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F38E" w14:textId="3682B52E" w:rsidR="00F20F2A" w:rsidRPr="00C06590" w:rsidRDefault="00F20F2A" w:rsidP="00F20F2A">
      <w:pPr>
        <w:pStyle w:val="Titel"/>
        <w:rPr>
          <w:b/>
          <w:bCs/>
          <w:sz w:val="24"/>
          <w:szCs w:val="24"/>
        </w:rPr>
      </w:pPr>
      <w:r>
        <w:rPr>
          <w:rStyle w:val="Hervorhebenblau"/>
          <w:color w:val="auto"/>
        </w:rPr>
        <w:t xml:space="preserve">FORMULAR ZUR SELBSTBEURTEILUNG </w:t>
      </w:r>
      <w:r w:rsidRPr="00CD3C3C">
        <w:rPr>
          <w:rStyle w:val="berschrift2Zchn"/>
          <w:color w:val="auto"/>
        </w:rPr>
        <w:t>MÖGLICHER ETHISCHER IMPLIKATIONEN EINES FORSCHUNGSPROJEKTS IM RAHMEN einer wissenschaftlichen Arbeit an der IU Internationale Hochschule</w:t>
      </w:r>
    </w:p>
    <w:p w14:paraId="250C4B0E" w14:textId="3E105234" w:rsidR="00F20F2A" w:rsidRDefault="00F20F2A" w:rsidP="0044452B">
      <w:pPr>
        <w:pStyle w:val="berschrift3"/>
        <w:rPr>
          <w:rStyle w:val="Hervorhebenblau"/>
        </w:rPr>
      </w:pPr>
      <w:r w:rsidRPr="00CD3C3C">
        <w:rPr>
          <w:rStyle w:val="Hervorhebenblau"/>
        </w:rPr>
        <w:t>Forschungsprojekt, Antragsteller:in und Betreuer:in</w:t>
      </w:r>
    </w:p>
    <w:p w14:paraId="132E68BD" w14:textId="7EAFEE2D" w:rsidR="00CD3C3C" w:rsidRDefault="00CD3C3C" w:rsidP="00CD3C3C"/>
    <w:p w14:paraId="3E512F4E" w14:textId="77777777" w:rsidR="006B5145" w:rsidRPr="00CD3C3C" w:rsidRDefault="006B5145" w:rsidP="00CD3C3C"/>
    <w:p w14:paraId="63A821F7" w14:textId="77777777" w:rsidR="00F20F2A" w:rsidRDefault="00F20F2A" w:rsidP="00F20F2A">
      <w:pPr>
        <w:pStyle w:val="Listenabsatz"/>
        <w:numPr>
          <w:ilvl w:val="0"/>
          <w:numId w:val="32"/>
        </w:numPr>
        <w:spacing w:before="200" w:after="200"/>
        <w15:collapsed w:val="0"/>
        <w:rPr>
          <w:b/>
          <w:bCs/>
        </w:rPr>
      </w:pPr>
      <w:r w:rsidRPr="00C316C4">
        <w:rPr>
          <w:b/>
          <w:bCs/>
        </w:rPr>
        <w:t>Projekttitel</w:t>
      </w:r>
    </w:p>
    <w:p w14:paraId="442BDE51" w14:textId="77777777" w:rsidR="00F20F2A" w:rsidRDefault="00F20F2A" w:rsidP="00F20F2A">
      <w:pPr>
        <w:pStyle w:val="Listenabsatz"/>
        <w:ind w:left="360"/>
        <w:rPr>
          <w:b/>
          <w:bCs/>
        </w:rPr>
      </w:pPr>
    </w:p>
    <w:p w14:paraId="61FC9E3E" w14:textId="3C997774" w:rsidR="00F20F2A" w:rsidRDefault="00F20F2A" w:rsidP="00F20F2A">
      <w:pPr>
        <w:pStyle w:val="Listenabsatz"/>
        <w:ind w:left="360"/>
        <w:rPr>
          <w:b/>
          <w:bCs/>
        </w:rPr>
      </w:pPr>
    </w:p>
    <w:p w14:paraId="668872C8" w14:textId="619461E4" w:rsidR="00DA354E" w:rsidRDefault="00DA354E" w:rsidP="00DA354E"/>
    <w:p w14:paraId="147C46AC" w14:textId="77777777" w:rsidR="006B5145" w:rsidRPr="00DA354E" w:rsidRDefault="006B5145" w:rsidP="00DA354E"/>
    <w:p w14:paraId="334FA20A" w14:textId="77777777" w:rsidR="00F20F2A" w:rsidRPr="00C316C4" w:rsidRDefault="00F20F2A" w:rsidP="00F20F2A">
      <w:pPr>
        <w:pStyle w:val="Listenabsatz"/>
        <w:numPr>
          <w:ilvl w:val="0"/>
          <w:numId w:val="32"/>
        </w:numPr>
        <w:spacing w:before="200" w:after="200"/>
        <w15:collapsed w:val="0"/>
        <w:rPr>
          <w:b/>
          <w:bCs/>
        </w:rPr>
      </w:pPr>
      <w:proofErr w:type="spellStart"/>
      <w:r w:rsidRPr="00C316C4">
        <w:rPr>
          <w:b/>
          <w:bCs/>
        </w:rPr>
        <w:t>Antragsteller:in</w:t>
      </w:r>
      <w:proofErr w:type="spellEnd"/>
    </w:p>
    <w:p w14:paraId="11083A98" w14:textId="77777777" w:rsidR="00F20F2A" w:rsidRDefault="00F20F2A" w:rsidP="00F20F2A">
      <w:r>
        <w:t>Name:</w:t>
      </w:r>
    </w:p>
    <w:p w14:paraId="03BC8E59" w14:textId="77AF8E1B" w:rsidR="00F20F2A" w:rsidRDefault="00F20F2A" w:rsidP="00F20F2A">
      <w:r>
        <w:t>Studiengang:</w:t>
      </w:r>
    </w:p>
    <w:p w14:paraId="73AD977D" w14:textId="77777777" w:rsidR="00F20F2A" w:rsidRDefault="00F20F2A" w:rsidP="00F20F2A">
      <w:r>
        <w:t>E-Mail:</w:t>
      </w:r>
    </w:p>
    <w:p w14:paraId="65998839" w14:textId="1BA8541A" w:rsidR="00F20F2A" w:rsidRDefault="00F20F2A" w:rsidP="00F20F2A">
      <w:r>
        <w:t>Adresse:</w:t>
      </w:r>
    </w:p>
    <w:p w14:paraId="23AF1D13" w14:textId="4B90A006" w:rsidR="00DA354E" w:rsidRDefault="00DA354E" w:rsidP="00F20F2A"/>
    <w:p w14:paraId="0657D41C" w14:textId="77777777" w:rsidR="006B5145" w:rsidRDefault="006B5145" w:rsidP="00F20F2A"/>
    <w:p w14:paraId="3AF42C02" w14:textId="77777777" w:rsidR="00F20F2A" w:rsidRPr="00C316C4" w:rsidRDefault="00F20F2A" w:rsidP="00F20F2A">
      <w:pPr>
        <w:pStyle w:val="Listenabsatz"/>
        <w:numPr>
          <w:ilvl w:val="0"/>
          <w:numId w:val="31"/>
        </w:numPr>
        <w:spacing w:before="200" w:after="200"/>
        <w15:collapsed w:val="0"/>
        <w:rPr>
          <w:b/>
          <w:bCs/>
        </w:rPr>
      </w:pPr>
      <w:proofErr w:type="spellStart"/>
      <w:r w:rsidRPr="00C316C4">
        <w:rPr>
          <w:b/>
          <w:bCs/>
        </w:rPr>
        <w:t>Betreuer:in</w:t>
      </w:r>
      <w:proofErr w:type="spellEnd"/>
    </w:p>
    <w:p w14:paraId="444917A0" w14:textId="77777777" w:rsidR="00F20F2A" w:rsidRDefault="00F20F2A" w:rsidP="00F20F2A">
      <w:r>
        <w:t>Name:</w:t>
      </w:r>
    </w:p>
    <w:p w14:paraId="431C393B" w14:textId="77777777" w:rsidR="00F20F2A" w:rsidRDefault="00F20F2A" w:rsidP="00F20F2A">
      <w:r>
        <w:t>Fachbereich:</w:t>
      </w:r>
    </w:p>
    <w:p w14:paraId="2CCC59B0" w14:textId="77777777" w:rsidR="00F20F2A" w:rsidRDefault="00F20F2A" w:rsidP="00F20F2A">
      <w:r>
        <w:t>E-Mail:</w:t>
      </w:r>
    </w:p>
    <w:p w14:paraId="369972D4" w14:textId="77777777" w:rsidR="00F20F2A" w:rsidRDefault="00F20F2A" w:rsidP="00F20F2A">
      <w:r>
        <w:t>Adresse:</w:t>
      </w:r>
    </w:p>
    <w:p w14:paraId="70365D2E" w14:textId="77777777" w:rsidR="006B5145" w:rsidRDefault="006B5145" w:rsidP="00F20F2A"/>
    <w:p w14:paraId="067431EE" w14:textId="77777777" w:rsidR="006B5145" w:rsidRDefault="00F20F2A" w:rsidP="00F20F2A">
      <w:proofErr w:type="spellStart"/>
      <w:r>
        <w:t>Antragsteller:in</w:t>
      </w:r>
      <w:proofErr w:type="spellEnd"/>
      <w:r>
        <w:t xml:space="preserve"> und </w:t>
      </w:r>
      <w:proofErr w:type="spellStart"/>
      <w:r>
        <w:t>Betreuer:in</w:t>
      </w:r>
      <w:proofErr w:type="spellEnd"/>
      <w:r>
        <w:t xml:space="preserve"> des Forschungsprojektes bestätigen die Berücksichtigung der im Ethikkodex der IU genannten Kriterien. </w:t>
      </w:r>
      <w:r w:rsidR="006B5145">
        <w:t xml:space="preserve"> </w:t>
      </w:r>
    </w:p>
    <w:p w14:paraId="09DA4307" w14:textId="77777777" w:rsidR="00667F32" w:rsidRDefault="00667F32" w:rsidP="00F20F2A"/>
    <w:p w14:paraId="55FA7125" w14:textId="77777777" w:rsidR="00667F32" w:rsidRDefault="00667F32" w:rsidP="00F20F2A"/>
    <w:p w14:paraId="128CA1DC" w14:textId="154A1453" w:rsidR="00F20F2A" w:rsidRDefault="00F20F2A" w:rsidP="00F20F2A">
      <w:r>
        <w:lastRenderedPageBreak/>
        <w:t>Darüber hinaus bestätigen wir, dass das Projekt:</w:t>
      </w:r>
    </w:p>
    <w:p w14:paraId="382A2387" w14:textId="77777777" w:rsidR="00F20F2A" w:rsidRDefault="00F20F2A" w:rsidP="00F20F2A">
      <w:pPr>
        <w:pStyle w:val="Listenabsatz"/>
        <w:numPr>
          <w:ilvl w:val="0"/>
          <w:numId w:val="33"/>
        </w:numPr>
        <w:spacing w:before="200" w:after="200"/>
        <w15:collapsed w:val="0"/>
      </w:pPr>
      <w:r>
        <w:t xml:space="preserve">den Anforderungen an die wissenschaftliche Qualität und die Integrität der </w:t>
      </w:r>
      <w:proofErr w:type="spellStart"/>
      <w:proofErr w:type="gramStart"/>
      <w:r>
        <w:t>Forscher:innen</w:t>
      </w:r>
      <w:proofErr w:type="spellEnd"/>
      <w:proofErr w:type="gramEnd"/>
      <w:r>
        <w:t xml:space="preserve"> gerecht wird; </w:t>
      </w:r>
    </w:p>
    <w:p w14:paraId="43A1CB22" w14:textId="77777777" w:rsidR="00F20F2A" w:rsidRDefault="00F20F2A" w:rsidP="00F20F2A">
      <w:pPr>
        <w:pStyle w:val="Listenabsatz"/>
        <w:numPr>
          <w:ilvl w:val="0"/>
          <w:numId w:val="33"/>
        </w:numPr>
        <w:spacing w:before="200" w:after="200"/>
        <w15:collapsed w:val="0"/>
      </w:pPr>
      <w:r>
        <w:t xml:space="preserve">Vorkehrungen zur Vermeidung von Schäden oder zum Schutz der </w:t>
      </w:r>
      <w:proofErr w:type="spellStart"/>
      <w:proofErr w:type="gramStart"/>
      <w:r>
        <w:t>Teilnehmer:innen</w:t>
      </w:r>
      <w:proofErr w:type="spellEnd"/>
      <w:proofErr w:type="gramEnd"/>
      <w:r>
        <w:t xml:space="preserve"> getroffen wurden;</w:t>
      </w:r>
    </w:p>
    <w:p w14:paraId="30FAB011" w14:textId="77777777" w:rsidR="00F20F2A" w:rsidRDefault="00F20F2A" w:rsidP="00F20F2A">
      <w:pPr>
        <w:pStyle w:val="Listenabsatz"/>
        <w:numPr>
          <w:ilvl w:val="0"/>
          <w:numId w:val="33"/>
        </w:numPr>
        <w:spacing w:before="200" w:after="200"/>
        <w15:collapsed w:val="0"/>
      </w:pPr>
      <w:r>
        <w:t>die Anforderungen an die Einwilligung nach Aufklärung erfüllt.</w:t>
      </w:r>
    </w:p>
    <w:p w14:paraId="376A4A96" w14:textId="77777777" w:rsidR="00667F32" w:rsidRDefault="00667F32" w:rsidP="00F20F2A"/>
    <w:p w14:paraId="11E9A4FD" w14:textId="1571522D" w:rsidR="00F20F2A" w:rsidRDefault="00F20F2A" w:rsidP="00F20F2A">
      <w:r>
        <w:t xml:space="preserve">Datum und Unterschrift </w:t>
      </w:r>
    </w:p>
    <w:p w14:paraId="6404C900" w14:textId="77777777" w:rsidR="00667F32" w:rsidRDefault="00667F32" w:rsidP="00F20F2A"/>
    <w:p w14:paraId="6D7D102A" w14:textId="03BC25DA" w:rsidR="00F20F2A" w:rsidRDefault="00F20F2A" w:rsidP="00F20F2A">
      <w:proofErr w:type="spellStart"/>
      <w:r>
        <w:t>Antragsteller:in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Betreuer:in</w:t>
      </w:r>
      <w:proofErr w:type="spellEnd"/>
    </w:p>
    <w:p w14:paraId="60FF4F66" w14:textId="3D95D37F" w:rsidR="00667F32" w:rsidRDefault="00667F32" w:rsidP="00F20F2A"/>
    <w:p w14:paraId="0883E3CB" w14:textId="77777777" w:rsidR="00F20F2A" w:rsidRPr="000459EE" w:rsidRDefault="00F20F2A" w:rsidP="000459EE">
      <w:pPr>
        <w:pStyle w:val="berschrift3"/>
        <w:rPr>
          <w:rStyle w:val="Hervorhebenblau"/>
        </w:rPr>
      </w:pPr>
      <w:r w:rsidRPr="000459EE">
        <w:rPr>
          <w:rStyle w:val="Hervorhebenblau"/>
        </w:rPr>
        <w:t>Angaben zum Projekt</w:t>
      </w:r>
    </w:p>
    <w:p w14:paraId="46C69386" w14:textId="77777777" w:rsidR="00F20F2A" w:rsidRDefault="00F20F2A" w:rsidP="00F20F2A">
      <w:r>
        <w:t xml:space="preserve">1. Bitte beschreiben Sie den </w:t>
      </w:r>
      <w:r w:rsidRPr="004106EC">
        <w:rPr>
          <w:b/>
          <w:bCs/>
        </w:rPr>
        <w:t>Hintergrund Ihres geplanten Projekts</w:t>
      </w:r>
      <w:r>
        <w:t xml:space="preserve"> mit Verweisen auf einschlägige Literatur (maximal 250 Wörter):      </w:t>
      </w:r>
    </w:p>
    <w:p w14:paraId="4B165F09" w14:textId="77777777" w:rsidR="00F20F2A" w:rsidRDefault="00F20F2A" w:rsidP="00F20F2A"/>
    <w:p w14:paraId="3448B091" w14:textId="77777777" w:rsidR="00F20F2A" w:rsidRDefault="00F20F2A" w:rsidP="00F20F2A"/>
    <w:p w14:paraId="63AA6B69" w14:textId="77777777" w:rsidR="00F20F2A" w:rsidRDefault="00F20F2A" w:rsidP="00F20F2A"/>
    <w:p w14:paraId="1BE798F4" w14:textId="269FF6AB" w:rsidR="00F20F2A" w:rsidRDefault="00F20F2A" w:rsidP="00F20F2A"/>
    <w:p w14:paraId="61C6C6A6" w14:textId="77777777" w:rsidR="00667F32" w:rsidRDefault="00667F32" w:rsidP="00F20F2A"/>
    <w:p w14:paraId="1EE37B25" w14:textId="77777777" w:rsidR="00F20F2A" w:rsidRDefault="00F20F2A" w:rsidP="00F20F2A">
      <w:r>
        <w:t xml:space="preserve">2. Bitte beschreiben Sie die </w:t>
      </w:r>
      <w:r w:rsidRPr="004106EC">
        <w:rPr>
          <w:b/>
          <w:bCs/>
        </w:rPr>
        <w:t>Zielsetzungen Ihrer Studie</w:t>
      </w:r>
      <w:r>
        <w:t xml:space="preserve"> (maximal 250 Wörter):      </w:t>
      </w:r>
    </w:p>
    <w:p w14:paraId="17F7FE41" w14:textId="21BFC7EA" w:rsidR="00F20F2A" w:rsidRDefault="00F20F2A" w:rsidP="00F20F2A"/>
    <w:p w14:paraId="55652E47" w14:textId="77777777" w:rsidR="00667F32" w:rsidRDefault="00667F32" w:rsidP="00F20F2A"/>
    <w:p w14:paraId="1FE1C5DA" w14:textId="77777777" w:rsidR="00F20F2A" w:rsidRDefault="00F20F2A" w:rsidP="00F20F2A"/>
    <w:p w14:paraId="3370058D" w14:textId="77777777" w:rsidR="00F20F2A" w:rsidRDefault="00F20F2A" w:rsidP="00F20F2A"/>
    <w:p w14:paraId="6B91C564" w14:textId="77777777" w:rsidR="00F20F2A" w:rsidRDefault="00F20F2A" w:rsidP="00F20F2A"/>
    <w:p w14:paraId="524E7EFE" w14:textId="77777777" w:rsidR="00F20F2A" w:rsidRDefault="00F20F2A" w:rsidP="00F20F2A">
      <w:r>
        <w:t xml:space="preserve">3. Bitte skizzieren Sie das </w:t>
      </w:r>
      <w:r w:rsidRPr="004106EC">
        <w:rPr>
          <w:b/>
          <w:bCs/>
        </w:rPr>
        <w:t>Design und die Methodik Ihrer Studie</w:t>
      </w:r>
      <w:r>
        <w:t xml:space="preserve"> sowie </w:t>
      </w:r>
      <w:r w:rsidRPr="004106EC">
        <w:rPr>
          <w:b/>
          <w:bCs/>
        </w:rPr>
        <w:t>Einzelheiten zur Auswahl und Rekrutierung der Teilnehmer</w:t>
      </w:r>
      <w:r>
        <w:t xml:space="preserve"> (falls zutreffend) [fügen Sie bei Bedarf zusätzliche Informationen bei] (insgesamt maximal 250 Wörter):      </w:t>
      </w:r>
    </w:p>
    <w:p w14:paraId="286AC53E" w14:textId="5F6F3E90" w:rsidR="00F20F2A" w:rsidRDefault="00F20F2A" w:rsidP="00F20F2A"/>
    <w:p w14:paraId="49C011E6" w14:textId="77777777" w:rsidR="00667F32" w:rsidRDefault="00667F32" w:rsidP="00F20F2A"/>
    <w:p w14:paraId="231DB5BD" w14:textId="77777777" w:rsidR="00F20F2A" w:rsidRDefault="00F20F2A" w:rsidP="00F20F2A"/>
    <w:p w14:paraId="45D1E1CF" w14:textId="77777777" w:rsidR="00F20F2A" w:rsidRDefault="00F20F2A" w:rsidP="00F20F2A"/>
    <w:p w14:paraId="1FD0AD59" w14:textId="77777777" w:rsidR="00F20F2A" w:rsidRDefault="00F20F2A" w:rsidP="00F20F2A"/>
    <w:p w14:paraId="511DA5A0" w14:textId="1CA63150" w:rsidR="004106EC" w:rsidRPr="004106EC" w:rsidRDefault="00F20F2A" w:rsidP="004106EC">
      <w:pPr>
        <w:pStyle w:val="Listenabsatz"/>
        <w:numPr>
          <w:ilvl w:val="0"/>
          <w:numId w:val="31"/>
        </w:numPr>
        <w:rPr>
          <w:b/>
          <w:bCs/>
        </w:rPr>
      </w:pPr>
      <w:r w:rsidRPr="004106EC">
        <w:rPr>
          <w:b/>
          <w:bCs/>
        </w:rPr>
        <w:t>Zeitlicher Rahmen</w:t>
      </w:r>
    </w:p>
    <w:p w14:paraId="72D1FF77" w14:textId="77777777" w:rsidR="00F20F2A" w:rsidRDefault="00F20F2A" w:rsidP="00F20F2A">
      <w:r>
        <w:t>Startdatum:</w:t>
      </w:r>
    </w:p>
    <w:p w14:paraId="71290198" w14:textId="61BFDC5A" w:rsidR="00F20F2A" w:rsidRPr="00667F32" w:rsidRDefault="00F20F2A" w:rsidP="00F20F2A">
      <w:r>
        <w:t xml:space="preserve">Geschätzte Dauer der Arbeiten:  </w:t>
      </w:r>
    </w:p>
    <w:sectPr w:rsidR="00F20F2A" w:rsidRPr="00667F32" w:rsidSect="004434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type w:val="continuous"/>
      <w:pgSz w:w="11906" w:h="16838" w:code="9"/>
      <w:pgMar w:top="2381" w:right="1134" w:bottom="79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33E4" w14:textId="77777777" w:rsidR="003E45B1" w:rsidRDefault="003E45B1" w:rsidP="001B1AF9">
      <w:r>
        <w:rPr>
          <w:lang w:val="en"/>
        </w:rPr>
        <w:separator/>
      </w:r>
    </w:p>
  </w:endnote>
  <w:endnote w:type="continuationSeparator" w:id="0">
    <w:p w14:paraId="48B2FD6A" w14:textId="77777777" w:rsidR="003E45B1" w:rsidRDefault="003E45B1" w:rsidP="001B1AF9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 Black">
    <w:altName w:val="﷽﷽﷽﷽﷽﷽﷽﷽ans Pro Black"/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erif Pro">
    <w:altName w:val="﷽﷽﷽﷽﷽﷽﷽﷽erif Pro"/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Source Sans Pro">
    <w:altName w:val="﷽﷽﷽﷽﷽﷽﷽﷽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4124" w14:textId="77777777" w:rsidR="007437C1" w:rsidRDefault="007437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37CD" w14:textId="4CA27D90" w:rsidR="00E03ABC" w:rsidRPr="00BB60DB" w:rsidRDefault="00D93C8B" w:rsidP="00BB60DB">
    <w:pPr>
      <w:pStyle w:val="Fuzeile"/>
      <w:tabs>
        <w:tab w:val="clear" w:pos="4536"/>
        <w:tab w:val="clear" w:pos="9072"/>
        <w:tab w:val="center" w:pos="5103"/>
        <w:tab w:val="right" w:pos="10318"/>
      </w:tabs>
      <w:rPr>
        <w:szCs w:val="15"/>
        <w:lang w:val="en-US"/>
      </w:rPr>
    </w:pPr>
    <w:r>
      <w:rPr>
        <w:szCs w:val="15"/>
        <w:lang w:val="en"/>
      </w:rPr>
      <w:t>Version 1.0</w:t>
    </w:r>
    <w:r w:rsidR="00BB60DB">
      <w:rPr>
        <w:szCs w:val="15"/>
        <w:lang w:val="en-US"/>
      </w:rPr>
      <w:tab/>
    </w:r>
    <w:r w:rsidR="00E03ABC" w:rsidRPr="00974430">
      <w:rPr>
        <w:szCs w:val="15"/>
        <w:lang w:val="en"/>
      </w:rPr>
      <w:t xml:space="preserve">Date </w:t>
    </w:r>
    <w:r>
      <w:rPr>
        <w:szCs w:val="15"/>
        <w:lang w:val="en"/>
      </w:rPr>
      <w:t>20</w:t>
    </w:r>
    <w:r w:rsidR="00E03ABC" w:rsidRPr="00974430">
      <w:rPr>
        <w:szCs w:val="15"/>
        <w:lang w:val="en"/>
      </w:rPr>
      <w:t>.</w:t>
    </w:r>
    <w:r>
      <w:rPr>
        <w:szCs w:val="15"/>
        <w:lang w:val="en"/>
      </w:rPr>
      <w:t>10</w:t>
    </w:r>
    <w:r w:rsidR="00E03ABC" w:rsidRPr="00974430">
      <w:rPr>
        <w:szCs w:val="15"/>
        <w:lang w:val="en"/>
      </w:rPr>
      <w:t>.202</w:t>
    </w:r>
    <w:r>
      <w:rPr>
        <w:szCs w:val="15"/>
        <w:lang w:val="en"/>
      </w:rPr>
      <w:t>2</w:t>
    </w:r>
    <w:r w:rsidR="00BB60DB">
      <w:rPr>
        <w:szCs w:val="15"/>
        <w:lang w:val="en"/>
      </w:rPr>
      <w:t xml:space="preserve"> </w:t>
    </w:r>
    <w:r w:rsidR="00BB60DB">
      <w:rPr>
        <w:szCs w:val="15"/>
        <w:lang w:val="en"/>
      </w:rPr>
      <w:tab/>
    </w:r>
    <w:r w:rsidRPr="00974430">
      <w:rPr>
        <w:szCs w:val="15"/>
        <w:lang w:val="en"/>
      </w:rPr>
      <w:t xml:space="preserve">Page </w:t>
    </w:r>
    <w:r w:rsidRPr="00974430">
      <w:rPr>
        <w:szCs w:val="15"/>
        <w:lang w:val="en"/>
      </w:rPr>
      <w:fldChar w:fldCharType="begin"/>
    </w:r>
    <w:r w:rsidRPr="00974430">
      <w:rPr>
        <w:szCs w:val="15"/>
        <w:lang w:val="en"/>
      </w:rPr>
      <w:instrText xml:space="preserve"> PAGE  \* Arabic  \* MERGEFORMAT </w:instrText>
    </w:r>
    <w:r w:rsidRPr="00974430">
      <w:rPr>
        <w:szCs w:val="15"/>
        <w:lang w:val="en"/>
      </w:rPr>
      <w:fldChar w:fldCharType="separate"/>
    </w:r>
    <w:r>
      <w:rPr>
        <w:szCs w:val="15"/>
        <w:lang w:val="en"/>
      </w:rPr>
      <w:t>1</w:t>
    </w:r>
    <w:r w:rsidRPr="00974430">
      <w:rPr>
        <w:szCs w:val="15"/>
        <w:lang w:val="en"/>
      </w:rPr>
      <w:fldChar w:fldCharType="end"/>
    </w:r>
    <w:r w:rsidRPr="00974430">
      <w:rPr>
        <w:szCs w:val="15"/>
        <w:lang w:val="en"/>
      </w:rPr>
      <w:t xml:space="preserve"> Of </w:t>
    </w:r>
    <w:r w:rsidRPr="00974430">
      <w:rPr>
        <w:szCs w:val="15"/>
        <w:lang w:val="en"/>
      </w:rPr>
      <w:fldChar w:fldCharType="begin"/>
    </w:r>
    <w:r w:rsidRPr="00974430">
      <w:rPr>
        <w:szCs w:val="15"/>
        <w:lang w:val="en"/>
      </w:rPr>
      <w:instrText xml:space="preserve"> NUMPAGES  \* Arabic  \* MERGEFORMAT </w:instrText>
    </w:r>
    <w:r w:rsidRPr="00974430">
      <w:rPr>
        <w:szCs w:val="15"/>
        <w:lang w:val="en"/>
      </w:rPr>
      <w:fldChar w:fldCharType="separate"/>
    </w:r>
    <w:r>
      <w:rPr>
        <w:szCs w:val="15"/>
        <w:lang w:val="en"/>
      </w:rPr>
      <w:t>8</w:t>
    </w:r>
    <w:r w:rsidRPr="00974430">
      <w:rPr>
        <w:noProof/>
        <w:szCs w:val="15"/>
        <w:lang w:val="en"/>
      </w:rPr>
      <w:fldChar w:fldCharType="end"/>
    </w:r>
    <w:r w:rsidR="00FF3EEF" w:rsidRPr="00974430">
      <w:rPr>
        <w:szCs w:val="15"/>
        <w:lang w:val="e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30EC" w14:textId="77777777" w:rsidR="007437C1" w:rsidRDefault="007437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8CA9" w14:textId="77777777" w:rsidR="003E45B1" w:rsidRPr="0033763C" w:rsidRDefault="003E45B1" w:rsidP="0033763C">
      <w:pPr>
        <w:pStyle w:val="Fuzeile"/>
      </w:pPr>
    </w:p>
  </w:footnote>
  <w:footnote w:type="continuationSeparator" w:id="0">
    <w:p w14:paraId="452FB838" w14:textId="77777777" w:rsidR="003E45B1" w:rsidRDefault="003E45B1" w:rsidP="001B1AF9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3E73" w14:textId="77777777" w:rsidR="007437C1" w:rsidRDefault="007437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6851" w14:textId="77777777" w:rsidR="00F36847" w:rsidRPr="00CC4890" w:rsidRDefault="007A194C" w:rsidP="00CC4890">
    <w:bookmarkStart w:id="0" w:name="_Hlk67405914"/>
    <w:bookmarkStart w:id="1" w:name="_Hlk67405915"/>
    <w:bookmarkStart w:id="2" w:name="_Hlk67405945"/>
    <w:bookmarkStart w:id="3" w:name="_Hlk67405946"/>
    <w:bookmarkStart w:id="4" w:name="_Hlk67405971"/>
    <w:bookmarkStart w:id="5" w:name="_Hlk67405972"/>
    <w:bookmarkStart w:id="6" w:name="_Hlk67406002"/>
    <w:bookmarkStart w:id="7" w:name="_Hlk67406003"/>
    <w:bookmarkStart w:id="8" w:name="_Hlk67406053"/>
    <w:bookmarkStart w:id="9" w:name="_Hlk67406054"/>
    <w:r>
      <w:rPr>
        <w:noProof/>
        <w:lang w:val="en"/>
      </w:rPr>
      <w:drawing>
        <wp:anchor distT="0" distB="0" distL="114300" distR="114300" simplePos="0" relativeHeight="251661312" behindDoc="0" locked="0" layoutInCell="1" allowOverlap="1" wp14:anchorId="704A4783" wp14:editId="6CA6606D">
          <wp:simplePos x="0" y="0"/>
          <wp:positionH relativeFrom="column">
            <wp:posOffset>4289637</wp:posOffset>
          </wp:positionH>
          <wp:positionV relativeFrom="page">
            <wp:posOffset>145415</wp:posOffset>
          </wp:positionV>
          <wp:extent cx="2283460" cy="107505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0"/>
                  <a:stretch/>
                </pic:blipFill>
                <pic:spPr bwMode="auto">
                  <a:xfrm>
                    <a:off x="0" y="0"/>
                    <a:ext cx="2283460" cy="1075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F69">
      <w:rPr>
        <w:noProof/>
        <w:lang w:val="en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5CE2EE8" wp14:editId="11EA571F">
              <wp:simplePos x="0" y="0"/>
              <wp:positionH relativeFrom="margin">
                <wp:align>left</wp:align>
              </wp:positionH>
              <wp:positionV relativeFrom="paragraph">
                <wp:posOffset>13335</wp:posOffset>
              </wp:positionV>
              <wp:extent cx="3167380" cy="50038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7380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FD1BC5" w14:textId="5619C052" w:rsidR="0020450A" w:rsidRDefault="0044452B" w:rsidP="0020450A">
                          <w:pPr>
                            <w:spacing w:before="0" w:after="0" w:line="240" w:lineRule="auto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Ethikkommission</w:t>
                          </w:r>
                        </w:p>
                        <w:p w14:paraId="71D03B97" w14:textId="4B050733" w:rsidR="00CA4591" w:rsidRPr="002A3088" w:rsidRDefault="0044452B" w:rsidP="0020450A">
                          <w:pPr>
                            <w:spacing w:before="0" w:after="0" w:line="240" w:lineRule="auto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ethik</w:t>
                          </w:r>
                          <w:r w:rsidR="007437C1">
                            <w:rPr>
                              <w:b/>
                              <w:bCs/>
                            </w:rPr>
                            <w:t>kommission</w:t>
                          </w:r>
                          <w:r w:rsidR="00CA4591">
                            <w:rPr>
                              <w:b/>
                              <w:bCs/>
                            </w:rPr>
                            <w:t>@iu.org</w:t>
                          </w:r>
                        </w:p>
                        <w:p w14:paraId="651F1B9D" w14:textId="457E1AC4" w:rsidR="00CC4890" w:rsidRPr="002A3088" w:rsidRDefault="00CC4890" w:rsidP="0020450A">
                          <w:pPr>
                            <w:spacing w:before="0" w:after="0" w:line="240" w:lineRule="auto"/>
                            <w:rPr>
                              <w:b/>
                              <w:bCs/>
                              <w:color w:val="1D1D1F" w:themeColor="text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E2EE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1.05pt;width:249.4pt;height:39.4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" stroked="f">
              <v:textbox inset="0,0,0,0">
                <w:txbxContent>
                  <w:p w14:paraId="0CFD1BC5" w14:textId="5619C052" w:rsidR="0020450A" w:rsidRDefault="0044452B" w:rsidP="0020450A">
                    <w:pPr>
                      <w:spacing w:before="0" w:after="0" w:line="240" w:lineRule="auto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Ethikkommission</w:t>
                    </w:r>
                  </w:p>
                  <w:p w14:paraId="71D03B97" w14:textId="4B050733" w:rsidR="00CA4591" w:rsidRPr="002A3088" w:rsidRDefault="0044452B" w:rsidP="0020450A">
                    <w:pPr>
                      <w:spacing w:before="0" w:after="0" w:line="240" w:lineRule="auto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ethik</w:t>
                    </w:r>
                    <w:r w:rsidR="007437C1">
                      <w:rPr>
                        <w:b/>
                        <w:bCs/>
                      </w:rPr>
                      <w:t>kommission</w:t>
                    </w:r>
                    <w:r w:rsidR="00CA4591">
                      <w:rPr>
                        <w:b/>
                        <w:bCs/>
                      </w:rPr>
                      <w:t>@iu.org</w:t>
                    </w:r>
                  </w:p>
                  <w:p w14:paraId="651F1B9D" w14:textId="457E1AC4" w:rsidR="00CC4890" w:rsidRPr="002A3088" w:rsidRDefault="00CC4890" w:rsidP="0020450A">
                    <w:pPr>
                      <w:spacing w:before="0" w:after="0" w:line="240" w:lineRule="auto"/>
                      <w:rPr>
                        <w:b/>
                        <w:bCs/>
                        <w:color w:val="1D1D1F" w:themeColor="text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09F6" w14:textId="77777777" w:rsidR="007437C1" w:rsidRDefault="007437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F0A"/>
    <w:multiLevelType w:val="hybridMultilevel"/>
    <w:tmpl w:val="92D22134"/>
    <w:lvl w:ilvl="0" w:tplc="4E625822">
      <w:start w:val="1"/>
      <w:numFmt w:val="bullet"/>
      <w:lvlText w:val="·"/>
      <w:lvlJc w:val="left"/>
      <w:pPr>
        <w:ind w:left="2160" w:hanging="360"/>
      </w:pPr>
      <w:rPr>
        <w:rFonts w:ascii="Source Sans Pro Black" w:hAnsi="Source Sans Pro Black" w:hint="default"/>
      </w:rPr>
    </w:lvl>
    <w:lvl w:ilvl="1" w:tplc="ABC2DC48">
      <w:start w:val="1"/>
      <w:numFmt w:val="bullet"/>
      <w:lvlText w:val="•"/>
      <w:lvlJc w:val="left"/>
      <w:pPr>
        <w:ind w:left="1440" w:hanging="360"/>
      </w:pPr>
      <w:rPr>
        <w:rFonts w:ascii="Source Sans Pro Black" w:hAnsi="Source Sans Pro Black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402E"/>
    <w:multiLevelType w:val="multilevel"/>
    <w:tmpl w:val="EFE24ED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color w:val="1891CB" w:themeColor="background2"/>
      </w:rPr>
    </w:lvl>
    <w:lvl w:ilvl="1">
      <w:start w:val="1"/>
      <w:numFmt w:val="decimal"/>
      <w:lvlRestart w:val="0"/>
      <w:isLgl/>
      <w:lvlText w:val="%2.%1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2" w15:restartNumberingAfterBreak="0">
    <w:nsid w:val="0BE469E3"/>
    <w:multiLevelType w:val="hybridMultilevel"/>
    <w:tmpl w:val="D0C6B8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B714F"/>
    <w:multiLevelType w:val="multilevel"/>
    <w:tmpl w:val="278C795E"/>
    <w:lvl w:ilvl="0">
      <w:start w:val="1"/>
      <w:numFmt w:val="decimal"/>
      <w:lvlText w:val="%1."/>
      <w:lvlJc w:val="left"/>
      <w:pPr>
        <w:ind w:left="227" w:hanging="227"/>
      </w:pPr>
      <w:rPr>
        <w:rFonts w:asciiTheme="minorHAnsi" w:hAnsiTheme="minorHAnsi" w:hint="default"/>
        <w:b/>
        <w:i w:val="0"/>
        <w:color w:val="auto"/>
      </w:rPr>
    </w:lvl>
    <w:lvl w:ilvl="1">
      <w:start w:val="1"/>
      <w:numFmt w:val="decimal"/>
      <w:lvlRestart w:val="0"/>
      <w:isLgl/>
      <w:lvlText w:val="%2.%1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4" w15:restartNumberingAfterBreak="0">
    <w:nsid w:val="161A07CF"/>
    <w:multiLevelType w:val="hybridMultilevel"/>
    <w:tmpl w:val="1BC22738"/>
    <w:lvl w:ilvl="0" w:tplc="694AD0A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53405"/>
    <w:multiLevelType w:val="hybridMultilevel"/>
    <w:tmpl w:val="FAF2C0EE"/>
    <w:lvl w:ilvl="0" w:tplc="F71CA190">
      <w:start w:val="1"/>
      <w:numFmt w:val="bullet"/>
      <w:pStyle w:val="Listenabsatz"/>
      <w:lvlText w:val="−"/>
      <w:lvlJc w:val="left"/>
      <w:pPr>
        <w:ind w:left="360" w:hanging="360"/>
      </w:pPr>
      <w:rPr>
        <w:rFonts w:ascii="Source Sans Pro Black" w:hAnsi="Source Sans Pro Black" w:hint="default"/>
        <w:color w:val="auto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2C6012"/>
    <w:multiLevelType w:val="multilevel"/>
    <w:tmpl w:val="0F160AF2"/>
    <w:numStyleLink w:val="Nummerierung"/>
  </w:abstractNum>
  <w:abstractNum w:abstractNumId="7" w15:restartNumberingAfterBreak="0">
    <w:nsid w:val="1A683662"/>
    <w:multiLevelType w:val="hybridMultilevel"/>
    <w:tmpl w:val="5606B662"/>
    <w:lvl w:ilvl="0" w:tplc="BA76CC86">
      <w:start w:val="1"/>
      <w:numFmt w:val="bullet"/>
      <w:lvlText w:val="−"/>
      <w:lvlJc w:val="left"/>
      <w:pPr>
        <w:ind w:left="1800" w:hanging="360"/>
      </w:pPr>
      <w:rPr>
        <w:rFonts w:ascii="Source Sans Pro Black" w:hAnsi="Source Sans Pro Black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BAF4049"/>
    <w:multiLevelType w:val="hybridMultilevel"/>
    <w:tmpl w:val="FCF288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79786B"/>
    <w:multiLevelType w:val="hybridMultilevel"/>
    <w:tmpl w:val="4E708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E3C17"/>
    <w:multiLevelType w:val="hybridMultilevel"/>
    <w:tmpl w:val="DB3AF082"/>
    <w:lvl w:ilvl="0" w:tplc="4E625822">
      <w:start w:val="1"/>
      <w:numFmt w:val="bullet"/>
      <w:lvlText w:val="·"/>
      <w:lvlJc w:val="left"/>
      <w:pPr>
        <w:ind w:left="2160" w:hanging="360"/>
      </w:pPr>
      <w:rPr>
        <w:rFonts w:ascii="Source Sans Pro Black" w:hAnsi="Source Sans Pro Black" w:hint="default"/>
      </w:rPr>
    </w:lvl>
    <w:lvl w:ilvl="1" w:tplc="B192E26E">
      <w:start w:val="1"/>
      <w:numFmt w:val="bullet"/>
      <w:lvlText w:val="•"/>
      <w:lvlJc w:val="left"/>
      <w:pPr>
        <w:ind w:left="1440" w:hanging="360"/>
      </w:pPr>
      <w:rPr>
        <w:rFonts w:ascii="Source Sans Pro Black" w:hAnsi="Source Sans Pro Black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654FB"/>
    <w:multiLevelType w:val="multilevel"/>
    <w:tmpl w:val="EC82C5DE"/>
    <w:styleLink w:val="Aufzhlung"/>
    <w:lvl w:ilvl="0">
      <w:start w:val="1"/>
      <w:numFmt w:val="bullet"/>
      <w:lvlText w:val="−"/>
      <w:lvlJc w:val="left"/>
      <w:pPr>
        <w:ind w:left="227" w:hanging="227"/>
      </w:pPr>
      <w:rPr>
        <w:rFonts w:ascii="Source Sans Pro Black" w:hAnsi="Source Sans Pro Black" w:hint="default"/>
        <w:color w:val="1891CB" w:themeColor="background2"/>
      </w:rPr>
    </w:lvl>
    <w:lvl w:ilvl="1">
      <w:start w:val="1"/>
      <w:numFmt w:val="bullet"/>
      <w:lvlText w:val="−"/>
      <w:lvlJc w:val="left"/>
      <w:pPr>
        <w:ind w:left="454" w:hanging="227"/>
      </w:pPr>
      <w:rPr>
        <w:rFonts w:ascii="Source Sans Pro Black" w:hAnsi="Source Sans Pro Black" w:hint="default"/>
        <w:color w:val="1891CB" w:themeColor="background2"/>
      </w:rPr>
    </w:lvl>
    <w:lvl w:ilvl="2">
      <w:start w:val="1"/>
      <w:numFmt w:val="bullet"/>
      <w:lvlText w:val="−"/>
      <w:lvlJc w:val="left"/>
      <w:pPr>
        <w:ind w:left="681" w:hanging="227"/>
      </w:pPr>
      <w:rPr>
        <w:rFonts w:ascii="Source Sans Pro Black" w:hAnsi="Source Sans Pro Black" w:hint="default"/>
        <w:color w:val="1891CB" w:themeColor="background2"/>
      </w:rPr>
    </w:lvl>
    <w:lvl w:ilvl="3">
      <w:start w:val="1"/>
      <w:numFmt w:val="bullet"/>
      <w:lvlText w:val="−"/>
      <w:lvlJc w:val="left"/>
      <w:pPr>
        <w:ind w:left="908" w:hanging="227"/>
      </w:pPr>
      <w:rPr>
        <w:rFonts w:ascii="Source Sans Pro Black" w:hAnsi="Source Sans Pro Black" w:hint="default"/>
        <w:color w:val="1891CB" w:themeColor="background2"/>
      </w:rPr>
    </w:lvl>
    <w:lvl w:ilvl="4">
      <w:start w:val="1"/>
      <w:numFmt w:val="bullet"/>
      <w:lvlText w:val="−"/>
      <w:lvlJc w:val="left"/>
      <w:pPr>
        <w:ind w:left="1135" w:hanging="227"/>
      </w:pPr>
      <w:rPr>
        <w:rFonts w:ascii="Source Sans Pro Black" w:hAnsi="Source Sans Pro Black" w:hint="default"/>
        <w:color w:val="1891CB" w:themeColor="background2"/>
      </w:rPr>
    </w:lvl>
    <w:lvl w:ilvl="5">
      <w:start w:val="1"/>
      <w:numFmt w:val="bullet"/>
      <w:lvlText w:val="−"/>
      <w:lvlJc w:val="left"/>
      <w:pPr>
        <w:ind w:left="1362" w:hanging="227"/>
      </w:pPr>
      <w:rPr>
        <w:rFonts w:ascii="Source Sans Pro Black" w:hAnsi="Source Sans Pro Black" w:hint="default"/>
        <w:color w:val="1891CB" w:themeColor="background2"/>
      </w:rPr>
    </w:lvl>
    <w:lvl w:ilvl="6">
      <w:start w:val="1"/>
      <w:numFmt w:val="bullet"/>
      <w:lvlText w:val="−"/>
      <w:lvlJc w:val="left"/>
      <w:pPr>
        <w:ind w:left="1589" w:hanging="227"/>
      </w:pPr>
      <w:rPr>
        <w:rFonts w:ascii="Source Sans Pro Black" w:hAnsi="Source Sans Pro Black" w:hint="default"/>
        <w:color w:val="1891CB" w:themeColor="background2"/>
      </w:rPr>
    </w:lvl>
    <w:lvl w:ilvl="7">
      <w:start w:val="1"/>
      <w:numFmt w:val="bullet"/>
      <w:lvlText w:val="−"/>
      <w:lvlJc w:val="left"/>
      <w:pPr>
        <w:ind w:left="1816" w:hanging="227"/>
      </w:pPr>
      <w:rPr>
        <w:rFonts w:ascii="Source Sans Pro Black" w:hAnsi="Source Sans Pro Black" w:hint="default"/>
        <w:color w:val="1891CB" w:themeColor="background2"/>
      </w:rPr>
    </w:lvl>
    <w:lvl w:ilvl="8">
      <w:start w:val="1"/>
      <w:numFmt w:val="bullet"/>
      <w:lvlText w:val="−"/>
      <w:lvlJc w:val="left"/>
      <w:pPr>
        <w:ind w:left="2043" w:hanging="227"/>
      </w:pPr>
      <w:rPr>
        <w:rFonts w:ascii="Source Sans Pro Black" w:hAnsi="Source Sans Pro Black" w:hint="default"/>
        <w:color w:val="1891CB" w:themeColor="background2"/>
      </w:rPr>
    </w:lvl>
  </w:abstractNum>
  <w:abstractNum w:abstractNumId="12" w15:restartNumberingAfterBreak="0">
    <w:nsid w:val="330F0370"/>
    <w:multiLevelType w:val="hybridMultilevel"/>
    <w:tmpl w:val="5330E832"/>
    <w:lvl w:ilvl="0" w:tplc="0E38D3F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15EAB"/>
    <w:multiLevelType w:val="hybridMultilevel"/>
    <w:tmpl w:val="2AB2443E"/>
    <w:lvl w:ilvl="0" w:tplc="4E625822">
      <w:start w:val="1"/>
      <w:numFmt w:val="bullet"/>
      <w:lvlText w:val="·"/>
      <w:lvlJc w:val="left"/>
      <w:pPr>
        <w:ind w:left="2160" w:hanging="360"/>
      </w:pPr>
      <w:rPr>
        <w:rFonts w:ascii="Source Sans Pro Black" w:hAnsi="Source Sans Pro Black" w:hint="default"/>
      </w:rPr>
    </w:lvl>
    <w:lvl w:ilvl="1" w:tplc="5C6C07C6">
      <w:start w:val="1"/>
      <w:numFmt w:val="bullet"/>
      <w:lvlText w:val="·"/>
      <w:lvlJc w:val="left"/>
      <w:pPr>
        <w:ind w:left="1440" w:hanging="360"/>
      </w:pPr>
      <w:rPr>
        <w:rFonts w:ascii="Source Sans Pro Black" w:hAnsi="Source Sans Pro Black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FD1"/>
    <w:multiLevelType w:val="hybridMultilevel"/>
    <w:tmpl w:val="46601CDE"/>
    <w:lvl w:ilvl="0" w:tplc="77EC198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3390D"/>
    <w:multiLevelType w:val="hybridMultilevel"/>
    <w:tmpl w:val="DCB6C30C"/>
    <w:lvl w:ilvl="0" w:tplc="0CA80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6D67A0"/>
    <w:multiLevelType w:val="multilevel"/>
    <w:tmpl w:val="4258ACA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color w:val="1891CB" w:themeColor="background2"/>
      </w:rPr>
    </w:lvl>
    <w:lvl w:ilvl="1">
      <w:start w:val="1"/>
      <w:numFmt w:val="decimal"/>
      <w:lvlRestart w:val="0"/>
      <w:isLgl/>
      <w:lvlText w:val="%2.%1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7" w15:restartNumberingAfterBreak="0">
    <w:nsid w:val="529E40CF"/>
    <w:multiLevelType w:val="hybridMultilevel"/>
    <w:tmpl w:val="33B865B2"/>
    <w:lvl w:ilvl="0" w:tplc="13783534">
      <w:start w:val="1"/>
      <w:numFmt w:val="bullet"/>
      <w:lvlText w:val="·"/>
      <w:lvlJc w:val="left"/>
      <w:pPr>
        <w:ind w:left="2160" w:hanging="360"/>
      </w:pPr>
      <w:rPr>
        <w:rFonts w:ascii="Source Sans Pro Black" w:hAnsi="Source Sans Pro Black" w:hint="default"/>
      </w:rPr>
    </w:lvl>
    <w:lvl w:ilvl="1" w:tplc="53984F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3A44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65E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4DC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182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60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6BC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F2C1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354D1"/>
    <w:multiLevelType w:val="hybridMultilevel"/>
    <w:tmpl w:val="7BBE8C1A"/>
    <w:lvl w:ilvl="0" w:tplc="62329AFE">
      <w:start w:val="1"/>
      <w:numFmt w:val="bullet"/>
      <w:lvlText w:val="−"/>
      <w:lvlJc w:val="left"/>
      <w:pPr>
        <w:ind w:left="360" w:hanging="360"/>
      </w:pPr>
      <w:rPr>
        <w:rFonts w:ascii="Source Sans Pro Black" w:hAnsi="Source Sans Pro Black" w:hint="default"/>
        <w:color w:val="auto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94A47BD"/>
    <w:multiLevelType w:val="hybridMultilevel"/>
    <w:tmpl w:val="51A22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53764"/>
    <w:multiLevelType w:val="multilevel"/>
    <w:tmpl w:val="60A4CF84"/>
    <w:lvl w:ilvl="0">
      <w:start w:val="1"/>
      <w:numFmt w:val="decimal"/>
      <w:pStyle w:val="Nummern"/>
      <w:lvlText w:val="%1."/>
      <w:lvlJc w:val="left"/>
      <w:pPr>
        <w:ind w:left="227" w:hanging="227"/>
      </w:pPr>
      <w:rPr>
        <w:rFonts w:ascii="Source Sans Pro" w:hAnsi="Source Sans Pro" w:hint="default"/>
        <w:b w:val="0"/>
        <w:i w:val="0"/>
        <w:color w:val="auto"/>
      </w:rPr>
    </w:lvl>
    <w:lvl w:ilvl="1">
      <w:start w:val="1"/>
      <w:numFmt w:val="decimal"/>
      <w:lvlRestart w:val="0"/>
      <w:isLgl/>
      <w:lvlText w:val="%2.%1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21" w15:restartNumberingAfterBreak="0">
    <w:nsid w:val="5C6A1A3E"/>
    <w:multiLevelType w:val="hybridMultilevel"/>
    <w:tmpl w:val="D800116E"/>
    <w:lvl w:ilvl="0" w:tplc="9518441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A5CF1"/>
    <w:multiLevelType w:val="hybridMultilevel"/>
    <w:tmpl w:val="D228CE96"/>
    <w:lvl w:ilvl="0" w:tplc="B0A8A09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833BE"/>
    <w:multiLevelType w:val="multilevel"/>
    <w:tmpl w:val="7D3E1594"/>
    <w:lvl w:ilvl="0">
      <w:start w:val="1"/>
      <w:numFmt w:val="decimal"/>
      <w:lvlText w:val="%1."/>
      <w:lvlJc w:val="left"/>
      <w:pPr>
        <w:ind w:left="227" w:hanging="227"/>
      </w:pPr>
      <w:rPr>
        <w:rFonts w:ascii="Source Sans Pro Black" w:hAnsi="Source Sans Pro Black" w:hint="default"/>
        <w:color w:val="auto"/>
      </w:rPr>
    </w:lvl>
    <w:lvl w:ilvl="1">
      <w:start w:val="1"/>
      <w:numFmt w:val="decimal"/>
      <w:lvlRestart w:val="0"/>
      <w:isLgl/>
      <w:lvlText w:val="%2.%1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24" w15:restartNumberingAfterBreak="0">
    <w:nsid w:val="617D46F8"/>
    <w:multiLevelType w:val="hybridMultilevel"/>
    <w:tmpl w:val="FDAC6974"/>
    <w:lvl w:ilvl="0" w:tplc="1B7E335C">
      <w:numFmt w:val="bullet"/>
      <w:lvlText w:val="-"/>
      <w:lvlJc w:val="left"/>
      <w:pPr>
        <w:ind w:left="587" w:hanging="360"/>
      </w:pPr>
      <w:rPr>
        <w:rFonts w:ascii="Source Serif Pro" w:eastAsiaTheme="minorEastAsia" w:hAnsi="Source Serif Pro" w:cstheme="minorBidi" w:hint="default"/>
        <w:b/>
      </w:rPr>
    </w:lvl>
    <w:lvl w:ilvl="1" w:tplc="04070019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5" w15:restartNumberingAfterBreak="0">
    <w:nsid w:val="628F5D0C"/>
    <w:multiLevelType w:val="hybridMultilevel"/>
    <w:tmpl w:val="A4386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429BF"/>
    <w:multiLevelType w:val="hybridMultilevel"/>
    <w:tmpl w:val="5588C450"/>
    <w:lvl w:ilvl="0" w:tplc="540EF596">
      <w:start w:val="1"/>
      <w:numFmt w:val="decimal"/>
      <w:lvlText w:val="%1."/>
      <w:lvlJc w:val="left"/>
      <w:pPr>
        <w:ind w:left="360" w:hanging="360"/>
      </w:pPr>
      <w:rPr>
        <w:rFonts w:hint="default"/>
        <w:color w:val="1891CB" w:themeColor="background2"/>
      </w:r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9593A"/>
    <w:multiLevelType w:val="hybridMultilevel"/>
    <w:tmpl w:val="B1F47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A2F3F"/>
    <w:multiLevelType w:val="hybridMultilevel"/>
    <w:tmpl w:val="70107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47B01"/>
    <w:multiLevelType w:val="multilevel"/>
    <w:tmpl w:val="0F160AF2"/>
    <w:styleLink w:val="Nummerierung"/>
    <w:lvl w:ilvl="0">
      <w:start w:val="1"/>
      <w:numFmt w:val="decimal"/>
      <w:lvlText w:val="%1)"/>
      <w:lvlJc w:val="left"/>
      <w:pPr>
        <w:ind w:left="227" w:hanging="227"/>
      </w:pPr>
      <w:rPr>
        <w:rFonts w:ascii="Source Sans Pro Black" w:hAnsi="Source Sans Pro Black" w:hint="default"/>
        <w:color w:val="1891CB" w:themeColor="background2"/>
      </w:rPr>
    </w:lvl>
    <w:lvl w:ilvl="1">
      <w:start w:val="1"/>
      <w:numFmt w:val="decimal"/>
      <w:lvlRestart w:val="0"/>
      <w:isLgl/>
      <w:lvlText w:val="%2.%1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30" w15:restartNumberingAfterBreak="0">
    <w:nsid w:val="7ADC1C23"/>
    <w:multiLevelType w:val="multilevel"/>
    <w:tmpl w:val="6F8A7530"/>
    <w:lvl w:ilvl="0">
      <w:start w:val="1"/>
      <w:numFmt w:val="decimal"/>
      <w:lvlText w:val="%1."/>
      <w:lvlJc w:val="left"/>
      <w:pPr>
        <w:ind w:left="227" w:hanging="227"/>
      </w:pPr>
      <w:rPr>
        <w:rFonts w:ascii="Source Sans Pro Black" w:hAnsi="Source Sans Pro Black" w:hint="default"/>
        <w:color w:val="auto"/>
      </w:rPr>
    </w:lvl>
    <w:lvl w:ilvl="1">
      <w:start w:val="1"/>
      <w:numFmt w:val="decimal"/>
      <w:lvlRestart w:val="0"/>
      <w:isLgl/>
      <w:lvlText w:val="%2.%1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31" w15:restartNumberingAfterBreak="0">
    <w:nsid w:val="7BB8029A"/>
    <w:multiLevelType w:val="hybridMultilevel"/>
    <w:tmpl w:val="0EFE8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D0FE9"/>
    <w:multiLevelType w:val="singleLevel"/>
    <w:tmpl w:val="B614B072"/>
    <w:lvl w:ilvl="0">
      <w:start w:val="1"/>
      <w:numFmt w:val="bullet"/>
      <w:lvlText w:val="−"/>
      <w:lvlJc w:val="left"/>
      <w:pPr>
        <w:ind w:left="227" w:hanging="227"/>
      </w:pPr>
      <w:rPr>
        <w:rFonts w:ascii="Source Sans Pro Black" w:hAnsi="Source Sans Pro Black" w:hint="default"/>
        <w:color w:val="1891CB" w:themeColor="background2"/>
      </w:rPr>
    </w:lvl>
  </w:abstractNum>
  <w:num w:numId="1" w16cid:durableId="155533789">
    <w:abstractNumId w:val="17"/>
  </w:num>
  <w:num w:numId="2" w16cid:durableId="1405571550">
    <w:abstractNumId w:val="13"/>
  </w:num>
  <w:num w:numId="3" w16cid:durableId="688141507">
    <w:abstractNumId w:val="10"/>
  </w:num>
  <w:num w:numId="4" w16cid:durableId="1676420114">
    <w:abstractNumId w:val="0"/>
  </w:num>
  <w:num w:numId="5" w16cid:durableId="1278876131">
    <w:abstractNumId w:val="7"/>
  </w:num>
  <w:num w:numId="6" w16cid:durableId="1952475536">
    <w:abstractNumId w:val="26"/>
  </w:num>
  <w:num w:numId="7" w16cid:durableId="299577780">
    <w:abstractNumId w:val="22"/>
  </w:num>
  <w:num w:numId="8" w16cid:durableId="510804249">
    <w:abstractNumId w:val="18"/>
  </w:num>
  <w:num w:numId="9" w16cid:durableId="304896984">
    <w:abstractNumId w:val="24"/>
  </w:num>
  <w:num w:numId="10" w16cid:durableId="1024284632">
    <w:abstractNumId w:val="11"/>
  </w:num>
  <w:num w:numId="11" w16cid:durableId="1451850941">
    <w:abstractNumId w:val="32"/>
  </w:num>
  <w:num w:numId="12" w16cid:durableId="503401264">
    <w:abstractNumId w:val="29"/>
  </w:num>
  <w:num w:numId="13" w16cid:durableId="1212183529">
    <w:abstractNumId w:val="6"/>
  </w:num>
  <w:num w:numId="14" w16cid:durableId="1681541703">
    <w:abstractNumId w:val="30"/>
  </w:num>
  <w:num w:numId="15" w16cid:durableId="1057513131">
    <w:abstractNumId w:val="21"/>
  </w:num>
  <w:num w:numId="16" w16cid:durableId="317342944">
    <w:abstractNumId w:val="14"/>
  </w:num>
  <w:num w:numId="17" w16cid:durableId="491218506">
    <w:abstractNumId w:val="12"/>
  </w:num>
  <w:num w:numId="18" w16cid:durableId="949779121">
    <w:abstractNumId w:val="5"/>
  </w:num>
  <w:num w:numId="19" w16cid:durableId="1589926013">
    <w:abstractNumId w:val="23"/>
  </w:num>
  <w:num w:numId="20" w16cid:durableId="1987854544">
    <w:abstractNumId w:val="1"/>
  </w:num>
  <w:num w:numId="21" w16cid:durableId="2018269391">
    <w:abstractNumId w:val="16"/>
  </w:num>
  <w:num w:numId="22" w16cid:durableId="1825273984">
    <w:abstractNumId w:val="20"/>
  </w:num>
  <w:num w:numId="23" w16cid:durableId="427778209">
    <w:abstractNumId w:val="3"/>
  </w:num>
  <w:num w:numId="24" w16cid:durableId="9527893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9447012">
    <w:abstractNumId w:val="28"/>
  </w:num>
  <w:num w:numId="26" w16cid:durableId="1354958686">
    <w:abstractNumId w:val="19"/>
  </w:num>
  <w:num w:numId="27" w16cid:durableId="655111451">
    <w:abstractNumId w:val="31"/>
  </w:num>
  <w:num w:numId="28" w16cid:durableId="484586984">
    <w:abstractNumId w:val="27"/>
  </w:num>
  <w:num w:numId="29" w16cid:durableId="1394230680">
    <w:abstractNumId w:val="25"/>
  </w:num>
  <w:num w:numId="30" w16cid:durableId="1763720035">
    <w:abstractNumId w:val="2"/>
  </w:num>
  <w:num w:numId="31" w16cid:durableId="1933469643">
    <w:abstractNumId w:val="4"/>
  </w:num>
  <w:num w:numId="32" w16cid:durableId="889994120">
    <w:abstractNumId w:val="15"/>
  </w:num>
  <w:num w:numId="33" w16cid:durableId="21356312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88"/>
    <w:rsid w:val="00017A0B"/>
    <w:rsid w:val="000459EE"/>
    <w:rsid w:val="00077F17"/>
    <w:rsid w:val="000D667A"/>
    <w:rsid w:val="000E3B73"/>
    <w:rsid w:val="00137316"/>
    <w:rsid w:val="0016103B"/>
    <w:rsid w:val="00194BCA"/>
    <w:rsid w:val="001A769C"/>
    <w:rsid w:val="001B1AF9"/>
    <w:rsid w:val="001E71BF"/>
    <w:rsid w:val="0020038D"/>
    <w:rsid w:val="0020450A"/>
    <w:rsid w:val="00247C0D"/>
    <w:rsid w:val="00270E0A"/>
    <w:rsid w:val="002933CC"/>
    <w:rsid w:val="002A3088"/>
    <w:rsid w:val="002D1F69"/>
    <w:rsid w:val="002D584D"/>
    <w:rsid w:val="002E5A37"/>
    <w:rsid w:val="002F62FF"/>
    <w:rsid w:val="00307A1F"/>
    <w:rsid w:val="0033763C"/>
    <w:rsid w:val="00346AC3"/>
    <w:rsid w:val="00356ABA"/>
    <w:rsid w:val="0036053B"/>
    <w:rsid w:val="003636B6"/>
    <w:rsid w:val="003732EF"/>
    <w:rsid w:val="003B1F0D"/>
    <w:rsid w:val="003E45B1"/>
    <w:rsid w:val="003E5071"/>
    <w:rsid w:val="003E61FF"/>
    <w:rsid w:val="00401F36"/>
    <w:rsid w:val="004106EC"/>
    <w:rsid w:val="0044345E"/>
    <w:rsid w:val="0044452B"/>
    <w:rsid w:val="004570F4"/>
    <w:rsid w:val="004A5225"/>
    <w:rsid w:val="004C7DFB"/>
    <w:rsid w:val="004F7997"/>
    <w:rsid w:val="00525CA8"/>
    <w:rsid w:val="00535F32"/>
    <w:rsid w:val="0053670C"/>
    <w:rsid w:val="00554A45"/>
    <w:rsid w:val="00592224"/>
    <w:rsid w:val="005C5E11"/>
    <w:rsid w:val="005D0124"/>
    <w:rsid w:val="00633F1E"/>
    <w:rsid w:val="006411D0"/>
    <w:rsid w:val="00662585"/>
    <w:rsid w:val="00667F32"/>
    <w:rsid w:val="00691244"/>
    <w:rsid w:val="006B5145"/>
    <w:rsid w:val="006D11CB"/>
    <w:rsid w:val="006F2AD6"/>
    <w:rsid w:val="006F4556"/>
    <w:rsid w:val="007437C1"/>
    <w:rsid w:val="0074770F"/>
    <w:rsid w:val="00755EE4"/>
    <w:rsid w:val="007562C4"/>
    <w:rsid w:val="007632BE"/>
    <w:rsid w:val="007A194C"/>
    <w:rsid w:val="007A480D"/>
    <w:rsid w:val="007D0C78"/>
    <w:rsid w:val="007D7A74"/>
    <w:rsid w:val="008027C8"/>
    <w:rsid w:val="00835FCE"/>
    <w:rsid w:val="00846ECE"/>
    <w:rsid w:val="00855FB9"/>
    <w:rsid w:val="008738E6"/>
    <w:rsid w:val="008A2EC4"/>
    <w:rsid w:val="008C3B6A"/>
    <w:rsid w:val="008C7A31"/>
    <w:rsid w:val="008E28F3"/>
    <w:rsid w:val="00910C3E"/>
    <w:rsid w:val="0095158B"/>
    <w:rsid w:val="009641C0"/>
    <w:rsid w:val="00974430"/>
    <w:rsid w:val="00975329"/>
    <w:rsid w:val="00991E7A"/>
    <w:rsid w:val="009A5EA9"/>
    <w:rsid w:val="009B4BD8"/>
    <w:rsid w:val="009D75DA"/>
    <w:rsid w:val="00A0654C"/>
    <w:rsid w:val="00A30F4A"/>
    <w:rsid w:val="00A8499B"/>
    <w:rsid w:val="00AE1F2A"/>
    <w:rsid w:val="00AE4319"/>
    <w:rsid w:val="00AF640B"/>
    <w:rsid w:val="00B0105D"/>
    <w:rsid w:val="00B52CD7"/>
    <w:rsid w:val="00B837BA"/>
    <w:rsid w:val="00B96EF3"/>
    <w:rsid w:val="00BA59D8"/>
    <w:rsid w:val="00BB2403"/>
    <w:rsid w:val="00BB60DB"/>
    <w:rsid w:val="00C33435"/>
    <w:rsid w:val="00C67D58"/>
    <w:rsid w:val="00C73209"/>
    <w:rsid w:val="00CA0886"/>
    <w:rsid w:val="00CA4591"/>
    <w:rsid w:val="00CA4BC3"/>
    <w:rsid w:val="00CB2435"/>
    <w:rsid w:val="00CB5CFB"/>
    <w:rsid w:val="00CC006C"/>
    <w:rsid w:val="00CC4890"/>
    <w:rsid w:val="00CC5465"/>
    <w:rsid w:val="00CD3C3C"/>
    <w:rsid w:val="00D03B21"/>
    <w:rsid w:val="00D05900"/>
    <w:rsid w:val="00D34D5C"/>
    <w:rsid w:val="00D45099"/>
    <w:rsid w:val="00D4774A"/>
    <w:rsid w:val="00D8695A"/>
    <w:rsid w:val="00D93C8B"/>
    <w:rsid w:val="00D95B1B"/>
    <w:rsid w:val="00DA354E"/>
    <w:rsid w:val="00DE746F"/>
    <w:rsid w:val="00DE7495"/>
    <w:rsid w:val="00E03ABC"/>
    <w:rsid w:val="00E049B9"/>
    <w:rsid w:val="00E16153"/>
    <w:rsid w:val="00E20374"/>
    <w:rsid w:val="00E36A61"/>
    <w:rsid w:val="00E60DFC"/>
    <w:rsid w:val="00EA6156"/>
    <w:rsid w:val="00EB10DF"/>
    <w:rsid w:val="00EB6672"/>
    <w:rsid w:val="00ED2EDC"/>
    <w:rsid w:val="00EE395F"/>
    <w:rsid w:val="00F20F2A"/>
    <w:rsid w:val="00F34A37"/>
    <w:rsid w:val="00F36847"/>
    <w:rsid w:val="00F52F6D"/>
    <w:rsid w:val="00F919D5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87B5C"/>
  <w15:chartTrackingRefBased/>
  <w15:docId w15:val="{95CD4029-3690-4B99-8108-0777BABE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3"/>
    <w:qFormat/>
    <w:rsid w:val="00BB2403"/>
    <w:pPr>
      <w:spacing w:after="100"/>
    </w:pPr>
    <w:rPr>
      <w:rFonts w:ascii="Source Sans Pro" w:hAnsi="Source Sans Pro"/>
    </w:rPr>
  </w:style>
  <w:style w:type="paragraph" w:styleId="berschrift1">
    <w:name w:val="heading 1"/>
    <w:basedOn w:val="Standard"/>
    <w:next w:val="Standard"/>
    <w:link w:val="berschrift1Zchn"/>
    <w:rsid w:val="006F4556"/>
    <w:pPr>
      <w:outlineLvl w:val="0"/>
    </w:pPr>
    <w:rPr>
      <w:b/>
      <w:caps/>
      <w:sz w:val="48"/>
      <w:szCs w:val="2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6F4556"/>
    <w:pPr>
      <w:keepNext/>
      <w:outlineLvl w:val="1"/>
    </w:pPr>
    <w:rPr>
      <w:rFonts w:ascii="Source Serif Pro" w:hAnsi="Source Serif Pro"/>
      <w:sz w:val="3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BB2403"/>
    <w:pPr>
      <w:spacing w:before="240" w:after="120"/>
      <w:outlineLvl w:val="2"/>
    </w:pPr>
    <w:rPr>
      <w:b/>
      <w:caps/>
      <w:sz w:val="26"/>
    </w:rPr>
  </w:style>
  <w:style w:type="paragraph" w:styleId="berschrift4">
    <w:name w:val="heading 4"/>
    <w:basedOn w:val="Standard"/>
    <w:next w:val="Standard"/>
    <w:link w:val="berschrift4Zchn"/>
    <w:uiPriority w:val="99"/>
    <w:semiHidden/>
    <w:unhideWhenUsed/>
    <w:qFormat/>
    <w:rsid w:val="00077F17"/>
    <w:pPr>
      <w:pBdr>
        <w:top w:val="dotted" w:sz="6" w:space="2" w:color="EC4B8C" w:themeColor="accent1"/>
      </w:pBdr>
      <w:spacing w:before="200" w:after="0"/>
      <w:outlineLvl w:val="3"/>
    </w:pPr>
    <w:rPr>
      <w:caps/>
      <w:color w:val="D21661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9"/>
    <w:semiHidden/>
    <w:unhideWhenUsed/>
    <w:qFormat/>
    <w:rsid w:val="00077F17"/>
    <w:pPr>
      <w:pBdr>
        <w:bottom w:val="single" w:sz="6" w:space="1" w:color="EC4B8C" w:themeColor="accent1"/>
      </w:pBdr>
      <w:spacing w:before="200" w:after="0"/>
      <w:outlineLvl w:val="4"/>
    </w:pPr>
    <w:rPr>
      <w:caps/>
      <w:color w:val="D21661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9"/>
    <w:semiHidden/>
    <w:unhideWhenUsed/>
    <w:qFormat/>
    <w:rsid w:val="00077F17"/>
    <w:pPr>
      <w:pBdr>
        <w:bottom w:val="dotted" w:sz="6" w:space="1" w:color="EC4B8C" w:themeColor="accent1"/>
      </w:pBdr>
      <w:spacing w:before="200" w:after="0"/>
      <w:outlineLvl w:val="5"/>
    </w:pPr>
    <w:rPr>
      <w:caps/>
      <w:color w:val="D21661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9"/>
    <w:semiHidden/>
    <w:unhideWhenUsed/>
    <w:qFormat/>
    <w:rsid w:val="00077F17"/>
    <w:pPr>
      <w:spacing w:before="200" w:after="0"/>
      <w:outlineLvl w:val="6"/>
    </w:pPr>
    <w:rPr>
      <w:caps/>
      <w:color w:val="D21661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9"/>
    <w:semiHidden/>
    <w:unhideWhenUsed/>
    <w:qFormat/>
    <w:rsid w:val="00077F1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9"/>
    <w:semiHidden/>
    <w:unhideWhenUsed/>
    <w:qFormat/>
    <w:rsid w:val="00077F1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F4556"/>
    <w:rPr>
      <w:rFonts w:ascii="Source Sans Pro" w:hAnsi="Source Sans Pro"/>
      <w:b/>
      <w:caps/>
      <w:sz w:val="48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6F4556"/>
    <w:rPr>
      <w:rFonts w:ascii="Source Serif Pro" w:hAnsi="Source Serif Pro"/>
      <w:sz w:val="36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BB2403"/>
    <w:rPr>
      <w:rFonts w:ascii="Source Sans Pro" w:hAnsi="Source Sans Pro"/>
      <w:b/>
      <w:caps/>
      <w:sz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33763C"/>
    <w:rPr>
      <w:caps/>
      <w:color w:val="D2166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33763C"/>
    <w:rPr>
      <w:caps/>
      <w:color w:val="D2166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33763C"/>
    <w:rPr>
      <w:caps/>
      <w:color w:val="D2166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33763C"/>
    <w:rPr>
      <w:caps/>
      <w:color w:val="D2166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33763C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33763C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77F17"/>
    <w:rPr>
      <w:b/>
      <w:bCs/>
      <w:color w:val="D2166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unhideWhenUsed/>
    <w:qFormat/>
    <w:rsid w:val="00077F17"/>
    <w:pPr>
      <w:spacing w:before="0" w:after="0"/>
    </w:pPr>
    <w:rPr>
      <w:rFonts w:asciiTheme="majorHAnsi" w:eastAsiaTheme="majorEastAsia" w:hAnsiTheme="majorHAnsi" w:cstheme="majorBidi"/>
      <w:caps/>
      <w:color w:val="EC4B8C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3763C"/>
    <w:rPr>
      <w:rFonts w:asciiTheme="majorHAnsi" w:eastAsiaTheme="majorEastAsia" w:hAnsiTheme="majorHAnsi" w:cstheme="majorBidi"/>
      <w:caps/>
      <w:color w:val="EC4B8C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077F1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33763C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9"/>
    <w:qFormat/>
    <w:rsid w:val="00077F17"/>
    <w:rPr>
      <w:b/>
      <w:bCs/>
    </w:rPr>
  </w:style>
  <w:style w:type="character" w:styleId="Hervorhebung">
    <w:name w:val="Emphasis"/>
    <w:uiPriority w:val="99"/>
    <w:unhideWhenUsed/>
    <w:qFormat/>
    <w:rsid w:val="00077F17"/>
    <w:rPr>
      <w:caps/>
      <w:color w:val="auto"/>
      <w:spacing w:val="5"/>
      <w:u w:color="FFF259" w:themeColor="accent4"/>
    </w:rPr>
  </w:style>
  <w:style w:type="paragraph" w:styleId="KeinLeerraum">
    <w:name w:val="No Spacing"/>
    <w:uiPriority w:val="99"/>
    <w:qFormat/>
    <w:rsid w:val="00077F17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077F17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077F17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7F17"/>
    <w:pPr>
      <w:spacing w:before="240" w:after="240" w:line="240" w:lineRule="auto"/>
      <w:ind w:left="1080" w:right="1080"/>
      <w:jc w:val="center"/>
    </w:pPr>
    <w:rPr>
      <w:color w:val="EC4B8C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7F17"/>
    <w:rPr>
      <w:color w:val="EC4B8C" w:themeColor="accent1"/>
      <w:sz w:val="24"/>
      <w:szCs w:val="24"/>
    </w:rPr>
  </w:style>
  <w:style w:type="character" w:styleId="SchwacheHervorhebung">
    <w:name w:val="Subtle Emphasis"/>
    <w:uiPriority w:val="99"/>
    <w:unhideWhenUsed/>
    <w:qFormat/>
    <w:rsid w:val="00077F17"/>
    <w:rPr>
      <w:i/>
      <w:iCs/>
      <w:color w:val="8B0E40" w:themeColor="accent1" w:themeShade="7F"/>
    </w:rPr>
  </w:style>
  <w:style w:type="character" w:styleId="IntensiveHervorhebung">
    <w:name w:val="Intense Emphasis"/>
    <w:uiPriority w:val="99"/>
    <w:unhideWhenUsed/>
    <w:qFormat/>
    <w:rsid w:val="00077F17"/>
    <w:rPr>
      <w:b/>
      <w:bCs/>
      <w:caps/>
      <w:color w:val="8B0E40" w:themeColor="accent1" w:themeShade="7F"/>
      <w:spacing w:val="10"/>
    </w:rPr>
  </w:style>
  <w:style w:type="character" w:styleId="SchwacherVerweis">
    <w:name w:val="Subtle Reference"/>
    <w:uiPriority w:val="16"/>
    <w:qFormat/>
    <w:rsid w:val="00D34D5C"/>
    <w:rPr>
      <w:rFonts w:ascii="Source Sans Pro" w:hAnsi="Source Sans Pro"/>
      <w:i w:val="0"/>
      <w:iCs/>
      <w:color w:val="1D1D1F" w:themeColor="text2"/>
      <w:sz w:val="15"/>
      <w:szCs w:val="16"/>
    </w:rPr>
  </w:style>
  <w:style w:type="character" w:styleId="IntensiverVerweis">
    <w:name w:val="Intense Reference"/>
    <w:uiPriority w:val="32"/>
    <w:qFormat/>
    <w:rsid w:val="00077F17"/>
    <w:rPr>
      <w:b/>
      <w:bCs/>
      <w:i/>
      <w:iCs/>
      <w:caps/>
      <w:color w:val="EC4B8C" w:themeColor="accent1"/>
    </w:rPr>
  </w:style>
  <w:style w:type="character" w:styleId="Buchtitel">
    <w:name w:val="Book Title"/>
    <w:uiPriority w:val="33"/>
    <w:qFormat/>
    <w:rsid w:val="00077F17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77F17"/>
    <w:pPr>
      <w:outlineLvl w:val="9"/>
    </w:pPr>
  </w:style>
  <w:style w:type="character" w:customStyle="1" w:styleId="Hervorhebengelb">
    <w:name w:val="Hervorheben gelb"/>
    <w:basedOn w:val="Absatz-Standardschriftart"/>
    <w:uiPriority w:val="10"/>
    <w:qFormat/>
    <w:rsid w:val="00EE395F"/>
    <w:rPr>
      <w:bdr w:val="single" w:sz="48" w:space="0" w:color="FFF259" w:themeColor="accent4"/>
      <w:shd w:val="clear" w:color="auto" w:fill="FFF259" w:themeFill="accent4"/>
    </w:rPr>
  </w:style>
  <w:style w:type="table" w:customStyle="1" w:styleId="IUBHFormulartabelle">
    <w:name w:val="IUBH Formulartabelle"/>
    <w:basedOn w:val="NormaleTabelle"/>
    <w:next w:val="Gitternetztabelle1hell"/>
    <w:uiPriority w:val="46"/>
    <w:rsid w:val="00BB2403"/>
    <w:pPr>
      <w:spacing w:after="0" w:line="240" w:lineRule="auto"/>
    </w:pPr>
    <w:rPr>
      <w:rFonts w:ascii="Source Sans Pro" w:hAnsi="Source Sans Pro"/>
      <w:sz w:val="16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666666" w:themeColor="text1" w:themeTint="99"/>
        </w:tcBorders>
        <w:vAlign w:val="bottom"/>
      </w:tcPr>
    </w:tblStylePr>
    <w:tblStylePr w:type="lastRow">
      <w:rPr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Verzeichnis1">
    <w:name w:val="toc 1"/>
    <w:basedOn w:val="Standard"/>
    <w:next w:val="Standard"/>
    <w:autoRedefine/>
    <w:uiPriority w:val="39"/>
    <w:unhideWhenUsed/>
    <w:rsid w:val="004A5225"/>
    <w:rPr>
      <w:b/>
      <w:caps/>
    </w:rPr>
  </w:style>
  <w:style w:type="character" w:customStyle="1" w:styleId="Hervorhebenorange">
    <w:name w:val="Hervorheben orange"/>
    <w:basedOn w:val="Hervorhebengelb"/>
    <w:uiPriority w:val="11"/>
    <w:qFormat/>
    <w:rsid w:val="00F52F6D"/>
    <w:rPr>
      <w:bdr w:val="single" w:sz="48" w:space="0" w:color="F18422" w:themeColor="accent3"/>
      <w:shd w:val="clear" w:color="auto" w:fill="F18422" w:themeFill="accent3"/>
    </w:rPr>
  </w:style>
  <w:style w:type="paragraph" w:styleId="Kopfzeile">
    <w:name w:val="header"/>
    <w:basedOn w:val="Standard"/>
    <w:link w:val="KopfzeileZchn"/>
    <w:uiPriority w:val="99"/>
    <w:unhideWhenUsed/>
    <w:rsid w:val="00E1615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6153"/>
  </w:style>
  <w:style w:type="paragraph" w:styleId="Fuzeile">
    <w:name w:val="footer"/>
    <w:basedOn w:val="Standard"/>
    <w:link w:val="FuzeileZchn"/>
    <w:uiPriority w:val="99"/>
    <w:unhideWhenUsed/>
    <w:rsid w:val="00633F1E"/>
    <w:pPr>
      <w:tabs>
        <w:tab w:val="center" w:pos="4536"/>
        <w:tab w:val="right" w:pos="9072"/>
      </w:tabs>
      <w:spacing w:before="0" w:after="0" w:line="240" w:lineRule="auto"/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633F1E"/>
    <w:rPr>
      <w:rFonts w:ascii="Source Sans Pro" w:hAnsi="Source Sans Pro"/>
      <w:sz w:val="15"/>
    </w:rPr>
  </w:style>
  <w:style w:type="paragraph" w:customStyle="1" w:styleId="Funote">
    <w:name w:val="Fußnote"/>
    <w:basedOn w:val="Fuzeile"/>
    <w:uiPriority w:val="7"/>
    <w:qFormat/>
    <w:rsid w:val="00D34D5C"/>
    <w:pPr>
      <w:tabs>
        <w:tab w:val="left" w:pos="113"/>
      </w:tabs>
      <w:ind w:left="113" w:hanging="113"/>
    </w:pPr>
    <w:rPr>
      <w:szCs w:val="14"/>
    </w:rPr>
  </w:style>
  <w:style w:type="paragraph" w:styleId="berarbeitung">
    <w:name w:val="Revision"/>
    <w:hidden/>
    <w:uiPriority w:val="99"/>
    <w:semiHidden/>
    <w:rsid w:val="003B1F0D"/>
    <w:pPr>
      <w:spacing w:before="0"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B1F0D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B1F0D"/>
  </w:style>
  <w:style w:type="character" w:styleId="Funotenzeichen">
    <w:name w:val="footnote reference"/>
    <w:basedOn w:val="Absatz-Standardschriftart"/>
    <w:uiPriority w:val="99"/>
    <w:unhideWhenUsed/>
    <w:rsid w:val="003B1F0D"/>
    <w:rPr>
      <w:vertAlign w:val="superscript"/>
    </w:rPr>
  </w:style>
  <w:style w:type="paragraph" w:styleId="Verzeichnis2">
    <w:name w:val="toc 2"/>
    <w:basedOn w:val="Standard"/>
    <w:next w:val="Standard"/>
    <w:autoRedefine/>
    <w:uiPriority w:val="39"/>
    <w:unhideWhenUsed/>
    <w:rsid w:val="004A5225"/>
    <w:pPr>
      <w:ind w:left="200"/>
    </w:pPr>
  </w:style>
  <w:style w:type="character" w:styleId="Hyperlink">
    <w:name w:val="Hyperlink"/>
    <w:basedOn w:val="Absatz-Standardschriftart"/>
    <w:uiPriority w:val="99"/>
    <w:rsid w:val="001B1AF9"/>
    <w:rPr>
      <w:color w:val="1891CB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A5225"/>
    <w:pPr>
      <w:ind w:left="40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B1AF9"/>
    <w:rPr>
      <w:color w:val="605E5C"/>
      <w:shd w:val="clear" w:color="auto" w:fill="E1DFDD"/>
    </w:rPr>
  </w:style>
  <w:style w:type="paragraph" w:styleId="Listenabsatz">
    <w:name w:val="List Paragraph"/>
    <w:aliases w:val="Resume Title,Citation List,Report Para,List Paragraph1,List Paragraph11,Number Bullets,Paragraph,Bulet Para,List Paragraph Char Char,Bullet 1,Number_1,SGLText List Paragraph,new,lp1,Normal Sentence,ListPar1,List Paragraph2,list1,HEAD 3,Ha"/>
    <w:basedOn w:val="Standard"/>
    <w:next w:val="Standard"/>
    <w:link w:val="ListenabsatzZchn"/>
    <w:uiPriority w:val="34"/>
    <w:qFormat/>
    <w:rsid w:val="00F36847"/>
    <w:pPr>
      <w:numPr>
        <w:numId w:val="18"/>
      </w:numPr>
      <w:ind w:left="227" w:hanging="227"/>
      <w:contextualSpacing/>
      <w15:collapsed/>
    </w:pPr>
  </w:style>
  <w:style w:type="table" w:styleId="Tabellenraster">
    <w:name w:val="Table Grid"/>
    <w:basedOn w:val="NormaleTabelle"/>
    <w:uiPriority w:val="39"/>
    <w:rsid w:val="00C33435"/>
    <w:pPr>
      <w:spacing w:before="0" w:after="0" w:line="240" w:lineRule="auto"/>
    </w:pPr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Tabellentext"/>
    <w:basedOn w:val="Standard"/>
    <w:uiPriority w:val="4"/>
    <w:qFormat/>
    <w:rsid w:val="0020450A"/>
    <w:pPr>
      <w:spacing w:before="0" w:after="0" w:line="240" w:lineRule="auto"/>
      <w:contextualSpacing/>
    </w:pPr>
    <w:rPr>
      <w:rFonts w:eastAsiaTheme="minorHAnsi"/>
      <w:noProof/>
      <w:sz w:val="16"/>
      <w:szCs w:val="16"/>
    </w:rPr>
  </w:style>
  <w:style w:type="table" w:customStyle="1" w:styleId="IUBHTabelle">
    <w:name w:val="IUBH Tabelle"/>
    <w:basedOn w:val="Gitternetztabelle1hell"/>
    <w:uiPriority w:val="99"/>
    <w:rsid w:val="00B837BA"/>
    <w:pPr>
      <w:contextualSpacing/>
    </w:pPr>
    <w:rPr>
      <w:rFonts w:ascii="Source Sans Pro" w:hAnsi="Source Sans Pro"/>
      <w:sz w:val="18"/>
      <w:lang w:val="en-GB" w:eastAsia="de-DE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single" w:sz="48" w:space="0" w:color="FFFFFF" w:themeColor="background1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FFF259" w:themeColor="accent4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numbering" w:customStyle="1" w:styleId="Nummerierung">
    <w:name w:val="Nummerierung"/>
    <w:basedOn w:val="KeineListe"/>
    <w:uiPriority w:val="99"/>
    <w:rsid w:val="00755EE4"/>
    <w:pPr>
      <w:numPr>
        <w:numId w:val="12"/>
      </w:numPr>
    </w:pPr>
  </w:style>
  <w:style w:type="table" w:styleId="Gitternetztabelle1hell">
    <w:name w:val="Grid Table 1 Light"/>
    <w:basedOn w:val="NormaleTabelle"/>
    <w:uiPriority w:val="46"/>
    <w:rsid w:val="0020038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Aufzhlung">
    <w:name w:val="Aufzählung"/>
    <w:basedOn w:val="KeineListe"/>
    <w:uiPriority w:val="99"/>
    <w:rsid w:val="00CB2435"/>
    <w:pPr>
      <w:numPr>
        <w:numId w:val="10"/>
      </w:numPr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9D75DA"/>
    <w:pPr>
      <w:spacing w:before="0"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D75DA"/>
  </w:style>
  <w:style w:type="character" w:styleId="Endnotenzeichen">
    <w:name w:val="endnote reference"/>
    <w:basedOn w:val="Absatz-Standardschriftart"/>
    <w:uiPriority w:val="99"/>
    <w:semiHidden/>
    <w:unhideWhenUsed/>
    <w:rsid w:val="009D75DA"/>
    <w:rPr>
      <w:vertAlign w:val="superscript"/>
    </w:rPr>
  </w:style>
  <w:style w:type="paragraph" w:customStyle="1" w:styleId="Nummern">
    <w:name w:val="Nummern"/>
    <w:basedOn w:val="Listenabsatz"/>
    <w:uiPriority w:val="6"/>
    <w:qFormat/>
    <w:rsid w:val="0044345E"/>
    <w:pPr>
      <w:numPr>
        <w:numId w:val="22"/>
      </w:numPr>
    </w:pPr>
  </w:style>
  <w:style w:type="character" w:customStyle="1" w:styleId="Hervorhebengrn">
    <w:name w:val="Hervorheben grün"/>
    <w:basedOn w:val="Hervorhebengelb"/>
    <w:uiPriority w:val="14"/>
    <w:qFormat/>
    <w:rsid w:val="0033763C"/>
    <w:rPr>
      <w:bdr w:val="single" w:sz="48" w:space="0" w:color="79B747" w:themeColor="accent5"/>
      <w:shd w:val="clear" w:color="auto" w:fill="79B747" w:themeFill="accent5"/>
    </w:rPr>
  </w:style>
  <w:style w:type="character" w:customStyle="1" w:styleId="Hervorhebenpink">
    <w:name w:val="Hervorheben pink"/>
    <w:basedOn w:val="Hervorhebengelb"/>
    <w:uiPriority w:val="12"/>
    <w:rsid w:val="0033763C"/>
    <w:rPr>
      <w:bdr w:val="single" w:sz="48" w:space="0" w:color="EC4B8C" w:themeColor="accent1"/>
      <w:shd w:val="clear" w:color="auto" w:fill="EC4B8C" w:themeFill="accent1"/>
    </w:rPr>
  </w:style>
  <w:style w:type="character" w:customStyle="1" w:styleId="Hervorhebenblau">
    <w:name w:val="Hervorheben blau"/>
    <w:basedOn w:val="Hervorhebengelb"/>
    <w:uiPriority w:val="13"/>
    <w:qFormat/>
    <w:rsid w:val="0033763C"/>
    <w:rPr>
      <w:bdr w:val="single" w:sz="48" w:space="0" w:color="28B3D3" w:themeColor="accent6"/>
      <w:shd w:val="clear" w:color="auto" w:fill="28B3D3" w:themeFill="accent6"/>
    </w:rPr>
  </w:style>
  <w:style w:type="character" w:customStyle="1" w:styleId="Hervorhebenrot">
    <w:name w:val="Hervorheben rot"/>
    <w:basedOn w:val="Hervorhebengelb"/>
    <w:uiPriority w:val="15"/>
    <w:rsid w:val="0033763C"/>
    <w:rPr>
      <w:bdr w:val="single" w:sz="48" w:space="0" w:color="E94858" w:themeColor="accent2"/>
      <w:shd w:val="clear" w:color="auto" w:fill="E94858" w:themeFill="accent2"/>
    </w:rPr>
  </w:style>
  <w:style w:type="table" w:customStyle="1" w:styleId="IUBHTabelleorange">
    <w:name w:val="IUBH Tabelle orange"/>
    <w:basedOn w:val="IUBHTabelle"/>
    <w:uiPriority w:val="99"/>
    <w:rsid w:val="00C67D58"/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F18422" w:themeColor="accent3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table" w:customStyle="1" w:styleId="IUBHTabellerot">
    <w:name w:val="IUBH Tabelle rot"/>
    <w:basedOn w:val="IUBHTabelle"/>
    <w:uiPriority w:val="99"/>
    <w:rsid w:val="00C67D58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E94858" w:themeColor="accent2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table" w:customStyle="1" w:styleId="IUBHTabelleblau">
    <w:name w:val="IUBH Tabelle blau"/>
    <w:basedOn w:val="IUBHTabelle"/>
    <w:uiPriority w:val="99"/>
    <w:rsid w:val="00C67D58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28B3D3" w:themeColor="accent6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table" w:customStyle="1" w:styleId="IUBHTabellepink">
    <w:name w:val="IUBH Tabelle pink"/>
    <w:basedOn w:val="IUBHTabelle"/>
    <w:uiPriority w:val="99"/>
    <w:rsid w:val="007A480D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EC4B8C" w:themeColor="accent1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table" w:customStyle="1" w:styleId="IUBHTabellegrn">
    <w:name w:val="IUBH Tabelle grün"/>
    <w:basedOn w:val="IUBHTabelle"/>
    <w:uiPriority w:val="99"/>
    <w:rsid w:val="007A480D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79B747" w:themeColor="accent5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table" w:customStyle="1" w:styleId="IUBHTabelleschwarz">
    <w:name w:val="IUBH Tabelle schwarz"/>
    <w:basedOn w:val="IUBHTabelle"/>
    <w:uiPriority w:val="99"/>
    <w:rsid w:val="00592224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1D1D1F" w:themeColor="text2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D8695A"/>
    <w:rPr>
      <w:color w:val="808080"/>
    </w:rPr>
  </w:style>
  <w:style w:type="paragraph" w:styleId="StandardWeb">
    <w:name w:val="Normal (Web)"/>
    <w:basedOn w:val="Standard"/>
    <w:semiHidden/>
    <w:rsid w:val="00E20374"/>
    <w:pPr>
      <w:spacing w:before="0" w:after="240" w:line="240" w:lineRule="auto"/>
    </w:pPr>
    <w:rPr>
      <w:rFonts w:ascii="Arial Unicode MS" w:eastAsia="Arial Unicode MS" w:hAnsi="Arial Unicode MS" w:cs="Arial Unicode MS" w:hint="eastAsia"/>
      <w:color w:val="000000"/>
      <w:sz w:val="24"/>
      <w:szCs w:val="24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E20374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E20374"/>
    <w:pPr>
      <w:autoSpaceDE w:val="0"/>
      <w:autoSpaceDN w:val="0"/>
      <w:adjustRightInd w:val="0"/>
      <w:spacing w:before="0"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ListenabsatzZchn">
    <w:name w:val="Listenabsatz Zchn"/>
    <w:aliases w:val="Resume Title Zchn,Citation List Zchn,Report Para Zchn,List Paragraph1 Zchn,List Paragraph11 Zchn,Number Bullets Zchn,Paragraph Zchn,Bulet Para Zchn,List Paragraph Char Char Zchn,Bullet 1 Zchn,Number_1 Zchn,SGLText List Paragraph Zchn"/>
    <w:basedOn w:val="Absatz-Standardschriftart"/>
    <w:link w:val="Listenabsatz"/>
    <w:uiPriority w:val="34"/>
    <w:rsid w:val="00F20F2A"/>
    <w:rPr>
      <w:rFonts w:ascii="Source Sans Pro" w:hAnsi="Source Sans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.nagler\OneDrive%20-%20IU%20International%20University%20of%20Applied%20Sciences\Desktop\Vorlagen_TOOLS\Template_IU_Word_ENG_black.dotx" TargetMode="External"/></Relationships>
</file>

<file path=word/theme/theme1.xml><?xml version="1.0" encoding="utf-8"?>
<a:theme xmlns:a="http://schemas.openxmlformats.org/drawingml/2006/main" name="Office">
  <a:themeElements>
    <a:clrScheme name="IUBH CMYK">
      <a:dk1>
        <a:srgbClr val="000000"/>
      </a:dk1>
      <a:lt1>
        <a:srgbClr val="FFFFFF"/>
      </a:lt1>
      <a:dk2>
        <a:srgbClr val="1D1D1F"/>
      </a:dk2>
      <a:lt2>
        <a:srgbClr val="1891CB"/>
      </a:lt2>
      <a:accent1>
        <a:srgbClr val="EC4B8C"/>
      </a:accent1>
      <a:accent2>
        <a:srgbClr val="E94858"/>
      </a:accent2>
      <a:accent3>
        <a:srgbClr val="F18422"/>
      </a:accent3>
      <a:accent4>
        <a:srgbClr val="FFF259"/>
      </a:accent4>
      <a:accent5>
        <a:srgbClr val="79B747"/>
      </a:accent5>
      <a:accent6>
        <a:srgbClr val="28B3D3"/>
      </a:accent6>
      <a:hlink>
        <a:srgbClr val="1891CB"/>
      </a:hlink>
      <a:folHlink>
        <a:srgbClr val="1891CB"/>
      </a:folHlink>
    </a:clrScheme>
    <a:fontScheme name="IUBH">
      <a:majorFont>
        <a:latin typeface="Source Sans Pro SemiBold"/>
        <a:ea typeface=""/>
        <a:cs typeface=""/>
      </a:majorFont>
      <a:minorFont>
        <a:latin typeface="Source Serif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41b362-f252-4607-965d-5fbe6801c2a0" xsi:nil="true"/>
    <lcf76f155ced4ddcb4097134ff3c332f xmlns="59c4fb51-c5c5-4370-b175-6a2ed0bfe4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B3C6EA74D56478A32DD08ED632632" ma:contentTypeVersion="16" ma:contentTypeDescription="Ein neues Dokument erstellen." ma:contentTypeScope="" ma:versionID="1e39cd50f568f54aa4fde7641f08fdcb">
  <xsd:schema xmlns:xsd="http://www.w3.org/2001/XMLSchema" xmlns:xs="http://www.w3.org/2001/XMLSchema" xmlns:p="http://schemas.microsoft.com/office/2006/metadata/properties" xmlns:ns2="59c4fb51-c5c5-4370-b175-6a2ed0bfe4b4" xmlns:ns3="ae41b362-f252-4607-965d-5fbe6801c2a0" targetNamespace="http://schemas.microsoft.com/office/2006/metadata/properties" ma:root="true" ma:fieldsID="2646c21040bd8a3a379c5dbfd0b1d4c6" ns2:_="" ns3:_="">
    <xsd:import namespace="59c4fb51-c5c5-4370-b175-6a2ed0bfe4b4"/>
    <xsd:import namespace="ae41b362-f252-4607-965d-5fbe6801c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4fb51-c5c5-4370-b175-6a2ed0bfe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9e705d6-38b3-4b97-b0df-0b3ae6773d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1b362-f252-4607-965d-5fbe6801c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c3c6af-7bb1-41f3-a370-e14472f8d739}" ma:internalName="TaxCatchAll" ma:showField="CatchAllData" ma:web="ae41b362-f252-4607-965d-5fbe6801c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30113-4DA4-47F9-9773-0E6D6EA853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D17419-A59F-4238-B383-63EC5861BA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985BAC-13E7-4EA8-A796-1144B753BF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A1E34C-60EF-4368-B909-2CAC80E57B42}"/>
</file>

<file path=docProps/app.xml><?xml version="1.0" encoding="utf-8"?>
<Properties xmlns="http://schemas.openxmlformats.org/officeDocument/2006/extended-properties" xmlns:vt="http://schemas.openxmlformats.org/officeDocument/2006/docPropsVTypes">
  <Template>Template_IU_Word_ENG_black</Template>
  <TotalTime>0</TotalTime>
  <Pages>2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Nagler, Christina</dc:creator>
  <cp:keywords/>
  <dc:description/>
  <cp:lastModifiedBy>Nagler, Christina, Dr.</cp:lastModifiedBy>
  <cp:revision>9</cp:revision>
  <cp:lastPrinted>2022-11-08T07:17:00Z</cp:lastPrinted>
  <dcterms:created xsi:type="dcterms:W3CDTF">2022-10-20T11:43:00Z</dcterms:created>
  <dcterms:modified xsi:type="dcterms:W3CDTF">2022-11-08T07:17:00Z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0x010100438B3C6EA74D56478A32DD08ED632632</vt:lpwstr>
  </property>
</Properties>
</file>