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1732" w:rsidR="00F20F2A" w:rsidP="00F20F2A" w:rsidRDefault="00A51732" w14:paraId="2380F38E" w14:textId="7635E8B5">
      <w:pPr>
        <w:pStyle w:val="Titel"/>
        <w:rPr>
          <w:b/>
          <w:bCs/>
          <w:sz w:val="24"/>
          <w:szCs w:val="24"/>
          <w:lang w:val="en-US"/>
        </w:rPr>
      </w:pPr>
      <w:r w:rsidRPr="00A51732">
        <w:rPr>
          <w:rStyle w:val="Hervorhebenblau"/>
          <w:color w:val="auto"/>
          <w:lang w:val="en-US"/>
        </w:rPr>
        <w:t>FORM FOR SELF</w:t>
      </w:r>
      <w:r w:rsidRPr="00A51732">
        <w:rPr>
          <w:rStyle w:val="Hervorhebenblau"/>
          <w:color w:val="auto"/>
          <w:lang w:val="en-US"/>
        </w:rPr>
        <w:t xml:space="preserve"> </w:t>
      </w:r>
      <w:r w:rsidRPr="00A51732">
        <w:rPr>
          <w:rStyle w:val="Hervorhebenblau"/>
          <w:color w:val="auto"/>
          <w:lang w:val="en-US"/>
        </w:rPr>
        <w:t>ASSESSMENT</w:t>
      </w:r>
      <w:r w:rsidRPr="00A51732">
        <w:rPr>
          <w:rStyle w:val="Hervorhebenblau"/>
          <w:color w:val="auto"/>
          <w:lang w:val="en-US"/>
        </w:rPr>
        <w:br/>
      </w:r>
      <w:r w:rsidRPr="00A51732">
        <w:rPr>
          <w:rStyle w:val="berschrift2Zchn"/>
          <w:color w:val="auto"/>
          <w:lang w:val="en-US"/>
        </w:rPr>
        <w:t>OF POSSIBLE ETHICAL IMPLICATIONS OF A RESEARCH PROJECT WITHIN THE FRAMEWORK OF A SCIENTIFIC WORK AT THE IU INTERNATIONAL UNIVERSITY</w:t>
      </w:r>
    </w:p>
    <w:p w:rsidR="00CD3C3C" w:rsidP="00CD3C3C" w:rsidRDefault="00A51732" w14:paraId="132E68BD" w14:textId="33B33A4E">
      <w:r w:rsidRPr="00A51732">
        <w:rPr>
          <w:rStyle w:val="Hervorhebenblau"/>
          <w:b/>
          <w:caps/>
          <w:sz w:val="26"/>
        </w:rPr>
        <w:t>RESEARCH PROJECT, APPLICANT AND SUPERVISOR</w:t>
      </w:r>
    </w:p>
    <w:p w:rsidRPr="00CD3C3C" w:rsidR="006B5145" w:rsidP="00CD3C3C" w:rsidRDefault="006B5145" w14:paraId="3E512F4E" w14:textId="77777777"/>
    <w:p w:rsidR="00F20F2A" w:rsidP="00F20F2A" w:rsidRDefault="00A51732" w14:paraId="63A821F7" w14:textId="47A14558">
      <w:pPr>
        <w:pStyle w:val="Listenabsatz"/>
        <w:numPr>
          <w:ilvl w:val="0"/>
          <w:numId w:val="32"/>
        </w:numPr>
        <w:spacing w:before="200" w:after="200"/>
        <w15:collapsed w:val="0"/>
        <w:rPr>
          <w:b/>
          <w:bCs/>
        </w:rPr>
      </w:pPr>
      <w:r>
        <w:rPr>
          <w:b/>
          <w:bCs/>
        </w:rPr>
        <w:t>Project title</w:t>
      </w:r>
    </w:p>
    <w:p w:rsidR="00F20F2A" w:rsidP="00F20F2A" w:rsidRDefault="00F20F2A" w14:paraId="442BDE51" w14:textId="77777777">
      <w:pPr>
        <w:pStyle w:val="Listenabsatz"/>
        <w:ind w:left="360"/>
        <w:rPr>
          <w:b/>
          <w:bCs/>
        </w:rPr>
      </w:pPr>
    </w:p>
    <w:p w:rsidR="00F20F2A" w:rsidP="00F20F2A" w:rsidRDefault="00F20F2A" w14:paraId="61FC9E3E" w14:textId="3C997774">
      <w:pPr>
        <w:pStyle w:val="Listenabsatz"/>
        <w:ind w:left="360"/>
        <w:rPr>
          <w:b/>
          <w:bCs/>
        </w:rPr>
      </w:pPr>
    </w:p>
    <w:p w:rsidR="00DA354E" w:rsidP="00DA354E" w:rsidRDefault="00DA354E" w14:paraId="668872C8" w14:textId="619461E4"/>
    <w:p w:rsidRPr="00DA354E" w:rsidR="006B5145" w:rsidP="00DA354E" w:rsidRDefault="006B5145" w14:paraId="147C46AC" w14:textId="77777777"/>
    <w:p w:rsidRPr="00C316C4" w:rsidR="00F20F2A" w:rsidP="00F20F2A" w:rsidRDefault="00A51732" w14:paraId="334FA20A" w14:textId="15679CEF">
      <w:pPr>
        <w:pStyle w:val="Listenabsatz"/>
        <w:numPr>
          <w:ilvl w:val="0"/>
          <w:numId w:val="32"/>
        </w:numPr>
        <w:spacing w:before="200" w:after="200"/>
        <w15:collapsed w:val="0"/>
        <w:rPr>
          <w:b/>
          <w:bCs/>
        </w:rPr>
      </w:pPr>
      <w:proofErr w:type="spellStart"/>
      <w:r>
        <w:rPr>
          <w:b/>
          <w:bCs/>
        </w:rPr>
        <w:t>Applicant</w:t>
      </w:r>
      <w:proofErr w:type="spellEnd"/>
    </w:p>
    <w:p w:rsidR="00F20F2A" w:rsidP="00F20F2A" w:rsidRDefault="00F20F2A" w14:paraId="11083A98" w14:textId="77777777">
      <w:r>
        <w:t>Name:</w:t>
      </w:r>
    </w:p>
    <w:p w:rsidR="00F20F2A" w:rsidP="00F20F2A" w:rsidRDefault="00A51732" w14:paraId="03BC8E59" w14:textId="235A7531">
      <w:r>
        <w:t xml:space="preserve">Study </w:t>
      </w:r>
      <w:proofErr w:type="spellStart"/>
      <w:r>
        <w:t>program</w:t>
      </w:r>
      <w:proofErr w:type="spellEnd"/>
      <w:r w:rsidR="00F20F2A">
        <w:t>:</w:t>
      </w:r>
    </w:p>
    <w:p w:rsidR="00F20F2A" w:rsidP="00F20F2A" w:rsidRDefault="00A51732" w14:paraId="73AD977D" w14:textId="7C0CEF01">
      <w:r>
        <w:t>M</w:t>
      </w:r>
      <w:r w:rsidR="00F20F2A">
        <w:t>ail:</w:t>
      </w:r>
    </w:p>
    <w:p w:rsidR="00F20F2A" w:rsidP="00F20F2A" w:rsidRDefault="00F20F2A" w14:paraId="65998839" w14:textId="1739FE24">
      <w:proofErr w:type="spellStart"/>
      <w:r>
        <w:t>Adress</w:t>
      </w:r>
      <w:proofErr w:type="spellEnd"/>
      <w:r>
        <w:t>:</w:t>
      </w:r>
    </w:p>
    <w:p w:rsidR="00DA354E" w:rsidP="00F20F2A" w:rsidRDefault="00DA354E" w14:paraId="23AF1D13" w14:textId="4B90A006"/>
    <w:p w:rsidR="006B5145" w:rsidP="00F20F2A" w:rsidRDefault="006B5145" w14:paraId="0657D41C" w14:textId="77777777"/>
    <w:p w:rsidRPr="00C316C4" w:rsidR="00F20F2A" w:rsidP="00F20F2A" w:rsidRDefault="00A51732" w14:paraId="3AF42C02" w14:textId="5997F0D2">
      <w:pPr>
        <w:pStyle w:val="Listenabsatz"/>
        <w:numPr>
          <w:ilvl w:val="0"/>
          <w:numId w:val="31"/>
        </w:numPr>
        <w:spacing w:before="200" w:after="200"/>
        <w15:collapsed w:val="0"/>
        <w:rPr>
          <w:b/>
          <w:bCs/>
        </w:rPr>
      </w:pPr>
      <w:r>
        <w:rPr>
          <w:b/>
          <w:bCs/>
        </w:rPr>
        <w:t>Supervisor</w:t>
      </w:r>
    </w:p>
    <w:p w:rsidR="00F20F2A" w:rsidP="00F20F2A" w:rsidRDefault="00F20F2A" w14:paraId="444917A0" w14:textId="77777777">
      <w:r>
        <w:t>Name:</w:t>
      </w:r>
    </w:p>
    <w:p w:rsidR="00F20F2A" w:rsidP="00F20F2A" w:rsidRDefault="00A51732" w14:paraId="431C393B" w14:textId="089E4368">
      <w:r>
        <w:t>Department</w:t>
      </w:r>
      <w:r w:rsidR="00F20F2A">
        <w:t>:</w:t>
      </w:r>
    </w:p>
    <w:p w:rsidR="00F20F2A" w:rsidP="00F20F2A" w:rsidRDefault="00A51732" w14:paraId="2CCC59B0" w14:textId="4950A951">
      <w:r>
        <w:t>Mail</w:t>
      </w:r>
      <w:r w:rsidR="00F20F2A">
        <w:t>:</w:t>
      </w:r>
    </w:p>
    <w:p w:rsidR="00F20F2A" w:rsidP="00F20F2A" w:rsidRDefault="00F20F2A" w14:paraId="369972D4" w14:textId="3107C51E">
      <w:proofErr w:type="spellStart"/>
      <w:r>
        <w:t>Adress</w:t>
      </w:r>
      <w:proofErr w:type="spellEnd"/>
      <w:r>
        <w:t>:</w:t>
      </w:r>
    </w:p>
    <w:p w:rsidR="006B5145" w:rsidP="00F20F2A" w:rsidRDefault="006B5145" w14:paraId="70365D2E" w14:textId="77777777"/>
    <w:p w:rsidRPr="00A51732" w:rsidR="00667F32" w:rsidP="00F20F2A" w:rsidRDefault="00A51732" w14:paraId="09DA4307" w14:textId="14092991">
      <w:pPr>
        <w:rPr>
          <w:lang w:val="en-US"/>
        </w:rPr>
      </w:pPr>
      <w:r w:rsidRPr="3C6292BC" w:rsidR="00A51732">
        <w:rPr>
          <w:lang w:val="en-US"/>
        </w:rPr>
        <w:t>T</w:t>
      </w:r>
      <w:r w:rsidRPr="3C6292BC" w:rsidR="00A51732">
        <w:rPr>
          <w:lang w:val="en-US"/>
        </w:rPr>
        <w:t xml:space="preserve">he applicant and the supervisor of the research project confirm that the criteria stated in the IU Code of Ethics have been </w:t>
      </w:r>
      <w:r w:rsidRPr="3C6292BC" w:rsidR="10DAED1C">
        <w:rPr>
          <w:lang w:val="en-US"/>
        </w:rPr>
        <w:t>considered</w:t>
      </w:r>
      <w:r w:rsidRPr="3C6292BC" w:rsidR="00A51732">
        <w:rPr>
          <w:lang w:val="en-US"/>
        </w:rPr>
        <w:t xml:space="preserve">.  </w:t>
      </w:r>
    </w:p>
    <w:p w:rsidRPr="00A51732" w:rsidR="00667F32" w:rsidP="00F20F2A" w:rsidRDefault="00667F32" w14:paraId="55FA7125" w14:textId="77777777">
      <w:pPr>
        <w:rPr>
          <w:lang w:val="en-US"/>
        </w:rPr>
      </w:pPr>
    </w:p>
    <w:p w:rsidRPr="00A51732" w:rsidR="00F20F2A" w:rsidP="00F20F2A" w:rsidRDefault="00A51732" w14:paraId="128CA1DC" w14:textId="47F66C39">
      <w:pPr>
        <w:rPr>
          <w:lang w:val="en-US"/>
        </w:rPr>
      </w:pPr>
      <w:r w:rsidRPr="3C6292BC" w:rsidR="00A51732">
        <w:rPr>
          <w:lang w:val="en-US"/>
        </w:rPr>
        <w:t xml:space="preserve">Furthermore, we confirm that the </w:t>
      </w:r>
      <w:r w:rsidRPr="3C6292BC" w:rsidR="3A1E2307">
        <w:rPr>
          <w:lang w:val="en-US"/>
        </w:rPr>
        <w:t>project:</w:t>
      </w:r>
    </w:p>
    <w:p w:rsidRPr="00A51732" w:rsidR="00A51732" w:rsidP="00A51732" w:rsidRDefault="00A51732" w14:paraId="1067B2B9" w14:textId="1780BC07">
      <w:pPr>
        <w:pStyle w:val="Listenabsatz"/>
        <w:numPr>
          <w:ilvl w:val="0"/>
          <w:numId w:val="33"/>
        </w:numPr>
        <w:spacing w:before="200" w:after="200"/>
        <w:rPr>
          <w:lang w:val="en-US"/>
        </w:rPr>
      </w:pPr>
      <w:r w:rsidRPr="3C6292BC" w:rsidR="00A51732">
        <w:rPr>
          <w:lang w:val="en-US"/>
        </w:rPr>
        <w:t>M</w:t>
      </w:r>
      <w:r w:rsidRPr="3C6292BC" w:rsidR="00A51732">
        <w:rPr>
          <w:lang w:val="en-US"/>
        </w:rPr>
        <w:t>eets the requirements for scientific quality and integrity of the researcher(s</w:t>
      </w:r>
      <w:r w:rsidRPr="3C6292BC" w:rsidR="00A51732">
        <w:rPr>
          <w:lang w:val="en-US"/>
        </w:rPr>
        <w:t>);</w:t>
      </w:r>
      <w:r w:rsidRPr="3C6292BC" w:rsidR="00A51732">
        <w:rPr>
          <w:lang w:val="en-US"/>
        </w:rPr>
        <w:t xml:space="preserve"> </w:t>
      </w:r>
    </w:p>
    <w:p w:rsidRPr="00A51732" w:rsidR="00A51732" w:rsidP="00A51732" w:rsidRDefault="00A51732" w14:paraId="75402E18" w14:textId="485C3468">
      <w:pPr>
        <w:pStyle w:val="Listenabsatz"/>
        <w:numPr>
          <w:ilvl w:val="0"/>
          <w:numId w:val="33"/>
        </w:numPr>
        <w:spacing w:before="200" w:after="200"/>
        <w:rPr>
          <w:lang w:val="en-US"/>
        </w:rPr>
      </w:pPr>
      <w:r w:rsidRPr="00A51732">
        <w:rPr>
          <w:lang w:val="en-US"/>
        </w:rPr>
        <w:lastRenderedPageBreak/>
        <w:t xml:space="preserve">Precautions have been taken to prevent harm or to protect </w:t>
      </w:r>
      <w:proofErr w:type="gramStart"/>
      <w:r w:rsidRPr="00A51732">
        <w:rPr>
          <w:lang w:val="en-US"/>
        </w:rPr>
        <w:t>participants;</w:t>
      </w:r>
      <w:proofErr w:type="gramEnd"/>
    </w:p>
    <w:p w:rsidRPr="00A51732" w:rsidR="00F20F2A" w:rsidP="00A51732" w:rsidRDefault="00A51732" w14:paraId="30FAB011" w14:textId="6AEE05AA">
      <w:pPr>
        <w:pStyle w:val="Listenabsatz"/>
        <w:numPr>
          <w:ilvl w:val="0"/>
          <w:numId w:val="33"/>
        </w:numPr>
        <w:spacing w:before="200" w:after="200"/>
        <w15:collapsed w:val="0"/>
        <w:rPr>
          <w:lang w:val="en-US"/>
        </w:rPr>
      </w:pPr>
      <w:r w:rsidRPr="00A51732">
        <w:rPr>
          <w:lang w:val="en-US"/>
        </w:rPr>
        <w:t>Meets the requirements for informed consent.</w:t>
      </w:r>
    </w:p>
    <w:p w:rsidRPr="00A51732" w:rsidR="00667F32" w:rsidP="00F20F2A" w:rsidRDefault="00667F32" w14:paraId="376A4A96" w14:textId="77777777">
      <w:pPr>
        <w:rPr>
          <w:lang w:val="en-US"/>
        </w:rPr>
      </w:pPr>
    </w:p>
    <w:p w:rsidRPr="00A51732" w:rsidR="00F20F2A" w:rsidP="00F20F2A" w:rsidRDefault="00A51732" w14:paraId="11E9A4FD" w14:textId="52AE841C">
      <w:pPr>
        <w:rPr>
          <w:lang w:val="en-US"/>
        </w:rPr>
      </w:pPr>
      <w:r w:rsidRPr="00A51732">
        <w:rPr>
          <w:lang w:val="en-US"/>
        </w:rPr>
        <w:t>Date and signature</w:t>
      </w:r>
    </w:p>
    <w:p w:rsidRPr="00A51732" w:rsidR="00667F32" w:rsidP="00F20F2A" w:rsidRDefault="00667F32" w14:paraId="6404C900" w14:textId="77777777">
      <w:pPr>
        <w:rPr>
          <w:lang w:val="en-US"/>
        </w:rPr>
      </w:pPr>
    </w:p>
    <w:p w:rsidRPr="00A51732" w:rsidR="00F20F2A" w:rsidP="00F20F2A" w:rsidRDefault="00A51732" w14:paraId="6D7D102A" w14:textId="7C378313">
      <w:proofErr w:type="spellStart"/>
      <w:r w:rsidRPr="00A51732">
        <w:t>Applicant</w:t>
      </w:r>
      <w:proofErr w:type="spellEnd"/>
      <w:r w:rsidRPr="00A51732" w:rsidR="00F20F2A">
        <w:tab/>
      </w:r>
      <w:r w:rsidRPr="00A51732" w:rsidR="00F20F2A">
        <w:tab/>
      </w:r>
      <w:r w:rsidRPr="00A51732" w:rsidR="00F20F2A">
        <w:tab/>
      </w:r>
      <w:r w:rsidRPr="00A51732" w:rsidR="00F20F2A">
        <w:tab/>
      </w:r>
      <w:r w:rsidRPr="00A51732" w:rsidR="00F20F2A">
        <w:tab/>
      </w:r>
      <w:r w:rsidRPr="00A51732" w:rsidR="00F20F2A">
        <w:tab/>
      </w:r>
      <w:r w:rsidRPr="00A51732" w:rsidR="00F20F2A">
        <w:tab/>
      </w:r>
      <w:r w:rsidRPr="00A51732">
        <w:t>Supervisor</w:t>
      </w:r>
    </w:p>
    <w:p w:rsidRPr="00A51732" w:rsidR="00667F32" w:rsidP="00F20F2A" w:rsidRDefault="00667F32" w14:paraId="60FF4F66" w14:textId="3D95D37F"/>
    <w:p w:rsidRPr="00A51732" w:rsidR="00F20F2A" w:rsidP="000459EE" w:rsidRDefault="00A51732" w14:paraId="0883E3CB" w14:textId="5BFA43EA">
      <w:pPr>
        <w:pStyle w:val="berschrift3"/>
        <w:rPr>
          <w:rStyle w:val="Hervorhebenblau"/>
          <w:lang w:val="en-US"/>
        </w:rPr>
      </w:pPr>
      <w:r w:rsidRPr="00A51732">
        <w:rPr>
          <w:rStyle w:val="Hervorhebenblau"/>
          <w:lang w:val="en-US"/>
        </w:rPr>
        <w:t>Project details</w:t>
      </w:r>
    </w:p>
    <w:p w:rsidRPr="00A51732" w:rsidR="00F20F2A" w:rsidP="00F20F2A" w:rsidRDefault="00A51732" w14:paraId="4B165F09" w14:textId="71ABEA59">
      <w:pPr>
        <w:rPr>
          <w:lang w:val="en-US"/>
        </w:rPr>
      </w:pPr>
      <w:r w:rsidRPr="00A51732">
        <w:rPr>
          <w:lang w:val="en-US"/>
        </w:rPr>
        <w:t xml:space="preserve">1. </w:t>
      </w:r>
      <w:r>
        <w:rPr>
          <w:lang w:val="en-US"/>
        </w:rPr>
        <w:t>P</w:t>
      </w:r>
      <w:r w:rsidRPr="00A51732">
        <w:rPr>
          <w:lang w:val="en-US"/>
        </w:rPr>
        <w:t xml:space="preserve">lease describe the </w:t>
      </w:r>
      <w:r w:rsidRPr="00A51732">
        <w:rPr>
          <w:b/>
          <w:bCs/>
          <w:lang w:val="en-US"/>
        </w:rPr>
        <w:t>background of your proposed project</w:t>
      </w:r>
      <w:r w:rsidRPr="00A51732">
        <w:rPr>
          <w:lang w:val="en-US"/>
        </w:rPr>
        <w:t xml:space="preserve"> with references to relevant literature </w:t>
      </w:r>
      <w:r>
        <w:rPr>
          <w:lang w:val="en-US"/>
        </w:rPr>
        <w:br/>
      </w:r>
      <w:r w:rsidRPr="00A51732">
        <w:rPr>
          <w:lang w:val="en-US"/>
        </w:rPr>
        <w:t xml:space="preserve">(250 words maximum):   </w:t>
      </w:r>
    </w:p>
    <w:p w:rsidRPr="00A51732" w:rsidR="00F20F2A" w:rsidP="00F20F2A" w:rsidRDefault="00F20F2A" w14:paraId="3448B091" w14:textId="77777777">
      <w:pPr>
        <w:rPr>
          <w:lang w:val="en-US"/>
        </w:rPr>
      </w:pPr>
    </w:p>
    <w:p w:rsidRPr="00A51732" w:rsidR="00F20F2A" w:rsidP="00F20F2A" w:rsidRDefault="00F20F2A" w14:paraId="63AA6B69" w14:textId="77777777">
      <w:pPr>
        <w:rPr>
          <w:lang w:val="en-US"/>
        </w:rPr>
      </w:pPr>
    </w:p>
    <w:p w:rsidRPr="00A51732" w:rsidR="00F20F2A" w:rsidP="00F20F2A" w:rsidRDefault="00F20F2A" w14:paraId="1BE798F4" w14:textId="269FF6AB">
      <w:pPr>
        <w:rPr>
          <w:lang w:val="en-US"/>
        </w:rPr>
      </w:pPr>
    </w:p>
    <w:p w:rsidRPr="00A51732" w:rsidR="00667F32" w:rsidP="00F20F2A" w:rsidRDefault="00667F32" w14:paraId="61C6C6A6" w14:textId="77777777">
      <w:pPr>
        <w:rPr>
          <w:lang w:val="en-US"/>
        </w:rPr>
      </w:pPr>
    </w:p>
    <w:p w:rsidRPr="00A51732" w:rsidR="00F20F2A" w:rsidP="00F20F2A" w:rsidRDefault="00A51732" w14:paraId="1EE37B25" w14:textId="34DF7C25">
      <w:pPr>
        <w:rPr>
          <w:lang w:val="en-US"/>
        </w:rPr>
      </w:pPr>
      <w:r w:rsidRPr="00A51732">
        <w:rPr>
          <w:lang w:val="en-US"/>
        </w:rPr>
        <w:t xml:space="preserve">2. Please describe the </w:t>
      </w:r>
      <w:r w:rsidRPr="00A51732">
        <w:rPr>
          <w:b/>
          <w:bCs/>
          <w:lang w:val="en-US"/>
        </w:rPr>
        <w:t>objectives of your study</w:t>
      </w:r>
      <w:r w:rsidRPr="00A51732">
        <w:rPr>
          <w:lang w:val="en-US"/>
        </w:rPr>
        <w:t xml:space="preserve"> (250 words maximum):   </w:t>
      </w:r>
    </w:p>
    <w:p w:rsidRPr="00A51732" w:rsidR="00F20F2A" w:rsidP="00F20F2A" w:rsidRDefault="00F20F2A" w14:paraId="17F7FE41" w14:textId="21BFC7EA">
      <w:pPr>
        <w:rPr>
          <w:lang w:val="en-US"/>
        </w:rPr>
      </w:pPr>
    </w:p>
    <w:p w:rsidRPr="00A51732" w:rsidR="00667F32" w:rsidP="00F20F2A" w:rsidRDefault="00667F32" w14:paraId="55652E47" w14:textId="77777777">
      <w:pPr>
        <w:rPr>
          <w:lang w:val="en-US"/>
        </w:rPr>
      </w:pPr>
    </w:p>
    <w:p w:rsidRPr="00A51732" w:rsidR="00F20F2A" w:rsidP="00F20F2A" w:rsidRDefault="00F20F2A" w14:paraId="1FE1C5DA" w14:textId="77777777">
      <w:pPr>
        <w:rPr>
          <w:lang w:val="en-US"/>
        </w:rPr>
      </w:pPr>
    </w:p>
    <w:p w:rsidRPr="00A51732" w:rsidR="00F20F2A" w:rsidP="00F20F2A" w:rsidRDefault="00F20F2A" w14:paraId="3370058D" w14:textId="77777777">
      <w:pPr>
        <w:rPr>
          <w:lang w:val="en-US"/>
        </w:rPr>
      </w:pPr>
    </w:p>
    <w:p w:rsidRPr="00A51732" w:rsidR="00F20F2A" w:rsidP="00F20F2A" w:rsidRDefault="00F20F2A" w14:paraId="6B91C564" w14:textId="77777777">
      <w:pPr>
        <w:rPr>
          <w:lang w:val="en-US"/>
        </w:rPr>
      </w:pPr>
    </w:p>
    <w:p w:rsidRPr="00A51732" w:rsidR="00F20F2A" w:rsidP="00F20F2A" w:rsidRDefault="00A51732" w14:paraId="286AC53E" w14:textId="0BDB5489">
      <w:pPr>
        <w:rPr>
          <w:lang w:val="en-US"/>
        </w:rPr>
      </w:pPr>
      <w:r w:rsidRPr="00A51732">
        <w:rPr>
          <w:lang w:val="en-US"/>
        </w:rPr>
        <w:t xml:space="preserve">3. please outline the </w:t>
      </w:r>
      <w:r w:rsidRPr="00A51732">
        <w:rPr>
          <w:b/>
          <w:bCs/>
          <w:lang w:val="en-US"/>
        </w:rPr>
        <w:t>design and methodology of your study</w:t>
      </w:r>
      <w:r w:rsidRPr="00A51732">
        <w:rPr>
          <w:lang w:val="en-US"/>
        </w:rPr>
        <w:t xml:space="preserve"> and </w:t>
      </w:r>
      <w:r w:rsidRPr="00A51732">
        <w:rPr>
          <w:b/>
          <w:bCs/>
          <w:lang w:val="en-US"/>
        </w:rPr>
        <w:t>details of participant selection and recruitment</w:t>
      </w:r>
      <w:r w:rsidRPr="00A51732">
        <w:rPr>
          <w:lang w:val="en-US"/>
        </w:rPr>
        <w:t xml:space="preserve"> (if applicable) [attach additional information if needed] (maximum 250 words total):</w:t>
      </w:r>
    </w:p>
    <w:p w:rsidRPr="00A51732" w:rsidR="00667F32" w:rsidP="00F20F2A" w:rsidRDefault="00667F32" w14:paraId="49C011E6" w14:textId="77777777">
      <w:pPr>
        <w:rPr>
          <w:lang w:val="en-US"/>
        </w:rPr>
      </w:pPr>
    </w:p>
    <w:p w:rsidRPr="00A51732" w:rsidR="00F20F2A" w:rsidP="00F20F2A" w:rsidRDefault="00F20F2A" w14:paraId="231DB5BD" w14:textId="77777777">
      <w:pPr>
        <w:rPr>
          <w:lang w:val="en-US"/>
        </w:rPr>
      </w:pPr>
    </w:p>
    <w:p w:rsidRPr="00A51732" w:rsidR="00F20F2A" w:rsidP="00F20F2A" w:rsidRDefault="00F20F2A" w14:paraId="45D1E1CF" w14:textId="77777777">
      <w:pPr>
        <w:rPr>
          <w:lang w:val="en-US"/>
        </w:rPr>
      </w:pPr>
    </w:p>
    <w:p w:rsidRPr="00A51732" w:rsidR="00F20F2A" w:rsidP="00F20F2A" w:rsidRDefault="00F20F2A" w14:paraId="1FD0AD59" w14:textId="77777777">
      <w:pPr>
        <w:rPr>
          <w:lang w:val="en-US"/>
        </w:rPr>
      </w:pPr>
    </w:p>
    <w:p w:rsidRPr="004106EC" w:rsidR="004106EC" w:rsidP="004106EC" w:rsidRDefault="00A51732" w14:paraId="511DA5A0" w14:textId="0B24E463">
      <w:pPr>
        <w:pStyle w:val="Listenabsatz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Time frame</w:t>
      </w:r>
    </w:p>
    <w:p w:rsidR="00F20F2A" w:rsidP="00F20F2A" w:rsidRDefault="00F20F2A" w14:paraId="72D1FF77" w14:textId="01BF44A9">
      <w:r>
        <w:t>Start</w:t>
      </w:r>
      <w:r w:rsidR="00A51732">
        <w:t xml:space="preserve"> date</w:t>
      </w:r>
      <w:r>
        <w:t>:</w:t>
      </w:r>
    </w:p>
    <w:p w:rsidRPr="00667F32" w:rsidR="00F20F2A" w:rsidP="00F20F2A" w:rsidRDefault="00A51732" w14:paraId="71290198" w14:textId="4B2B28DB">
      <w:proofErr w:type="spellStart"/>
      <w:r>
        <w:t>Estimated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work</w:t>
      </w:r>
      <w:proofErr w:type="spellEnd"/>
      <w:r w:rsidR="00F20F2A">
        <w:t xml:space="preserve">:  </w:t>
      </w:r>
    </w:p>
    <w:sectPr w:rsidRPr="00667F32" w:rsidR="00F20F2A" w:rsidSect="004434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1906" w:h="16838" w:orient="portrait" w:code="9"/>
      <w:pgMar w:top="2381" w:right="1134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29F" w:rsidP="001B1AF9" w:rsidRDefault="009B629F" w14:paraId="6F65AD48" w14:textId="77777777">
      <w:r>
        <w:rPr>
          <w:lang w:val="en"/>
        </w:rPr>
        <w:separator/>
      </w:r>
    </w:p>
  </w:endnote>
  <w:endnote w:type="continuationSeparator" w:id="0">
    <w:p w:rsidR="009B629F" w:rsidP="001B1AF9" w:rsidRDefault="009B629F" w14:paraId="121B56B2" w14:textId="77777777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2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7C1" w:rsidRDefault="007437C1" w14:paraId="0E384124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60DB" w:rsidR="00E03ABC" w:rsidP="00BB60DB" w:rsidRDefault="00D93C8B" w14:paraId="43B737CD" w14:textId="4CA27D90">
    <w:pPr>
      <w:pStyle w:val="Fuzeile"/>
      <w:tabs>
        <w:tab w:val="clear" w:pos="4536"/>
        <w:tab w:val="clear" w:pos="9072"/>
        <w:tab w:val="center" w:pos="5103"/>
        <w:tab w:val="right" w:pos="10318"/>
      </w:tabs>
      <w:rPr>
        <w:szCs w:val="15"/>
        <w:lang w:val="en-US"/>
      </w:rPr>
    </w:pPr>
    <w:r>
      <w:rPr>
        <w:szCs w:val="15"/>
        <w:lang w:val="en"/>
      </w:rPr>
      <w:t>Version 1.0</w:t>
    </w:r>
    <w:r w:rsidR="00BB60DB">
      <w:rPr>
        <w:szCs w:val="15"/>
        <w:lang w:val="en-US"/>
      </w:rPr>
      <w:tab/>
    </w:r>
    <w:r w:rsidRPr="00974430" w:rsidR="00E03ABC">
      <w:rPr>
        <w:szCs w:val="15"/>
        <w:lang w:val="en"/>
      </w:rPr>
      <w:t xml:space="preserve">Date </w:t>
    </w:r>
    <w:r>
      <w:rPr>
        <w:szCs w:val="15"/>
        <w:lang w:val="en"/>
      </w:rPr>
      <w:t>20</w:t>
    </w:r>
    <w:r w:rsidRPr="00974430" w:rsidR="00E03ABC">
      <w:rPr>
        <w:szCs w:val="15"/>
        <w:lang w:val="en"/>
      </w:rPr>
      <w:t>.</w:t>
    </w:r>
    <w:r>
      <w:rPr>
        <w:szCs w:val="15"/>
        <w:lang w:val="en"/>
      </w:rPr>
      <w:t>10</w:t>
    </w:r>
    <w:r w:rsidRPr="00974430" w:rsidR="00E03ABC">
      <w:rPr>
        <w:szCs w:val="15"/>
        <w:lang w:val="en"/>
      </w:rPr>
      <w:t>.202</w:t>
    </w:r>
    <w:r>
      <w:rPr>
        <w:szCs w:val="15"/>
        <w:lang w:val="en"/>
      </w:rPr>
      <w:t>2</w:t>
    </w:r>
    <w:r w:rsidR="00BB60DB">
      <w:rPr>
        <w:szCs w:val="15"/>
        <w:lang w:val="en"/>
      </w:rPr>
      <w:t xml:space="preserve"> </w:t>
    </w:r>
    <w:r w:rsidR="00BB60DB">
      <w:rPr>
        <w:szCs w:val="15"/>
        <w:lang w:val="en"/>
      </w:rPr>
      <w:tab/>
    </w:r>
    <w:r w:rsidRPr="00974430">
      <w:rPr>
        <w:szCs w:val="15"/>
        <w:lang w:val="en"/>
      </w:rPr>
      <w:t xml:space="preserve">Page </w:t>
    </w:r>
    <w:r w:rsidRPr="00974430">
      <w:rPr>
        <w:szCs w:val="15"/>
        <w:lang w:val="en"/>
      </w:rPr>
      <w:fldChar w:fldCharType="begin"/>
    </w:r>
    <w:r w:rsidRPr="00974430">
      <w:rPr>
        <w:szCs w:val="15"/>
        <w:lang w:val="en"/>
      </w:rPr>
      <w:instrText xml:space="preserve"> PAGE  \* Arabic  \* MERGEFORMAT </w:instrText>
    </w:r>
    <w:r w:rsidRPr="00974430">
      <w:rPr>
        <w:szCs w:val="15"/>
        <w:lang w:val="en"/>
      </w:rPr>
      <w:fldChar w:fldCharType="separate"/>
    </w:r>
    <w:r>
      <w:rPr>
        <w:szCs w:val="15"/>
        <w:lang w:val="en"/>
      </w:rPr>
      <w:t>1</w:t>
    </w:r>
    <w:r w:rsidRPr="00974430">
      <w:rPr>
        <w:szCs w:val="15"/>
        <w:lang w:val="en"/>
      </w:rPr>
      <w:fldChar w:fldCharType="end"/>
    </w:r>
    <w:r w:rsidRPr="00974430">
      <w:rPr>
        <w:szCs w:val="15"/>
        <w:lang w:val="en"/>
      </w:rPr>
      <w:t xml:space="preserve"> Of </w:t>
    </w:r>
    <w:r w:rsidRPr="00974430">
      <w:rPr>
        <w:szCs w:val="15"/>
        <w:lang w:val="en"/>
      </w:rPr>
      <w:fldChar w:fldCharType="begin"/>
    </w:r>
    <w:r w:rsidRPr="00974430">
      <w:rPr>
        <w:szCs w:val="15"/>
        <w:lang w:val="en"/>
      </w:rPr>
      <w:instrText xml:space="preserve"> NUMPAGES  \* Arabic  \* MERGEFORMAT </w:instrText>
    </w:r>
    <w:r w:rsidRPr="00974430">
      <w:rPr>
        <w:szCs w:val="15"/>
        <w:lang w:val="en"/>
      </w:rPr>
      <w:fldChar w:fldCharType="separate"/>
    </w:r>
    <w:r>
      <w:rPr>
        <w:szCs w:val="15"/>
        <w:lang w:val="en"/>
      </w:rPr>
      <w:t>8</w:t>
    </w:r>
    <w:r w:rsidRPr="00974430">
      <w:rPr>
        <w:noProof/>
        <w:szCs w:val="15"/>
        <w:lang w:val="en"/>
      </w:rPr>
      <w:fldChar w:fldCharType="end"/>
    </w:r>
    <w:r w:rsidRPr="00974430" w:rsidR="00FF3EEF">
      <w:rPr>
        <w:szCs w:val="15"/>
        <w:lang w:val="e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7C1" w:rsidRDefault="007437C1" w14:paraId="636430EC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33763C" w:rsidR="009B629F" w:rsidP="0033763C" w:rsidRDefault="009B629F" w14:paraId="4BE2CD49" w14:textId="77777777">
      <w:pPr>
        <w:pStyle w:val="Fuzeile"/>
      </w:pPr>
    </w:p>
  </w:footnote>
  <w:footnote w:type="continuationSeparator" w:id="0">
    <w:p w:rsidR="009B629F" w:rsidP="001B1AF9" w:rsidRDefault="009B629F" w14:paraId="74327193" w14:textId="77777777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7C1" w:rsidRDefault="007437C1" w14:paraId="3A623E73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C4890" w:rsidR="00F36847" w:rsidP="00CC4890" w:rsidRDefault="007A194C" w14:paraId="69A36851" w14:textId="77777777">
    <w:bookmarkStart w:name="_Hlk67405914" w:id="0"/>
    <w:bookmarkStart w:name="_Hlk67405915" w:id="1"/>
    <w:bookmarkStart w:name="_Hlk67405945" w:id="2"/>
    <w:bookmarkStart w:name="_Hlk67405946" w:id="3"/>
    <w:bookmarkStart w:name="_Hlk67405971" w:id="4"/>
    <w:bookmarkStart w:name="_Hlk67405972" w:id="5"/>
    <w:bookmarkStart w:name="_Hlk67406002" w:id="6"/>
    <w:bookmarkStart w:name="_Hlk67406003" w:id="7"/>
    <w:bookmarkStart w:name="_Hlk67406053" w:id="8"/>
    <w:bookmarkStart w:name="_Hlk67406054" w:id="9"/>
    <w:r>
      <w:rPr>
        <w:noProof/>
        <w:lang w:val="en"/>
      </w:rPr>
      <w:drawing>
        <wp:anchor distT="0" distB="0" distL="114300" distR="114300" simplePos="0" relativeHeight="251661312" behindDoc="0" locked="0" layoutInCell="1" allowOverlap="1" wp14:anchorId="704A4783" wp14:editId="6CA6606D">
          <wp:simplePos x="0" y="0"/>
          <wp:positionH relativeFrom="column">
            <wp:posOffset>4289637</wp:posOffset>
          </wp:positionH>
          <wp:positionV relativeFrom="page">
            <wp:posOffset>145415</wp:posOffset>
          </wp:positionV>
          <wp:extent cx="2283460" cy="10750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/>
                  <a:stretch/>
                </pic:blipFill>
                <pic:spPr bwMode="auto">
                  <a:xfrm>
                    <a:off x="0" y="0"/>
                    <a:ext cx="2283460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F69">
      <w:rPr>
        <w:noProof/>
        <w:lang w:val="e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CE2EE8" wp14:editId="11EA571F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3167380" cy="50038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51732" w:rsidR="00CA4591" w:rsidP="0020450A" w:rsidRDefault="00A51732" w14:paraId="71D03B97" w14:textId="42AECD30">
                          <w:pPr>
                            <w:spacing w:before="0" w:after="0" w:line="240" w:lineRule="auto"/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A51732">
                            <w:rPr>
                              <w:b/>
                              <w:bCs/>
                              <w:lang w:val="en-US"/>
                            </w:rPr>
                            <w:t>Ethics Committee</w:t>
                          </w:r>
                          <w:r w:rsidRPr="00A51732">
                            <w:rPr>
                              <w:b/>
                              <w:bCs/>
                              <w:lang w:val="en-US"/>
                            </w:rPr>
                            <w:br/>
                          </w:r>
                          <w:r w:rsidRPr="00A51732" w:rsidR="0044452B">
                            <w:rPr>
                              <w:b/>
                              <w:bCs/>
                              <w:lang w:val="en-US"/>
                            </w:rPr>
                            <w:t>ethik</w:t>
                          </w:r>
                          <w:r w:rsidRPr="00A51732" w:rsidR="007437C1">
                            <w:rPr>
                              <w:b/>
                              <w:bCs/>
                              <w:lang w:val="en-US"/>
                            </w:rPr>
                            <w:t>kommission</w:t>
                          </w:r>
                          <w:r w:rsidRPr="00A51732" w:rsidR="00CA4591">
                            <w:rPr>
                              <w:b/>
                              <w:bCs/>
                              <w:lang w:val="en-US"/>
                            </w:rPr>
                            <w:t>@iu.org</w:t>
                          </w:r>
                        </w:p>
                        <w:p w:rsidRPr="00A51732" w:rsidR="00CC4890" w:rsidP="0020450A" w:rsidRDefault="00CC4890" w14:paraId="651F1B9D" w14:textId="457E1AC4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1D1D1F" w:themeColor="text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5CE2EE8">
              <v:stroke joinstyle="miter"/>
              <v:path gradientshapeok="t" o:connecttype="rect"/>
            </v:shapetype>
            <v:shape id="Textfeld 2" style="position:absolute;margin-left:0;margin-top:1.05pt;width:249.4pt;height:39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">
              <v:textbox inset="0,0,0,0">
                <w:txbxContent>
                  <w:p w:rsidRPr="00A51732" w:rsidR="00CA4591" w:rsidP="0020450A" w:rsidRDefault="00A51732" w14:paraId="71D03B97" w14:textId="42AECD30">
                    <w:pPr>
                      <w:spacing w:before="0" w:after="0" w:line="240" w:lineRule="auto"/>
                      <w:rPr>
                        <w:b/>
                        <w:bCs/>
                        <w:lang w:val="en-US"/>
                      </w:rPr>
                    </w:pPr>
                    <w:r w:rsidRPr="00A51732">
                      <w:rPr>
                        <w:b/>
                        <w:bCs/>
                        <w:lang w:val="en-US"/>
                      </w:rPr>
                      <w:t>Ethics Committee</w:t>
                    </w:r>
                    <w:r w:rsidRPr="00A51732">
                      <w:rPr>
                        <w:b/>
                        <w:bCs/>
                        <w:lang w:val="en-US"/>
                      </w:rPr>
                      <w:br/>
                    </w:r>
                    <w:r w:rsidRPr="00A51732" w:rsidR="0044452B">
                      <w:rPr>
                        <w:b/>
                        <w:bCs/>
                        <w:lang w:val="en-US"/>
                      </w:rPr>
                      <w:t>ethik</w:t>
                    </w:r>
                    <w:r w:rsidRPr="00A51732" w:rsidR="007437C1">
                      <w:rPr>
                        <w:b/>
                        <w:bCs/>
                        <w:lang w:val="en-US"/>
                      </w:rPr>
                      <w:t>kommission</w:t>
                    </w:r>
                    <w:r w:rsidRPr="00A51732" w:rsidR="00CA4591">
                      <w:rPr>
                        <w:b/>
                        <w:bCs/>
                        <w:lang w:val="en-US"/>
                      </w:rPr>
                      <w:t>@iu.org</w:t>
                    </w:r>
                  </w:p>
                  <w:p w:rsidRPr="00A51732" w:rsidR="00CC4890" w:rsidP="0020450A" w:rsidRDefault="00CC4890" w14:paraId="651F1B9D" w14:textId="457E1AC4">
                    <w:pPr>
                      <w:spacing w:before="0" w:after="0" w:line="240" w:lineRule="auto"/>
                      <w:rPr>
                        <w:b/>
                        <w:bCs/>
                        <w:color w:val="1D1D1F" w:themeColor="text2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7C1" w:rsidRDefault="007437C1" w14:paraId="52D709F6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F0A"/>
    <w:multiLevelType w:val="hybridMultilevel"/>
    <w:tmpl w:val="92D22134"/>
    <w:lvl w:ilvl="0" w:tplc="4E625822">
      <w:start w:val="1"/>
      <w:numFmt w:val="bullet"/>
      <w:lvlText w:val="·"/>
      <w:lvlJc w:val="left"/>
      <w:pPr>
        <w:ind w:left="2160" w:hanging="360"/>
      </w:pPr>
      <w:rPr>
        <w:rFonts w:hint="default" w:ascii="Source Sans Pro Black" w:hAnsi="Source Sans Pro Black"/>
      </w:rPr>
    </w:lvl>
    <w:lvl w:ilvl="1" w:tplc="ABC2DC48">
      <w:start w:val="1"/>
      <w:numFmt w:val="bullet"/>
      <w:lvlText w:val="•"/>
      <w:lvlJc w:val="left"/>
      <w:pPr>
        <w:ind w:left="1440" w:hanging="360"/>
      </w:pPr>
      <w:rPr>
        <w:rFonts w:hint="default" w:ascii="Source Sans Pro Black" w:hAnsi="Source Sans Pro Black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76402E"/>
    <w:multiLevelType w:val="multilevel"/>
    <w:tmpl w:val="EFE24ED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BE469E3"/>
    <w:multiLevelType w:val="hybridMultilevel"/>
    <w:tmpl w:val="D0C6B88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EB714F"/>
    <w:multiLevelType w:val="multilevel"/>
    <w:tmpl w:val="278C795E"/>
    <w:lvl w:ilvl="0">
      <w:start w:val="1"/>
      <w:numFmt w:val="decimal"/>
      <w:lvlText w:val="%1."/>
      <w:lvlJc w:val="left"/>
      <w:pPr>
        <w:ind w:left="227" w:hanging="227"/>
      </w:pPr>
      <w:rPr>
        <w:rFonts w:hint="default" w:asciiTheme="minorHAnsi" w:hAnsiTheme="minorHAnsi"/>
        <w:b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" w15:restartNumberingAfterBreak="0">
    <w:nsid w:val="161A07CF"/>
    <w:multiLevelType w:val="hybridMultilevel"/>
    <w:tmpl w:val="1BC22738"/>
    <w:lvl w:ilvl="0" w:tplc="694AD0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53405"/>
    <w:multiLevelType w:val="hybridMultilevel"/>
    <w:tmpl w:val="FAF2C0EE"/>
    <w:lvl w:ilvl="0" w:tplc="F71CA190">
      <w:start w:val="1"/>
      <w:numFmt w:val="bullet"/>
      <w:pStyle w:val="Listenabsatz"/>
      <w:lvlText w:val="−"/>
      <w:lvlJc w:val="left"/>
      <w:pPr>
        <w:ind w:left="360" w:hanging="360"/>
      </w:pPr>
      <w:rPr>
        <w:rFonts w:hint="default" w:ascii="Source Sans Pro Black" w:hAnsi="Source Sans Pro Black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92C6012"/>
    <w:multiLevelType w:val="multilevel"/>
    <w:tmpl w:val="0F160AF2"/>
    <w:numStyleLink w:val="Nummerierung"/>
  </w:abstractNum>
  <w:abstractNum w:abstractNumId="7" w15:restartNumberingAfterBreak="0">
    <w:nsid w:val="1A683662"/>
    <w:multiLevelType w:val="hybridMultilevel"/>
    <w:tmpl w:val="5606B662"/>
    <w:lvl w:ilvl="0" w:tplc="BA76CC86">
      <w:start w:val="1"/>
      <w:numFmt w:val="bullet"/>
      <w:lvlText w:val="−"/>
      <w:lvlJc w:val="left"/>
      <w:pPr>
        <w:ind w:left="1800" w:hanging="360"/>
      </w:pPr>
      <w:rPr>
        <w:rFonts w:hint="default" w:ascii="Source Sans Pro Black" w:hAnsi="Source Sans Pro Black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1BAF4049"/>
    <w:multiLevelType w:val="hybridMultilevel"/>
    <w:tmpl w:val="FCF2880C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C79786B"/>
    <w:multiLevelType w:val="hybridMultilevel"/>
    <w:tmpl w:val="4E708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E3C17"/>
    <w:multiLevelType w:val="hybridMultilevel"/>
    <w:tmpl w:val="DB3AF082"/>
    <w:lvl w:ilvl="0" w:tplc="4E625822">
      <w:start w:val="1"/>
      <w:numFmt w:val="bullet"/>
      <w:lvlText w:val="·"/>
      <w:lvlJc w:val="left"/>
      <w:pPr>
        <w:ind w:left="2160" w:hanging="360"/>
      </w:pPr>
      <w:rPr>
        <w:rFonts w:hint="default" w:ascii="Source Sans Pro Black" w:hAnsi="Source Sans Pro Black"/>
      </w:rPr>
    </w:lvl>
    <w:lvl w:ilvl="1" w:tplc="B192E26E">
      <w:start w:val="1"/>
      <w:numFmt w:val="bullet"/>
      <w:lvlText w:val="•"/>
      <w:lvlJc w:val="left"/>
      <w:pPr>
        <w:ind w:left="1440" w:hanging="360"/>
      </w:pPr>
      <w:rPr>
        <w:rFonts w:hint="default" w:ascii="Source Sans Pro Black" w:hAnsi="Source Sans Pro Black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4654FB"/>
    <w:multiLevelType w:val="multilevel"/>
    <w:tmpl w:val="EC82C5DE"/>
    <w:styleLink w:val="Aufzhlung"/>
    <w:lvl w:ilvl="0">
      <w:start w:val="1"/>
      <w:numFmt w:val="bullet"/>
      <w:lvlText w:val="−"/>
      <w:lvlJc w:val="left"/>
      <w:pPr>
        <w:ind w:left="227" w:hanging="227"/>
      </w:pPr>
      <w:rPr>
        <w:rFonts w:hint="default" w:ascii="Source Sans Pro Black" w:hAnsi="Source Sans Pro Black"/>
        <w:color w:val="1891CB" w:themeColor="background2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hint="default" w:ascii="Source Sans Pro Black" w:hAnsi="Source Sans Pro Black"/>
        <w:color w:val="1891CB" w:themeColor="background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hint="default" w:ascii="Source Sans Pro Black" w:hAnsi="Source Sans Pro Black"/>
        <w:color w:val="1891CB" w:themeColor="background2"/>
      </w:rPr>
    </w:lvl>
    <w:lvl w:ilvl="3">
      <w:start w:val="1"/>
      <w:numFmt w:val="bullet"/>
      <w:lvlText w:val="−"/>
      <w:lvlJc w:val="left"/>
      <w:pPr>
        <w:ind w:left="908" w:hanging="227"/>
      </w:pPr>
      <w:rPr>
        <w:rFonts w:hint="default" w:ascii="Source Sans Pro Black" w:hAnsi="Source Sans Pro Black"/>
        <w:color w:val="1891CB" w:themeColor="background2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hint="default" w:ascii="Source Sans Pro Black" w:hAnsi="Source Sans Pro Black"/>
        <w:color w:val="1891CB" w:themeColor="background2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hint="default" w:ascii="Source Sans Pro Black" w:hAnsi="Source Sans Pro Black"/>
        <w:color w:val="1891CB" w:themeColor="background2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hint="default" w:ascii="Source Sans Pro Black" w:hAnsi="Source Sans Pro Black"/>
        <w:color w:val="1891CB" w:themeColor="background2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hint="default" w:ascii="Source Sans Pro Black" w:hAnsi="Source Sans Pro Black"/>
        <w:color w:val="1891CB" w:themeColor="background2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hint="default" w:ascii="Source Sans Pro Black" w:hAnsi="Source Sans Pro Black"/>
        <w:color w:val="1891CB" w:themeColor="background2"/>
      </w:rPr>
    </w:lvl>
  </w:abstractNum>
  <w:abstractNum w:abstractNumId="12" w15:restartNumberingAfterBreak="0">
    <w:nsid w:val="330F0370"/>
    <w:multiLevelType w:val="hybridMultilevel"/>
    <w:tmpl w:val="5330E832"/>
    <w:lvl w:ilvl="0" w:tplc="0E38D3F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215EAB"/>
    <w:multiLevelType w:val="hybridMultilevel"/>
    <w:tmpl w:val="2AB2443E"/>
    <w:lvl w:ilvl="0" w:tplc="4E625822">
      <w:start w:val="1"/>
      <w:numFmt w:val="bullet"/>
      <w:lvlText w:val="·"/>
      <w:lvlJc w:val="left"/>
      <w:pPr>
        <w:ind w:left="2160" w:hanging="360"/>
      </w:pPr>
      <w:rPr>
        <w:rFonts w:hint="default" w:ascii="Source Sans Pro Black" w:hAnsi="Source Sans Pro Black"/>
      </w:rPr>
    </w:lvl>
    <w:lvl w:ilvl="1" w:tplc="5C6C07C6">
      <w:start w:val="1"/>
      <w:numFmt w:val="bullet"/>
      <w:lvlText w:val="·"/>
      <w:lvlJc w:val="left"/>
      <w:pPr>
        <w:ind w:left="1440" w:hanging="360"/>
      </w:pPr>
      <w:rPr>
        <w:rFonts w:hint="default" w:ascii="Source Sans Pro Black" w:hAnsi="Source Sans Pro Black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982FD1"/>
    <w:multiLevelType w:val="hybridMultilevel"/>
    <w:tmpl w:val="46601CDE"/>
    <w:lvl w:ilvl="0" w:tplc="77EC198A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73390D"/>
    <w:multiLevelType w:val="hybridMultilevel"/>
    <w:tmpl w:val="DCB6C30C"/>
    <w:lvl w:ilvl="0" w:tplc="0CA80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6D67A0"/>
    <w:multiLevelType w:val="multilevel"/>
    <w:tmpl w:val="4258ACA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7" w15:restartNumberingAfterBreak="0">
    <w:nsid w:val="529E40CF"/>
    <w:multiLevelType w:val="hybridMultilevel"/>
    <w:tmpl w:val="33B865B2"/>
    <w:lvl w:ilvl="0" w:tplc="13783534">
      <w:start w:val="1"/>
      <w:numFmt w:val="bullet"/>
      <w:lvlText w:val="·"/>
      <w:lvlJc w:val="left"/>
      <w:pPr>
        <w:ind w:left="2160" w:hanging="360"/>
      </w:pPr>
      <w:rPr>
        <w:rFonts w:hint="default" w:ascii="Source Sans Pro Black" w:hAnsi="Source Sans Pro Black"/>
      </w:rPr>
    </w:lvl>
    <w:lvl w:ilvl="1" w:tplc="53984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B3A444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65E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4DC1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918245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96088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D6BC7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7F2C1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0354D1"/>
    <w:multiLevelType w:val="hybridMultilevel"/>
    <w:tmpl w:val="7BBE8C1A"/>
    <w:lvl w:ilvl="0" w:tplc="62329AFE">
      <w:start w:val="1"/>
      <w:numFmt w:val="bullet"/>
      <w:lvlText w:val="−"/>
      <w:lvlJc w:val="left"/>
      <w:pPr>
        <w:ind w:left="360" w:hanging="360"/>
      </w:pPr>
      <w:rPr>
        <w:rFonts w:hint="default" w:ascii="Source Sans Pro Black" w:hAnsi="Source Sans Pro Black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94A47BD"/>
    <w:multiLevelType w:val="hybridMultilevel"/>
    <w:tmpl w:val="51A220E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953764"/>
    <w:multiLevelType w:val="multilevel"/>
    <w:tmpl w:val="60A4CF84"/>
    <w:lvl w:ilvl="0">
      <w:start w:val="1"/>
      <w:numFmt w:val="decimal"/>
      <w:pStyle w:val="Nummern"/>
      <w:lvlText w:val="%1."/>
      <w:lvlJc w:val="left"/>
      <w:pPr>
        <w:ind w:left="227" w:hanging="227"/>
      </w:pPr>
      <w:rPr>
        <w:rFonts w:hint="default" w:ascii="Source Sans Pro" w:hAnsi="Source Sans Pro"/>
        <w:b w:val="0"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1" w15:restartNumberingAfterBreak="0">
    <w:nsid w:val="5C6A1A3E"/>
    <w:multiLevelType w:val="hybridMultilevel"/>
    <w:tmpl w:val="D800116E"/>
    <w:lvl w:ilvl="0" w:tplc="9518441C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1A5CF1"/>
    <w:multiLevelType w:val="hybridMultilevel"/>
    <w:tmpl w:val="D228CE96"/>
    <w:lvl w:ilvl="0" w:tplc="B0A8A09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33BE"/>
    <w:multiLevelType w:val="multilevel"/>
    <w:tmpl w:val="7D3E1594"/>
    <w:lvl w:ilvl="0">
      <w:start w:val="1"/>
      <w:numFmt w:val="decimal"/>
      <w:lvlText w:val="%1."/>
      <w:lvlJc w:val="left"/>
      <w:pPr>
        <w:ind w:left="227" w:hanging="227"/>
      </w:pPr>
      <w:rPr>
        <w:rFonts w:hint="default" w:ascii="Source Sans Pro Black" w:hAnsi="Source Sans Pro Black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4" w15:restartNumberingAfterBreak="0">
    <w:nsid w:val="617D46F8"/>
    <w:multiLevelType w:val="hybridMultilevel"/>
    <w:tmpl w:val="FDAC6974"/>
    <w:lvl w:ilvl="0" w:tplc="1B7E335C">
      <w:numFmt w:val="bullet"/>
      <w:lvlText w:val="-"/>
      <w:lvlJc w:val="left"/>
      <w:pPr>
        <w:ind w:left="587" w:hanging="360"/>
      </w:pPr>
      <w:rPr>
        <w:rFonts w:hint="default" w:ascii="Source Serif Pro" w:hAnsi="Source Serif Pro" w:eastAsiaTheme="minorEastAsia" w:cstheme="minorBidi"/>
        <w:b/>
      </w:rPr>
    </w:lvl>
    <w:lvl w:ilvl="1" w:tplc="04070019" w:tentative="1">
      <w:start w:val="1"/>
      <w:numFmt w:val="bullet"/>
      <w:lvlText w:val="o"/>
      <w:lvlJc w:val="left"/>
      <w:pPr>
        <w:ind w:left="1307" w:hanging="360"/>
      </w:pPr>
      <w:rPr>
        <w:rFonts w:hint="default" w:ascii="Courier New" w:hAnsi="Courier New" w:cs="Courier New"/>
      </w:rPr>
    </w:lvl>
    <w:lvl w:ilvl="2" w:tplc="0407001B" w:tentative="1">
      <w:start w:val="1"/>
      <w:numFmt w:val="bullet"/>
      <w:lvlText w:val=""/>
      <w:lvlJc w:val="left"/>
      <w:pPr>
        <w:ind w:left="2027" w:hanging="360"/>
      </w:pPr>
      <w:rPr>
        <w:rFonts w:hint="default" w:ascii="Wingdings" w:hAnsi="Wingdings"/>
      </w:rPr>
    </w:lvl>
    <w:lvl w:ilvl="3" w:tplc="0407000F" w:tentative="1">
      <w:start w:val="1"/>
      <w:numFmt w:val="bullet"/>
      <w:lvlText w:val=""/>
      <w:lvlJc w:val="left"/>
      <w:pPr>
        <w:ind w:left="2747" w:hanging="360"/>
      </w:pPr>
      <w:rPr>
        <w:rFonts w:hint="default" w:ascii="Symbol" w:hAnsi="Symbol"/>
      </w:rPr>
    </w:lvl>
    <w:lvl w:ilvl="4" w:tplc="04070019" w:tentative="1">
      <w:start w:val="1"/>
      <w:numFmt w:val="bullet"/>
      <w:lvlText w:val="o"/>
      <w:lvlJc w:val="left"/>
      <w:pPr>
        <w:ind w:left="3467" w:hanging="360"/>
      </w:pPr>
      <w:rPr>
        <w:rFonts w:hint="default" w:ascii="Courier New" w:hAnsi="Courier New" w:cs="Courier New"/>
      </w:rPr>
    </w:lvl>
    <w:lvl w:ilvl="5" w:tplc="0407001B" w:tentative="1">
      <w:start w:val="1"/>
      <w:numFmt w:val="bullet"/>
      <w:lvlText w:val=""/>
      <w:lvlJc w:val="left"/>
      <w:pPr>
        <w:ind w:left="4187" w:hanging="360"/>
      </w:pPr>
      <w:rPr>
        <w:rFonts w:hint="default" w:ascii="Wingdings" w:hAnsi="Wingdings"/>
      </w:rPr>
    </w:lvl>
    <w:lvl w:ilvl="6" w:tplc="0407000F" w:tentative="1">
      <w:start w:val="1"/>
      <w:numFmt w:val="bullet"/>
      <w:lvlText w:val=""/>
      <w:lvlJc w:val="left"/>
      <w:pPr>
        <w:ind w:left="4907" w:hanging="360"/>
      </w:pPr>
      <w:rPr>
        <w:rFonts w:hint="default" w:ascii="Symbol" w:hAnsi="Symbol"/>
      </w:rPr>
    </w:lvl>
    <w:lvl w:ilvl="7" w:tplc="04070019" w:tentative="1">
      <w:start w:val="1"/>
      <w:numFmt w:val="bullet"/>
      <w:lvlText w:val="o"/>
      <w:lvlJc w:val="left"/>
      <w:pPr>
        <w:ind w:left="5627" w:hanging="360"/>
      </w:pPr>
      <w:rPr>
        <w:rFonts w:hint="default" w:ascii="Courier New" w:hAnsi="Courier New" w:cs="Courier New"/>
      </w:rPr>
    </w:lvl>
    <w:lvl w:ilvl="8" w:tplc="0407001B" w:tentative="1">
      <w:start w:val="1"/>
      <w:numFmt w:val="bullet"/>
      <w:lvlText w:val=""/>
      <w:lvlJc w:val="left"/>
      <w:pPr>
        <w:ind w:left="6347" w:hanging="360"/>
      </w:pPr>
      <w:rPr>
        <w:rFonts w:hint="default" w:ascii="Wingdings" w:hAnsi="Wingdings"/>
      </w:rPr>
    </w:lvl>
  </w:abstractNum>
  <w:abstractNum w:abstractNumId="25" w15:restartNumberingAfterBreak="0">
    <w:nsid w:val="628F5D0C"/>
    <w:multiLevelType w:val="hybridMultilevel"/>
    <w:tmpl w:val="A4386C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A429BF"/>
    <w:multiLevelType w:val="hybridMultilevel"/>
    <w:tmpl w:val="5588C450"/>
    <w:lvl w:ilvl="0" w:tplc="540EF596">
      <w:start w:val="1"/>
      <w:numFmt w:val="decimal"/>
      <w:lvlText w:val="%1."/>
      <w:lvlJc w:val="left"/>
      <w:pPr>
        <w:ind w:left="360" w:hanging="360"/>
      </w:pPr>
      <w:rPr>
        <w:rFonts w:hint="default"/>
        <w:color w:val="1891CB" w:themeColor="background2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9593A"/>
    <w:multiLevelType w:val="hybridMultilevel"/>
    <w:tmpl w:val="B1F471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AA2F3F"/>
    <w:multiLevelType w:val="hybridMultilevel"/>
    <w:tmpl w:val="70107B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A947B01"/>
    <w:multiLevelType w:val="multilevel"/>
    <w:tmpl w:val="0F160AF2"/>
    <w:styleLink w:val="Nummerierung"/>
    <w:lvl w:ilvl="0">
      <w:start w:val="1"/>
      <w:numFmt w:val="decimal"/>
      <w:lvlText w:val="%1)"/>
      <w:lvlJc w:val="left"/>
      <w:pPr>
        <w:ind w:left="227" w:hanging="227"/>
      </w:pPr>
      <w:rPr>
        <w:rFonts w:hint="default" w:ascii="Source Sans Pro Black" w:hAnsi="Source Sans Pro Black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0" w15:restartNumberingAfterBreak="0">
    <w:nsid w:val="7ADC1C23"/>
    <w:multiLevelType w:val="multilevel"/>
    <w:tmpl w:val="6F8A7530"/>
    <w:lvl w:ilvl="0">
      <w:start w:val="1"/>
      <w:numFmt w:val="decimal"/>
      <w:lvlText w:val="%1."/>
      <w:lvlJc w:val="left"/>
      <w:pPr>
        <w:ind w:left="227" w:hanging="227"/>
      </w:pPr>
      <w:rPr>
        <w:rFonts w:hint="default" w:ascii="Source Sans Pro Black" w:hAnsi="Source Sans Pro Black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7BB8029A"/>
    <w:multiLevelType w:val="hybridMultilevel"/>
    <w:tmpl w:val="0EFE891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F8D0FE9"/>
    <w:multiLevelType w:val="singleLevel"/>
    <w:tmpl w:val="B614B072"/>
    <w:lvl w:ilvl="0">
      <w:start w:val="1"/>
      <w:numFmt w:val="bullet"/>
      <w:lvlText w:val="−"/>
      <w:lvlJc w:val="left"/>
      <w:pPr>
        <w:ind w:left="227" w:hanging="227"/>
      </w:pPr>
      <w:rPr>
        <w:rFonts w:hint="default" w:ascii="Source Sans Pro Black" w:hAnsi="Source Sans Pro Black"/>
        <w:color w:val="1891CB" w:themeColor="background2"/>
      </w:rPr>
    </w:lvl>
  </w:abstractNum>
  <w:num w:numId="1" w16cid:durableId="155533789">
    <w:abstractNumId w:val="17"/>
  </w:num>
  <w:num w:numId="2" w16cid:durableId="1405571550">
    <w:abstractNumId w:val="13"/>
  </w:num>
  <w:num w:numId="3" w16cid:durableId="688141507">
    <w:abstractNumId w:val="10"/>
  </w:num>
  <w:num w:numId="4" w16cid:durableId="1676420114">
    <w:abstractNumId w:val="0"/>
  </w:num>
  <w:num w:numId="5" w16cid:durableId="1278876131">
    <w:abstractNumId w:val="7"/>
  </w:num>
  <w:num w:numId="6" w16cid:durableId="1952475536">
    <w:abstractNumId w:val="26"/>
  </w:num>
  <w:num w:numId="7" w16cid:durableId="299577780">
    <w:abstractNumId w:val="22"/>
  </w:num>
  <w:num w:numId="8" w16cid:durableId="510804249">
    <w:abstractNumId w:val="18"/>
  </w:num>
  <w:num w:numId="9" w16cid:durableId="304896984">
    <w:abstractNumId w:val="24"/>
  </w:num>
  <w:num w:numId="10" w16cid:durableId="1024284632">
    <w:abstractNumId w:val="11"/>
  </w:num>
  <w:num w:numId="11" w16cid:durableId="1451850941">
    <w:abstractNumId w:val="32"/>
  </w:num>
  <w:num w:numId="12" w16cid:durableId="503401264">
    <w:abstractNumId w:val="29"/>
  </w:num>
  <w:num w:numId="13" w16cid:durableId="1212183529">
    <w:abstractNumId w:val="6"/>
  </w:num>
  <w:num w:numId="14" w16cid:durableId="1681541703">
    <w:abstractNumId w:val="30"/>
  </w:num>
  <w:num w:numId="15" w16cid:durableId="1057513131">
    <w:abstractNumId w:val="21"/>
  </w:num>
  <w:num w:numId="16" w16cid:durableId="317342944">
    <w:abstractNumId w:val="14"/>
  </w:num>
  <w:num w:numId="17" w16cid:durableId="491218506">
    <w:abstractNumId w:val="12"/>
  </w:num>
  <w:num w:numId="18" w16cid:durableId="949779121">
    <w:abstractNumId w:val="5"/>
  </w:num>
  <w:num w:numId="19" w16cid:durableId="1589926013">
    <w:abstractNumId w:val="23"/>
  </w:num>
  <w:num w:numId="20" w16cid:durableId="1987854544">
    <w:abstractNumId w:val="1"/>
  </w:num>
  <w:num w:numId="21" w16cid:durableId="2018269391">
    <w:abstractNumId w:val="16"/>
  </w:num>
  <w:num w:numId="22" w16cid:durableId="1825273984">
    <w:abstractNumId w:val="20"/>
  </w:num>
  <w:num w:numId="23" w16cid:durableId="427778209">
    <w:abstractNumId w:val="3"/>
  </w:num>
  <w:num w:numId="24" w16cid:durableId="952789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447012">
    <w:abstractNumId w:val="28"/>
  </w:num>
  <w:num w:numId="26" w16cid:durableId="1354958686">
    <w:abstractNumId w:val="19"/>
  </w:num>
  <w:num w:numId="27" w16cid:durableId="655111451">
    <w:abstractNumId w:val="31"/>
  </w:num>
  <w:num w:numId="28" w16cid:durableId="484586984">
    <w:abstractNumId w:val="27"/>
  </w:num>
  <w:num w:numId="29" w16cid:durableId="1394230680">
    <w:abstractNumId w:val="25"/>
  </w:num>
  <w:num w:numId="30" w16cid:durableId="1763720035">
    <w:abstractNumId w:val="2"/>
  </w:num>
  <w:num w:numId="31" w16cid:durableId="1933469643">
    <w:abstractNumId w:val="4"/>
  </w:num>
  <w:num w:numId="32" w16cid:durableId="889994120">
    <w:abstractNumId w:val="15"/>
  </w:num>
  <w:num w:numId="33" w16cid:durableId="2135631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88"/>
    <w:rsid w:val="00017A0B"/>
    <w:rsid w:val="000459EE"/>
    <w:rsid w:val="00077F17"/>
    <w:rsid w:val="000D667A"/>
    <w:rsid w:val="000E3B73"/>
    <w:rsid w:val="00137316"/>
    <w:rsid w:val="0016103B"/>
    <w:rsid w:val="00194BCA"/>
    <w:rsid w:val="001A769C"/>
    <w:rsid w:val="001B1AF9"/>
    <w:rsid w:val="001E71BF"/>
    <w:rsid w:val="0020038D"/>
    <w:rsid w:val="0020450A"/>
    <w:rsid w:val="00247C0D"/>
    <w:rsid w:val="00270E0A"/>
    <w:rsid w:val="002933CC"/>
    <w:rsid w:val="002A3088"/>
    <w:rsid w:val="002D1F69"/>
    <w:rsid w:val="002D584D"/>
    <w:rsid w:val="002E5A37"/>
    <w:rsid w:val="002F62FF"/>
    <w:rsid w:val="00307A1F"/>
    <w:rsid w:val="0033763C"/>
    <w:rsid w:val="00346AC3"/>
    <w:rsid w:val="00356ABA"/>
    <w:rsid w:val="0036053B"/>
    <w:rsid w:val="003636B6"/>
    <w:rsid w:val="003732EF"/>
    <w:rsid w:val="003B1F0D"/>
    <w:rsid w:val="003E45B1"/>
    <w:rsid w:val="003E5071"/>
    <w:rsid w:val="003E61FF"/>
    <w:rsid w:val="00401F36"/>
    <w:rsid w:val="004106EC"/>
    <w:rsid w:val="0044345E"/>
    <w:rsid w:val="0044452B"/>
    <w:rsid w:val="004570F4"/>
    <w:rsid w:val="004A5225"/>
    <w:rsid w:val="004C7DFB"/>
    <w:rsid w:val="004F7997"/>
    <w:rsid w:val="00525CA8"/>
    <w:rsid w:val="00535F32"/>
    <w:rsid w:val="0053670C"/>
    <w:rsid w:val="00554A45"/>
    <w:rsid w:val="00592224"/>
    <w:rsid w:val="005C5E11"/>
    <w:rsid w:val="005D0124"/>
    <w:rsid w:val="00633F1E"/>
    <w:rsid w:val="006411D0"/>
    <w:rsid w:val="00662585"/>
    <w:rsid w:val="00667F32"/>
    <w:rsid w:val="00691244"/>
    <w:rsid w:val="006B5145"/>
    <w:rsid w:val="006D11CB"/>
    <w:rsid w:val="006F2AD6"/>
    <w:rsid w:val="006F4556"/>
    <w:rsid w:val="007437C1"/>
    <w:rsid w:val="0074770F"/>
    <w:rsid w:val="00755EE4"/>
    <w:rsid w:val="007562C4"/>
    <w:rsid w:val="007632BE"/>
    <w:rsid w:val="007A194C"/>
    <w:rsid w:val="007A480D"/>
    <w:rsid w:val="007D0C78"/>
    <w:rsid w:val="007D7A74"/>
    <w:rsid w:val="008027C8"/>
    <w:rsid w:val="00835FCE"/>
    <w:rsid w:val="00846ECE"/>
    <w:rsid w:val="00855FB9"/>
    <w:rsid w:val="008738E6"/>
    <w:rsid w:val="008A2EC4"/>
    <w:rsid w:val="008C3B6A"/>
    <w:rsid w:val="008C7A31"/>
    <w:rsid w:val="008E28F3"/>
    <w:rsid w:val="00910C3E"/>
    <w:rsid w:val="0095158B"/>
    <w:rsid w:val="009641C0"/>
    <w:rsid w:val="00974430"/>
    <w:rsid w:val="00975329"/>
    <w:rsid w:val="00991E7A"/>
    <w:rsid w:val="009A5EA9"/>
    <w:rsid w:val="009B4BD8"/>
    <w:rsid w:val="009B629F"/>
    <w:rsid w:val="009D75DA"/>
    <w:rsid w:val="00A0654C"/>
    <w:rsid w:val="00A30F4A"/>
    <w:rsid w:val="00A51732"/>
    <w:rsid w:val="00A8499B"/>
    <w:rsid w:val="00AE1F2A"/>
    <w:rsid w:val="00AE4319"/>
    <w:rsid w:val="00AF640B"/>
    <w:rsid w:val="00B0105D"/>
    <w:rsid w:val="00B52CD7"/>
    <w:rsid w:val="00B837BA"/>
    <w:rsid w:val="00B96EF3"/>
    <w:rsid w:val="00BA59D8"/>
    <w:rsid w:val="00BB2403"/>
    <w:rsid w:val="00BB60DB"/>
    <w:rsid w:val="00C33435"/>
    <w:rsid w:val="00C67D58"/>
    <w:rsid w:val="00C73209"/>
    <w:rsid w:val="00CA0886"/>
    <w:rsid w:val="00CA4591"/>
    <w:rsid w:val="00CA4BC3"/>
    <w:rsid w:val="00CB2435"/>
    <w:rsid w:val="00CB5CFB"/>
    <w:rsid w:val="00CC006C"/>
    <w:rsid w:val="00CC4890"/>
    <w:rsid w:val="00CC5465"/>
    <w:rsid w:val="00CD3C3C"/>
    <w:rsid w:val="00D03B21"/>
    <w:rsid w:val="00D05900"/>
    <w:rsid w:val="00D34D5C"/>
    <w:rsid w:val="00D45099"/>
    <w:rsid w:val="00D4774A"/>
    <w:rsid w:val="00D8695A"/>
    <w:rsid w:val="00D93C8B"/>
    <w:rsid w:val="00D95B1B"/>
    <w:rsid w:val="00DA354E"/>
    <w:rsid w:val="00DE746F"/>
    <w:rsid w:val="00DE7495"/>
    <w:rsid w:val="00E03ABC"/>
    <w:rsid w:val="00E049B9"/>
    <w:rsid w:val="00E16153"/>
    <w:rsid w:val="00E20374"/>
    <w:rsid w:val="00E36A61"/>
    <w:rsid w:val="00E60DFC"/>
    <w:rsid w:val="00EA6156"/>
    <w:rsid w:val="00EB10DF"/>
    <w:rsid w:val="00EB6672"/>
    <w:rsid w:val="00ED2EDC"/>
    <w:rsid w:val="00EE395F"/>
    <w:rsid w:val="00F20F2A"/>
    <w:rsid w:val="00F34A37"/>
    <w:rsid w:val="00F36847"/>
    <w:rsid w:val="00F52F6D"/>
    <w:rsid w:val="00F919D5"/>
    <w:rsid w:val="00FF3EEF"/>
    <w:rsid w:val="10DAED1C"/>
    <w:rsid w:val="3A1E2307"/>
    <w:rsid w:val="3C629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87B5C"/>
  <w15:chartTrackingRefBased/>
  <w15:docId w15:val="{95CD4029-3690-4B99-8108-0777BABE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uiPriority w:val="3"/>
    <w:qFormat/>
    <w:rsid w:val="00BB2403"/>
    <w:pPr>
      <w:spacing w:after="100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rsid w:val="006F4556"/>
    <w:pPr>
      <w:outlineLvl w:val="0"/>
    </w:pPr>
    <w:rPr>
      <w:b/>
      <w:caps/>
      <w:sz w:val="48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6F4556"/>
    <w:pPr>
      <w:keepNext/>
      <w:outlineLvl w:val="1"/>
    </w:pPr>
    <w:rPr>
      <w:rFonts w:ascii="Source Serif Pro" w:hAnsi="Source Serif Pro"/>
      <w:sz w:val="3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BB2403"/>
    <w:pPr>
      <w:spacing w:before="240" w:after="120"/>
      <w:outlineLvl w:val="2"/>
    </w:pPr>
    <w:rPr>
      <w:b/>
      <w:caps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077F17"/>
    <w:pPr>
      <w:pBdr>
        <w:top w:val="dotted" w:color="EC4B8C" w:themeColor="accent1" w:sz="6" w:space="2"/>
      </w:pBdr>
      <w:spacing w:before="200" w:after="0"/>
      <w:outlineLvl w:val="3"/>
    </w:pPr>
    <w:rPr>
      <w:caps/>
      <w:color w:val="D21661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077F17"/>
    <w:pPr>
      <w:pBdr>
        <w:bottom w:val="single" w:color="EC4B8C" w:themeColor="accent1" w:sz="6" w:space="1"/>
      </w:pBdr>
      <w:spacing w:before="200" w:after="0"/>
      <w:outlineLvl w:val="4"/>
    </w:pPr>
    <w:rPr>
      <w:caps/>
      <w:color w:val="D21661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077F17"/>
    <w:pPr>
      <w:pBdr>
        <w:bottom w:val="dotted" w:color="EC4B8C" w:themeColor="accent1" w:sz="6" w:space="1"/>
      </w:pBdr>
      <w:spacing w:before="200" w:after="0"/>
      <w:outlineLvl w:val="5"/>
    </w:pPr>
    <w:rPr>
      <w:caps/>
      <w:color w:val="D21661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077F17"/>
    <w:pPr>
      <w:spacing w:before="200" w:after="0"/>
      <w:outlineLvl w:val="6"/>
    </w:pPr>
    <w:rPr>
      <w:caps/>
      <w:color w:val="D21661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077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semiHidden/>
    <w:unhideWhenUsed/>
    <w:qFormat/>
    <w:rsid w:val="00077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rsid w:val="006F4556"/>
    <w:rPr>
      <w:rFonts w:ascii="Source Sans Pro" w:hAnsi="Source Sans Pro"/>
      <w:b/>
      <w:caps/>
      <w:sz w:val="48"/>
      <w:szCs w:val="22"/>
    </w:rPr>
  </w:style>
  <w:style w:type="character" w:styleId="berschrift2Zchn" w:customStyle="1">
    <w:name w:val="Überschrift 2 Zchn"/>
    <w:basedOn w:val="Absatz-Standardschriftart"/>
    <w:link w:val="berschrift2"/>
    <w:uiPriority w:val="1"/>
    <w:rsid w:val="006F4556"/>
    <w:rPr>
      <w:rFonts w:ascii="Source Serif Pro" w:hAnsi="Source Serif Pro"/>
      <w:sz w:val="36"/>
    </w:rPr>
  </w:style>
  <w:style w:type="character" w:styleId="berschrift3Zchn" w:customStyle="1">
    <w:name w:val="Überschrift 3 Zchn"/>
    <w:basedOn w:val="Absatz-Standardschriftart"/>
    <w:link w:val="berschrift3"/>
    <w:uiPriority w:val="2"/>
    <w:rsid w:val="00BB2403"/>
    <w:rPr>
      <w:rFonts w:ascii="Source Sans Pro" w:hAnsi="Source Sans Pro"/>
      <w:b/>
      <w:caps/>
      <w:sz w:val="26"/>
    </w:rPr>
  </w:style>
  <w:style w:type="character" w:styleId="berschrift4Zchn" w:customStyle="1">
    <w:name w:val="Überschrift 4 Zchn"/>
    <w:basedOn w:val="Absatz-Standardschriftart"/>
    <w:link w:val="berschrift4"/>
    <w:uiPriority w:val="99"/>
    <w:semiHidden/>
    <w:rsid w:val="0033763C"/>
    <w:rPr>
      <w:caps/>
      <w:color w:val="D21661" w:themeColor="accent1" w:themeShade="BF"/>
      <w:spacing w:val="10"/>
    </w:rPr>
  </w:style>
  <w:style w:type="character" w:styleId="berschrift5Zchn" w:customStyle="1">
    <w:name w:val="Überschrift 5 Zchn"/>
    <w:basedOn w:val="Absatz-Standardschriftart"/>
    <w:link w:val="berschrift5"/>
    <w:uiPriority w:val="99"/>
    <w:semiHidden/>
    <w:rsid w:val="0033763C"/>
    <w:rPr>
      <w:caps/>
      <w:color w:val="D21661" w:themeColor="accent1" w:themeShade="BF"/>
      <w:spacing w:val="10"/>
    </w:rPr>
  </w:style>
  <w:style w:type="character" w:styleId="berschrift6Zchn" w:customStyle="1">
    <w:name w:val="Überschrift 6 Zchn"/>
    <w:basedOn w:val="Absatz-Standardschriftart"/>
    <w:link w:val="berschrift6"/>
    <w:uiPriority w:val="99"/>
    <w:semiHidden/>
    <w:rsid w:val="0033763C"/>
    <w:rPr>
      <w:caps/>
      <w:color w:val="D21661" w:themeColor="accent1" w:themeShade="BF"/>
      <w:spacing w:val="10"/>
    </w:rPr>
  </w:style>
  <w:style w:type="character" w:styleId="berschrift7Zchn" w:customStyle="1">
    <w:name w:val="Überschrift 7 Zchn"/>
    <w:basedOn w:val="Absatz-Standardschriftart"/>
    <w:link w:val="berschrift7"/>
    <w:uiPriority w:val="99"/>
    <w:semiHidden/>
    <w:rsid w:val="0033763C"/>
    <w:rPr>
      <w:caps/>
      <w:color w:val="D21661" w:themeColor="accent1" w:themeShade="BF"/>
      <w:spacing w:val="10"/>
    </w:rPr>
  </w:style>
  <w:style w:type="character" w:styleId="berschrift8Zchn" w:customStyle="1">
    <w:name w:val="Überschrift 8 Zchn"/>
    <w:basedOn w:val="Absatz-Standardschriftart"/>
    <w:link w:val="berschrift8"/>
    <w:uiPriority w:val="99"/>
    <w:semiHidden/>
    <w:rsid w:val="0033763C"/>
    <w:rPr>
      <w:caps/>
      <w:spacing w:val="10"/>
      <w:sz w:val="18"/>
      <w:szCs w:val="18"/>
    </w:rPr>
  </w:style>
  <w:style w:type="character" w:styleId="berschrift9Zchn" w:customStyle="1">
    <w:name w:val="Überschrift 9 Zchn"/>
    <w:basedOn w:val="Absatz-Standardschriftart"/>
    <w:link w:val="berschrift9"/>
    <w:uiPriority w:val="99"/>
    <w:semiHidden/>
    <w:rsid w:val="0033763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7F17"/>
    <w:rPr>
      <w:b/>
      <w:bCs/>
      <w:color w:val="D2166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077F17"/>
    <w:pPr>
      <w:spacing w:before="0" w:after="0"/>
    </w:pPr>
    <w:rPr>
      <w:rFonts w:asciiTheme="majorHAnsi" w:hAnsiTheme="majorHAnsi" w:eastAsiaTheme="majorEastAsia" w:cstheme="majorBidi"/>
      <w:caps/>
      <w:color w:val="EC4B8C" w:themeColor="accent1"/>
      <w:spacing w:val="10"/>
      <w:sz w:val="52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33763C"/>
    <w:rPr>
      <w:rFonts w:asciiTheme="majorHAnsi" w:hAnsiTheme="majorHAnsi" w:eastAsiaTheme="majorEastAsia" w:cstheme="majorBidi"/>
      <w:caps/>
      <w:color w:val="EC4B8C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077F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UntertitelZchn" w:customStyle="1">
    <w:name w:val="Untertitel Zchn"/>
    <w:basedOn w:val="Absatz-Standardschriftart"/>
    <w:link w:val="Untertitel"/>
    <w:uiPriority w:val="99"/>
    <w:rsid w:val="0033763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9"/>
    <w:qFormat/>
    <w:rsid w:val="00077F17"/>
    <w:rPr>
      <w:b/>
      <w:bCs/>
    </w:rPr>
  </w:style>
  <w:style w:type="character" w:styleId="Hervorhebung">
    <w:name w:val="Emphasis"/>
    <w:uiPriority w:val="99"/>
    <w:unhideWhenUsed/>
    <w:qFormat/>
    <w:rsid w:val="00077F17"/>
    <w:rPr>
      <w:caps/>
      <w:color w:val="auto"/>
      <w:spacing w:val="5"/>
      <w:u w:color="FFF259" w:themeColor="accent4"/>
    </w:rPr>
  </w:style>
  <w:style w:type="paragraph" w:styleId="KeinLeerraum">
    <w:name w:val="No Spacing"/>
    <w:uiPriority w:val="99"/>
    <w:qFormat/>
    <w:rsid w:val="00077F1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77F17"/>
    <w:rPr>
      <w:i/>
      <w:iCs/>
      <w:sz w:val="24"/>
      <w:szCs w:val="24"/>
    </w:rPr>
  </w:style>
  <w:style w:type="character" w:styleId="ZitatZchn" w:customStyle="1">
    <w:name w:val="Zitat Zchn"/>
    <w:basedOn w:val="Absatz-Standardschriftart"/>
    <w:link w:val="Zitat"/>
    <w:uiPriority w:val="29"/>
    <w:rsid w:val="00077F1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F17"/>
    <w:pPr>
      <w:spacing w:before="240" w:after="240" w:line="240" w:lineRule="auto"/>
      <w:ind w:left="1080" w:right="1080"/>
      <w:jc w:val="center"/>
    </w:pPr>
    <w:rPr>
      <w:color w:val="EC4B8C" w:themeColor="accent1"/>
      <w:sz w:val="24"/>
      <w:szCs w:val="24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077F17"/>
    <w:rPr>
      <w:color w:val="EC4B8C" w:themeColor="accent1"/>
      <w:sz w:val="24"/>
      <w:szCs w:val="24"/>
    </w:rPr>
  </w:style>
  <w:style w:type="character" w:styleId="SchwacheHervorhebung">
    <w:name w:val="Subtle Emphasis"/>
    <w:uiPriority w:val="99"/>
    <w:unhideWhenUsed/>
    <w:qFormat/>
    <w:rsid w:val="00077F17"/>
    <w:rPr>
      <w:i/>
      <w:iCs/>
      <w:color w:val="8B0E40" w:themeColor="accent1" w:themeShade="7F"/>
    </w:rPr>
  </w:style>
  <w:style w:type="character" w:styleId="IntensiveHervorhebung">
    <w:name w:val="Intense Emphasis"/>
    <w:uiPriority w:val="99"/>
    <w:unhideWhenUsed/>
    <w:qFormat/>
    <w:rsid w:val="00077F17"/>
    <w:rPr>
      <w:b/>
      <w:bCs/>
      <w:caps/>
      <w:color w:val="8B0E40" w:themeColor="accent1" w:themeShade="7F"/>
      <w:spacing w:val="10"/>
    </w:rPr>
  </w:style>
  <w:style w:type="character" w:styleId="SchwacherVerweis">
    <w:name w:val="Subtle Reference"/>
    <w:uiPriority w:val="16"/>
    <w:qFormat/>
    <w:rsid w:val="00D34D5C"/>
    <w:rPr>
      <w:rFonts w:ascii="Source Sans Pro" w:hAnsi="Source Sans Pro"/>
      <w:i w:val="0"/>
      <w:iCs/>
      <w:color w:val="1D1D1F" w:themeColor="text2"/>
      <w:sz w:val="15"/>
      <w:szCs w:val="16"/>
    </w:rPr>
  </w:style>
  <w:style w:type="character" w:styleId="IntensiverVerweis">
    <w:name w:val="Intense Reference"/>
    <w:uiPriority w:val="32"/>
    <w:qFormat/>
    <w:rsid w:val="00077F17"/>
    <w:rPr>
      <w:b/>
      <w:bCs/>
      <w:i/>
      <w:iCs/>
      <w:caps/>
      <w:color w:val="EC4B8C" w:themeColor="accent1"/>
    </w:rPr>
  </w:style>
  <w:style w:type="character" w:styleId="Buchtitel">
    <w:name w:val="Book Title"/>
    <w:uiPriority w:val="33"/>
    <w:qFormat/>
    <w:rsid w:val="00077F1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7F17"/>
    <w:pPr>
      <w:outlineLvl w:val="9"/>
    </w:pPr>
  </w:style>
  <w:style w:type="character" w:styleId="Hervorhebengelb" w:customStyle="1">
    <w:name w:val="Hervorheben gelb"/>
    <w:basedOn w:val="Absatz-Standardschriftart"/>
    <w:uiPriority w:val="10"/>
    <w:qFormat/>
    <w:rsid w:val="00EE395F"/>
    <w:rPr>
      <w:bdr w:val="single" w:color="FFF259" w:themeColor="accent4" w:sz="48" w:space="0"/>
      <w:shd w:val="clear" w:color="auto" w:fill="FFF259" w:themeFill="accent4"/>
    </w:rPr>
  </w:style>
  <w:style w:type="table" w:styleId="IUBHFormulartabelle" w:customStyle="1">
    <w:name w:val="IUBH Formulartabelle"/>
    <w:basedOn w:val="NormaleTabelle"/>
    <w:next w:val="Gitternetztabelle1hell"/>
    <w:uiPriority w:val="46"/>
    <w:rsid w:val="00BB2403"/>
    <w:pPr>
      <w:spacing w:after="0" w:line="240" w:lineRule="auto"/>
    </w:pPr>
    <w:rPr>
      <w:rFonts w:ascii="Source Sans Pro" w:hAnsi="Source Sans Pro"/>
      <w:sz w:val="16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666666" w:themeColor="text1" w:themeTint="99" w:sz="12" w:space="0"/>
        </w:tcBorders>
        <w:vAlign w:val="bottom"/>
      </w:tcPr>
    </w:tblStylePr>
    <w:tblStylePr w:type="lastRow">
      <w:rPr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4A5225"/>
    <w:rPr>
      <w:b/>
      <w:caps/>
    </w:rPr>
  </w:style>
  <w:style w:type="character" w:styleId="Hervorhebenorange" w:customStyle="1">
    <w:name w:val="Hervorheben orange"/>
    <w:basedOn w:val="Hervorhebengelb"/>
    <w:uiPriority w:val="11"/>
    <w:qFormat/>
    <w:rsid w:val="00F52F6D"/>
    <w:rPr>
      <w:bdr w:val="single" w:color="F18422" w:themeColor="accent3" w:sz="48" w:space="0"/>
      <w:shd w:val="clear" w:color="auto" w:fill="F18422" w:themeFill="accent3"/>
    </w:rPr>
  </w:style>
  <w:style w:type="paragraph" w:styleId="Kopfzeile">
    <w:name w:val="header"/>
    <w:basedOn w:val="Standard"/>
    <w:link w:val="KopfzeileZchn"/>
    <w:uiPriority w:val="99"/>
    <w:unhideWhenUsed/>
    <w:rsid w:val="00E16153"/>
    <w:pPr>
      <w:tabs>
        <w:tab w:val="center" w:pos="4536"/>
        <w:tab w:val="right" w:pos="9072"/>
      </w:tabs>
      <w:spacing w:before="0"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16153"/>
  </w:style>
  <w:style w:type="paragraph" w:styleId="Fuzeile">
    <w:name w:val="footer"/>
    <w:basedOn w:val="Standard"/>
    <w:link w:val="FuzeileZchn"/>
    <w:uiPriority w:val="99"/>
    <w:unhideWhenUsed/>
    <w:rsid w:val="00633F1E"/>
    <w:pPr>
      <w:tabs>
        <w:tab w:val="center" w:pos="4536"/>
        <w:tab w:val="right" w:pos="9072"/>
      </w:tabs>
      <w:spacing w:before="0" w:after="0" w:line="240" w:lineRule="auto"/>
    </w:pPr>
    <w:rPr>
      <w:sz w:val="15"/>
    </w:rPr>
  </w:style>
  <w:style w:type="character" w:styleId="FuzeileZchn" w:customStyle="1">
    <w:name w:val="Fußzeile Zchn"/>
    <w:basedOn w:val="Absatz-Standardschriftart"/>
    <w:link w:val="Fuzeile"/>
    <w:uiPriority w:val="99"/>
    <w:rsid w:val="00633F1E"/>
    <w:rPr>
      <w:rFonts w:ascii="Source Sans Pro" w:hAnsi="Source Sans Pro"/>
      <w:sz w:val="15"/>
    </w:rPr>
  </w:style>
  <w:style w:type="paragraph" w:styleId="Funote" w:customStyle="1">
    <w:name w:val="Fußnote"/>
    <w:basedOn w:val="Fuzeile"/>
    <w:uiPriority w:val="7"/>
    <w:qFormat/>
    <w:rsid w:val="00D34D5C"/>
    <w:pPr>
      <w:tabs>
        <w:tab w:val="left" w:pos="113"/>
      </w:tabs>
      <w:ind w:left="113" w:hanging="113"/>
    </w:pPr>
    <w:rPr>
      <w:szCs w:val="14"/>
    </w:rPr>
  </w:style>
  <w:style w:type="paragraph" w:styleId="berarbeitung">
    <w:name w:val="Revision"/>
    <w:hidden/>
    <w:uiPriority w:val="99"/>
    <w:semiHidden/>
    <w:rsid w:val="003B1F0D"/>
    <w:pPr>
      <w:spacing w:before="0"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1F0D"/>
    <w:pPr>
      <w:spacing w:before="0" w:after="0" w:line="240" w:lineRule="auto"/>
    </w:p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3B1F0D"/>
  </w:style>
  <w:style w:type="character" w:styleId="Funotenzeichen">
    <w:name w:val="footnote reference"/>
    <w:basedOn w:val="Absatz-Standardschriftart"/>
    <w:uiPriority w:val="99"/>
    <w:unhideWhenUsed/>
    <w:rsid w:val="003B1F0D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4A5225"/>
    <w:pPr>
      <w:ind w:left="200"/>
    </w:pPr>
  </w:style>
  <w:style w:type="character" w:styleId="Hyperlink">
    <w:name w:val="Hyperlink"/>
    <w:basedOn w:val="Absatz-Standardschriftart"/>
    <w:uiPriority w:val="99"/>
    <w:rsid w:val="001B1AF9"/>
    <w:rPr>
      <w:color w:val="1891CB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A5225"/>
    <w:pPr>
      <w:ind w:left="4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B1AF9"/>
    <w:rPr>
      <w:color w:val="605E5C"/>
      <w:shd w:val="clear" w:color="auto" w:fill="E1DFDD"/>
    </w:rPr>
  </w:style>
  <w:style w:type="paragraph" w:styleId="Listenabsatz">
    <w:name w:val="List Paragraph"/>
    <w:aliases w:val="Resume Title,Citation List,Report Para,List Paragraph1,List Paragraph11,Number Bullets,Paragraph,Bulet Para,List Paragraph Char Char,Bullet 1,Number_1,SGLText List Paragraph,new,lp1,Normal Sentence,ListPar1,List Paragraph2,list1,HEAD 3,Ha"/>
    <w:basedOn w:val="Standard"/>
    <w:next w:val="Standard"/>
    <w:link w:val="ListenabsatzZchn"/>
    <w:uiPriority w:val="34"/>
    <w:qFormat/>
    <w:rsid w:val="00F36847"/>
    <w:pPr>
      <w:numPr>
        <w:numId w:val="18"/>
      </w:numPr>
      <w:ind w:left="227" w:hanging="227"/>
      <w:contextualSpacing/>
      <w15:collapsed/>
    </w:pPr>
  </w:style>
  <w:style w:type="table" w:styleId="Tabellenraster">
    <w:name w:val="Table Grid"/>
    <w:basedOn w:val="NormaleTabelle"/>
    <w:uiPriority w:val="39"/>
    <w:rsid w:val="00C33435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lentext" w:customStyle="1">
    <w:name w:val="Tabellentext"/>
    <w:basedOn w:val="Standard"/>
    <w:uiPriority w:val="4"/>
    <w:qFormat/>
    <w:rsid w:val="0020450A"/>
    <w:pPr>
      <w:spacing w:before="0" w:after="0" w:line="240" w:lineRule="auto"/>
      <w:contextualSpacing/>
    </w:pPr>
    <w:rPr>
      <w:rFonts w:eastAsiaTheme="minorHAnsi"/>
      <w:noProof/>
      <w:sz w:val="16"/>
      <w:szCs w:val="16"/>
    </w:rPr>
  </w:style>
  <w:style w:type="table" w:styleId="IUBHTabelle" w:customStyle="1">
    <w:name w:val="IUBH Tabelle"/>
    <w:basedOn w:val="Gitternetztabelle1hell"/>
    <w:uiPriority w:val="99"/>
    <w:rsid w:val="00B837BA"/>
    <w:pPr>
      <w:contextualSpacing/>
    </w:pPr>
    <w:rPr>
      <w:rFonts w:ascii="Source Sans Pro" w:hAnsi="Source Sans Pro"/>
      <w:sz w:val="18"/>
      <w:lang w:val="en-GB" w:eastAsia="de-DE"/>
    </w:r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FFFFFF" w:themeColor="background1" w:sz="48" w:space="0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FFF259" w:themeColor="accent4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numbering" w:styleId="Nummerierung" w:customStyle="1">
    <w:name w:val="Nummerierung"/>
    <w:basedOn w:val="KeineListe"/>
    <w:uiPriority w:val="99"/>
    <w:rsid w:val="00755EE4"/>
    <w:pPr>
      <w:numPr>
        <w:numId w:val="12"/>
      </w:numPr>
    </w:pPr>
  </w:style>
  <w:style w:type="table" w:styleId="Gitternetztabelle1hell">
    <w:name w:val="Grid Table 1 Light"/>
    <w:basedOn w:val="NormaleTabelle"/>
    <w:uiPriority w:val="46"/>
    <w:rsid w:val="0020038D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styleId="Aufzhlung" w:customStyle="1">
    <w:name w:val="Aufzählung"/>
    <w:basedOn w:val="KeineListe"/>
    <w:uiPriority w:val="99"/>
    <w:rsid w:val="00CB2435"/>
    <w:pPr>
      <w:numPr>
        <w:numId w:val="10"/>
      </w:numPr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9D75DA"/>
    <w:pPr>
      <w:spacing w:before="0" w:after="0" w:line="240" w:lineRule="auto"/>
    </w:p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9D75DA"/>
  </w:style>
  <w:style w:type="character" w:styleId="Endnotenzeichen">
    <w:name w:val="endnote reference"/>
    <w:basedOn w:val="Absatz-Standardschriftart"/>
    <w:uiPriority w:val="99"/>
    <w:semiHidden/>
    <w:unhideWhenUsed/>
    <w:rsid w:val="009D75DA"/>
    <w:rPr>
      <w:vertAlign w:val="superscript"/>
    </w:rPr>
  </w:style>
  <w:style w:type="paragraph" w:styleId="Nummern" w:customStyle="1">
    <w:name w:val="Nummern"/>
    <w:basedOn w:val="Listenabsatz"/>
    <w:uiPriority w:val="6"/>
    <w:qFormat/>
    <w:rsid w:val="0044345E"/>
    <w:pPr>
      <w:numPr>
        <w:numId w:val="22"/>
      </w:numPr>
    </w:pPr>
  </w:style>
  <w:style w:type="character" w:styleId="Hervorhebengrn" w:customStyle="1">
    <w:name w:val="Hervorheben grün"/>
    <w:basedOn w:val="Hervorhebengelb"/>
    <w:uiPriority w:val="14"/>
    <w:qFormat/>
    <w:rsid w:val="0033763C"/>
    <w:rPr>
      <w:bdr w:val="single" w:color="79B747" w:themeColor="accent5" w:sz="48" w:space="0"/>
      <w:shd w:val="clear" w:color="auto" w:fill="79B747" w:themeFill="accent5"/>
    </w:rPr>
  </w:style>
  <w:style w:type="character" w:styleId="Hervorhebenpink" w:customStyle="1">
    <w:name w:val="Hervorheben pink"/>
    <w:basedOn w:val="Hervorhebengelb"/>
    <w:uiPriority w:val="12"/>
    <w:rsid w:val="0033763C"/>
    <w:rPr>
      <w:bdr w:val="single" w:color="EC4B8C" w:themeColor="accent1" w:sz="48" w:space="0"/>
      <w:shd w:val="clear" w:color="auto" w:fill="EC4B8C" w:themeFill="accent1"/>
    </w:rPr>
  </w:style>
  <w:style w:type="character" w:styleId="Hervorhebenblau" w:customStyle="1">
    <w:name w:val="Hervorheben blau"/>
    <w:basedOn w:val="Hervorhebengelb"/>
    <w:uiPriority w:val="13"/>
    <w:qFormat/>
    <w:rsid w:val="0033763C"/>
    <w:rPr>
      <w:bdr w:val="single" w:color="28B3D3" w:themeColor="accent6" w:sz="48" w:space="0"/>
      <w:shd w:val="clear" w:color="auto" w:fill="28B3D3" w:themeFill="accent6"/>
    </w:rPr>
  </w:style>
  <w:style w:type="character" w:styleId="Hervorhebenrot" w:customStyle="1">
    <w:name w:val="Hervorheben rot"/>
    <w:basedOn w:val="Hervorhebengelb"/>
    <w:uiPriority w:val="15"/>
    <w:rsid w:val="0033763C"/>
    <w:rPr>
      <w:bdr w:val="single" w:color="E94858" w:themeColor="accent2" w:sz="48" w:space="0"/>
      <w:shd w:val="clear" w:color="auto" w:fill="E94858" w:themeFill="accent2"/>
    </w:rPr>
  </w:style>
  <w:style w:type="table" w:styleId="IUBHTabelleorange" w:customStyle="1">
    <w:name w:val="IUBH Tabelle orange"/>
    <w:basedOn w:val="IUBHTabelle"/>
    <w:uiPriority w:val="99"/>
    <w:rsid w:val="00C67D58"/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F18422" w:themeColor="accent3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styleId="IUBHTabellerot" w:customStyle="1">
    <w:name w:val="IUBH Tabelle rot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E94858" w:themeColor="accent2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styleId="IUBHTabelleblau" w:customStyle="1">
    <w:name w:val="IUBH Tabelle blau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28B3D3" w:themeColor="accent6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styleId="IUBHTabellepink" w:customStyle="1">
    <w:name w:val="IUBH Tabelle pink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EC4B8C" w:themeColor="accent1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styleId="IUBHTabellegrn" w:customStyle="1">
    <w:name w:val="IUBH Tabelle grün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79B747" w:themeColor="accent5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styleId="IUBHTabelleschwarz" w:customStyle="1">
    <w:name w:val="IUBH Tabelle schwarz"/>
    <w:basedOn w:val="IUBHTabelle"/>
    <w:uiPriority w:val="99"/>
    <w:rsid w:val="00592224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color="1D1D1F" w:themeColor="text2" w:sz="12" w:space="0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8695A"/>
    <w:rPr>
      <w:color w:val="808080"/>
    </w:rPr>
  </w:style>
  <w:style w:type="paragraph" w:styleId="StandardWeb">
    <w:name w:val="Normal (Web)"/>
    <w:basedOn w:val="Standard"/>
    <w:semiHidden/>
    <w:rsid w:val="00E20374"/>
    <w:pPr>
      <w:spacing w:before="0" w:after="240" w:line="240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eastAsia="de-DE"/>
    </w:rPr>
  </w:style>
  <w:style w:type="table" w:styleId="TabellemithellemGitternetz1" w:customStyle="1">
    <w:name w:val="Tabelle mit hellem Gitternetz1"/>
    <w:basedOn w:val="NormaleTabelle"/>
    <w:uiPriority w:val="40"/>
    <w:rsid w:val="00E2037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efault" w:customStyle="1">
    <w:name w:val="Default"/>
    <w:rsid w:val="00E20374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</w:rPr>
  </w:style>
  <w:style w:type="character" w:styleId="ListenabsatzZchn" w:customStyle="1">
    <w:name w:val="Listenabsatz Zchn"/>
    <w:aliases w:val="Resume Title Zchn,Citation List Zchn,Report Para Zchn,List Paragraph1 Zchn,List Paragraph11 Zchn,Number Bullets Zchn,Paragraph Zchn,Bulet Para Zchn,List Paragraph Char Char Zchn,Bullet 1 Zchn,Number_1 Zchn,SGLText List Paragraph Zchn"/>
    <w:basedOn w:val="Absatz-Standardschriftart"/>
    <w:link w:val="Listenabsatz"/>
    <w:uiPriority w:val="34"/>
    <w:rsid w:val="00F20F2A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nagler\OneDrive%20-%20IU%20International%20University%20of%20Applied%20Sciences\Desktop\Vorlagen_TOOLS\Template_IU_Word_ENG_black.dotx" TargetMode="External"/></Relationships>
</file>

<file path=word/theme/theme1.xml><?xml version="1.0" encoding="utf-8"?>
<a:theme xmlns:a="http://schemas.openxmlformats.org/drawingml/2006/main" name="Office">
  <a:themeElements>
    <a:clrScheme name="IUBH CMYK">
      <a:dk1>
        <a:srgbClr val="000000"/>
      </a:dk1>
      <a:lt1>
        <a:srgbClr val="FFFFFF"/>
      </a:lt1>
      <a:dk2>
        <a:srgbClr val="1D1D1F"/>
      </a:dk2>
      <a:lt2>
        <a:srgbClr val="1891CB"/>
      </a:lt2>
      <a:accent1>
        <a:srgbClr val="EC4B8C"/>
      </a:accent1>
      <a:accent2>
        <a:srgbClr val="E94858"/>
      </a:accent2>
      <a:accent3>
        <a:srgbClr val="F18422"/>
      </a:accent3>
      <a:accent4>
        <a:srgbClr val="FFF259"/>
      </a:accent4>
      <a:accent5>
        <a:srgbClr val="79B747"/>
      </a:accent5>
      <a:accent6>
        <a:srgbClr val="28B3D3"/>
      </a:accent6>
      <a:hlink>
        <a:srgbClr val="1891CB"/>
      </a:hlink>
      <a:folHlink>
        <a:srgbClr val="1891CB"/>
      </a:folHlink>
    </a:clrScheme>
    <a:fontScheme name="IUBH">
      <a:majorFont>
        <a:latin typeface="Source Sans Pro Semi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56F589EF02F4CB64774888E988C88" ma:contentTypeVersion="17" ma:contentTypeDescription="Create a new document." ma:contentTypeScope="" ma:versionID="af8c209771d750a4d7b175f5599a77d0">
  <xsd:schema xmlns:xsd="http://www.w3.org/2001/XMLSchema" xmlns:xs="http://www.w3.org/2001/XMLSchema" xmlns:p="http://schemas.microsoft.com/office/2006/metadata/properties" xmlns:ns2="28aea869-ffe8-48f7-9e91-4a2b9eb4cdc5" xmlns:ns3="15e1de99-1079-4bd0-98dc-f643554a1a46" targetNamespace="http://schemas.microsoft.com/office/2006/metadata/properties" ma:root="true" ma:fieldsID="ad1efdbb5cd8aecf543fe4cbcaa88ea0" ns2:_="" ns3:_="">
    <xsd:import namespace="28aea869-ffe8-48f7-9e91-4a2b9eb4cdc5"/>
    <xsd:import namespace="15e1de99-1079-4bd0-98dc-f643554a1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a869-ffe8-48f7-9e91-4a2b9eb4c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de99-1079-4bd0-98dc-f643554a1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08b0b1-ed9e-431f-b52b-5397bef1b677}" ma:internalName="TaxCatchAll" ma:showField="CatchAllData" ma:web="15e1de99-1079-4bd0-98dc-f643554a1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de99-1079-4bd0-98dc-f643554a1a46" xsi:nil="true"/>
    <lcf76f155ced4ddcb4097134ff3c332f xmlns="28aea869-ffe8-48f7-9e91-4a2b9eb4cd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FE6A-B1C0-43CB-9D86-6D68E7FCF74B}"/>
</file>

<file path=customXml/itemProps2.xml><?xml version="1.0" encoding="utf-8"?>
<ds:datastoreItem xmlns:ds="http://schemas.openxmlformats.org/officeDocument/2006/customXml" ds:itemID="{C8985BAC-13E7-4EA8-A796-1144B753B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17419-A59F-4238-B383-63EC5861BA2E}">
  <ds:schemaRefs>
    <ds:schemaRef ds:uri="http://schemas.microsoft.com/office/2006/metadata/properties"/>
    <ds:schemaRef ds:uri="http://schemas.microsoft.com/office/infopath/2007/PartnerControls"/>
    <ds:schemaRef ds:uri="ae41b362-f252-4607-965d-5fbe6801c2a0"/>
    <ds:schemaRef ds:uri="59c4fb51-c5c5-4370-b175-6a2ed0bfe4b4"/>
  </ds:schemaRefs>
</ds:datastoreItem>
</file>

<file path=customXml/itemProps4.xml><?xml version="1.0" encoding="utf-8"?>
<ds:datastoreItem xmlns:ds="http://schemas.openxmlformats.org/officeDocument/2006/customXml" ds:itemID="{C2F30113-4DA4-47F9-9773-0E6D6EA853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Template_IU_Word_ENG_black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Nagler, Christina</dc:creator>
  <cp:keywords/>
  <dc:description/>
  <cp:lastModifiedBy>Stoffel, Ruth</cp:lastModifiedBy>
  <cp:revision>3</cp:revision>
  <cp:lastPrinted>2022-11-08T07:17:00Z</cp:lastPrinted>
  <dcterms:created xsi:type="dcterms:W3CDTF">2022-11-30T09:45:00Z</dcterms:created>
  <dcterms:modified xsi:type="dcterms:W3CDTF">2022-12-05T10:04:46Z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0x010100F6356F589EF02F4CB64774888E988C88</vt:lpwstr>
  </property>
  <property fmtid="{D5CDD505-2E9C-101B-9397-08002B2CF9AE}" pid="3" name="MediaServiceImageTags">
    <vt:lpwstr/>
  </property>
</Properties>
</file>