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2700"/>
        <w:gridCol w:w="270"/>
        <w:gridCol w:w="549"/>
        <w:gridCol w:w="7407"/>
      </w:tblGrid>
      <w:tr w:rsidR="00453A7B" w:rsidRPr="00EC0F79" w14:paraId="59AE6A43" w14:textId="77777777" w:rsidTr="008B7523">
        <w:trPr>
          <w:trHeight w:val="4950"/>
        </w:trPr>
        <w:tc>
          <w:tcPr>
            <w:tcW w:w="3420" w:type="dxa"/>
            <w:gridSpan w:val="4"/>
          </w:tcPr>
          <w:p w14:paraId="1DCA8AFE" w14:textId="42D5EE25" w:rsidR="00453A7B" w:rsidRDefault="004F294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08BA7212" wp14:editId="53213A5C">
                      <wp:simplePos x="0" y="0"/>
                      <wp:positionH relativeFrom="column">
                        <wp:posOffset>-265432</wp:posOffset>
                      </wp:positionH>
                      <wp:positionV relativeFrom="paragraph">
                        <wp:posOffset>2487930</wp:posOffset>
                      </wp:positionV>
                      <wp:extent cx="2669540" cy="9116060"/>
                      <wp:effectExtent l="0" t="0" r="0" b="889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9116060"/>
                                <a:chOff x="0" y="0"/>
                                <a:chExt cx="2668270" cy="9112885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21050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665095" cy="2910772"/>
                                  <a:chOff x="0" y="-110884"/>
                                  <a:chExt cx="2665730" cy="2910855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0" y="-110884"/>
                                    <a:ext cx="2665730" cy="19050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Triangle 34"/>
                                <wps:cNvSpPr/>
                                <wps:spPr>
                                  <a:xfrm rot="10800000">
                                    <a:off x="0" y="1794131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95C82" id="Group 2" o:spid="_x0000_s1026" alt="&quot;&quot;" style="position:absolute;margin-left:-20.9pt;margin-top:195.9pt;width:210.2pt;height:717.8pt;z-index:-251579392;mso-width-relative:margin;mso-height-relative:margin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">
                      <v:group id="Group 12" o:spid="_x0000_s1027" style="position:absolute;top:21050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9" o:spid="_x0000_s1039" style="position:absolute;width:26650;height:29107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33" o:spid="_x0000_s1040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/>
                        <v:shape id="Triangle 34" o:spid="_x0000_s1041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" filled="f" stroked="f" strokeweight="1pt"/>
                      </v:group>
                    </v:group>
                  </w:pict>
                </mc:Fallback>
              </mc:AlternateContent>
            </w:r>
            <w:r w:rsidR="007F69D0">
              <w:t xml:space="preserve"> </w:t>
            </w:r>
            <w:r w:rsidR="00A34F4E">
              <w:rPr>
                <w:noProof/>
              </w:rPr>
              <w:drawing>
                <wp:inline distT="0" distB="0" distL="0" distR="0" wp14:anchorId="241DCACC" wp14:editId="600CCCC9">
                  <wp:extent cx="2029036" cy="1521777"/>
                  <wp:effectExtent l="6033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33406" cy="152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481F4" w14:textId="77777777" w:rsidR="00A34F4E" w:rsidRDefault="00A34F4E"/>
          <w:p w14:paraId="1321627E" w14:textId="77777777" w:rsidR="00A34F4E" w:rsidRDefault="00A34F4E"/>
          <w:p w14:paraId="6E7CB913" w14:textId="77777777" w:rsidR="00A34F4E" w:rsidRDefault="00A34F4E"/>
          <w:p w14:paraId="23632351" w14:textId="1906DCC6" w:rsidR="00A34F4E" w:rsidRDefault="00A34F4E"/>
          <w:p w14:paraId="3BD16FA1" w14:textId="77777777" w:rsidR="00A34F4E" w:rsidRDefault="00A34F4E"/>
          <w:p w14:paraId="799FC822" w14:textId="2081DB87" w:rsidR="00A34F4E" w:rsidRDefault="00A34F4E"/>
        </w:tc>
        <w:tc>
          <w:tcPr>
            <w:tcW w:w="549" w:type="dxa"/>
          </w:tcPr>
          <w:p w14:paraId="01CDC8CD" w14:textId="77777777" w:rsidR="00453A7B" w:rsidRPr="008B7523" w:rsidRDefault="00453A7B" w:rsidP="004A28EA">
            <w:pPr>
              <w:rPr>
                <w:szCs w:val="22"/>
              </w:rPr>
            </w:pPr>
          </w:p>
        </w:tc>
        <w:tc>
          <w:tcPr>
            <w:tcW w:w="7407" w:type="dxa"/>
            <w:vMerge w:val="restart"/>
          </w:tcPr>
          <w:p w14:paraId="4E9D0B1B" w14:textId="77777777" w:rsidR="00453A7B" w:rsidRPr="00DE4F24" w:rsidRDefault="00FA1D91" w:rsidP="002E7306">
            <w:pPr>
              <w:pStyle w:val="Title"/>
              <w:rPr>
                <w:sz w:val="40"/>
                <w:szCs w:val="36"/>
                <w:lang w:val="en-AU"/>
              </w:rPr>
            </w:pPr>
            <w:r w:rsidRPr="00DE4F24">
              <w:rPr>
                <w:sz w:val="40"/>
                <w:szCs w:val="36"/>
                <w:lang w:val="en-AU"/>
              </w:rPr>
              <w:t>Hannah Maher</w:t>
            </w:r>
          </w:p>
          <w:p w14:paraId="79BFF235" w14:textId="330EC37A" w:rsidR="00453A7B" w:rsidRPr="00784E72" w:rsidRDefault="00784E72" w:rsidP="002E7306">
            <w:pPr>
              <w:pStyle w:val="Subtitle"/>
              <w:rPr>
                <w:sz w:val="36"/>
                <w:szCs w:val="32"/>
                <w:lang w:val="en-AU"/>
              </w:rPr>
            </w:pPr>
            <w:r w:rsidRPr="00784E72">
              <w:rPr>
                <w:sz w:val="36"/>
                <w:szCs w:val="32"/>
              </w:rPr>
              <w:t xml:space="preserve">motion picture, </w:t>
            </w:r>
            <w:r w:rsidR="00FA1D91" w:rsidRPr="00784E72">
              <w:rPr>
                <w:sz w:val="36"/>
                <w:szCs w:val="32"/>
              </w:rPr>
              <w:t>film and television acting</w:t>
            </w:r>
          </w:p>
          <w:sdt>
            <w:sdtPr>
              <w:rPr>
                <w:sz w:val="24"/>
                <w:szCs w:val="22"/>
              </w:rPr>
              <w:id w:val="2074003189"/>
              <w:placeholder>
                <w:docPart w:val="EA08FC2D45164DD19268F46B4A184DA6"/>
              </w:placeholder>
              <w:temporary/>
              <w:showingPlcHdr/>
              <w15:appearance w15:val="hidden"/>
            </w:sdtPr>
            <w:sdtEndPr/>
            <w:sdtContent>
              <w:p w14:paraId="53BBE592" w14:textId="77777777" w:rsidR="00453A7B" w:rsidRPr="00DE4F24" w:rsidRDefault="00453A7B" w:rsidP="00EC0F79">
                <w:pPr>
                  <w:pStyle w:val="Heading1"/>
                  <w:rPr>
                    <w:sz w:val="24"/>
                    <w:szCs w:val="22"/>
                  </w:rPr>
                </w:pPr>
                <w:r w:rsidRPr="00DE4F24">
                  <w:rPr>
                    <w:sz w:val="24"/>
                    <w:szCs w:val="22"/>
                  </w:rPr>
                  <w:t>Objective</w:t>
                </w:r>
              </w:p>
            </w:sdtContent>
          </w:sdt>
          <w:p w14:paraId="7870698B" w14:textId="77777777" w:rsidR="00DE4F24" w:rsidRDefault="00DE4F24" w:rsidP="00EC0F79">
            <w:pPr>
              <w:rPr>
                <w:szCs w:val="22"/>
              </w:rPr>
            </w:pPr>
            <w:r>
              <w:rPr>
                <w:szCs w:val="22"/>
              </w:rPr>
              <w:t xml:space="preserve">I have been performing in theatre productions since I was 10. I would like to move my career to be based as film and television acting. </w:t>
            </w:r>
          </w:p>
          <w:p w14:paraId="5D1F02E6" w14:textId="77777777" w:rsidR="00DE4F24" w:rsidRDefault="00DE4F24" w:rsidP="00EC0F79">
            <w:pPr>
              <w:rPr>
                <w:szCs w:val="22"/>
              </w:rPr>
            </w:pPr>
          </w:p>
          <w:p w14:paraId="6A62F7DD" w14:textId="0B8DE1E0" w:rsidR="00453A7B" w:rsidRPr="00DE4F24" w:rsidRDefault="003A3CA7" w:rsidP="00EC0F79">
            <w:pPr>
              <w:rPr>
                <w:szCs w:val="22"/>
              </w:rPr>
            </w:pPr>
            <w:r w:rsidRPr="00DE4F24">
              <w:rPr>
                <w:szCs w:val="22"/>
              </w:rPr>
              <w:t xml:space="preserve">Height: 165cm          Acting age range: 13-24 </w:t>
            </w:r>
          </w:p>
          <w:p w14:paraId="71CBD3B7" w14:textId="77777777" w:rsidR="003A3CA7" w:rsidRPr="00DE4F24" w:rsidRDefault="003A3CA7" w:rsidP="00EC0F79">
            <w:pPr>
              <w:rPr>
                <w:szCs w:val="22"/>
              </w:rPr>
            </w:pPr>
            <w:r w:rsidRPr="00DE4F24">
              <w:rPr>
                <w:szCs w:val="22"/>
              </w:rPr>
              <w:t>D.O.B: 23/03/2004       Eye color: Blue    Hair color: Dirty blonde</w:t>
            </w:r>
          </w:p>
          <w:sdt>
            <w:sdtPr>
              <w:rPr>
                <w:sz w:val="24"/>
                <w:szCs w:val="22"/>
              </w:rPr>
              <w:id w:val="1696962928"/>
              <w:placeholder>
                <w:docPart w:val="0C17D5C5168E434FB53ADF6869EFC635"/>
              </w:placeholder>
              <w:temporary/>
              <w:showingPlcHdr/>
              <w15:appearance w15:val="hidden"/>
            </w:sdtPr>
            <w:sdtEndPr/>
            <w:sdtContent>
              <w:p w14:paraId="78D22F12" w14:textId="25EE378F" w:rsidR="00E836F9" w:rsidRDefault="00453A7B" w:rsidP="00E836F9">
                <w:pPr>
                  <w:pStyle w:val="Heading1"/>
                  <w:rPr>
                    <w:sz w:val="24"/>
                    <w:szCs w:val="22"/>
                  </w:rPr>
                </w:pPr>
                <w:r w:rsidRPr="00DE4F24">
                  <w:rPr>
                    <w:sz w:val="24"/>
                    <w:szCs w:val="22"/>
                  </w:rPr>
                  <w:t>Experience</w:t>
                </w:r>
              </w:p>
            </w:sdtContent>
          </w:sdt>
          <w:p w14:paraId="3ABF08B9" w14:textId="41293F6C" w:rsidR="00E836F9" w:rsidRDefault="00E836F9" w:rsidP="00E836F9">
            <w:r>
              <w:t xml:space="preserve">I have documented the most recent performances that I have been in. </w:t>
            </w:r>
          </w:p>
          <w:p w14:paraId="3888BF83" w14:textId="3ED63514" w:rsidR="00453A7B" w:rsidRPr="00DE4F24" w:rsidRDefault="00F75DBE" w:rsidP="00F75DBE">
            <w:pPr>
              <w:pStyle w:val="Heading2"/>
              <w:rPr>
                <w:sz w:val="24"/>
                <w:szCs w:val="22"/>
              </w:rPr>
            </w:pPr>
            <w:r w:rsidRPr="00784E72">
              <w:rPr>
                <w:b/>
                <w:bCs/>
                <w:sz w:val="24"/>
                <w:szCs w:val="22"/>
              </w:rPr>
              <w:t>Theatre</w:t>
            </w:r>
            <w:r w:rsidRPr="00DE4F24">
              <w:rPr>
                <w:sz w:val="24"/>
                <w:szCs w:val="22"/>
              </w:rPr>
              <w:t xml:space="preserve"> – Creepytown – 2017</w:t>
            </w:r>
          </w:p>
          <w:p w14:paraId="7127E34C" w14:textId="77777777" w:rsidR="00F75DBE" w:rsidRPr="00DE4F24" w:rsidRDefault="00F75DBE" w:rsidP="00F75DBE">
            <w:pPr>
              <w:rPr>
                <w:szCs w:val="22"/>
              </w:rPr>
            </w:pPr>
            <w:r w:rsidRPr="00DE4F24">
              <w:rPr>
                <w:szCs w:val="22"/>
              </w:rPr>
              <w:t>Role: Witch and Showman</w:t>
            </w:r>
          </w:p>
          <w:p w14:paraId="374C4A36" w14:textId="77777777" w:rsidR="00453A7B" w:rsidRPr="00DE4F24" w:rsidRDefault="00F75DBE" w:rsidP="00F75DBE">
            <w:pPr>
              <w:pStyle w:val="Heading2"/>
              <w:rPr>
                <w:sz w:val="24"/>
                <w:szCs w:val="22"/>
              </w:rPr>
            </w:pPr>
            <w:r w:rsidRPr="00784E72">
              <w:rPr>
                <w:b/>
                <w:bCs/>
                <w:sz w:val="24"/>
                <w:szCs w:val="22"/>
              </w:rPr>
              <w:t>theatre</w:t>
            </w:r>
            <w:r w:rsidRPr="00DE4F24">
              <w:rPr>
                <w:sz w:val="24"/>
                <w:szCs w:val="22"/>
              </w:rPr>
              <w:t xml:space="preserve"> – Curse of the mummy – 2018</w:t>
            </w:r>
          </w:p>
          <w:p w14:paraId="7E3C4160" w14:textId="7C7D9DF1" w:rsidR="00453A7B" w:rsidRPr="00DE4F24" w:rsidRDefault="00F75DBE" w:rsidP="00D95726">
            <w:pPr>
              <w:rPr>
                <w:szCs w:val="22"/>
              </w:rPr>
            </w:pPr>
            <w:r w:rsidRPr="00DE4F24">
              <w:rPr>
                <w:szCs w:val="22"/>
              </w:rPr>
              <w:t>Role: Supporting lead - Helen</w:t>
            </w:r>
            <w:r w:rsidR="002E6652" w:rsidRPr="00DE4F24">
              <w:rPr>
                <w:szCs w:val="22"/>
                <w:lang w:val="it-IT"/>
              </w:rPr>
              <w:t xml:space="preserve"> </w:t>
            </w:r>
          </w:p>
          <w:p w14:paraId="68A4F5F6" w14:textId="77777777" w:rsidR="00453A7B" w:rsidRPr="00DE4F24" w:rsidRDefault="00F75DBE" w:rsidP="00F75DBE">
            <w:pPr>
              <w:pStyle w:val="Heading2"/>
              <w:rPr>
                <w:sz w:val="24"/>
                <w:szCs w:val="22"/>
              </w:rPr>
            </w:pPr>
            <w:r w:rsidRPr="00784E72">
              <w:rPr>
                <w:b/>
                <w:bCs/>
                <w:sz w:val="24"/>
                <w:szCs w:val="22"/>
              </w:rPr>
              <w:t>Theatre</w:t>
            </w:r>
            <w:r w:rsidRPr="00DE4F24">
              <w:rPr>
                <w:sz w:val="24"/>
                <w:szCs w:val="22"/>
              </w:rPr>
              <w:t xml:space="preserve"> – West of the wall – 2018</w:t>
            </w:r>
          </w:p>
          <w:p w14:paraId="1B7CC266" w14:textId="77777777" w:rsidR="00F75DBE" w:rsidRPr="00DE4F24" w:rsidRDefault="00F75DBE" w:rsidP="00F75DBE">
            <w:pPr>
              <w:rPr>
                <w:szCs w:val="22"/>
              </w:rPr>
            </w:pPr>
            <w:r w:rsidRPr="00DE4F24">
              <w:rPr>
                <w:szCs w:val="22"/>
              </w:rPr>
              <w:t>Roles: Supporting lead – Carol, 80-year-old woman, schoolgirl, ex-wife</w:t>
            </w:r>
          </w:p>
          <w:p w14:paraId="0CB3909F" w14:textId="77777777" w:rsidR="00F75DBE" w:rsidRPr="00DE4F24" w:rsidRDefault="00F75DBE" w:rsidP="00F75DBE">
            <w:pPr>
              <w:pStyle w:val="Heading2"/>
              <w:rPr>
                <w:sz w:val="24"/>
                <w:szCs w:val="22"/>
              </w:rPr>
            </w:pPr>
            <w:r w:rsidRPr="00784E72">
              <w:rPr>
                <w:b/>
                <w:bCs/>
                <w:sz w:val="24"/>
                <w:szCs w:val="22"/>
              </w:rPr>
              <w:t>Theatre</w:t>
            </w:r>
            <w:r w:rsidRPr="00DE4F24">
              <w:rPr>
                <w:sz w:val="24"/>
                <w:szCs w:val="22"/>
              </w:rPr>
              <w:t xml:space="preserve"> – Smithy - 2019</w:t>
            </w:r>
          </w:p>
          <w:p w14:paraId="5FBFD836" w14:textId="77777777" w:rsidR="00453A7B" w:rsidRPr="00DE4F24" w:rsidRDefault="00F75DBE" w:rsidP="00D95726">
            <w:pPr>
              <w:rPr>
                <w:szCs w:val="22"/>
                <w:lang w:val="it-IT"/>
              </w:rPr>
            </w:pPr>
            <w:r w:rsidRPr="00DE4F24">
              <w:rPr>
                <w:szCs w:val="22"/>
                <w:lang w:val="it-IT"/>
              </w:rPr>
              <w:t xml:space="preserve">Role: Leading lady </w:t>
            </w:r>
            <w:r w:rsidR="002E6652" w:rsidRPr="00DE4F24">
              <w:rPr>
                <w:szCs w:val="22"/>
                <w:lang w:val="it-IT"/>
              </w:rPr>
              <w:t>–</w:t>
            </w:r>
            <w:r w:rsidRPr="00DE4F24">
              <w:rPr>
                <w:szCs w:val="22"/>
                <w:lang w:val="it-IT"/>
              </w:rPr>
              <w:t xml:space="preserve"> Belinda</w:t>
            </w:r>
          </w:p>
          <w:p w14:paraId="5DD66F26" w14:textId="798D4293" w:rsidR="002E6652" w:rsidRPr="00DE4F24" w:rsidRDefault="002E6652" w:rsidP="00D95726">
            <w:pPr>
              <w:rPr>
                <w:szCs w:val="22"/>
                <w:lang w:val="it-IT"/>
              </w:rPr>
            </w:pPr>
            <w:r w:rsidRPr="00DE4F24">
              <w:rPr>
                <w:szCs w:val="22"/>
                <w:lang w:val="it-IT"/>
              </w:rPr>
              <w:t xml:space="preserve">This role involved being a school girl, I </w:t>
            </w:r>
            <w:r w:rsidR="008B7523" w:rsidRPr="00DE4F24">
              <w:rPr>
                <w:szCs w:val="22"/>
                <w:lang w:val="it-IT"/>
              </w:rPr>
              <w:t>kissed</w:t>
            </w:r>
            <w:r w:rsidRPr="00DE4F24">
              <w:rPr>
                <w:szCs w:val="22"/>
                <w:lang w:val="it-IT"/>
              </w:rPr>
              <w:t xml:space="preserve"> the male lead, I manipulated my movements and voice when I had to sing and dance as the schoolgirl. </w:t>
            </w:r>
          </w:p>
          <w:p w14:paraId="0672F55A" w14:textId="77777777" w:rsidR="00F75DBE" w:rsidRPr="00DE4F24" w:rsidRDefault="00F75DBE" w:rsidP="00F75DBE">
            <w:pPr>
              <w:pStyle w:val="Heading2"/>
              <w:rPr>
                <w:sz w:val="24"/>
                <w:szCs w:val="22"/>
              </w:rPr>
            </w:pPr>
            <w:r w:rsidRPr="00784E72">
              <w:rPr>
                <w:b/>
                <w:bCs/>
                <w:sz w:val="24"/>
                <w:szCs w:val="22"/>
              </w:rPr>
              <w:t>Theatre</w:t>
            </w:r>
            <w:r w:rsidRPr="00DE4F24">
              <w:rPr>
                <w:sz w:val="24"/>
                <w:szCs w:val="22"/>
              </w:rPr>
              <w:t xml:space="preserve"> – Cruisin’ Calypso – 2019</w:t>
            </w:r>
          </w:p>
          <w:p w14:paraId="033B2A6E" w14:textId="77777777" w:rsidR="00F75DBE" w:rsidRPr="00DE4F24" w:rsidRDefault="00F75DBE" w:rsidP="00D95726">
            <w:pPr>
              <w:rPr>
                <w:szCs w:val="22"/>
                <w:lang w:val="it-IT"/>
              </w:rPr>
            </w:pPr>
            <w:r w:rsidRPr="00DE4F24">
              <w:rPr>
                <w:szCs w:val="22"/>
                <w:lang w:val="it-IT"/>
              </w:rPr>
              <w:t>Role: Leading Male – Rasta Ganja</w:t>
            </w:r>
          </w:p>
          <w:p w14:paraId="4E8DA9B6" w14:textId="6BF45923" w:rsidR="00E836F9" w:rsidRDefault="002E6652" w:rsidP="00713811">
            <w:pPr>
              <w:rPr>
                <w:szCs w:val="22"/>
                <w:lang w:val="it-IT"/>
              </w:rPr>
            </w:pPr>
            <w:r w:rsidRPr="00DE4F24">
              <w:rPr>
                <w:szCs w:val="22"/>
                <w:lang w:val="it-IT"/>
              </w:rPr>
              <w:t>This role involved me manipulating my voice and movement to become a male Jamaican. I used accent to express the cultrual change.</w:t>
            </w:r>
          </w:p>
          <w:p w14:paraId="2B530CC7" w14:textId="1FC4B5C5" w:rsidR="00E836F9" w:rsidRDefault="00E836F9" w:rsidP="00E836F9">
            <w:pPr>
              <w:pStyle w:val="Heading1"/>
              <w:rPr>
                <w:lang w:val="it-IT"/>
              </w:rPr>
            </w:pPr>
            <w:r w:rsidRPr="00E836F9">
              <w:rPr>
                <w:lang w:val="it-IT"/>
              </w:rPr>
              <w:t>SKills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7DFF70" wp14:editId="446861CB">
                      <wp:extent cx="4566598" cy="1064525"/>
                      <wp:effectExtent l="0" t="0" r="5715" b="2540"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6598" cy="1064525"/>
                                <a:chOff x="0" y="-1"/>
                                <a:chExt cx="4552950" cy="1167325"/>
                              </a:xfrm>
                            </wpg:grpSpPr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2028752" y="-1"/>
                                  <a:ext cx="2524198" cy="116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544231" w14:textId="77777777" w:rsidR="00E836F9" w:rsidRPr="00415CF3" w:rsidRDefault="00E836F9" w:rsidP="00E836F9">
                                    <w:r>
                                      <w:t xml:space="preserve">Manipulating expressive skills </w:t>
                                    </w:r>
                                  </w:p>
                                  <w:p w14:paraId="6E7C1FCC" w14:textId="77777777" w:rsidR="00E836F9" w:rsidRPr="00415CF3" w:rsidRDefault="00E836F9" w:rsidP="00E836F9">
                                    <w:r>
                                      <w:t>Comprehending scripts</w:t>
                                    </w:r>
                                  </w:p>
                                  <w:p w14:paraId="2ADCD8AF" w14:textId="77777777" w:rsidR="00E836F9" w:rsidRDefault="00E836F9" w:rsidP="00E836F9">
                                    <w:r>
                                      <w:t>Dance and singing</w:t>
                                    </w:r>
                                  </w:p>
                                  <w:p w14:paraId="757189E9" w14:textId="77777777" w:rsidR="00E836F9" w:rsidRPr="00415CF3" w:rsidRDefault="00E836F9" w:rsidP="00E836F9">
                                    <w:r>
                                      <w:t xml:space="preserve">Screen acting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0" y="6667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0" y="66675"/>
                                  <a:ext cx="1798320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0" y="26670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266700"/>
                                  <a:ext cx="1622323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47625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476250"/>
                                  <a:ext cx="1242552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0" y="69532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0" y="695325"/>
                                  <a:ext cx="1843548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DFF70" id="Group 4" o:spid="_x0000_s1026" alt="&quot;&quot;" style="width:359.55pt;height:83.8pt;mso-position-horizontal-relative:char;mso-position-vertical-relative:line" coordorigin="" coordsize="45529,1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7" type="#_x0000_t202" style="position:absolute;left:20287;width:25242;height:1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4Y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8V9OGMMAAADbAAAADwAA&#10;AAAAAAAAAAAAAAAHAgAAZHJzL2Rvd25yZXYueG1sUEsFBgAAAAADAAMAtwAAAPcCAAAAAA==&#10;" filled="f" stroked="f" strokeweight=".5pt">
                        <v:textbox inset="0,,0">
                          <w:txbxContent>
                            <w:p w14:paraId="4F544231" w14:textId="77777777" w:rsidR="00E836F9" w:rsidRPr="00415CF3" w:rsidRDefault="00E836F9" w:rsidP="00E836F9">
                              <w:r>
                                <w:t xml:space="preserve">Manipulating expressive skills </w:t>
                              </w:r>
                            </w:p>
                            <w:p w14:paraId="6E7C1FCC" w14:textId="77777777" w:rsidR="00E836F9" w:rsidRPr="00415CF3" w:rsidRDefault="00E836F9" w:rsidP="00E836F9">
                              <w:r>
                                <w:t>Comprehending scripts</w:t>
                              </w:r>
                            </w:p>
                            <w:p w14:paraId="2ADCD8AF" w14:textId="77777777" w:rsidR="00E836F9" w:rsidRDefault="00E836F9" w:rsidP="00E836F9">
                              <w:r>
                                <w:t>Dance and singing</w:t>
                              </w:r>
                            </w:p>
                            <w:p w14:paraId="757189E9" w14:textId="77777777" w:rsidR="00E836F9" w:rsidRPr="00415CF3" w:rsidRDefault="00E836F9" w:rsidP="00E836F9">
                              <w:r>
                                <w:t xml:space="preserve">Screen acting </w:t>
                              </w:r>
                            </w:p>
                          </w:txbxContent>
                        </v:textbox>
                      </v:shape>
                      <v:rect id="Rectangle 39" o:spid="_x0000_s1028" style="position:absolute;top:666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" filled="f" strokecolor="#4472c4 [3204]">
                        <v:stroke joinstyle="round"/>
                      </v:rect>
                      <v:rect id="Rectangle 40" o:spid="_x0000_s1029" style="position:absolute;top:666;width:17983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" fillcolor="#4472c4 [3204]" stroked="f" strokeweight="1pt"/>
                      <v:rect id="Rectangle 41" o:spid="_x0000_s1030" style="position:absolute;top:2667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" filled="f" strokecolor="#4472c4 [3204]">
                        <v:stroke joinstyle="round"/>
                      </v:rect>
                      <v:rect id="Rectangle 42" o:spid="_x0000_s1031" style="position:absolute;top:2667;width:16223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" fillcolor="#4472c4 [3204]" stroked="f" strokeweight="1pt"/>
                      <v:rect id="Rectangle 43" o:spid="_x0000_s1032" style="position:absolute;top:4762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" filled="f" strokecolor="#4472c4 [3204]">
                        <v:stroke joinstyle="round"/>
                      </v:rect>
                      <v:rect id="Rectangle 45" o:spid="_x0000_s1033" style="position:absolute;top:4762;width:12425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" fillcolor="#4472c4 [3204]" stroked="f" strokeweight="1pt"/>
                      <v:rect id="Rectangle 46" o:spid="_x0000_s1034" style="position:absolute;top:6953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" filled="f" strokecolor="#4472c4 [3204]">
                        <v:stroke joinstyle="round"/>
                      </v:rect>
                      <v:rect id="Rectangle 47" o:spid="_x0000_s1035" style="position:absolute;top:6953;width:184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" fillcolor="#4472c4 [3204]" stroked="f" strokeweight="1pt"/>
                      <w10:anchorlock/>
                    </v:group>
                  </w:pict>
                </mc:Fallback>
              </mc:AlternateContent>
            </w:r>
          </w:p>
          <w:p w14:paraId="0FD7824C" w14:textId="5BDBB778" w:rsidR="00E836F9" w:rsidRPr="00E836F9" w:rsidRDefault="00E836F9" w:rsidP="00E836F9">
            <w:pPr>
              <w:rPr>
                <w:highlight w:val="yellow"/>
                <w:lang w:val="it-IT"/>
              </w:rPr>
            </w:pPr>
          </w:p>
        </w:tc>
      </w:tr>
      <w:tr w:rsidR="00453A7B" w:rsidRPr="004A28EA" w14:paraId="16074392" w14:textId="77777777" w:rsidTr="008B7523">
        <w:trPr>
          <w:trHeight w:val="540"/>
        </w:trPr>
        <w:tc>
          <w:tcPr>
            <w:tcW w:w="316" w:type="dxa"/>
          </w:tcPr>
          <w:p w14:paraId="132F7637" w14:textId="77777777" w:rsidR="00453A7B" w:rsidRDefault="00453A7B" w:rsidP="004A28EA">
            <w:pPr>
              <w:pStyle w:val="Heading4"/>
            </w:pPr>
          </w:p>
        </w:tc>
        <w:sdt>
          <w:sdtPr>
            <w:id w:val="1050265814"/>
            <w:placeholder>
              <w:docPart w:val="07A006946DCA4C8DBF557FF1937D117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2"/>
                <w:tcBorders>
                  <w:bottom w:val="single" w:sz="4" w:space="0" w:color="FFFFFF" w:themeColor="background1"/>
                </w:tcBorders>
              </w:tcPr>
              <w:p w14:paraId="1ED6E8B6" w14:textId="77777777" w:rsidR="00453A7B" w:rsidRDefault="00453A7B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35AA4198" w14:textId="77777777" w:rsidR="00453A7B" w:rsidRDefault="00453A7B" w:rsidP="004A28EA">
            <w:pPr>
              <w:pStyle w:val="Heading4"/>
            </w:pPr>
          </w:p>
        </w:tc>
        <w:tc>
          <w:tcPr>
            <w:tcW w:w="549" w:type="dxa"/>
          </w:tcPr>
          <w:p w14:paraId="5FA335E4" w14:textId="77777777" w:rsidR="00453A7B" w:rsidRDefault="00453A7B" w:rsidP="00FA1D91">
            <w:pPr>
              <w:pStyle w:val="Heading4"/>
            </w:pPr>
          </w:p>
        </w:tc>
        <w:tc>
          <w:tcPr>
            <w:tcW w:w="7407" w:type="dxa"/>
            <w:vMerge/>
          </w:tcPr>
          <w:p w14:paraId="13574538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0B4E4506" w14:textId="77777777" w:rsidTr="008B7523">
        <w:trPr>
          <w:trHeight w:val="620"/>
        </w:trPr>
        <w:tc>
          <w:tcPr>
            <w:tcW w:w="450" w:type="dxa"/>
            <w:gridSpan w:val="2"/>
            <w:vAlign w:val="center"/>
          </w:tcPr>
          <w:p w14:paraId="2FB803CB" w14:textId="77777777" w:rsidR="00453A7B" w:rsidRPr="00B8453F" w:rsidRDefault="007D5DDF" w:rsidP="00BE5968">
            <w:r>
              <w:rPr>
                <w:noProof/>
              </w:rPr>
              <w:drawing>
                <wp:inline distT="0" distB="0" distL="0" distR="0" wp14:anchorId="63CF628A" wp14:editId="2604298B">
                  <wp:extent cx="182880" cy="182880"/>
                  <wp:effectExtent l="0" t="0" r="7620" b="7620"/>
                  <wp:docPr id="31" name="Picture 31" descr="At sig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vAlign w:val="center"/>
          </w:tcPr>
          <w:p w14:paraId="41764EB9" w14:textId="4EFC4904" w:rsidR="00453A7B" w:rsidRPr="00B8453F" w:rsidRDefault="00563259" w:rsidP="00E836F9">
            <w:r>
              <w:t>hannahleighmm@gmail.com</w:t>
            </w:r>
          </w:p>
        </w:tc>
        <w:tc>
          <w:tcPr>
            <w:tcW w:w="549" w:type="dxa"/>
            <w:vMerge w:val="restart"/>
          </w:tcPr>
          <w:p w14:paraId="72B6F016" w14:textId="50CF1E16" w:rsidR="00453A7B" w:rsidRDefault="00453A7B" w:rsidP="004A28EA">
            <w:r>
              <w:t xml:space="preserve"> </w:t>
            </w:r>
          </w:p>
        </w:tc>
        <w:tc>
          <w:tcPr>
            <w:tcW w:w="7407" w:type="dxa"/>
            <w:vMerge/>
          </w:tcPr>
          <w:p w14:paraId="6F2576DF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3D3E5588" w14:textId="77777777" w:rsidTr="008B7523">
        <w:trPr>
          <w:trHeight w:val="540"/>
        </w:trPr>
        <w:tc>
          <w:tcPr>
            <w:tcW w:w="450" w:type="dxa"/>
            <w:gridSpan w:val="2"/>
            <w:vAlign w:val="center"/>
          </w:tcPr>
          <w:p w14:paraId="54BA9BF8" w14:textId="77777777" w:rsidR="00453A7B" w:rsidRPr="00B8453F" w:rsidRDefault="00453A7B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482311F1" wp14:editId="5705C8AF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882D3" id="Graphic 38" o:spid="_x0000_s1026" alt="&quot;&quot;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vAlign w:val="center"/>
          </w:tcPr>
          <w:p w14:paraId="15FE5A0E" w14:textId="37AE2D04" w:rsidR="00453A7B" w:rsidRPr="00B8453F" w:rsidRDefault="00563259" w:rsidP="00BE5968">
            <w:pPr>
              <w:pStyle w:val="Contact1"/>
            </w:pPr>
            <w:r>
              <w:t xml:space="preserve">+61 </w:t>
            </w:r>
            <w:r w:rsidR="00E836F9">
              <w:t>4</w:t>
            </w:r>
            <w:r w:rsidR="007E7840">
              <w:t>7770 2877</w:t>
            </w:r>
          </w:p>
        </w:tc>
        <w:tc>
          <w:tcPr>
            <w:tcW w:w="549" w:type="dxa"/>
            <w:vMerge/>
          </w:tcPr>
          <w:p w14:paraId="59D18035" w14:textId="77777777" w:rsidR="00453A7B" w:rsidRDefault="00453A7B" w:rsidP="004A28EA"/>
        </w:tc>
        <w:tc>
          <w:tcPr>
            <w:tcW w:w="7407" w:type="dxa"/>
            <w:vMerge/>
          </w:tcPr>
          <w:p w14:paraId="55306923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2986DB87" w14:textId="77777777" w:rsidTr="008B7523">
        <w:trPr>
          <w:trHeight w:val="540"/>
        </w:trPr>
        <w:tc>
          <w:tcPr>
            <w:tcW w:w="450" w:type="dxa"/>
            <w:gridSpan w:val="2"/>
            <w:vAlign w:val="center"/>
          </w:tcPr>
          <w:p w14:paraId="1B6418E0" w14:textId="77777777" w:rsidR="00453A7B" w:rsidRPr="00B8453F" w:rsidRDefault="00453A7B" w:rsidP="00BE5968"/>
        </w:tc>
        <w:tc>
          <w:tcPr>
            <w:tcW w:w="2970" w:type="dxa"/>
            <w:gridSpan w:val="2"/>
            <w:vAlign w:val="center"/>
          </w:tcPr>
          <w:p w14:paraId="6A1B1460" w14:textId="77777777" w:rsidR="00453A7B" w:rsidRPr="00B8453F" w:rsidRDefault="007E7840" w:rsidP="00BE5968">
            <w:pPr>
              <w:pStyle w:val="Contact1"/>
            </w:pPr>
            <w:r>
              <w:t>Buckley, Geelong, VIC</w:t>
            </w:r>
          </w:p>
        </w:tc>
        <w:tc>
          <w:tcPr>
            <w:tcW w:w="549" w:type="dxa"/>
            <w:vMerge/>
          </w:tcPr>
          <w:p w14:paraId="2BE9A043" w14:textId="77777777" w:rsidR="00453A7B" w:rsidRDefault="00453A7B" w:rsidP="004A28EA"/>
        </w:tc>
        <w:tc>
          <w:tcPr>
            <w:tcW w:w="7407" w:type="dxa"/>
            <w:vMerge/>
          </w:tcPr>
          <w:p w14:paraId="3CB5E7B5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1E1A75EB" w14:textId="77777777" w:rsidTr="008B7523">
        <w:trPr>
          <w:trHeight w:val="1350"/>
        </w:trPr>
        <w:tc>
          <w:tcPr>
            <w:tcW w:w="3420" w:type="dxa"/>
            <w:gridSpan w:val="4"/>
            <w:vAlign w:val="center"/>
          </w:tcPr>
          <w:p w14:paraId="35A09C8A" w14:textId="77777777" w:rsidR="00453A7B" w:rsidRDefault="007E7840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78BB89F1" wp14:editId="13F0BC77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23372" w14:textId="77777777" w:rsidR="00453A7B" w:rsidRDefault="00453A7B" w:rsidP="00BE5968">
            <w:pPr>
              <w:pStyle w:val="Contact2"/>
            </w:pPr>
          </w:p>
        </w:tc>
        <w:tc>
          <w:tcPr>
            <w:tcW w:w="549" w:type="dxa"/>
            <w:vMerge/>
          </w:tcPr>
          <w:p w14:paraId="029C8A0A" w14:textId="77777777" w:rsidR="00453A7B" w:rsidRDefault="00453A7B" w:rsidP="004A28EA"/>
        </w:tc>
        <w:tc>
          <w:tcPr>
            <w:tcW w:w="7407" w:type="dxa"/>
            <w:vMerge/>
          </w:tcPr>
          <w:p w14:paraId="4A684B38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7347DE65" w14:textId="77777777" w:rsidTr="00E836F9">
        <w:trPr>
          <w:trHeight w:val="662"/>
        </w:trPr>
        <w:tc>
          <w:tcPr>
            <w:tcW w:w="3420" w:type="dxa"/>
            <w:gridSpan w:val="4"/>
          </w:tcPr>
          <w:p w14:paraId="782A894A" w14:textId="197F475C" w:rsidR="00453A7B" w:rsidRDefault="00453A7B">
            <w:pPr>
              <w:rPr>
                <w:noProof/>
              </w:rPr>
            </w:pPr>
          </w:p>
        </w:tc>
        <w:tc>
          <w:tcPr>
            <w:tcW w:w="549" w:type="dxa"/>
            <w:vMerge/>
          </w:tcPr>
          <w:p w14:paraId="12E1E2AF" w14:textId="77777777" w:rsidR="00453A7B" w:rsidRDefault="00453A7B" w:rsidP="004A28EA"/>
        </w:tc>
        <w:tc>
          <w:tcPr>
            <w:tcW w:w="7407" w:type="dxa"/>
            <w:vMerge/>
          </w:tcPr>
          <w:p w14:paraId="7EC1FE5B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4FDAC693" w14:textId="77777777" w:rsidTr="008B7523">
        <w:trPr>
          <w:trHeight w:val="585"/>
        </w:trPr>
        <w:tc>
          <w:tcPr>
            <w:tcW w:w="450" w:type="dxa"/>
            <w:gridSpan w:val="2"/>
          </w:tcPr>
          <w:p w14:paraId="272BB3EA" w14:textId="77777777" w:rsidR="00453A7B" w:rsidRPr="00453A7B" w:rsidRDefault="00453A7B" w:rsidP="00453A7B">
            <w:pPr>
              <w:pStyle w:val="Heading4"/>
            </w:pPr>
          </w:p>
        </w:tc>
        <w:sdt>
          <w:sdtPr>
            <w:id w:val="-1745956179"/>
            <w:placeholder>
              <w:docPart w:val="57F070011352452599E542DC8F02C1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tcBorders>
                  <w:bottom w:val="single" w:sz="4" w:space="0" w:color="FFFFFF" w:themeColor="background1"/>
                </w:tcBorders>
              </w:tcPr>
              <w:p w14:paraId="52A1EF26" w14:textId="77777777" w:rsidR="00453A7B" w:rsidRPr="00453A7B" w:rsidRDefault="00453A7B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29606829" w14:textId="77777777" w:rsidR="00453A7B" w:rsidRPr="00453A7B" w:rsidRDefault="00453A7B" w:rsidP="00453A7B">
            <w:pPr>
              <w:pStyle w:val="Heading4"/>
            </w:pPr>
          </w:p>
        </w:tc>
        <w:tc>
          <w:tcPr>
            <w:tcW w:w="549" w:type="dxa"/>
            <w:vMerge/>
          </w:tcPr>
          <w:p w14:paraId="7288C130" w14:textId="77777777" w:rsidR="00453A7B" w:rsidRDefault="00453A7B" w:rsidP="00FA1D91">
            <w:pPr>
              <w:pStyle w:val="Heading4"/>
            </w:pPr>
          </w:p>
        </w:tc>
        <w:tc>
          <w:tcPr>
            <w:tcW w:w="7407" w:type="dxa"/>
            <w:vMerge/>
          </w:tcPr>
          <w:p w14:paraId="0368358B" w14:textId="77777777" w:rsidR="00453A7B" w:rsidRDefault="00453A7B" w:rsidP="002E7306">
            <w:pPr>
              <w:pStyle w:val="Title"/>
            </w:pPr>
          </w:p>
        </w:tc>
      </w:tr>
      <w:tr w:rsidR="00453A7B" w:rsidRPr="00124ED6" w14:paraId="7853A52C" w14:textId="77777777" w:rsidTr="008B7523">
        <w:trPr>
          <w:trHeight w:val="170"/>
        </w:trPr>
        <w:tc>
          <w:tcPr>
            <w:tcW w:w="3420" w:type="dxa"/>
            <w:gridSpan w:val="4"/>
          </w:tcPr>
          <w:p w14:paraId="1700CE45" w14:textId="77777777" w:rsidR="00453A7B" w:rsidRPr="00453A7B" w:rsidRDefault="00453A7B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549" w:type="dxa"/>
            <w:vMerge/>
          </w:tcPr>
          <w:p w14:paraId="14F5F0E1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407" w:type="dxa"/>
            <w:vMerge/>
          </w:tcPr>
          <w:p w14:paraId="3A26A9FA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  <w:tr w:rsidR="00453A7B" w:rsidRPr="00C62E97" w14:paraId="02B12614" w14:textId="77777777" w:rsidTr="008B7523">
        <w:trPr>
          <w:trHeight w:val="1107"/>
        </w:trPr>
        <w:tc>
          <w:tcPr>
            <w:tcW w:w="450" w:type="dxa"/>
            <w:gridSpan w:val="2"/>
          </w:tcPr>
          <w:p w14:paraId="3BF48285" w14:textId="77777777" w:rsidR="00453A7B" w:rsidRPr="00124ED6" w:rsidRDefault="00453A7B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CBE5758" wp14:editId="157AE15F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2E3FF3C5" w14:textId="77777777" w:rsidR="00453A7B" w:rsidRDefault="007E7840" w:rsidP="00453A7B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Oberon High School</w:t>
            </w:r>
          </w:p>
          <w:p w14:paraId="6677A308" w14:textId="77777777" w:rsidR="00453A7B" w:rsidRDefault="007E7840" w:rsidP="00E836F9">
            <w:pPr>
              <w:pStyle w:val="Contact1"/>
              <w:jc w:val="center"/>
            </w:pPr>
            <w:r>
              <w:t>2016 - present</w:t>
            </w:r>
          </w:p>
          <w:p w14:paraId="16B65B47" w14:textId="77777777" w:rsidR="00453A7B" w:rsidRPr="00791376" w:rsidRDefault="00453A7B" w:rsidP="00453A7B">
            <w:pPr>
              <w:pStyle w:val="Heading6"/>
            </w:pPr>
          </w:p>
        </w:tc>
        <w:tc>
          <w:tcPr>
            <w:tcW w:w="549" w:type="dxa"/>
            <w:vMerge/>
          </w:tcPr>
          <w:p w14:paraId="6CD85F73" w14:textId="77777777" w:rsidR="00453A7B" w:rsidRPr="00C62E97" w:rsidRDefault="00453A7B" w:rsidP="00453A7B"/>
        </w:tc>
        <w:tc>
          <w:tcPr>
            <w:tcW w:w="7407" w:type="dxa"/>
            <w:vMerge/>
          </w:tcPr>
          <w:p w14:paraId="43D2A282" w14:textId="77777777" w:rsidR="00453A7B" w:rsidRPr="00C62E97" w:rsidRDefault="00453A7B" w:rsidP="00453A7B">
            <w:pPr>
              <w:pStyle w:val="Title"/>
            </w:pPr>
          </w:p>
        </w:tc>
      </w:tr>
      <w:tr w:rsidR="00453A7B" w:rsidRPr="00124ED6" w14:paraId="4508804F" w14:textId="77777777" w:rsidTr="008B7523">
        <w:trPr>
          <w:trHeight w:val="1445"/>
        </w:trPr>
        <w:tc>
          <w:tcPr>
            <w:tcW w:w="450" w:type="dxa"/>
            <w:gridSpan w:val="2"/>
          </w:tcPr>
          <w:p w14:paraId="610E805D" w14:textId="25DDB1A8" w:rsidR="00453A7B" w:rsidRPr="00124ED6" w:rsidRDefault="00E836F9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4F55166" wp14:editId="2624BF92">
                  <wp:extent cx="313522" cy="313522"/>
                  <wp:effectExtent l="0" t="0" r="0" b="0"/>
                  <wp:docPr id="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3A7B">
              <w:rPr>
                <w:noProof/>
              </w:rPr>
              <w:drawing>
                <wp:inline distT="0" distB="0" distL="0" distR="0" wp14:anchorId="70261C12" wp14:editId="6AD61782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5BA5ED9A" w14:textId="3B0CC24A" w:rsidR="007E7840" w:rsidRDefault="00784E72" w:rsidP="00784E72">
            <w:pPr>
              <w:pStyle w:val="Heading5"/>
            </w:pPr>
            <w:r>
              <w:t xml:space="preserve">Tanya Powell Modelling and acting agency </w:t>
            </w:r>
          </w:p>
          <w:p w14:paraId="70033B5E" w14:textId="587FE07B" w:rsidR="00784E72" w:rsidRPr="00784E72" w:rsidRDefault="00784E72" w:rsidP="00784E7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  <w:p w14:paraId="3A090D29" w14:textId="3CD3B689" w:rsidR="00E836F9" w:rsidRPr="00E836F9" w:rsidRDefault="00E836F9" w:rsidP="00784E72">
            <w:pPr>
              <w:pStyle w:val="Heading5"/>
            </w:pPr>
            <w:r>
              <w:t xml:space="preserve"> </w:t>
            </w:r>
          </w:p>
          <w:p w14:paraId="01B928A6" w14:textId="6E9D8110" w:rsidR="00E836F9" w:rsidRPr="007E7840" w:rsidRDefault="00E836F9" w:rsidP="007E7840">
            <w:pPr>
              <w:rPr>
                <w:color w:val="FFFFFF" w:themeColor="background1"/>
              </w:rPr>
            </w:pPr>
          </w:p>
          <w:p w14:paraId="07991699" w14:textId="77777777" w:rsidR="00453A7B" w:rsidRPr="007E7840" w:rsidRDefault="00453A7B" w:rsidP="007E7840">
            <w:pPr>
              <w:pStyle w:val="Contact1"/>
            </w:pPr>
          </w:p>
        </w:tc>
        <w:tc>
          <w:tcPr>
            <w:tcW w:w="549" w:type="dxa"/>
            <w:vMerge/>
          </w:tcPr>
          <w:p w14:paraId="1704A368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407" w:type="dxa"/>
            <w:vMerge/>
          </w:tcPr>
          <w:p w14:paraId="27FD8C9F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</w:tbl>
    <w:p w14:paraId="18E9FE59" w14:textId="53C5A7D7" w:rsidR="00871DB8" w:rsidRDefault="003B4AEF" w:rsidP="00713811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EAE2028" wp14:editId="5E7EF6E7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1A188A" id="Graphic 38" o:spid="_x0000_s1026" alt="&quot;&quot;" style="position:absolute;margin-left:-48.75pt;margin-top:262.4pt;width:9pt;height:16.65pt;z-index:251734016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78720" behindDoc="0" locked="0" layoutInCell="1" allowOverlap="1" wp14:anchorId="17879F22" wp14:editId="47D2D7A1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69504" behindDoc="0" locked="0" layoutInCell="1" allowOverlap="1" wp14:anchorId="502586DE" wp14:editId="7EA721E9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7936" behindDoc="0" locked="0" layoutInCell="1" allowOverlap="1" wp14:anchorId="6F9BBEDD" wp14:editId="6CCCF375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5888" behindDoc="0" locked="0" layoutInCell="1" allowOverlap="1" wp14:anchorId="2F05A210" wp14:editId="0DA4CD9D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80B657" wp14:editId="0670A820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A100A" id="Group 25" o:spid="_x0000_s1026" alt="&quot;&quot;" style="position:absolute;margin-left:-1in;margin-top:1110.55pt;width:210.1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20E395" wp14:editId="2AEE8DEC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E3A88" id="Group 13" o:spid="_x0000_s1026" alt="&quot;&quot;" style="position:absolute;margin-left:-1in;margin-top:872.05pt;width:210.15pt;height:308.05pt;z-index:251663360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F46BDB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74852" w14:textId="77777777" w:rsidR="00133CF6" w:rsidRDefault="00133CF6" w:rsidP="00AA35A8">
      <w:pPr>
        <w:spacing w:line="240" w:lineRule="auto"/>
      </w:pPr>
      <w:r>
        <w:separator/>
      </w:r>
    </w:p>
  </w:endnote>
  <w:endnote w:type="continuationSeparator" w:id="0">
    <w:p w14:paraId="501BAE84" w14:textId="77777777" w:rsidR="00133CF6" w:rsidRDefault="00133CF6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4D0C5" w14:textId="77777777" w:rsidR="00133CF6" w:rsidRDefault="00133CF6" w:rsidP="00AA35A8">
      <w:pPr>
        <w:spacing w:line="240" w:lineRule="auto"/>
      </w:pPr>
      <w:r>
        <w:separator/>
      </w:r>
    </w:p>
  </w:footnote>
  <w:footnote w:type="continuationSeparator" w:id="0">
    <w:p w14:paraId="07ABE7A2" w14:textId="77777777" w:rsidR="00133CF6" w:rsidRDefault="00133CF6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45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91"/>
    <w:rsid w:val="00033263"/>
    <w:rsid w:val="0007515C"/>
    <w:rsid w:val="000873F6"/>
    <w:rsid w:val="000B286F"/>
    <w:rsid w:val="000D134B"/>
    <w:rsid w:val="00124ED6"/>
    <w:rsid w:val="00127775"/>
    <w:rsid w:val="00133CF6"/>
    <w:rsid w:val="00167789"/>
    <w:rsid w:val="0018639F"/>
    <w:rsid w:val="00194704"/>
    <w:rsid w:val="00203213"/>
    <w:rsid w:val="002236D5"/>
    <w:rsid w:val="00243756"/>
    <w:rsid w:val="002C4E0C"/>
    <w:rsid w:val="002E6652"/>
    <w:rsid w:val="002E7306"/>
    <w:rsid w:val="00331DCE"/>
    <w:rsid w:val="00352A17"/>
    <w:rsid w:val="00360599"/>
    <w:rsid w:val="00382D65"/>
    <w:rsid w:val="003A3CA7"/>
    <w:rsid w:val="003B4AEF"/>
    <w:rsid w:val="00415CF3"/>
    <w:rsid w:val="00453A7B"/>
    <w:rsid w:val="00462D01"/>
    <w:rsid w:val="004936B2"/>
    <w:rsid w:val="004A28EA"/>
    <w:rsid w:val="004D2D96"/>
    <w:rsid w:val="004F2948"/>
    <w:rsid w:val="00563259"/>
    <w:rsid w:val="005A28E2"/>
    <w:rsid w:val="006A1E18"/>
    <w:rsid w:val="006C0159"/>
    <w:rsid w:val="00713811"/>
    <w:rsid w:val="00784E72"/>
    <w:rsid w:val="00791376"/>
    <w:rsid w:val="007D5DDF"/>
    <w:rsid w:val="007E7840"/>
    <w:rsid w:val="007F69D0"/>
    <w:rsid w:val="00831977"/>
    <w:rsid w:val="00871DB8"/>
    <w:rsid w:val="00887E05"/>
    <w:rsid w:val="008B7523"/>
    <w:rsid w:val="008D2C61"/>
    <w:rsid w:val="008F180B"/>
    <w:rsid w:val="008F48B9"/>
    <w:rsid w:val="009049BC"/>
    <w:rsid w:val="009750AD"/>
    <w:rsid w:val="009C4124"/>
    <w:rsid w:val="00A34F4E"/>
    <w:rsid w:val="00A633B0"/>
    <w:rsid w:val="00AA1166"/>
    <w:rsid w:val="00AA35A8"/>
    <w:rsid w:val="00AE562D"/>
    <w:rsid w:val="00B8453F"/>
    <w:rsid w:val="00B85473"/>
    <w:rsid w:val="00BE5968"/>
    <w:rsid w:val="00C14FBF"/>
    <w:rsid w:val="00C62E97"/>
    <w:rsid w:val="00CB3E40"/>
    <w:rsid w:val="00CF22B3"/>
    <w:rsid w:val="00D86385"/>
    <w:rsid w:val="00D95726"/>
    <w:rsid w:val="00DB472D"/>
    <w:rsid w:val="00DE4F24"/>
    <w:rsid w:val="00E067BA"/>
    <w:rsid w:val="00E836F9"/>
    <w:rsid w:val="00EB74E8"/>
    <w:rsid w:val="00EC0F79"/>
    <w:rsid w:val="00F30552"/>
    <w:rsid w:val="00F46BDB"/>
    <w:rsid w:val="00F75DBE"/>
    <w:rsid w:val="00FA1D91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771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05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4472C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4472C4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4472C4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4472C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E83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\AppData\Local\Packages\Microsoft.Office.Desktop_8wekyb3d8bbwe\LocalCache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8FC2D45164DD19268F46B4A18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7F56-E864-4260-AB55-B1BAA4A633F2}"/>
      </w:docPartPr>
      <w:docPartBody>
        <w:p w:rsidR="00E764E2" w:rsidRDefault="007615DC">
          <w:pPr>
            <w:pStyle w:val="EA08FC2D45164DD19268F46B4A184DA6"/>
          </w:pPr>
          <w:r>
            <w:t>Objective</w:t>
          </w:r>
        </w:p>
      </w:docPartBody>
    </w:docPart>
    <w:docPart>
      <w:docPartPr>
        <w:name w:val="0C17D5C5168E434FB53ADF6869EF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54CD-5391-4D8E-A025-80CB41968959}"/>
      </w:docPartPr>
      <w:docPartBody>
        <w:p w:rsidR="00E764E2" w:rsidRDefault="007615DC">
          <w:pPr>
            <w:pStyle w:val="0C17D5C5168E434FB53ADF6869EFC635"/>
          </w:pPr>
          <w:r>
            <w:t>Experience</w:t>
          </w:r>
        </w:p>
      </w:docPartBody>
    </w:docPart>
    <w:docPart>
      <w:docPartPr>
        <w:name w:val="07A006946DCA4C8DBF557FF1937D1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8A4E-2505-4DA8-9971-4F263F7727E1}"/>
      </w:docPartPr>
      <w:docPartBody>
        <w:p w:rsidR="00E764E2" w:rsidRDefault="007615DC">
          <w:pPr>
            <w:pStyle w:val="07A006946DCA4C8DBF557FF1937D117B"/>
          </w:pPr>
          <w:r>
            <w:t>C O N T A C T</w:t>
          </w:r>
        </w:p>
      </w:docPartBody>
    </w:docPart>
    <w:docPart>
      <w:docPartPr>
        <w:name w:val="57F070011352452599E542DC8F02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F582-4401-4357-8D2F-46887921D5B2}"/>
      </w:docPartPr>
      <w:docPartBody>
        <w:p w:rsidR="00E764E2" w:rsidRDefault="007615DC">
          <w:pPr>
            <w:pStyle w:val="57F070011352452599E542DC8F02C138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24"/>
    <w:rsid w:val="000D4D24"/>
    <w:rsid w:val="0035101A"/>
    <w:rsid w:val="0041485E"/>
    <w:rsid w:val="005D754B"/>
    <w:rsid w:val="007615DC"/>
    <w:rsid w:val="00825755"/>
    <w:rsid w:val="00E7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08FC2D45164DD19268F46B4A184DA6">
    <w:name w:val="EA08FC2D45164DD19268F46B4A184DA6"/>
  </w:style>
  <w:style w:type="paragraph" w:customStyle="1" w:styleId="0C17D5C5168E434FB53ADF6869EFC635">
    <w:name w:val="0C17D5C5168E434FB53ADF6869EFC635"/>
  </w:style>
  <w:style w:type="paragraph" w:customStyle="1" w:styleId="07A006946DCA4C8DBF557FF1937D117B">
    <w:name w:val="07A006946DCA4C8DBF557FF1937D117B"/>
  </w:style>
  <w:style w:type="paragraph" w:customStyle="1" w:styleId="57F070011352452599E542DC8F02C138">
    <w:name w:val="57F070011352452599E542DC8F02C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1C09A-A895-47D3-A3CD-1D44084E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A2B99-2D23-406C-97DD-033BBCEAF6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D6416D1-8654-4BCE-BA77-2D51A183D8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FAF96-5A10-4D46-9C83-0E8B10B28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2019-12-06T22:48:00Z</dcterms:created>
  <dcterms:modified xsi:type="dcterms:W3CDTF">2020-12-11T05:55:00Z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