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7D" w:rsidRDefault="0014667D" w:rsidP="00EF2E83">
      <w:pPr>
        <w:jc w:val="center"/>
        <w:rPr>
          <w:sz w:val="24"/>
          <w:szCs w:val="24"/>
        </w:rPr>
      </w:pPr>
    </w:p>
    <w:p w:rsidR="00443920" w:rsidRPr="00443920" w:rsidRDefault="00EF2E83" w:rsidP="00443920">
      <w:pPr>
        <w:jc w:val="center"/>
        <w:rPr>
          <w:sz w:val="72"/>
          <w:szCs w:val="72"/>
        </w:rPr>
      </w:pPr>
      <w:r w:rsidRPr="00807115">
        <w:rPr>
          <w:sz w:val="72"/>
          <w:szCs w:val="72"/>
        </w:rPr>
        <w:t>Derrick Gilliam</w:t>
      </w:r>
    </w:p>
    <w:p w:rsidR="0014667D" w:rsidRDefault="0014667D" w:rsidP="00976641">
      <w:pPr>
        <w:rPr>
          <w:b/>
          <w:sz w:val="22"/>
          <w:szCs w:val="22"/>
        </w:rPr>
      </w:pPr>
    </w:p>
    <w:p w:rsidR="0014667D" w:rsidRPr="00807115" w:rsidRDefault="0014667D" w:rsidP="00976641">
      <w:pPr>
        <w:rPr>
          <w:b/>
          <w:sz w:val="21"/>
          <w:szCs w:val="21"/>
        </w:rPr>
      </w:pPr>
    </w:p>
    <w:p w:rsidR="001145DC" w:rsidRPr="00807115" w:rsidRDefault="001145DC" w:rsidP="00976641">
      <w:pPr>
        <w:rPr>
          <w:sz w:val="21"/>
          <w:szCs w:val="21"/>
        </w:rPr>
      </w:pPr>
      <w:r w:rsidRPr="00807115">
        <w:rPr>
          <w:b/>
          <w:sz w:val="21"/>
          <w:szCs w:val="21"/>
        </w:rPr>
        <w:t xml:space="preserve">EYES: </w:t>
      </w:r>
      <w:r w:rsidRPr="00807115">
        <w:rPr>
          <w:sz w:val="21"/>
          <w:szCs w:val="21"/>
        </w:rPr>
        <w:t>Dark Brown</w:t>
      </w:r>
      <w:r w:rsidRPr="00807115">
        <w:rPr>
          <w:b/>
          <w:sz w:val="21"/>
          <w:szCs w:val="21"/>
        </w:rPr>
        <w:tab/>
      </w:r>
      <w:r w:rsidRPr="00807115">
        <w:rPr>
          <w:b/>
          <w:sz w:val="21"/>
          <w:szCs w:val="21"/>
        </w:rPr>
        <w:tab/>
      </w:r>
      <w:r w:rsidRPr="00807115">
        <w:rPr>
          <w:b/>
          <w:sz w:val="21"/>
          <w:szCs w:val="21"/>
        </w:rPr>
        <w:tab/>
      </w:r>
      <w:r w:rsidRPr="00807115">
        <w:rPr>
          <w:b/>
          <w:sz w:val="21"/>
          <w:szCs w:val="21"/>
        </w:rPr>
        <w:tab/>
      </w:r>
      <w:r w:rsidRPr="00807115">
        <w:rPr>
          <w:b/>
          <w:sz w:val="21"/>
          <w:szCs w:val="21"/>
        </w:rPr>
        <w:tab/>
      </w:r>
      <w:r w:rsidRPr="00807115">
        <w:rPr>
          <w:b/>
          <w:sz w:val="21"/>
          <w:szCs w:val="21"/>
        </w:rPr>
        <w:tab/>
      </w:r>
      <w:r w:rsidR="0014667D" w:rsidRPr="00807115">
        <w:rPr>
          <w:b/>
          <w:sz w:val="21"/>
          <w:szCs w:val="21"/>
        </w:rPr>
        <w:tab/>
      </w:r>
      <w:r w:rsidRPr="00807115">
        <w:rPr>
          <w:b/>
          <w:sz w:val="21"/>
          <w:szCs w:val="21"/>
        </w:rPr>
        <w:tab/>
      </w:r>
      <w:r w:rsidR="00976641" w:rsidRPr="00807115">
        <w:rPr>
          <w:b/>
          <w:sz w:val="21"/>
          <w:szCs w:val="21"/>
        </w:rPr>
        <w:t>HEIGHT:</w:t>
      </w:r>
      <w:r w:rsidR="00984BE8">
        <w:rPr>
          <w:sz w:val="21"/>
          <w:szCs w:val="21"/>
        </w:rPr>
        <w:t xml:space="preserve"> 6’5</w:t>
      </w:r>
    </w:p>
    <w:p w:rsidR="00976641" w:rsidRPr="00807115" w:rsidRDefault="0014667D" w:rsidP="00976641">
      <w:pPr>
        <w:rPr>
          <w:b/>
          <w:sz w:val="21"/>
          <w:szCs w:val="21"/>
        </w:rPr>
      </w:pPr>
      <w:r w:rsidRPr="00807115">
        <w:rPr>
          <w:b/>
          <w:sz w:val="21"/>
          <w:szCs w:val="21"/>
        </w:rPr>
        <w:t xml:space="preserve">HAIR: </w:t>
      </w:r>
      <w:r w:rsidRPr="00807115">
        <w:rPr>
          <w:sz w:val="21"/>
          <w:szCs w:val="21"/>
        </w:rPr>
        <w:t>Black</w:t>
      </w:r>
      <w:r w:rsidRPr="00807115">
        <w:rPr>
          <w:b/>
          <w:sz w:val="21"/>
          <w:szCs w:val="21"/>
        </w:rPr>
        <w:tab/>
      </w:r>
      <w:r w:rsidRPr="00807115">
        <w:rPr>
          <w:b/>
          <w:sz w:val="21"/>
          <w:szCs w:val="21"/>
        </w:rPr>
        <w:tab/>
      </w:r>
      <w:r w:rsidRPr="00807115">
        <w:rPr>
          <w:b/>
          <w:sz w:val="21"/>
          <w:szCs w:val="21"/>
        </w:rPr>
        <w:tab/>
      </w:r>
      <w:r w:rsidRPr="00807115">
        <w:rPr>
          <w:b/>
          <w:sz w:val="21"/>
          <w:szCs w:val="21"/>
        </w:rPr>
        <w:tab/>
      </w:r>
      <w:r w:rsidRPr="00807115">
        <w:rPr>
          <w:b/>
          <w:sz w:val="21"/>
          <w:szCs w:val="21"/>
        </w:rPr>
        <w:tab/>
      </w:r>
      <w:r w:rsidRPr="00807115">
        <w:rPr>
          <w:b/>
          <w:sz w:val="21"/>
          <w:szCs w:val="21"/>
        </w:rPr>
        <w:tab/>
      </w:r>
      <w:r w:rsidRPr="00807115">
        <w:rPr>
          <w:b/>
          <w:sz w:val="21"/>
          <w:szCs w:val="21"/>
        </w:rPr>
        <w:tab/>
      </w:r>
      <w:r w:rsidR="00443920">
        <w:rPr>
          <w:b/>
          <w:sz w:val="21"/>
          <w:szCs w:val="21"/>
        </w:rPr>
        <w:tab/>
      </w:r>
      <w:r w:rsidR="00443920">
        <w:rPr>
          <w:b/>
          <w:sz w:val="21"/>
          <w:szCs w:val="21"/>
        </w:rPr>
        <w:tab/>
      </w:r>
      <w:r w:rsidR="00976641" w:rsidRPr="00807115">
        <w:rPr>
          <w:b/>
          <w:sz w:val="21"/>
          <w:szCs w:val="21"/>
        </w:rPr>
        <w:t>WEIGHT:</w:t>
      </w:r>
      <w:r w:rsidRPr="00807115">
        <w:rPr>
          <w:b/>
          <w:sz w:val="21"/>
          <w:szCs w:val="21"/>
        </w:rPr>
        <w:t xml:space="preserve"> </w:t>
      </w:r>
      <w:r w:rsidR="00984BE8">
        <w:rPr>
          <w:sz w:val="21"/>
          <w:szCs w:val="21"/>
        </w:rPr>
        <w:t>25</w:t>
      </w:r>
      <w:bookmarkStart w:id="0" w:name="_GoBack"/>
      <w:bookmarkEnd w:id="0"/>
      <w:r w:rsidR="00FB508F">
        <w:rPr>
          <w:sz w:val="21"/>
          <w:szCs w:val="21"/>
        </w:rPr>
        <w:t>5</w:t>
      </w:r>
    </w:p>
    <w:p w:rsidR="00976641" w:rsidRPr="00807115" w:rsidRDefault="0014667D" w:rsidP="00976641">
      <w:pPr>
        <w:rPr>
          <w:sz w:val="21"/>
          <w:szCs w:val="21"/>
        </w:rPr>
      </w:pPr>
      <w:r w:rsidRPr="00807115">
        <w:rPr>
          <w:sz w:val="21"/>
          <w:szCs w:val="21"/>
        </w:rPr>
        <w:tab/>
      </w:r>
    </w:p>
    <w:p w:rsidR="0014667D" w:rsidRPr="00807115" w:rsidRDefault="0014667D" w:rsidP="00976641">
      <w:pPr>
        <w:rPr>
          <w:sz w:val="21"/>
          <w:szCs w:val="21"/>
          <w:u w:val="single"/>
        </w:rPr>
      </w:pPr>
    </w:p>
    <w:p w:rsidR="00D11543" w:rsidRPr="00807115" w:rsidRDefault="00D11543" w:rsidP="00D11543">
      <w:pPr>
        <w:rPr>
          <w:b/>
          <w:sz w:val="21"/>
          <w:szCs w:val="21"/>
          <w:u w:val="single"/>
        </w:rPr>
      </w:pPr>
    </w:p>
    <w:p w:rsidR="003B4D8B" w:rsidRDefault="00D11543" w:rsidP="00D11543">
      <w:pPr>
        <w:rPr>
          <w:b/>
          <w:sz w:val="21"/>
          <w:szCs w:val="21"/>
          <w:u w:val="single"/>
        </w:rPr>
      </w:pPr>
      <w:r w:rsidRPr="00807115">
        <w:rPr>
          <w:b/>
          <w:sz w:val="21"/>
          <w:szCs w:val="21"/>
          <w:u w:val="single"/>
        </w:rPr>
        <w:t>TV/FILM___________________________________________________________________________</w:t>
      </w:r>
      <w:r>
        <w:rPr>
          <w:b/>
          <w:sz w:val="21"/>
          <w:szCs w:val="21"/>
          <w:u w:val="single"/>
        </w:rPr>
        <w:t>____</w:t>
      </w:r>
      <w:r w:rsidRPr="00807115">
        <w:rPr>
          <w:b/>
          <w:sz w:val="21"/>
          <w:szCs w:val="21"/>
          <w:u w:val="single"/>
        </w:rPr>
        <w:t>_</w:t>
      </w:r>
    </w:p>
    <w:p w:rsidR="003B4D8B" w:rsidRDefault="003B4D8B" w:rsidP="00D11543">
      <w:pPr>
        <w:rPr>
          <w:sz w:val="21"/>
          <w:szCs w:val="21"/>
        </w:rPr>
      </w:pPr>
      <w:r>
        <w:rPr>
          <w:sz w:val="21"/>
          <w:szCs w:val="21"/>
        </w:rPr>
        <w:t xml:space="preserve">My Brother’s Keeper                    </w:t>
      </w:r>
      <w:r w:rsidR="00A068EC">
        <w:rPr>
          <w:sz w:val="21"/>
          <w:szCs w:val="21"/>
        </w:rPr>
        <w:t xml:space="preserve"> Damon Green                   </w:t>
      </w:r>
      <w:r>
        <w:rPr>
          <w:sz w:val="21"/>
          <w:szCs w:val="21"/>
        </w:rPr>
        <w:t xml:space="preserve">Co Star              Ty </w:t>
      </w:r>
      <w:proofErr w:type="spellStart"/>
      <w:r>
        <w:rPr>
          <w:sz w:val="21"/>
          <w:szCs w:val="21"/>
        </w:rPr>
        <w:t>Manns</w:t>
      </w:r>
      <w:proofErr w:type="spellEnd"/>
    </w:p>
    <w:p w:rsidR="003B4D8B" w:rsidRDefault="003B4D8B" w:rsidP="00D11543">
      <w:pPr>
        <w:rPr>
          <w:sz w:val="21"/>
          <w:szCs w:val="21"/>
        </w:rPr>
      </w:pPr>
      <w:r>
        <w:rPr>
          <w:sz w:val="21"/>
          <w:szCs w:val="21"/>
        </w:rPr>
        <w:t xml:space="preserve">White Boy Rick                             Mayor’s Bodyguard         Co Star               Yann </w:t>
      </w:r>
      <w:proofErr w:type="spellStart"/>
      <w:r>
        <w:rPr>
          <w:sz w:val="21"/>
          <w:szCs w:val="21"/>
        </w:rPr>
        <w:t>Demange</w:t>
      </w:r>
      <w:proofErr w:type="spellEnd"/>
    </w:p>
    <w:p w:rsidR="00CB2C19" w:rsidRPr="003B4D8B" w:rsidRDefault="003B4D8B" w:rsidP="00D11543">
      <w:pPr>
        <w:rPr>
          <w:b/>
          <w:sz w:val="21"/>
          <w:szCs w:val="21"/>
          <w:u w:val="single"/>
        </w:rPr>
      </w:pPr>
      <w:r>
        <w:rPr>
          <w:sz w:val="21"/>
          <w:szCs w:val="21"/>
        </w:rPr>
        <w:t xml:space="preserve">Small Group                     </w:t>
      </w:r>
      <w:r w:rsidR="00CB2C19">
        <w:rPr>
          <w:sz w:val="21"/>
          <w:szCs w:val="21"/>
        </w:rPr>
        <w:t xml:space="preserve">             Robert </w:t>
      </w:r>
      <w:proofErr w:type="spellStart"/>
      <w:r>
        <w:rPr>
          <w:sz w:val="21"/>
          <w:szCs w:val="21"/>
        </w:rPr>
        <w:t>Mathison</w:t>
      </w:r>
      <w:proofErr w:type="spellEnd"/>
      <w:r>
        <w:rPr>
          <w:sz w:val="21"/>
          <w:szCs w:val="21"/>
        </w:rPr>
        <w:t xml:space="preserve">               </w:t>
      </w:r>
      <w:r w:rsidR="00CB2C19">
        <w:rPr>
          <w:sz w:val="21"/>
          <w:szCs w:val="21"/>
        </w:rPr>
        <w:t xml:space="preserve">Co-Star              Matt </w:t>
      </w:r>
      <w:proofErr w:type="spellStart"/>
      <w:r w:rsidR="00CB2C19">
        <w:rPr>
          <w:sz w:val="21"/>
          <w:szCs w:val="21"/>
        </w:rPr>
        <w:t>Chaistain</w:t>
      </w:r>
      <w:proofErr w:type="spellEnd"/>
    </w:p>
    <w:p w:rsidR="00E13646" w:rsidRDefault="00E13646" w:rsidP="00D11543">
      <w:pPr>
        <w:rPr>
          <w:sz w:val="21"/>
          <w:szCs w:val="21"/>
        </w:rPr>
      </w:pPr>
      <w:r>
        <w:rPr>
          <w:sz w:val="21"/>
          <w:szCs w:val="21"/>
        </w:rPr>
        <w:t xml:space="preserve">Fatal Attraction Ep 511                 Spencer Chase                   Lead                  </w:t>
      </w:r>
      <w:proofErr w:type="spellStart"/>
      <w:r>
        <w:rPr>
          <w:sz w:val="21"/>
          <w:szCs w:val="21"/>
        </w:rPr>
        <w:t>TVOne</w:t>
      </w:r>
      <w:proofErr w:type="spellEnd"/>
      <w:r>
        <w:rPr>
          <w:sz w:val="21"/>
          <w:szCs w:val="21"/>
        </w:rPr>
        <w:t>/</w:t>
      </w:r>
      <w:r w:rsidR="001D7B55">
        <w:rPr>
          <w:sz w:val="21"/>
          <w:szCs w:val="21"/>
        </w:rPr>
        <w:t xml:space="preserve"> </w:t>
      </w:r>
      <w:r>
        <w:rPr>
          <w:sz w:val="21"/>
          <w:szCs w:val="21"/>
        </w:rPr>
        <w:t>Steve Miller</w:t>
      </w:r>
    </w:p>
    <w:p w:rsidR="00D11543" w:rsidRDefault="00D11543" w:rsidP="00D11543">
      <w:pPr>
        <w:rPr>
          <w:sz w:val="21"/>
          <w:szCs w:val="21"/>
        </w:rPr>
      </w:pPr>
      <w:r w:rsidRPr="00807115">
        <w:rPr>
          <w:sz w:val="21"/>
          <w:szCs w:val="21"/>
        </w:rPr>
        <w:t>Lost Detroit</w:t>
      </w:r>
      <w:r w:rsidRPr="00807115">
        <w:rPr>
          <w:sz w:val="21"/>
          <w:szCs w:val="21"/>
        </w:rPr>
        <w:tab/>
      </w:r>
      <w:r w:rsidRPr="00807115">
        <w:rPr>
          <w:sz w:val="21"/>
          <w:szCs w:val="21"/>
        </w:rPr>
        <w:tab/>
      </w:r>
      <w:r w:rsidRPr="00807115">
        <w:rPr>
          <w:sz w:val="21"/>
          <w:szCs w:val="21"/>
        </w:rPr>
        <w:tab/>
        <w:t>Michael</w:t>
      </w:r>
      <w:r w:rsidRPr="00807115">
        <w:rPr>
          <w:sz w:val="21"/>
          <w:szCs w:val="21"/>
        </w:rPr>
        <w:tab/>
      </w:r>
      <w:r w:rsidRPr="00807115">
        <w:rPr>
          <w:sz w:val="21"/>
          <w:szCs w:val="21"/>
        </w:rPr>
        <w:tab/>
      </w:r>
      <w:r w:rsidRPr="00807115">
        <w:rPr>
          <w:sz w:val="21"/>
          <w:szCs w:val="21"/>
        </w:rPr>
        <w:tab/>
      </w:r>
      <w:r>
        <w:rPr>
          <w:sz w:val="21"/>
          <w:szCs w:val="21"/>
        </w:rPr>
        <w:t xml:space="preserve"> Co-Star</w:t>
      </w:r>
      <w:r w:rsidRPr="00807115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807115">
        <w:rPr>
          <w:sz w:val="21"/>
          <w:szCs w:val="21"/>
        </w:rPr>
        <w:t>Wonderland Film/ Dane Story</w:t>
      </w:r>
      <w:r w:rsidR="006272D1">
        <w:rPr>
          <w:sz w:val="21"/>
          <w:szCs w:val="21"/>
        </w:rPr>
        <w:t xml:space="preserve"> </w:t>
      </w:r>
      <w:r w:rsidRPr="00807115">
        <w:rPr>
          <w:sz w:val="21"/>
          <w:szCs w:val="21"/>
        </w:rPr>
        <w:t>Chicago Fire</w:t>
      </w:r>
      <w:r w:rsidRPr="00807115">
        <w:rPr>
          <w:sz w:val="21"/>
          <w:szCs w:val="21"/>
        </w:rPr>
        <w:tab/>
      </w:r>
      <w:r w:rsidRPr="00807115">
        <w:rPr>
          <w:sz w:val="21"/>
          <w:szCs w:val="21"/>
        </w:rPr>
        <w:tab/>
      </w:r>
      <w:r w:rsidR="006272D1">
        <w:rPr>
          <w:sz w:val="21"/>
          <w:szCs w:val="21"/>
        </w:rPr>
        <w:tab/>
      </w:r>
      <w:r w:rsidRPr="00807115">
        <w:rPr>
          <w:sz w:val="21"/>
          <w:szCs w:val="21"/>
        </w:rPr>
        <w:t xml:space="preserve">Baby boy  </w:t>
      </w:r>
      <w:r w:rsidRPr="00807115">
        <w:rPr>
          <w:sz w:val="21"/>
          <w:szCs w:val="21"/>
        </w:rPr>
        <w:tab/>
        <w:t xml:space="preserve">     </w:t>
      </w:r>
      <w:r>
        <w:rPr>
          <w:sz w:val="21"/>
          <w:szCs w:val="21"/>
        </w:rPr>
        <w:tab/>
      </w:r>
      <w:r w:rsidRPr="00807115">
        <w:rPr>
          <w:sz w:val="21"/>
          <w:szCs w:val="21"/>
        </w:rPr>
        <w:t xml:space="preserve"> Co-Star</w:t>
      </w:r>
      <w:r w:rsidRPr="00807115">
        <w:rPr>
          <w:sz w:val="21"/>
          <w:szCs w:val="21"/>
        </w:rPr>
        <w:tab/>
      </w:r>
      <w:r w:rsidRPr="00807115">
        <w:rPr>
          <w:sz w:val="21"/>
          <w:szCs w:val="21"/>
        </w:rPr>
        <w:tab/>
      </w:r>
      <w:r w:rsidR="006272D1">
        <w:rPr>
          <w:sz w:val="21"/>
          <w:szCs w:val="21"/>
        </w:rPr>
        <w:t>NBC</w:t>
      </w:r>
      <w:r w:rsidRPr="00807115">
        <w:rPr>
          <w:sz w:val="21"/>
          <w:szCs w:val="21"/>
        </w:rPr>
        <w:t xml:space="preserve"> /Reza </w:t>
      </w:r>
      <w:proofErr w:type="spellStart"/>
      <w:r w:rsidRPr="00807115">
        <w:rPr>
          <w:sz w:val="21"/>
          <w:szCs w:val="21"/>
        </w:rPr>
        <w:t>Tabrizi</w:t>
      </w:r>
      <w:proofErr w:type="spellEnd"/>
    </w:p>
    <w:p w:rsidR="006272D1" w:rsidRDefault="00D11543" w:rsidP="00D11543">
      <w:pPr>
        <w:rPr>
          <w:sz w:val="21"/>
          <w:szCs w:val="21"/>
        </w:rPr>
      </w:pPr>
      <w:r w:rsidRPr="00807115">
        <w:rPr>
          <w:sz w:val="21"/>
          <w:szCs w:val="21"/>
        </w:rPr>
        <w:t xml:space="preserve">I am Wrath </w:t>
      </w:r>
      <w:r w:rsidRPr="00807115">
        <w:rPr>
          <w:sz w:val="21"/>
          <w:szCs w:val="21"/>
        </w:rPr>
        <w:tab/>
      </w:r>
      <w:r w:rsidRPr="00807115">
        <w:rPr>
          <w:sz w:val="21"/>
          <w:szCs w:val="21"/>
        </w:rPr>
        <w:tab/>
      </w:r>
      <w:r w:rsidRPr="00807115">
        <w:rPr>
          <w:sz w:val="21"/>
          <w:szCs w:val="21"/>
        </w:rPr>
        <w:tab/>
      </w:r>
      <w:r>
        <w:rPr>
          <w:sz w:val="21"/>
          <w:szCs w:val="21"/>
        </w:rPr>
        <w:t>Tracksuit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Supporting</w:t>
      </w:r>
      <w:r w:rsidRPr="00807115">
        <w:rPr>
          <w:sz w:val="21"/>
          <w:szCs w:val="21"/>
        </w:rPr>
        <w:tab/>
        <w:t>Patriot Pictures/ Chuck Russell</w:t>
      </w:r>
    </w:p>
    <w:p w:rsidR="006272D1" w:rsidRPr="00807115" w:rsidRDefault="006272D1" w:rsidP="00D11543">
      <w:pPr>
        <w:rPr>
          <w:sz w:val="21"/>
          <w:szCs w:val="21"/>
        </w:rPr>
      </w:pPr>
      <w:r w:rsidRPr="00807115">
        <w:rPr>
          <w:sz w:val="21"/>
          <w:szCs w:val="21"/>
        </w:rPr>
        <w:t>Some Are Born</w:t>
      </w:r>
      <w:r w:rsidRPr="00807115">
        <w:rPr>
          <w:sz w:val="21"/>
          <w:szCs w:val="21"/>
        </w:rPr>
        <w:tab/>
      </w:r>
      <w:r w:rsidRPr="00807115">
        <w:rPr>
          <w:sz w:val="21"/>
          <w:szCs w:val="21"/>
        </w:rPr>
        <w:tab/>
      </w:r>
      <w:r w:rsidRPr="00807115">
        <w:rPr>
          <w:sz w:val="21"/>
          <w:szCs w:val="21"/>
        </w:rPr>
        <w:tab/>
      </w:r>
      <w:proofErr w:type="spellStart"/>
      <w:r w:rsidRPr="00807115">
        <w:rPr>
          <w:sz w:val="21"/>
          <w:szCs w:val="21"/>
        </w:rPr>
        <w:t>Bigman</w:t>
      </w:r>
      <w:proofErr w:type="spellEnd"/>
      <w:r w:rsidRPr="00807115">
        <w:rPr>
          <w:sz w:val="21"/>
          <w:szCs w:val="21"/>
        </w:rPr>
        <w:tab/>
      </w:r>
      <w:r w:rsidRPr="00807115">
        <w:rPr>
          <w:sz w:val="21"/>
          <w:szCs w:val="21"/>
        </w:rPr>
        <w:tab/>
        <w:t xml:space="preserve">     </w:t>
      </w:r>
      <w:r w:rsidRPr="00807115">
        <w:rPr>
          <w:sz w:val="21"/>
          <w:szCs w:val="21"/>
        </w:rPr>
        <w:tab/>
      </w:r>
      <w:r>
        <w:rPr>
          <w:sz w:val="21"/>
          <w:szCs w:val="21"/>
        </w:rPr>
        <w:t xml:space="preserve"> Supporting</w:t>
      </w:r>
      <w:r w:rsidRPr="00807115">
        <w:rPr>
          <w:sz w:val="21"/>
          <w:szCs w:val="21"/>
        </w:rPr>
        <w:tab/>
        <w:t>Rumor Productions/ Bret Miller</w:t>
      </w:r>
    </w:p>
    <w:p w:rsidR="00D11543" w:rsidRPr="00D11543" w:rsidRDefault="00D11543" w:rsidP="0014667D">
      <w:pPr>
        <w:rPr>
          <w:sz w:val="21"/>
          <w:szCs w:val="21"/>
        </w:rPr>
      </w:pPr>
      <w:r w:rsidRPr="00807115">
        <w:rPr>
          <w:sz w:val="21"/>
          <w:szCs w:val="21"/>
        </w:rPr>
        <w:t>Oz the Great and Powerful</w:t>
      </w:r>
      <w:r w:rsidRPr="00807115">
        <w:rPr>
          <w:sz w:val="21"/>
          <w:szCs w:val="21"/>
        </w:rPr>
        <w:tab/>
        <w:t>Winkie</w:t>
      </w:r>
      <w:r w:rsidRPr="00807115">
        <w:rPr>
          <w:sz w:val="21"/>
          <w:szCs w:val="21"/>
        </w:rPr>
        <w:tab/>
      </w:r>
      <w:r w:rsidRPr="00807115">
        <w:rPr>
          <w:sz w:val="21"/>
          <w:szCs w:val="21"/>
        </w:rPr>
        <w:tab/>
      </w:r>
      <w:r w:rsidRPr="00807115">
        <w:rPr>
          <w:sz w:val="21"/>
          <w:szCs w:val="21"/>
        </w:rPr>
        <w:tab/>
      </w:r>
      <w:r>
        <w:rPr>
          <w:sz w:val="21"/>
          <w:szCs w:val="21"/>
        </w:rPr>
        <w:t xml:space="preserve"> Featured</w:t>
      </w:r>
      <w:r w:rsidRPr="00807115">
        <w:rPr>
          <w:sz w:val="21"/>
          <w:szCs w:val="21"/>
        </w:rPr>
        <w:tab/>
        <w:t>Walt Disney Pictures/ Sam Raimi</w:t>
      </w:r>
    </w:p>
    <w:p w:rsidR="00D11543" w:rsidRDefault="00D11543" w:rsidP="0014667D">
      <w:pPr>
        <w:rPr>
          <w:b/>
          <w:sz w:val="21"/>
          <w:szCs w:val="21"/>
          <w:u w:val="single"/>
        </w:rPr>
      </w:pPr>
    </w:p>
    <w:p w:rsidR="00D11543" w:rsidRDefault="00D11543" w:rsidP="0014667D">
      <w:pPr>
        <w:rPr>
          <w:b/>
          <w:sz w:val="21"/>
          <w:szCs w:val="21"/>
          <w:u w:val="single"/>
        </w:rPr>
      </w:pPr>
    </w:p>
    <w:p w:rsidR="00807115" w:rsidRPr="00807115" w:rsidRDefault="00807115" w:rsidP="0014667D">
      <w:pPr>
        <w:rPr>
          <w:b/>
          <w:sz w:val="21"/>
          <w:szCs w:val="21"/>
          <w:u w:val="single"/>
        </w:rPr>
      </w:pPr>
      <w:r w:rsidRPr="00807115">
        <w:rPr>
          <w:b/>
          <w:sz w:val="21"/>
          <w:szCs w:val="21"/>
          <w:u w:val="single"/>
        </w:rPr>
        <w:t>COMMERICAL/PRINT____________________________________________________________</w:t>
      </w:r>
      <w:r>
        <w:rPr>
          <w:b/>
          <w:sz w:val="21"/>
          <w:szCs w:val="21"/>
          <w:u w:val="single"/>
        </w:rPr>
        <w:t>____</w:t>
      </w:r>
      <w:r w:rsidRPr="00807115">
        <w:rPr>
          <w:b/>
          <w:sz w:val="21"/>
          <w:szCs w:val="21"/>
          <w:u w:val="single"/>
        </w:rPr>
        <w:t>___</w:t>
      </w:r>
    </w:p>
    <w:p w:rsidR="00976641" w:rsidRPr="00D11543" w:rsidRDefault="0014667D" w:rsidP="00976641">
      <w:pPr>
        <w:rPr>
          <w:sz w:val="21"/>
          <w:szCs w:val="21"/>
        </w:rPr>
      </w:pPr>
      <w:r w:rsidRPr="00807115">
        <w:rPr>
          <w:sz w:val="21"/>
          <w:szCs w:val="21"/>
        </w:rPr>
        <w:t>Tubby’s</w:t>
      </w:r>
      <w:r w:rsidRPr="00807115">
        <w:rPr>
          <w:sz w:val="21"/>
          <w:szCs w:val="21"/>
        </w:rPr>
        <w:tab/>
      </w:r>
      <w:r w:rsidRPr="00807115">
        <w:rPr>
          <w:sz w:val="21"/>
          <w:szCs w:val="21"/>
        </w:rPr>
        <w:tab/>
      </w:r>
      <w:r w:rsidRPr="00807115">
        <w:rPr>
          <w:sz w:val="21"/>
          <w:szCs w:val="21"/>
        </w:rPr>
        <w:tab/>
      </w:r>
      <w:r w:rsidR="00807115">
        <w:rPr>
          <w:sz w:val="21"/>
          <w:szCs w:val="21"/>
        </w:rPr>
        <w:tab/>
      </w:r>
      <w:r w:rsidRPr="00807115">
        <w:rPr>
          <w:sz w:val="21"/>
          <w:szCs w:val="21"/>
        </w:rPr>
        <w:t>That’s Cold Man</w:t>
      </w:r>
      <w:r w:rsidRPr="00807115">
        <w:rPr>
          <w:sz w:val="21"/>
          <w:szCs w:val="21"/>
        </w:rPr>
        <w:tab/>
      </w:r>
      <w:r w:rsidRPr="00807115">
        <w:rPr>
          <w:sz w:val="21"/>
          <w:szCs w:val="21"/>
        </w:rPr>
        <w:tab/>
      </w:r>
      <w:r w:rsidR="00807115">
        <w:rPr>
          <w:sz w:val="21"/>
          <w:szCs w:val="21"/>
        </w:rPr>
        <w:tab/>
      </w:r>
      <w:r w:rsidR="00807115">
        <w:rPr>
          <w:sz w:val="21"/>
          <w:szCs w:val="21"/>
        </w:rPr>
        <w:tab/>
      </w:r>
      <w:r w:rsidRPr="00807115">
        <w:rPr>
          <w:sz w:val="21"/>
          <w:szCs w:val="21"/>
        </w:rPr>
        <w:t>Tubby’s Sub Shop</w:t>
      </w:r>
    </w:p>
    <w:p w:rsidR="00976641" w:rsidRPr="00807115" w:rsidRDefault="00976641" w:rsidP="00976641">
      <w:pPr>
        <w:rPr>
          <w:b/>
          <w:sz w:val="21"/>
          <w:szCs w:val="21"/>
          <w:u w:val="single"/>
        </w:rPr>
      </w:pPr>
    </w:p>
    <w:p w:rsidR="00976641" w:rsidRPr="00807115" w:rsidRDefault="00976641" w:rsidP="00976641">
      <w:pPr>
        <w:rPr>
          <w:b/>
          <w:sz w:val="21"/>
          <w:szCs w:val="21"/>
          <w:u w:val="single"/>
        </w:rPr>
      </w:pPr>
    </w:p>
    <w:p w:rsidR="00807115" w:rsidRPr="00807115" w:rsidRDefault="00807115" w:rsidP="00976641">
      <w:pPr>
        <w:rPr>
          <w:b/>
          <w:sz w:val="21"/>
          <w:szCs w:val="21"/>
          <w:u w:val="single"/>
        </w:rPr>
      </w:pPr>
      <w:r w:rsidRPr="00807115">
        <w:rPr>
          <w:b/>
          <w:sz w:val="21"/>
          <w:szCs w:val="21"/>
          <w:u w:val="single"/>
        </w:rPr>
        <w:t>TRAINING____________________________________________________________________</w:t>
      </w:r>
      <w:r>
        <w:rPr>
          <w:b/>
          <w:sz w:val="21"/>
          <w:szCs w:val="21"/>
          <w:u w:val="single"/>
        </w:rPr>
        <w:t>____</w:t>
      </w:r>
      <w:r w:rsidRPr="00807115">
        <w:rPr>
          <w:b/>
          <w:sz w:val="21"/>
          <w:szCs w:val="21"/>
          <w:u w:val="single"/>
        </w:rPr>
        <w:t>______</w:t>
      </w:r>
    </w:p>
    <w:p w:rsidR="00976641" w:rsidRPr="00807115" w:rsidRDefault="0014667D" w:rsidP="00976641">
      <w:pPr>
        <w:rPr>
          <w:sz w:val="21"/>
          <w:szCs w:val="21"/>
        </w:rPr>
      </w:pPr>
      <w:r w:rsidRPr="00807115">
        <w:rPr>
          <w:sz w:val="21"/>
          <w:szCs w:val="21"/>
        </w:rPr>
        <w:t xml:space="preserve">Leah Daniels Butler (2 day intensive actors workshop) – Chicago, </w:t>
      </w:r>
      <w:r w:rsidR="00A447F2">
        <w:rPr>
          <w:sz w:val="21"/>
          <w:szCs w:val="21"/>
        </w:rPr>
        <w:t xml:space="preserve">IL </w:t>
      </w:r>
    </w:p>
    <w:p w:rsidR="00976641" w:rsidRPr="00807115" w:rsidRDefault="00976641" w:rsidP="00976641">
      <w:pPr>
        <w:rPr>
          <w:b/>
          <w:sz w:val="21"/>
          <w:szCs w:val="21"/>
          <w:u w:val="single"/>
        </w:rPr>
      </w:pPr>
    </w:p>
    <w:p w:rsidR="00976641" w:rsidRPr="00807115" w:rsidRDefault="00976641" w:rsidP="00976641">
      <w:pPr>
        <w:rPr>
          <w:b/>
          <w:sz w:val="21"/>
          <w:szCs w:val="21"/>
          <w:u w:val="single"/>
        </w:rPr>
      </w:pPr>
    </w:p>
    <w:p w:rsidR="00976641" w:rsidRPr="00807115" w:rsidRDefault="00976641" w:rsidP="00976641">
      <w:pPr>
        <w:rPr>
          <w:b/>
          <w:sz w:val="21"/>
          <w:szCs w:val="21"/>
          <w:u w:val="single"/>
        </w:rPr>
      </w:pPr>
    </w:p>
    <w:p w:rsidR="00807115" w:rsidRPr="00807115" w:rsidRDefault="00807115" w:rsidP="00976641">
      <w:pPr>
        <w:rPr>
          <w:b/>
          <w:sz w:val="21"/>
          <w:szCs w:val="21"/>
          <w:u w:val="single"/>
        </w:rPr>
      </w:pPr>
      <w:r w:rsidRPr="00807115">
        <w:rPr>
          <w:b/>
          <w:sz w:val="21"/>
          <w:szCs w:val="21"/>
          <w:u w:val="single"/>
        </w:rPr>
        <w:t>SPECIAL SKILLS_____________________________________________________</w:t>
      </w:r>
      <w:r>
        <w:rPr>
          <w:b/>
          <w:sz w:val="21"/>
          <w:szCs w:val="21"/>
          <w:u w:val="single"/>
        </w:rPr>
        <w:t>___</w:t>
      </w:r>
      <w:r w:rsidRPr="00807115">
        <w:rPr>
          <w:b/>
          <w:sz w:val="21"/>
          <w:szCs w:val="21"/>
          <w:u w:val="single"/>
        </w:rPr>
        <w:t>______</w:t>
      </w:r>
      <w:r>
        <w:rPr>
          <w:b/>
          <w:sz w:val="21"/>
          <w:szCs w:val="21"/>
          <w:u w:val="single"/>
        </w:rPr>
        <w:t>____</w:t>
      </w:r>
      <w:r w:rsidRPr="00807115">
        <w:rPr>
          <w:b/>
          <w:sz w:val="21"/>
          <w:szCs w:val="21"/>
          <w:u w:val="single"/>
        </w:rPr>
        <w:t>______</w:t>
      </w:r>
    </w:p>
    <w:p w:rsidR="00976641" w:rsidRDefault="0014667D" w:rsidP="00976641">
      <w:pPr>
        <w:rPr>
          <w:sz w:val="21"/>
          <w:szCs w:val="21"/>
        </w:rPr>
      </w:pPr>
      <w:r w:rsidRPr="00807115">
        <w:rPr>
          <w:sz w:val="21"/>
          <w:szCs w:val="21"/>
        </w:rPr>
        <w:t xml:space="preserve">Firearms training, Basketball </w:t>
      </w:r>
    </w:p>
    <w:p w:rsidR="00A447F2" w:rsidRDefault="00A447F2" w:rsidP="00976641">
      <w:pPr>
        <w:rPr>
          <w:sz w:val="21"/>
          <w:szCs w:val="21"/>
        </w:rPr>
      </w:pPr>
    </w:p>
    <w:p w:rsidR="00A447F2" w:rsidRDefault="00A447F2" w:rsidP="00976641">
      <w:pPr>
        <w:rPr>
          <w:sz w:val="21"/>
          <w:szCs w:val="21"/>
        </w:rPr>
      </w:pPr>
    </w:p>
    <w:p w:rsidR="00A447F2" w:rsidRDefault="00A447F2" w:rsidP="00976641">
      <w:pPr>
        <w:rPr>
          <w:sz w:val="21"/>
          <w:szCs w:val="21"/>
        </w:rPr>
      </w:pPr>
    </w:p>
    <w:p w:rsidR="00A447F2" w:rsidRDefault="00A447F2" w:rsidP="00976641">
      <w:pPr>
        <w:rPr>
          <w:sz w:val="21"/>
          <w:szCs w:val="21"/>
        </w:rPr>
      </w:pPr>
    </w:p>
    <w:p w:rsidR="00A447F2" w:rsidRDefault="00A447F2" w:rsidP="00976641">
      <w:pPr>
        <w:rPr>
          <w:sz w:val="21"/>
          <w:szCs w:val="21"/>
        </w:rPr>
      </w:pPr>
    </w:p>
    <w:p w:rsidR="00A447F2" w:rsidRPr="00A447F2" w:rsidRDefault="00A447F2" w:rsidP="00A447F2"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Agent: </w:t>
      </w:r>
      <w:hyperlink r:id="rId6" w:history="1">
        <w:r w:rsidRPr="007278D6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Peggi McKinley</w:t>
        </w:r>
      </w:hyperlink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770-702-5886</w:t>
      </w:r>
      <w:r>
        <w:t xml:space="preserve">  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email peggi@bmgtalent.com</w:t>
      </w:r>
    </w:p>
    <w:p w:rsidR="00A447F2" w:rsidRPr="00807115" w:rsidRDefault="00A447F2" w:rsidP="00976641">
      <w:pPr>
        <w:rPr>
          <w:sz w:val="21"/>
          <w:szCs w:val="21"/>
        </w:rPr>
      </w:pPr>
    </w:p>
    <w:sectPr w:rsidR="00A447F2" w:rsidRPr="00807115" w:rsidSect="006C4A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45" w:rsidRDefault="00D84C45" w:rsidP="008239F3">
      <w:r>
        <w:separator/>
      </w:r>
    </w:p>
  </w:endnote>
  <w:endnote w:type="continuationSeparator" w:id="0">
    <w:p w:rsidR="00D84C45" w:rsidRDefault="00D84C45" w:rsidP="0082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F3" w:rsidRDefault="003B4D8B" w:rsidP="008239F3">
    <w:pPr>
      <w:jc w:val="center"/>
    </w:pPr>
    <w:r>
      <w:t>1755 The Exchange Suite 350, Atlanta, GA 30339</w:t>
    </w:r>
  </w:p>
  <w:p w:rsidR="008239F3" w:rsidRDefault="003B4D8B" w:rsidP="008239F3">
    <w:pPr>
      <w:jc w:val="center"/>
    </w:pPr>
    <w:r>
      <w:t>T:  770-702-5886</w:t>
    </w:r>
    <w:r w:rsidR="008239F3">
      <w:t xml:space="preserve">   F:  </w:t>
    </w:r>
    <w:r>
      <w:t>404-953-6301</w:t>
    </w:r>
  </w:p>
  <w:p w:rsidR="008239F3" w:rsidRPr="00727A2B" w:rsidRDefault="008239F3" w:rsidP="008239F3">
    <w:pPr>
      <w:jc w:val="center"/>
    </w:pPr>
    <w:r w:rsidRPr="00727A2B">
      <w:t>NEW YORK</w:t>
    </w:r>
    <w:r w:rsidRPr="00727A2B">
      <w:tab/>
    </w:r>
    <w:r w:rsidRPr="00727A2B">
      <w:tab/>
      <w:t>CHICAGO</w:t>
    </w:r>
    <w:r w:rsidRPr="00727A2B">
      <w:tab/>
    </w:r>
    <w:r w:rsidRPr="00727A2B">
      <w:tab/>
      <w:t>LOS ANGELES</w:t>
    </w:r>
    <w:r w:rsidRPr="00727A2B">
      <w:tab/>
    </w:r>
    <w:r w:rsidRPr="00727A2B">
      <w:tab/>
      <w:t>ORLANDO</w:t>
    </w:r>
    <w:r w:rsidR="00AB11A2">
      <w:t xml:space="preserve">                  MIAMI</w:t>
    </w:r>
  </w:p>
  <w:p w:rsidR="008239F3" w:rsidRDefault="00823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45" w:rsidRDefault="00D84C45" w:rsidP="008239F3">
      <w:r>
        <w:separator/>
      </w:r>
    </w:p>
  </w:footnote>
  <w:footnote w:type="continuationSeparator" w:id="0">
    <w:p w:rsidR="00D84C45" w:rsidRDefault="00D84C45" w:rsidP="0082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F3" w:rsidRDefault="008239F3" w:rsidP="008239F3">
    <w:pPr>
      <w:pStyle w:val="Header"/>
      <w:jc w:val="right"/>
    </w:pPr>
    <w:r w:rsidRPr="008239F3">
      <w:rPr>
        <w:noProof/>
      </w:rPr>
      <w:drawing>
        <wp:inline distT="0" distB="0" distL="0" distR="0">
          <wp:extent cx="1102614" cy="639517"/>
          <wp:effectExtent l="19050" t="0" r="2286" b="0"/>
          <wp:docPr id="2" name="Picture 0" descr="bmg talent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g talent 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7208" cy="642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20"/>
    <w:rsid w:val="0002191D"/>
    <w:rsid w:val="00027588"/>
    <w:rsid w:val="00030262"/>
    <w:rsid w:val="00034912"/>
    <w:rsid w:val="00061393"/>
    <w:rsid w:val="00072717"/>
    <w:rsid w:val="00080619"/>
    <w:rsid w:val="00081F98"/>
    <w:rsid w:val="000A1188"/>
    <w:rsid w:val="000B535A"/>
    <w:rsid w:val="000C66FC"/>
    <w:rsid w:val="000F4708"/>
    <w:rsid w:val="0010361C"/>
    <w:rsid w:val="001145DC"/>
    <w:rsid w:val="00133B2B"/>
    <w:rsid w:val="0014667D"/>
    <w:rsid w:val="00151912"/>
    <w:rsid w:val="00157A7C"/>
    <w:rsid w:val="00172567"/>
    <w:rsid w:val="0018651C"/>
    <w:rsid w:val="00195191"/>
    <w:rsid w:val="001A6501"/>
    <w:rsid w:val="001B7B9D"/>
    <w:rsid w:val="001C7A45"/>
    <w:rsid w:val="001D7B55"/>
    <w:rsid w:val="001E78CF"/>
    <w:rsid w:val="00231631"/>
    <w:rsid w:val="00234C2E"/>
    <w:rsid w:val="0026413A"/>
    <w:rsid w:val="00272EB4"/>
    <w:rsid w:val="00275C4B"/>
    <w:rsid w:val="002B4577"/>
    <w:rsid w:val="002D6367"/>
    <w:rsid w:val="00314EF6"/>
    <w:rsid w:val="003238E9"/>
    <w:rsid w:val="00340642"/>
    <w:rsid w:val="00370646"/>
    <w:rsid w:val="003708F9"/>
    <w:rsid w:val="003876F6"/>
    <w:rsid w:val="003901B3"/>
    <w:rsid w:val="003B2E76"/>
    <w:rsid w:val="003B4D8B"/>
    <w:rsid w:val="003C5852"/>
    <w:rsid w:val="003F67EC"/>
    <w:rsid w:val="00420B98"/>
    <w:rsid w:val="004344E6"/>
    <w:rsid w:val="00440384"/>
    <w:rsid w:val="00443920"/>
    <w:rsid w:val="00462C4F"/>
    <w:rsid w:val="00463BEE"/>
    <w:rsid w:val="00463FA5"/>
    <w:rsid w:val="00465165"/>
    <w:rsid w:val="004731ED"/>
    <w:rsid w:val="00474AFD"/>
    <w:rsid w:val="00475B20"/>
    <w:rsid w:val="004D083F"/>
    <w:rsid w:val="00500FD3"/>
    <w:rsid w:val="00506CD4"/>
    <w:rsid w:val="00531A51"/>
    <w:rsid w:val="0054384D"/>
    <w:rsid w:val="005531EB"/>
    <w:rsid w:val="00574BC3"/>
    <w:rsid w:val="00576063"/>
    <w:rsid w:val="005A5DE1"/>
    <w:rsid w:val="00617B72"/>
    <w:rsid w:val="006272D1"/>
    <w:rsid w:val="006437A2"/>
    <w:rsid w:val="006C4A26"/>
    <w:rsid w:val="006F6133"/>
    <w:rsid w:val="006F6CA5"/>
    <w:rsid w:val="007335A3"/>
    <w:rsid w:val="007A7C40"/>
    <w:rsid w:val="007B4CB4"/>
    <w:rsid w:val="007C64FA"/>
    <w:rsid w:val="007D18F7"/>
    <w:rsid w:val="00803400"/>
    <w:rsid w:val="00807115"/>
    <w:rsid w:val="008239F3"/>
    <w:rsid w:val="00844545"/>
    <w:rsid w:val="00845776"/>
    <w:rsid w:val="0089511A"/>
    <w:rsid w:val="008B1424"/>
    <w:rsid w:val="008B353D"/>
    <w:rsid w:val="008C5998"/>
    <w:rsid w:val="008E0427"/>
    <w:rsid w:val="00917F68"/>
    <w:rsid w:val="00976641"/>
    <w:rsid w:val="00982416"/>
    <w:rsid w:val="00984BE8"/>
    <w:rsid w:val="00994639"/>
    <w:rsid w:val="009951D4"/>
    <w:rsid w:val="009A0F77"/>
    <w:rsid w:val="009A2C23"/>
    <w:rsid w:val="009C1E27"/>
    <w:rsid w:val="009E3F66"/>
    <w:rsid w:val="009F6506"/>
    <w:rsid w:val="00A068EC"/>
    <w:rsid w:val="00A3102A"/>
    <w:rsid w:val="00A447F2"/>
    <w:rsid w:val="00A5226F"/>
    <w:rsid w:val="00A62B2F"/>
    <w:rsid w:val="00A70E26"/>
    <w:rsid w:val="00AA6456"/>
    <w:rsid w:val="00AB11A2"/>
    <w:rsid w:val="00AE2927"/>
    <w:rsid w:val="00AE3028"/>
    <w:rsid w:val="00B40157"/>
    <w:rsid w:val="00B47079"/>
    <w:rsid w:val="00B503CA"/>
    <w:rsid w:val="00B5144D"/>
    <w:rsid w:val="00B57ED9"/>
    <w:rsid w:val="00BF6448"/>
    <w:rsid w:val="00C0233F"/>
    <w:rsid w:val="00C07446"/>
    <w:rsid w:val="00C104B2"/>
    <w:rsid w:val="00C23E42"/>
    <w:rsid w:val="00C77C42"/>
    <w:rsid w:val="00C87D54"/>
    <w:rsid w:val="00C95B52"/>
    <w:rsid w:val="00CA18E7"/>
    <w:rsid w:val="00CB2C19"/>
    <w:rsid w:val="00CB77DE"/>
    <w:rsid w:val="00CD279C"/>
    <w:rsid w:val="00CE3AE9"/>
    <w:rsid w:val="00CF286F"/>
    <w:rsid w:val="00D11543"/>
    <w:rsid w:val="00D24952"/>
    <w:rsid w:val="00D2510A"/>
    <w:rsid w:val="00D55F4F"/>
    <w:rsid w:val="00D7406B"/>
    <w:rsid w:val="00D84C45"/>
    <w:rsid w:val="00DA0AB2"/>
    <w:rsid w:val="00DA1932"/>
    <w:rsid w:val="00E13646"/>
    <w:rsid w:val="00E271A0"/>
    <w:rsid w:val="00E30295"/>
    <w:rsid w:val="00E33039"/>
    <w:rsid w:val="00E84EEA"/>
    <w:rsid w:val="00E914D9"/>
    <w:rsid w:val="00EA69F3"/>
    <w:rsid w:val="00EB3DC3"/>
    <w:rsid w:val="00EF2E83"/>
    <w:rsid w:val="00F01CF7"/>
    <w:rsid w:val="00F170B4"/>
    <w:rsid w:val="00F26771"/>
    <w:rsid w:val="00F33AE1"/>
    <w:rsid w:val="00F34A39"/>
    <w:rsid w:val="00F34A87"/>
    <w:rsid w:val="00F66ABF"/>
    <w:rsid w:val="00FB508F"/>
    <w:rsid w:val="00FB5F2C"/>
    <w:rsid w:val="00FD6F9D"/>
    <w:rsid w:val="00FF024D"/>
    <w:rsid w:val="00FF1546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5C167"/>
  <w15:docId w15:val="{F7E52FBD-845A-4418-9957-99CD7DD3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9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9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39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39F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39F3"/>
  </w:style>
  <w:style w:type="paragraph" w:styleId="Footer">
    <w:name w:val="footer"/>
    <w:basedOn w:val="Normal"/>
    <w:link w:val="FooterChar"/>
    <w:uiPriority w:val="99"/>
    <w:unhideWhenUsed/>
    <w:rsid w:val="008239F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ggi%20McKinle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AppData\Local\Microsoft\Windows\Temporary%20Internet%20Files\Content.Outlook\LYB1AA1F\bmg%20talent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bmg talent letterhead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Staff</cp:lastModifiedBy>
  <cp:revision>2</cp:revision>
  <cp:lastPrinted>2018-11-14T17:47:00Z</cp:lastPrinted>
  <dcterms:created xsi:type="dcterms:W3CDTF">2019-03-04T17:26:00Z</dcterms:created>
  <dcterms:modified xsi:type="dcterms:W3CDTF">2019-03-04T17:26:00Z</dcterms:modified>
</cp:coreProperties>
</file>