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74"/>
        <w:gridCol w:w="2623"/>
        <w:gridCol w:w="3492"/>
        <w:gridCol w:w="2617"/>
        <w:gridCol w:w="873"/>
      </w:tblGrid>
      <w:tr w:rsidR="00605A5B" w14:paraId="64F103B2" w14:textId="77777777" w:rsidTr="00196122">
        <w:trPr>
          <w:trHeight w:val="1080"/>
        </w:trPr>
        <w:tc>
          <w:tcPr>
            <w:tcW w:w="874" w:type="dxa"/>
            <w:tcBorders>
              <w:bottom w:val="single" w:sz="18" w:space="0" w:color="648276" w:themeColor="accent5"/>
            </w:tcBorders>
          </w:tcPr>
          <w:p w14:paraId="0A46D351" w14:textId="77777777" w:rsidR="00605A5B" w:rsidRDefault="00605A5B"/>
        </w:tc>
        <w:tc>
          <w:tcPr>
            <w:tcW w:w="8732" w:type="dxa"/>
            <w:gridSpan w:val="3"/>
            <w:tcBorders>
              <w:bottom w:val="single" w:sz="18" w:space="0" w:color="648276" w:themeColor="accent5"/>
            </w:tcBorders>
          </w:tcPr>
          <w:p w14:paraId="5A257E46" w14:textId="77777777" w:rsidR="00FB370F" w:rsidRPr="00B70460" w:rsidRDefault="00FB370F" w:rsidP="00FB370F">
            <w:pPr>
              <w:pStyle w:val="Title"/>
              <w:rPr>
                <w:rFonts w:asciiTheme="minorHAnsi" w:hAnsiTheme="minorHAnsi" w:cstheme="minorBidi"/>
                <w:color w:val="648276" w:themeColor="accent5"/>
                <w:sz w:val="24"/>
              </w:rPr>
            </w:pPr>
            <w:r w:rsidRPr="00B70460">
              <w:rPr>
                <w:color w:val="648276" w:themeColor="accent5"/>
              </w:rPr>
              <w:t>Darrian</w:t>
            </w:r>
            <w:r w:rsidR="00A77921" w:rsidRPr="00B70460">
              <w:rPr>
                <w:color w:val="648276" w:themeColor="accent5"/>
              </w:rPr>
              <w:t xml:space="preserve"> </w:t>
            </w:r>
            <w:r w:rsidRPr="00B70460">
              <w:rPr>
                <w:rStyle w:val="Emphasis"/>
              </w:rPr>
              <w:t>Sterling</w:t>
            </w:r>
          </w:p>
        </w:tc>
        <w:tc>
          <w:tcPr>
            <w:tcW w:w="873" w:type="dxa"/>
            <w:tcBorders>
              <w:bottom w:val="single" w:sz="18" w:space="0" w:color="648276" w:themeColor="accent5"/>
            </w:tcBorders>
          </w:tcPr>
          <w:p w14:paraId="6B6A37F1" w14:textId="77777777" w:rsidR="00605A5B" w:rsidRDefault="00605A5B"/>
        </w:tc>
      </w:tr>
      <w:tr w:rsidR="00F4501B" w14:paraId="5ACB64FB" w14:textId="77777777" w:rsidTr="006025DF">
        <w:trPr>
          <w:trHeight w:val="262"/>
        </w:trPr>
        <w:tc>
          <w:tcPr>
            <w:tcW w:w="3497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D27BA47" w14:textId="77777777" w:rsidR="00F4501B" w:rsidRDefault="00F4501B"/>
        </w:tc>
        <w:tc>
          <w:tcPr>
            <w:tcW w:w="3492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4821FDE0" w14:textId="77777777" w:rsidR="00F4501B" w:rsidRDefault="00F4501B"/>
        </w:tc>
        <w:tc>
          <w:tcPr>
            <w:tcW w:w="3489" w:type="dxa"/>
            <w:gridSpan w:val="2"/>
            <w:tcBorders>
              <w:top w:val="single" w:sz="18" w:space="0" w:color="648276" w:themeColor="accent5"/>
            </w:tcBorders>
          </w:tcPr>
          <w:p w14:paraId="5B154A2C" w14:textId="77777777" w:rsidR="00F4501B" w:rsidRDefault="00F4501B"/>
        </w:tc>
      </w:tr>
      <w:tr w:rsidR="00605A5B" w14:paraId="131913D4" w14:textId="77777777" w:rsidTr="006025DF">
        <w:trPr>
          <w:trHeight w:val="2030"/>
        </w:trPr>
        <w:tc>
          <w:tcPr>
            <w:tcW w:w="3497" w:type="dxa"/>
            <w:gridSpan w:val="2"/>
            <w:tcBorders>
              <w:right w:val="single" w:sz="18" w:space="0" w:color="648276" w:themeColor="accent5"/>
            </w:tcBorders>
          </w:tcPr>
          <w:p w14:paraId="47EDD9B5" w14:textId="77777777" w:rsidR="00605A5B" w:rsidRPr="00605A5B" w:rsidRDefault="009E5C33" w:rsidP="00605A5B">
            <w:pPr>
              <w:pStyle w:val="Heading1"/>
            </w:pPr>
            <w:sdt>
              <w:sdtPr>
                <w:id w:val="1604447469"/>
                <w:placeholder>
                  <w:docPart w:val="2739D6C216C3CB4BABBDD6AFEEC709C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0AC5DD82" w14:textId="22E7CEC2" w:rsidR="00C1095A" w:rsidRDefault="003A2DB9" w:rsidP="00FB370F">
            <w:pPr>
              <w:pStyle w:val="TextLeft"/>
            </w:pPr>
            <w:r>
              <w:t>Los Angeles, CA</w:t>
            </w:r>
          </w:p>
          <w:p w14:paraId="63CF7527" w14:textId="77777777" w:rsidR="00C1095A" w:rsidRDefault="00FB370F" w:rsidP="00C1095A">
            <w:pPr>
              <w:pStyle w:val="TextLeft"/>
            </w:pPr>
            <w:r>
              <w:t>469-647-2609</w:t>
            </w:r>
          </w:p>
          <w:p w14:paraId="0D0B5CEC" w14:textId="678EB3A2" w:rsidR="00635741" w:rsidRPr="00635741" w:rsidRDefault="000F4107" w:rsidP="00635741">
            <w:pPr>
              <w:pStyle w:val="TextLeft"/>
            </w:pPr>
            <w:hyperlink r:id="rId11" w:history="1">
              <w:r w:rsidRPr="005E4A53">
                <w:rPr>
                  <w:rStyle w:val="Hyperlink"/>
                </w:rPr>
                <w:t>Dar</w:t>
              </w:r>
              <w:r w:rsidRPr="005E4A53">
                <w:rPr>
                  <w:rStyle w:val="Hyperlink"/>
                </w:rPr>
                <w:t>r</w:t>
              </w:r>
              <w:r w:rsidRPr="005E4A53">
                <w:rPr>
                  <w:rStyle w:val="Hyperlink"/>
                </w:rPr>
                <w:t>ian</w:t>
              </w:r>
              <w:r w:rsidRPr="005E4A53">
                <w:rPr>
                  <w:rStyle w:val="Hyperlink"/>
                </w:rPr>
                <w:t>Ste</w:t>
              </w:r>
              <w:r w:rsidRPr="005E4A53">
                <w:rPr>
                  <w:rStyle w:val="Hyperlink"/>
                </w:rPr>
                <w:t>rling@gma</w:t>
              </w:r>
              <w:r w:rsidRPr="005E4A53">
                <w:rPr>
                  <w:rStyle w:val="Hyperlink"/>
                </w:rPr>
                <w:t>i</w:t>
              </w:r>
              <w:r w:rsidRPr="005E4A53">
                <w:rPr>
                  <w:rStyle w:val="Hyperlink"/>
                </w:rPr>
                <w:t>l.com</w:t>
              </w:r>
            </w:hyperlink>
          </w:p>
        </w:tc>
        <w:tc>
          <w:tcPr>
            <w:tcW w:w="6982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7F88B3A" w14:textId="77777777" w:rsidR="00605A5B" w:rsidRDefault="00FB370F" w:rsidP="00605A5B">
            <w:pPr>
              <w:pStyle w:val="Heading2"/>
            </w:pPr>
            <w:r>
              <w:t>Summary</w:t>
            </w:r>
          </w:p>
          <w:p w14:paraId="6501DA1A" w14:textId="79EAAE5B" w:rsidR="00605A5B" w:rsidRPr="006E70D3" w:rsidRDefault="00FB370F" w:rsidP="006E70D3">
            <w:pPr>
              <w:pStyle w:val="TextRight"/>
            </w:pPr>
            <w:r w:rsidRPr="00FB370F">
              <w:rPr>
                <w:color w:val="000000" w:themeColor="text1"/>
              </w:rPr>
              <w:t xml:space="preserve">Highly motivated and </w:t>
            </w:r>
            <w:r w:rsidR="000F4107">
              <w:rPr>
                <w:color w:val="000000" w:themeColor="text1"/>
              </w:rPr>
              <w:t xml:space="preserve">universal </w:t>
            </w:r>
            <w:r w:rsidR="00E508A7">
              <w:rPr>
                <w:color w:val="000000" w:themeColor="text1"/>
              </w:rPr>
              <w:t xml:space="preserve">individual that’s </w:t>
            </w:r>
            <w:r w:rsidRPr="00FB370F">
              <w:rPr>
                <w:color w:val="000000" w:themeColor="text1"/>
              </w:rPr>
              <w:t xml:space="preserve">Professional </w:t>
            </w:r>
            <w:r>
              <w:rPr>
                <w:color w:val="000000" w:themeColor="text1"/>
              </w:rPr>
              <w:t xml:space="preserve">with </w:t>
            </w:r>
            <w:r w:rsidR="00C16984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 xml:space="preserve">ommunication &amp; </w:t>
            </w:r>
            <w:r w:rsidR="00C16984">
              <w:rPr>
                <w:color w:val="000000" w:themeColor="text1"/>
              </w:rPr>
              <w:t>Relationship building</w:t>
            </w:r>
            <w:r>
              <w:rPr>
                <w:color w:val="000000" w:themeColor="text1"/>
              </w:rPr>
              <w:t xml:space="preserve"> skills. </w:t>
            </w:r>
            <w:r w:rsidR="00C16984">
              <w:rPr>
                <w:color w:val="000000" w:themeColor="text1"/>
              </w:rPr>
              <w:t xml:space="preserve">7+ </w:t>
            </w:r>
            <w:proofErr w:type="spellStart"/>
            <w:r w:rsidR="00B70460">
              <w:rPr>
                <w:color w:val="000000" w:themeColor="text1"/>
              </w:rPr>
              <w:t>year’s experience</w:t>
            </w:r>
            <w:proofErr w:type="spellEnd"/>
            <w:r w:rsidR="00C16984">
              <w:rPr>
                <w:color w:val="000000" w:themeColor="text1"/>
              </w:rPr>
              <w:t xml:space="preserve"> </w:t>
            </w:r>
            <w:r w:rsidR="000F4107">
              <w:rPr>
                <w:color w:val="000000" w:themeColor="text1"/>
              </w:rPr>
              <w:t>in Sales</w:t>
            </w:r>
            <w:r w:rsidR="00C16984">
              <w:rPr>
                <w:color w:val="000000" w:themeColor="text1"/>
              </w:rPr>
              <w:t xml:space="preserve"> &amp; Customer service with knowledge of </w:t>
            </w:r>
            <w:r w:rsidR="000F4107">
              <w:rPr>
                <w:color w:val="000000" w:themeColor="text1"/>
              </w:rPr>
              <w:t>Recruitment</w:t>
            </w:r>
            <w:r w:rsidR="00C16984">
              <w:rPr>
                <w:color w:val="000000" w:themeColor="text1"/>
              </w:rPr>
              <w:t xml:space="preserve">, Leasing and </w:t>
            </w:r>
            <w:r w:rsidR="000F4107">
              <w:rPr>
                <w:color w:val="000000" w:themeColor="text1"/>
              </w:rPr>
              <w:t>Production in Film &amp; Tv</w:t>
            </w:r>
            <w:r w:rsidR="00C16984">
              <w:rPr>
                <w:color w:val="000000" w:themeColor="text1"/>
              </w:rPr>
              <w:t xml:space="preserve"> both in office and on set</w:t>
            </w:r>
            <w:r w:rsidR="003A2DB9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Ability to meet multiple deadlines and </w:t>
            </w:r>
            <w:r w:rsidR="007B49E8">
              <w:rPr>
                <w:color w:val="000000" w:themeColor="text1"/>
              </w:rPr>
              <w:t>exceed expectations</w:t>
            </w:r>
            <w:r w:rsidR="000F4107">
              <w:rPr>
                <w:color w:val="000000" w:themeColor="text1"/>
              </w:rPr>
              <w:t xml:space="preserve">, </w:t>
            </w:r>
            <w:r w:rsidR="00C16984">
              <w:rPr>
                <w:color w:val="000000" w:themeColor="text1"/>
              </w:rPr>
              <w:t>fully</w:t>
            </w:r>
            <w:r w:rsidR="00635741">
              <w:rPr>
                <w:color w:val="000000" w:themeColor="text1"/>
              </w:rPr>
              <w:t xml:space="preserve"> committable individual</w:t>
            </w:r>
            <w:r w:rsidR="000F4107">
              <w:rPr>
                <w:color w:val="000000" w:themeColor="text1"/>
              </w:rPr>
              <w:t xml:space="preserve"> that wants to go the extra mile</w:t>
            </w:r>
            <w:r w:rsidR="00C16984">
              <w:rPr>
                <w:color w:val="000000" w:themeColor="text1"/>
              </w:rPr>
              <w:t xml:space="preserve"> and learn more. </w:t>
            </w:r>
          </w:p>
        </w:tc>
      </w:tr>
      <w:tr w:rsidR="000E1D44" w:rsidRPr="008B2340" w14:paraId="4400A945" w14:textId="77777777" w:rsidTr="006025DF">
        <w:trPr>
          <w:trHeight w:val="9549"/>
        </w:trPr>
        <w:tc>
          <w:tcPr>
            <w:tcW w:w="3497" w:type="dxa"/>
            <w:gridSpan w:val="2"/>
            <w:tcBorders>
              <w:right w:val="single" w:sz="18" w:space="0" w:color="648276" w:themeColor="accent5"/>
            </w:tcBorders>
          </w:tcPr>
          <w:p w14:paraId="1ECB5E63" w14:textId="514D3F12" w:rsidR="007B49E8" w:rsidRPr="000F4107" w:rsidRDefault="00FB370F" w:rsidP="000F4107">
            <w:pPr>
              <w:pStyle w:val="Heading1"/>
            </w:pPr>
            <w:r>
              <w:t>Education</w:t>
            </w:r>
          </w:p>
          <w:p w14:paraId="45D093C9" w14:textId="3767A901" w:rsidR="00FB370F" w:rsidRPr="00FB370F" w:rsidRDefault="00FB370F" w:rsidP="00FB370F">
            <w:pPr>
              <w:jc w:val="right"/>
              <w:rPr>
                <w:sz w:val="20"/>
                <w:szCs w:val="20"/>
              </w:rPr>
            </w:pPr>
            <w:r w:rsidRPr="00FB370F">
              <w:rPr>
                <w:sz w:val="20"/>
                <w:szCs w:val="20"/>
              </w:rPr>
              <w:t>Collin County Community College 201</w:t>
            </w:r>
            <w:r>
              <w:rPr>
                <w:sz w:val="20"/>
                <w:szCs w:val="20"/>
              </w:rPr>
              <w:t>3</w:t>
            </w:r>
            <w:r w:rsidRPr="00FB370F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4</w:t>
            </w:r>
          </w:p>
          <w:p w14:paraId="56097F67" w14:textId="15B9D9D4" w:rsidR="00FB370F" w:rsidRPr="007B49E8" w:rsidRDefault="00FB370F" w:rsidP="007B49E8">
            <w:pPr>
              <w:pStyle w:val="Text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Plano, Texas</w:t>
            </w:r>
          </w:p>
          <w:p w14:paraId="7898EF93" w14:textId="77777777" w:rsidR="00FB370F" w:rsidRDefault="00FB370F" w:rsidP="00FB370F">
            <w:pPr>
              <w:pStyle w:val="Heading1"/>
              <w:jc w:val="left"/>
            </w:pPr>
          </w:p>
          <w:p w14:paraId="1E2BE4F2" w14:textId="77777777" w:rsidR="000E1D44" w:rsidRDefault="00FB370F" w:rsidP="000E1D44">
            <w:pPr>
              <w:pStyle w:val="Heading1"/>
            </w:pPr>
            <w:r>
              <w:t>Key Skills</w:t>
            </w:r>
          </w:p>
          <w:p w14:paraId="6F82CF75" w14:textId="116A060D" w:rsidR="00E508A7" w:rsidRPr="00E508A7" w:rsidRDefault="00FB370F" w:rsidP="00635741">
            <w:pPr>
              <w:pStyle w:val="TextLeft"/>
              <w:rPr>
                <w:color w:val="000000" w:themeColor="text1"/>
                <w:sz w:val="18"/>
                <w:szCs w:val="20"/>
              </w:rPr>
            </w:pPr>
            <w:r w:rsidRPr="00FB370F">
              <w:rPr>
                <w:color w:val="000000" w:themeColor="text1"/>
                <w:sz w:val="20"/>
                <w:szCs w:val="20"/>
              </w:rPr>
              <w:t>Social Media Management</w:t>
            </w:r>
            <w:r w:rsidR="0063574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B37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B370F">
              <w:rPr>
                <w:color w:val="000000" w:themeColor="text1"/>
                <w:sz w:val="18"/>
                <w:szCs w:val="20"/>
              </w:rPr>
              <w:t>(Instagram, Facebook, Snapchat,Twitter)</w:t>
            </w:r>
          </w:p>
          <w:p w14:paraId="0C73B559" w14:textId="0DB34995" w:rsidR="00E508A7" w:rsidRDefault="00E508A7" w:rsidP="00FB370F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Content crea</w:t>
            </w:r>
            <w:r w:rsidR="00635741">
              <w:rPr>
                <w:sz w:val="20"/>
              </w:rPr>
              <w:t>tion</w:t>
            </w:r>
            <w:r>
              <w:rPr>
                <w:sz w:val="20"/>
              </w:rPr>
              <w:t xml:space="preserve"> (Product photos/photography and film)</w:t>
            </w:r>
          </w:p>
          <w:p w14:paraId="4BFB0860" w14:textId="77777777" w:rsidR="00E508A7" w:rsidRDefault="00E508A7" w:rsidP="00FB370F">
            <w:pPr>
              <w:jc w:val="right"/>
              <w:rPr>
                <w:sz w:val="20"/>
              </w:rPr>
            </w:pPr>
          </w:p>
          <w:p w14:paraId="7944945A" w14:textId="03C7361D" w:rsidR="00FB370F" w:rsidRPr="00FB370F" w:rsidRDefault="00FB370F" w:rsidP="00FB370F">
            <w:pPr>
              <w:jc w:val="right"/>
              <w:rPr>
                <w:sz w:val="20"/>
              </w:rPr>
            </w:pPr>
            <w:r w:rsidRPr="00FB370F">
              <w:rPr>
                <w:sz w:val="20"/>
              </w:rPr>
              <w:t>Artist Relations &amp; Customer Service</w:t>
            </w:r>
          </w:p>
          <w:p w14:paraId="56FC3E80" w14:textId="77777777" w:rsidR="00FB370F" w:rsidRPr="00FB370F" w:rsidRDefault="00FB370F" w:rsidP="00FB370F">
            <w:pPr>
              <w:jc w:val="right"/>
              <w:rPr>
                <w:sz w:val="20"/>
                <w:szCs w:val="20"/>
              </w:rPr>
            </w:pPr>
            <w:r w:rsidRPr="00FB370F">
              <w:rPr>
                <w:sz w:val="20"/>
                <w:szCs w:val="20"/>
              </w:rPr>
              <w:t>Music Event Marketing &amp; Promotion</w:t>
            </w:r>
          </w:p>
          <w:p w14:paraId="25F68D71" w14:textId="77777777" w:rsidR="00FB370F" w:rsidRPr="00FB370F" w:rsidRDefault="00FB370F" w:rsidP="00FB370F">
            <w:pPr>
              <w:jc w:val="right"/>
              <w:rPr>
                <w:sz w:val="20"/>
                <w:szCs w:val="20"/>
              </w:rPr>
            </w:pPr>
            <w:r w:rsidRPr="00FB370F">
              <w:rPr>
                <w:sz w:val="20"/>
                <w:szCs w:val="20"/>
              </w:rPr>
              <w:t xml:space="preserve">3+ Years </w:t>
            </w:r>
            <w:r>
              <w:rPr>
                <w:sz w:val="20"/>
                <w:szCs w:val="20"/>
              </w:rPr>
              <w:t xml:space="preserve">Artist </w:t>
            </w:r>
            <w:r w:rsidRPr="00FB370F">
              <w:rPr>
                <w:sz w:val="20"/>
                <w:szCs w:val="20"/>
              </w:rPr>
              <w:t>Driving Experience</w:t>
            </w:r>
          </w:p>
          <w:p w14:paraId="7E9CF2D3" w14:textId="77777777" w:rsidR="00FB370F" w:rsidRDefault="00FB370F" w:rsidP="00FB370F">
            <w:pPr>
              <w:jc w:val="right"/>
              <w:rPr>
                <w:sz w:val="20"/>
                <w:szCs w:val="20"/>
              </w:rPr>
            </w:pPr>
          </w:p>
          <w:p w14:paraId="20BC4C2C" w14:textId="77777777" w:rsidR="00FB370F" w:rsidRDefault="00FB370F" w:rsidP="007B49E8">
            <w:pPr>
              <w:rPr>
                <w:sz w:val="20"/>
                <w:szCs w:val="20"/>
              </w:rPr>
            </w:pPr>
          </w:p>
          <w:p w14:paraId="72C2E68F" w14:textId="77777777" w:rsidR="00FB370F" w:rsidRDefault="00FB370F" w:rsidP="00FB370F">
            <w:pPr>
              <w:pStyle w:val="Heading1"/>
            </w:pPr>
            <w:r>
              <w:t>References</w:t>
            </w:r>
          </w:p>
          <w:p w14:paraId="3A13ED17" w14:textId="5517E813" w:rsidR="00FB370F" w:rsidRPr="00FB370F" w:rsidRDefault="00FB370F" w:rsidP="00FB370F">
            <w:pPr>
              <w:pStyle w:val="TextLeft"/>
              <w:rPr>
                <w:color w:val="000000" w:themeColor="text1"/>
                <w:sz w:val="18"/>
                <w:szCs w:val="18"/>
              </w:rPr>
            </w:pPr>
            <w:r w:rsidRPr="00FB370F">
              <w:rPr>
                <w:color w:val="000000" w:themeColor="text1"/>
                <w:sz w:val="18"/>
                <w:szCs w:val="18"/>
              </w:rPr>
              <w:t xml:space="preserve">Fab </w:t>
            </w:r>
            <w:proofErr w:type="spellStart"/>
            <w:r w:rsidRPr="00FB370F">
              <w:rPr>
                <w:color w:val="000000" w:themeColor="text1"/>
                <w:sz w:val="18"/>
                <w:szCs w:val="18"/>
              </w:rPr>
              <w:t>Rezayat</w:t>
            </w:r>
            <w:proofErr w:type="spellEnd"/>
            <w:r w:rsidRPr="00FB370F">
              <w:rPr>
                <w:color w:val="000000" w:themeColor="text1"/>
                <w:sz w:val="18"/>
                <w:szCs w:val="18"/>
              </w:rPr>
              <w:t xml:space="preserve"> • LiveNation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FB370F">
              <w:rPr>
                <w:color w:val="000000" w:themeColor="text1"/>
                <w:sz w:val="18"/>
                <w:szCs w:val="18"/>
              </w:rPr>
              <w:t>Artist Transportation Manage</w:t>
            </w:r>
            <w:r w:rsidR="007B49E8">
              <w:rPr>
                <w:color w:val="000000" w:themeColor="text1"/>
                <w:sz w:val="18"/>
                <w:szCs w:val="18"/>
              </w:rPr>
              <w:t>r</w:t>
            </w:r>
            <w:r w:rsidRPr="00FB37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370F">
              <w:rPr>
                <w:color w:val="000000" w:themeColor="text1"/>
                <w:sz w:val="18"/>
                <w:szCs w:val="18"/>
              </w:rPr>
              <w:br/>
              <w:t>425-606-9998</w:t>
            </w:r>
          </w:p>
          <w:p w14:paraId="297B6FFC" w14:textId="77777777" w:rsidR="00FB370F" w:rsidRPr="00FB370F" w:rsidRDefault="00FB370F" w:rsidP="00FB370F">
            <w:pPr>
              <w:pStyle w:val="TextLef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F83EE36" w14:textId="671F6B15" w:rsidR="00FB370F" w:rsidRDefault="003A2DB9" w:rsidP="00FB370F">
            <w:pPr>
              <w:pStyle w:val="Text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Tracy</w:t>
            </w:r>
          </w:p>
          <w:p w14:paraId="3B5BE91C" w14:textId="4A6A00CA" w:rsidR="003A2DB9" w:rsidRDefault="003A2DB9" w:rsidP="003A2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Camera Operator </w:t>
            </w:r>
          </w:p>
          <w:p w14:paraId="5FAD297C" w14:textId="4E8B4B31" w:rsidR="003A2DB9" w:rsidRPr="003A2DB9" w:rsidRDefault="003A2DB9" w:rsidP="003A2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949-701-8863</w:t>
            </w:r>
          </w:p>
          <w:p w14:paraId="03567B64" w14:textId="3EF624EE" w:rsidR="00FB370F" w:rsidRDefault="00FB370F" w:rsidP="00FB370F">
            <w:pPr>
              <w:rPr>
                <w:sz w:val="18"/>
                <w:szCs w:val="18"/>
              </w:rPr>
            </w:pPr>
          </w:p>
          <w:p w14:paraId="6BA8ACC8" w14:textId="2D55C2F2" w:rsidR="00FD72D6" w:rsidRDefault="005A5DE2" w:rsidP="00FD7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Ray Gonzalez </w:t>
            </w:r>
          </w:p>
          <w:p w14:paraId="1243A855" w14:textId="37AF9BB2" w:rsidR="00FD72D6" w:rsidRDefault="005A5DE2" w:rsidP="00FD7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</w:t>
            </w:r>
            <w:r w:rsidR="00FD72D6">
              <w:rPr>
                <w:sz w:val="18"/>
                <w:szCs w:val="18"/>
              </w:rPr>
              <w:t xml:space="preserve"> Coordinator</w:t>
            </w:r>
          </w:p>
          <w:p w14:paraId="07166416" w14:textId="6E6D28D6" w:rsidR="00FD72D6" w:rsidRDefault="005A5DE2" w:rsidP="00FD7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361-658-6652</w:t>
            </w:r>
          </w:p>
          <w:p w14:paraId="69286BBE" w14:textId="5B61F710" w:rsidR="00FD72D6" w:rsidRPr="00FB370F" w:rsidRDefault="00FD72D6" w:rsidP="00FB370F">
            <w:pPr>
              <w:rPr>
                <w:sz w:val="18"/>
                <w:szCs w:val="18"/>
              </w:rPr>
            </w:pPr>
          </w:p>
          <w:p w14:paraId="27C862DA" w14:textId="2DB18590" w:rsidR="00FB370F" w:rsidRPr="00FB370F" w:rsidRDefault="00FB370F" w:rsidP="00FB370F">
            <w:pPr>
              <w:jc w:val="right"/>
              <w:rPr>
                <w:sz w:val="18"/>
                <w:szCs w:val="18"/>
              </w:rPr>
            </w:pPr>
            <w:r w:rsidRPr="00FB370F">
              <w:rPr>
                <w:sz w:val="18"/>
                <w:szCs w:val="18"/>
              </w:rPr>
              <w:t xml:space="preserve">Larry Hines • </w:t>
            </w:r>
            <w:r w:rsidR="00FD72D6">
              <w:rPr>
                <w:sz w:val="18"/>
                <w:szCs w:val="18"/>
              </w:rPr>
              <w:t>Project Manager</w:t>
            </w:r>
            <w:r w:rsidRPr="00FB370F">
              <w:rPr>
                <w:sz w:val="18"/>
                <w:szCs w:val="18"/>
              </w:rPr>
              <w:t xml:space="preserve"> </w:t>
            </w:r>
          </w:p>
          <w:p w14:paraId="4D850F86" w14:textId="77777777" w:rsidR="00FB370F" w:rsidRPr="00FB370F" w:rsidRDefault="00FB370F" w:rsidP="00FB370F">
            <w:pPr>
              <w:jc w:val="right"/>
              <w:rPr>
                <w:sz w:val="18"/>
                <w:szCs w:val="18"/>
              </w:rPr>
            </w:pPr>
            <w:r w:rsidRPr="00FB370F">
              <w:rPr>
                <w:sz w:val="18"/>
                <w:szCs w:val="18"/>
              </w:rPr>
              <w:t>210-413-8061</w:t>
            </w:r>
          </w:p>
          <w:p w14:paraId="3AD232B4" w14:textId="77777777" w:rsidR="00FB370F" w:rsidRPr="00FB370F" w:rsidRDefault="00FB370F" w:rsidP="00196122">
            <w:pPr>
              <w:rPr>
                <w:sz w:val="20"/>
                <w:szCs w:val="20"/>
              </w:rPr>
            </w:pPr>
          </w:p>
        </w:tc>
        <w:tc>
          <w:tcPr>
            <w:tcW w:w="6982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CF00027" w14:textId="11753C7C" w:rsidR="00A77921" w:rsidRPr="008B2340" w:rsidRDefault="009E5C33" w:rsidP="00A77921">
            <w:pPr>
              <w:pStyle w:val="Heading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7221959"/>
                <w:placeholder>
                  <w:docPart w:val="2A78CF1459F8574BB21499091478705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8B2340">
                  <w:rPr>
                    <w:sz w:val="18"/>
                    <w:szCs w:val="18"/>
                  </w:rPr>
                  <w:t>Experience</w:t>
                </w:r>
              </w:sdtContent>
            </w:sdt>
          </w:p>
          <w:p w14:paraId="18D6159A" w14:textId="5FEFFC7E" w:rsidR="007B49E8" w:rsidRPr="008B2340" w:rsidRDefault="003A2DB9" w:rsidP="006025DF">
            <w:pPr>
              <w:pStyle w:val="Small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B2340">
              <w:rPr>
                <w:b/>
                <w:bCs/>
                <w:color w:val="000000" w:themeColor="text1"/>
                <w:sz w:val="18"/>
                <w:szCs w:val="18"/>
              </w:rPr>
              <w:t>June 15</w:t>
            </w:r>
            <w:r w:rsidRPr="008B2340">
              <w:rPr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8B2340">
              <w:rPr>
                <w:b/>
                <w:bCs/>
                <w:color w:val="000000" w:themeColor="text1"/>
                <w:sz w:val="18"/>
                <w:szCs w:val="18"/>
              </w:rPr>
              <w:t xml:space="preserve"> 2020- July 17</w:t>
            </w:r>
            <w:r w:rsidRPr="008B2340">
              <w:rPr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8B2340">
              <w:rPr>
                <w:b/>
                <w:bCs/>
                <w:color w:val="000000" w:themeColor="text1"/>
                <w:sz w:val="18"/>
                <w:szCs w:val="18"/>
              </w:rPr>
              <w:t xml:space="preserve"> 2020</w:t>
            </w:r>
          </w:p>
          <w:p w14:paraId="35A55CE9" w14:textId="1D9122BF" w:rsidR="003A2DB9" w:rsidRPr="008B2340" w:rsidRDefault="003A2DB9" w:rsidP="003A2DB9">
            <w:pPr>
              <w:rPr>
                <w:sz w:val="18"/>
                <w:szCs w:val="18"/>
              </w:rPr>
            </w:pPr>
            <w:r w:rsidRPr="008B2340">
              <w:rPr>
                <w:sz w:val="18"/>
                <w:szCs w:val="18"/>
              </w:rPr>
              <w:t>Production Assistant researcher: Burbank, CA</w:t>
            </w:r>
          </w:p>
          <w:p w14:paraId="63EEB63A" w14:textId="092B509E" w:rsidR="003A2DB9" w:rsidRPr="008B2340" w:rsidRDefault="003A2DB9" w:rsidP="003A2DB9">
            <w:pPr>
              <w:rPr>
                <w:sz w:val="18"/>
                <w:szCs w:val="18"/>
              </w:rPr>
            </w:pPr>
            <w:r w:rsidRPr="008B2340">
              <w:rPr>
                <w:sz w:val="18"/>
                <w:szCs w:val="18"/>
              </w:rPr>
              <w:t>(CBS – Mission unstoppable S2)</w:t>
            </w:r>
          </w:p>
          <w:p w14:paraId="328B663A" w14:textId="7C570803" w:rsidR="00196122" w:rsidRDefault="000F4107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Research of cast and talent in California and other states of interest. </w:t>
            </w:r>
          </w:p>
          <w:p w14:paraId="5C5B1903" w14:textId="46EA2254" w:rsidR="00196122" w:rsidRPr="00196122" w:rsidRDefault="000F4107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Scheduling meetings, organizing producers’ calendar </w:t>
            </w:r>
          </w:p>
          <w:p w14:paraId="3001E337" w14:textId="6CC4997E" w:rsidR="00196122" w:rsidRPr="00196122" w:rsidRDefault="000F4107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Process</w:t>
            </w:r>
            <w:r w:rsidR="005A5DE2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ed invoices and Created grids for production. </w:t>
            </w:r>
          </w:p>
          <w:p w14:paraId="50CD2DDF" w14:textId="77777777" w:rsidR="00196122" w:rsidRPr="00196122" w:rsidRDefault="00196122" w:rsidP="00196122"/>
          <w:p w14:paraId="11984A47" w14:textId="07CE4FF4" w:rsidR="008B2340" w:rsidRPr="008B2340" w:rsidRDefault="008B2340" w:rsidP="008B234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B2340">
              <w:rPr>
                <w:b/>
                <w:bCs/>
                <w:i/>
                <w:iCs/>
                <w:sz w:val="18"/>
                <w:szCs w:val="18"/>
              </w:rPr>
              <w:t>March 2020 – March 2020</w:t>
            </w:r>
          </w:p>
          <w:p w14:paraId="53F4B2C2" w14:textId="0081539C" w:rsidR="008B2340" w:rsidRPr="008B2340" w:rsidRDefault="008B2340" w:rsidP="008B2340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b/>
                <w:color w:val="000000" w:themeColor="text1"/>
                <w:sz w:val="18"/>
                <w:szCs w:val="18"/>
              </w:rPr>
              <w:t>Production Assistant: Austin, TX</w:t>
            </w:r>
          </w:p>
          <w:p w14:paraId="7C71378C" w14:textId="702AA12D" w:rsidR="008B2340" w:rsidRPr="008B2340" w:rsidRDefault="008B2340" w:rsidP="008B2340">
            <w:pPr>
              <w:rPr>
                <w:sz w:val="18"/>
                <w:szCs w:val="18"/>
              </w:rPr>
            </w:pPr>
            <w:r w:rsidRPr="008B2340">
              <w:rPr>
                <w:sz w:val="18"/>
                <w:szCs w:val="18"/>
              </w:rPr>
              <w:t xml:space="preserve">(Caviar LLC, Regions bank commercial) </w:t>
            </w:r>
          </w:p>
          <w:p w14:paraId="52E9879B" w14:textId="5F7AC290" w:rsidR="00196122" w:rsidRDefault="008A4AF9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Transportation of talent and staff </w:t>
            </w:r>
          </w:p>
          <w:p w14:paraId="18AE1E75" w14:textId="57CC53CC" w:rsidR="00196122" w:rsidRPr="008A4AF9" w:rsidRDefault="008A4AF9" w:rsidP="008A4AF9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Site set up at locations</w:t>
            </w:r>
          </w:p>
          <w:p w14:paraId="4172245B" w14:textId="77777777" w:rsidR="00196122" w:rsidRPr="00196122" w:rsidRDefault="00196122" w:rsidP="00196122"/>
          <w:p w14:paraId="2F2D0243" w14:textId="6D7A950A" w:rsidR="008B2340" w:rsidRPr="008B2340" w:rsidRDefault="006025DF" w:rsidP="008B2340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b/>
                <w:color w:val="000000" w:themeColor="text1"/>
                <w:sz w:val="18"/>
                <w:szCs w:val="18"/>
              </w:rPr>
              <w:t>Sept 2019</w:t>
            </w:r>
          </w:p>
          <w:p w14:paraId="075751E0" w14:textId="283147D1" w:rsidR="006025DF" w:rsidRPr="008B2340" w:rsidRDefault="006025DF" w:rsidP="006025DF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color w:val="000000" w:themeColor="text1"/>
                <w:sz w:val="18"/>
                <w:szCs w:val="18"/>
              </w:rPr>
              <w:t>Artist Transportation • Austin City Limits (Austin, TX)</w:t>
            </w:r>
          </w:p>
          <w:p w14:paraId="13881190" w14:textId="780E474F" w:rsidR="006025DF" w:rsidRPr="00C16984" w:rsidRDefault="00C16984" w:rsidP="00FB370F">
            <w:pPr>
              <w:pStyle w:val="SmallTex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C16984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Transportation of Celebrity music artist and managers </w:t>
            </w:r>
            <w:r w:rsidR="00196122" w:rsidRPr="00C16984">
              <w:rPr>
                <w:b/>
                <w:color w:val="000000" w:themeColor="text1"/>
                <w:sz w:val="18"/>
                <w:szCs w:val="18"/>
              </w:rPr>
              <w:br/>
            </w:r>
          </w:p>
          <w:p w14:paraId="0E42AD11" w14:textId="154706DB" w:rsidR="00FB370F" w:rsidRPr="008B2340" w:rsidRDefault="00FB370F" w:rsidP="00FB370F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b/>
                <w:color w:val="000000" w:themeColor="text1"/>
                <w:sz w:val="18"/>
                <w:szCs w:val="18"/>
              </w:rPr>
              <w:t>August 2012 – 201</w:t>
            </w:r>
            <w:r w:rsidR="00C16984">
              <w:rPr>
                <w:b/>
                <w:color w:val="000000" w:themeColor="text1"/>
                <w:sz w:val="18"/>
                <w:szCs w:val="18"/>
              </w:rPr>
              <w:t>7</w:t>
            </w:r>
          </w:p>
          <w:p w14:paraId="2EF610EF" w14:textId="77777777" w:rsidR="000E1D44" w:rsidRPr="008B2340" w:rsidRDefault="00FB370F" w:rsidP="00FB370F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color w:val="000000" w:themeColor="text1"/>
                <w:sz w:val="18"/>
                <w:szCs w:val="18"/>
              </w:rPr>
              <w:t>Street Team</w:t>
            </w:r>
            <w:r w:rsidR="0057534A" w:rsidRPr="008B2340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1D44" w:rsidRPr="008B2340">
              <w:rPr>
                <w:color w:val="000000" w:themeColor="text1"/>
                <w:sz w:val="18"/>
                <w:szCs w:val="18"/>
              </w:rPr>
              <w:t>•</w:t>
            </w:r>
            <w:r w:rsidR="0057534A" w:rsidRPr="008B234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B2340">
              <w:rPr>
                <w:color w:val="000000" w:themeColor="text1"/>
                <w:sz w:val="18"/>
                <w:szCs w:val="18"/>
              </w:rPr>
              <w:t>ScoreMore Shows (Dallas &amp; Austin, TX)</w:t>
            </w:r>
          </w:p>
          <w:p w14:paraId="30F47DA9" w14:textId="101A9937" w:rsidR="00FB370F" w:rsidRPr="00196122" w:rsidRDefault="00C16984" w:rsidP="00FB370F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Show Runner, Ticket sales, Social Media. </w:t>
            </w:r>
          </w:p>
          <w:p w14:paraId="14BB821A" w14:textId="787AE3ED" w:rsidR="00196122" w:rsidRDefault="00196122" w:rsidP="00FB370F">
            <w:pPr>
              <w:rPr>
                <w:sz w:val="18"/>
                <w:szCs w:val="18"/>
              </w:rPr>
            </w:pPr>
          </w:p>
          <w:p w14:paraId="1D86FC0D" w14:textId="77777777" w:rsidR="00196122" w:rsidRPr="008B2340" w:rsidRDefault="00196122" w:rsidP="00FB370F">
            <w:pPr>
              <w:rPr>
                <w:sz w:val="18"/>
                <w:szCs w:val="18"/>
              </w:rPr>
            </w:pPr>
          </w:p>
          <w:p w14:paraId="2E859842" w14:textId="74C2AF73" w:rsidR="0057534A" w:rsidRPr="008B2340" w:rsidRDefault="00FB370F" w:rsidP="0057534A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b/>
                <w:color w:val="000000" w:themeColor="text1"/>
                <w:sz w:val="18"/>
                <w:szCs w:val="18"/>
              </w:rPr>
              <w:t xml:space="preserve">August 2016 - </w:t>
            </w:r>
            <w:r w:rsidR="00C16984">
              <w:rPr>
                <w:b/>
                <w:color w:val="000000" w:themeColor="text1"/>
                <w:sz w:val="18"/>
                <w:szCs w:val="18"/>
              </w:rPr>
              <w:t>2020</w:t>
            </w:r>
          </w:p>
          <w:p w14:paraId="562EE9FA" w14:textId="100FEDB8" w:rsidR="0057534A" w:rsidRPr="008B2340" w:rsidRDefault="00FB370F" w:rsidP="0057534A">
            <w:pPr>
              <w:pStyle w:val="TextRight"/>
              <w:rPr>
                <w:color w:val="000000" w:themeColor="text1"/>
                <w:sz w:val="18"/>
                <w:szCs w:val="18"/>
              </w:rPr>
            </w:pPr>
            <w:r w:rsidRPr="008B2340">
              <w:rPr>
                <w:color w:val="000000" w:themeColor="text1"/>
                <w:sz w:val="18"/>
                <w:szCs w:val="18"/>
              </w:rPr>
              <w:t>Artist Transportation</w:t>
            </w:r>
            <w:r w:rsidR="0057534A" w:rsidRPr="008B2340">
              <w:rPr>
                <w:color w:val="000000" w:themeColor="text1"/>
                <w:sz w:val="18"/>
                <w:szCs w:val="18"/>
              </w:rPr>
              <w:t xml:space="preserve"> • </w:t>
            </w:r>
            <w:r w:rsidRPr="008B2340">
              <w:rPr>
                <w:color w:val="000000" w:themeColor="text1"/>
                <w:sz w:val="18"/>
                <w:szCs w:val="18"/>
              </w:rPr>
              <w:t>ScoreMore Shows</w:t>
            </w:r>
            <w:r w:rsidR="00C16984">
              <w:rPr>
                <w:color w:val="000000" w:themeColor="text1"/>
                <w:sz w:val="18"/>
                <w:szCs w:val="18"/>
              </w:rPr>
              <w:t xml:space="preserve"> &amp; LiveNation </w:t>
            </w:r>
          </w:p>
          <w:p w14:paraId="18A88040" w14:textId="1A5686EE" w:rsidR="000E1D44" w:rsidRDefault="00FB370F" w:rsidP="00196122">
            <w:pPr>
              <w:rPr>
                <w:rFonts w:cs="Times New Roman (Body CS)"/>
                <w:sz w:val="18"/>
                <w:szCs w:val="18"/>
              </w:rPr>
            </w:pPr>
            <w:r w:rsidRPr="008B2340">
              <w:rPr>
                <w:rFonts w:cs="Times New Roman (Body CS)"/>
                <w:i/>
                <w:sz w:val="18"/>
                <w:szCs w:val="18"/>
              </w:rPr>
              <w:t>Festivals Worked:</w:t>
            </w:r>
            <w:r w:rsidRPr="008B2340">
              <w:rPr>
                <w:rFonts w:cs="Times New Roman (Body CS)"/>
                <w:sz w:val="18"/>
                <w:szCs w:val="18"/>
              </w:rPr>
              <w:t xml:space="preserve"> </w:t>
            </w:r>
            <w:r w:rsidRPr="008B2340">
              <w:rPr>
                <w:rFonts w:cs="Times New Roman (Body CS)"/>
                <w:sz w:val="18"/>
                <w:szCs w:val="18"/>
              </w:rPr>
              <w:br/>
            </w:r>
            <w:r w:rsidRPr="008B2340">
              <w:rPr>
                <w:rFonts w:cs="Times New Roman (Body CS)"/>
                <w:b/>
                <w:sz w:val="18"/>
                <w:szCs w:val="18"/>
              </w:rPr>
              <w:t>Jmblya</w:t>
            </w:r>
            <w:r w:rsidRPr="008B2340">
              <w:rPr>
                <w:rFonts w:cs="Times New Roman (Body CS)"/>
                <w:sz w:val="18"/>
                <w:szCs w:val="18"/>
              </w:rPr>
              <w:t xml:space="preserve"> - 2016 </w:t>
            </w:r>
            <w:r w:rsidR="00C16984">
              <w:rPr>
                <w:rFonts w:cs="Times New Roman (Body CS)"/>
                <w:sz w:val="18"/>
                <w:szCs w:val="18"/>
              </w:rPr>
              <w:t>-</w:t>
            </w:r>
            <w:r w:rsidRPr="008B2340">
              <w:rPr>
                <w:sz w:val="18"/>
                <w:szCs w:val="18"/>
              </w:rPr>
              <w:t xml:space="preserve"> </w:t>
            </w:r>
            <w:r w:rsidRPr="008B2340">
              <w:rPr>
                <w:rFonts w:cs="Times New Roman (Body CS)"/>
                <w:sz w:val="18"/>
                <w:szCs w:val="18"/>
              </w:rPr>
              <w:t>2019 (Dallas, Austin &amp; Houston, TX)</w:t>
            </w:r>
            <w:r w:rsidRPr="008B2340">
              <w:rPr>
                <w:rFonts w:cs="Times New Roman (Body CS)"/>
                <w:sz w:val="18"/>
                <w:szCs w:val="18"/>
              </w:rPr>
              <w:br/>
            </w:r>
            <w:r w:rsidRPr="008B2340">
              <w:rPr>
                <w:rFonts w:cs="Times New Roman (Body CS)"/>
                <w:b/>
                <w:sz w:val="18"/>
                <w:szCs w:val="18"/>
              </w:rPr>
              <w:t>Neon Desert</w:t>
            </w:r>
            <w:r w:rsidRPr="008B2340">
              <w:rPr>
                <w:rFonts w:cs="Times New Roman (Body CS)"/>
                <w:sz w:val="18"/>
                <w:szCs w:val="18"/>
              </w:rPr>
              <w:t xml:space="preserve"> - 2017 </w:t>
            </w:r>
            <w:r w:rsidR="00C16984">
              <w:rPr>
                <w:rFonts w:cs="Times New Roman (Body CS)"/>
                <w:sz w:val="18"/>
                <w:szCs w:val="18"/>
              </w:rPr>
              <w:t xml:space="preserve">- </w:t>
            </w:r>
            <w:r w:rsidRPr="008B2340">
              <w:rPr>
                <w:rFonts w:cs="Times New Roman (Body CS)"/>
                <w:sz w:val="18"/>
                <w:szCs w:val="18"/>
              </w:rPr>
              <w:t>2019 (El Paso, TX)</w:t>
            </w:r>
            <w:r w:rsidRPr="008B2340">
              <w:rPr>
                <w:rFonts w:cs="Times New Roman (Body CS)"/>
                <w:sz w:val="18"/>
                <w:szCs w:val="18"/>
              </w:rPr>
              <w:br/>
            </w:r>
            <w:r w:rsidRPr="008B2340">
              <w:rPr>
                <w:rFonts w:cs="Times New Roman (Body CS)"/>
                <w:b/>
                <w:sz w:val="18"/>
                <w:szCs w:val="18"/>
              </w:rPr>
              <w:t>Mala Luna</w:t>
            </w:r>
            <w:r w:rsidRPr="008B2340">
              <w:rPr>
                <w:rFonts w:cs="Times New Roman (Body CS)"/>
                <w:sz w:val="18"/>
                <w:szCs w:val="18"/>
              </w:rPr>
              <w:t xml:space="preserve"> - 2016 </w:t>
            </w:r>
            <w:r w:rsidR="00C16984">
              <w:rPr>
                <w:rFonts w:cs="Times New Roman (Body CS)"/>
                <w:sz w:val="18"/>
                <w:szCs w:val="18"/>
              </w:rPr>
              <w:t xml:space="preserve">- </w:t>
            </w:r>
            <w:r w:rsidRPr="008B2340">
              <w:rPr>
                <w:rFonts w:cs="Times New Roman (Body CS)"/>
                <w:sz w:val="18"/>
                <w:szCs w:val="18"/>
              </w:rPr>
              <w:t>2018 (San Antonio, TX)</w:t>
            </w:r>
            <w:r w:rsidRPr="008B2340">
              <w:rPr>
                <w:rFonts w:cs="Times New Roman (Body CS)"/>
                <w:sz w:val="18"/>
                <w:szCs w:val="18"/>
              </w:rPr>
              <w:br/>
            </w:r>
            <w:r w:rsidRPr="008B2340">
              <w:rPr>
                <w:rFonts w:cs="Times New Roman (Body CS)"/>
                <w:b/>
                <w:sz w:val="18"/>
                <w:szCs w:val="18"/>
              </w:rPr>
              <w:t>AstroWorld</w:t>
            </w:r>
            <w:r w:rsidRPr="008B2340">
              <w:rPr>
                <w:rFonts w:cs="Times New Roman (Body CS)"/>
                <w:sz w:val="18"/>
                <w:szCs w:val="18"/>
              </w:rPr>
              <w:t xml:space="preserve"> – 2018</w:t>
            </w:r>
            <w:r w:rsidR="007B49E8" w:rsidRPr="008B2340">
              <w:rPr>
                <w:rFonts w:cs="Times New Roman (Body CS)"/>
                <w:sz w:val="18"/>
                <w:szCs w:val="18"/>
              </w:rPr>
              <w:t xml:space="preserve"> </w:t>
            </w:r>
            <w:r w:rsidR="00C16984">
              <w:rPr>
                <w:rFonts w:cs="Times New Roman (Body CS)"/>
                <w:sz w:val="18"/>
                <w:szCs w:val="18"/>
              </w:rPr>
              <w:t xml:space="preserve">- </w:t>
            </w:r>
            <w:r w:rsidR="003A2DB9" w:rsidRPr="008B2340">
              <w:rPr>
                <w:sz w:val="18"/>
                <w:szCs w:val="18"/>
              </w:rPr>
              <w:t xml:space="preserve">2019 </w:t>
            </w:r>
            <w:r w:rsidR="003A2DB9" w:rsidRPr="008B2340">
              <w:rPr>
                <w:rFonts w:cs="Times New Roman (Body CS)"/>
                <w:sz w:val="18"/>
                <w:szCs w:val="18"/>
              </w:rPr>
              <w:t>(</w:t>
            </w:r>
            <w:r w:rsidRPr="008B2340">
              <w:rPr>
                <w:rFonts w:cs="Times New Roman (Body CS)"/>
                <w:sz w:val="18"/>
                <w:szCs w:val="18"/>
              </w:rPr>
              <w:t>Houston, TX)</w:t>
            </w:r>
            <w:r w:rsidR="00196122">
              <w:rPr>
                <w:sz w:val="18"/>
                <w:szCs w:val="18"/>
              </w:rPr>
              <w:br/>
            </w:r>
          </w:p>
          <w:p w14:paraId="5563BFA8" w14:textId="46FF9C3E" w:rsidR="00196122" w:rsidRDefault="00C16984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Transportation of Celebrity music artist and managers for music festivals. </w:t>
            </w:r>
          </w:p>
          <w:p w14:paraId="01347B1D" w14:textId="77777777" w:rsidR="00196122" w:rsidRPr="00196122" w:rsidRDefault="00196122" w:rsidP="00196122">
            <w:pPr>
              <w:rPr>
                <w:rFonts w:cs="Times New Roman (Body CS)"/>
                <w:sz w:val="18"/>
                <w:szCs w:val="18"/>
              </w:rPr>
            </w:pPr>
          </w:p>
          <w:p w14:paraId="134CD0A6" w14:textId="09D3C509" w:rsidR="0057534A" w:rsidRPr="008B2340" w:rsidRDefault="00FB370F" w:rsidP="0057534A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b/>
                <w:color w:val="000000" w:themeColor="text1"/>
                <w:sz w:val="18"/>
                <w:szCs w:val="18"/>
              </w:rPr>
              <w:t xml:space="preserve">November 2016 - </w:t>
            </w:r>
            <w:r w:rsidR="00635741" w:rsidRPr="008B2340">
              <w:rPr>
                <w:b/>
                <w:color w:val="000000" w:themeColor="text1"/>
                <w:sz w:val="18"/>
                <w:szCs w:val="18"/>
              </w:rPr>
              <w:t>2020</w:t>
            </w:r>
          </w:p>
          <w:p w14:paraId="194BB847" w14:textId="50850CE0" w:rsidR="00FB370F" w:rsidRPr="005A5DE2" w:rsidRDefault="00FB370F" w:rsidP="005A5DE2">
            <w:pPr>
              <w:pStyle w:val="TextRight"/>
              <w:rPr>
                <w:color w:val="000000" w:themeColor="text1"/>
                <w:sz w:val="18"/>
                <w:szCs w:val="18"/>
              </w:rPr>
            </w:pPr>
            <w:r w:rsidRPr="008B2340">
              <w:rPr>
                <w:color w:val="000000" w:themeColor="text1"/>
                <w:sz w:val="18"/>
                <w:szCs w:val="18"/>
              </w:rPr>
              <w:t>Medical Courier •</w:t>
            </w:r>
            <w:r w:rsidR="0057534A" w:rsidRPr="008B234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B2340">
              <w:rPr>
                <w:color w:val="000000" w:themeColor="text1"/>
                <w:sz w:val="18"/>
                <w:szCs w:val="18"/>
              </w:rPr>
              <w:t>Austin Express Couriers</w:t>
            </w:r>
          </w:p>
          <w:p w14:paraId="5C390812" w14:textId="3325B62F" w:rsidR="00196122" w:rsidRDefault="0057534A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B2340">
              <w:rPr>
                <w:color w:val="000000" w:themeColor="text1"/>
                <w:sz w:val="18"/>
                <w:szCs w:val="18"/>
              </w:rPr>
              <w:t xml:space="preserve"> </w:t>
            </w:r>
            <w:r w:rsidR="005A5DE2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Pick up and deliver across Greater Austin and surrounding cities. </w:t>
            </w:r>
          </w:p>
          <w:p w14:paraId="08706E02" w14:textId="55BE3B21" w:rsidR="00196122" w:rsidRDefault="005A5DE2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Timely transportation of Specimens, Medical equipment and sensitive documents. </w:t>
            </w:r>
          </w:p>
          <w:p w14:paraId="7DEF4218" w14:textId="77777777" w:rsidR="005A5DE2" w:rsidRPr="005A5DE2" w:rsidRDefault="005A5DE2" w:rsidP="005A5DE2"/>
          <w:p w14:paraId="50016744" w14:textId="77777777" w:rsidR="00FB370F" w:rsidRPr="008B2340" w:rsidRDefault="00FB370F" w:rsidP="00FB370F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b/>
                <w:color w:val="000000" w:themeColor="text1"/>
                <w:sz w:val="18"/>
                <w:szCs w:val="18"/>
              </w:rPr>
              <w:t>May 2016 – November 2017</w:t>
            </w:r>
          </w:p>
          <w:p w14:paraId="60E37517" w14:textId="77777777" w:rsidR="00FB370F" w:rsidRPr="008B2340" w:rsidRDefault="00FB370F" w:rsidP="00FB370F">
            <w:pPr>
              <w:pStyle w:val="TextRight"/>
              <w:rPr>
                <w:color w:val="000000" w:themeColor="text1"/>
                <w:sz w:val="18"/>
                <w:szCs w:val="18"/>
              </w:rPr>
            </w:pPr>
            <w:r w:rsidRPr="008B2340">
              <w:rPr>
                <w:color w:val="000000" w:themeColor="text1"/>
                <w:sz w:val="18"/>
                <w:szCs w:val="18"/>
              </w:rPr>
              <w:t>Leasing Associate • Ridgecrest View Apartments</w:t>
            </w:r>
          </w:p>
          <w:p w14:paraId="0356875C" w14:textId="77777777" w:rsidR="00196122" w:rsidRDefault="00196122" w:rsidP="00FB370F">
            <w:pPr>
              <w:rPr>
                <w:sz w:val="18"/>
                <w:szCs w:val="18"/>
              </w:rPr>
            </w:pPr>
          </w:p>
          <w:p w14:paraId="110FE7F2" w14:textId="20F189AE" w:rsidR="00FB370F" w:rsidRPr="005A5DE2" w:rsidRDefault="005A5DE2" w:rsidP="00FB370F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Leasing and Touring apartment units and managing resident &amp; property inquiries and issues. </w:t>
            </w:r>
          </w:p>
          <w:p w14:paraId="14336ADC" w14:textId="13973E1C" w:rsidR="006025DF" w:rsidRPr="008B2340" w:rsidRDefault="006025DF" w:rsidP="00FB370F">
            <w:pPr>
              <w:rPr>
                <w:sz w:val="18"/>
                <w:szCs w:val="18"/>
              </w:rPr>
            </w:pPr>
          </w:p>
          <w:p w14:paraId="407BBD94" w14:textId="77777777" w:rsidR="006025DF" w:rsidRPr="008B2340" w:rsidRDefault="006025DF" w:rsidP="006025DF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b/>
                <w:color w:val="000000" w:themeColor="text1"/>
                <w:sz w:val="18"/>
                <w:szCs w:val="18"/>
              </w:rPr>
              <w:t>August 2015– August 2016</w:t>
            </w:r>
          </w:p>
          <w:p w14:paraId="2A41FAAB" w14:textId="5A429DA1" w:rsidR="00FB370F" w:rsidRDefault="006025DF" w:rsidP="00525917">
            <w:pPr>
              <w:pStyle w:val="TextRight"/>
              <w:rPr>
                <w:color w:val="000000" w:themeColor="text1"/>
                <w:sz w:val="18"/>
                <w:szCs w:val="18"/>
              </w:rPr>
            </w:pPr>
            <w:r w:rsidRPr="008B2340">
              <w:rPr>
                <w:color w:val="000000" w:themeColor="text1"/>
                <w:sz w:val="18"/>
                <w:szCs w:val="18"/>
              </w:rPr>
              <w:t xml:space="preserve">Flex Driver • Amazon </w:t>
            </w:r>
          </w:p>
          <w:p w14:paraId="0FAA6286" w14:textId="4C75B236" w:rsidR="00196122" w:rsidRDefault="005A5DE2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Amazon Flex Driver, Transportation of packages by amazon to homes and businesses. </w:t>
            </w:r>
          </w:p>
          <w:p w14:paraId="0128A764" w14:textId="77777777" w:rsidR="00196122" w:rsidRPr="00196122" w:rsidRDefault="00196122" w:rsidP="00196122"/>
          <w:p w14:paraId="403A3E19" w14:textId="77777777" w:rsidR="00FB370F" w:rsidRPr="008B2340" w:rsidRDefault="00FB370F" w:rsidP="00FB370F">
            <w:pPr>
              <w:pStyle w:val="SmallText"/>
              <w:rPr>
                <w:b/>
                <w:color w:val="000000" w:themeColor="text1"/>
                <w:sz w:val="18"/>
                <w:szCs w:val="18"/>
              </w:rPr>
            </w:pPr>
            <w:r w:rsidRPr="008B2340">
              <w:rPr>
                <w:b/>
                <w:color w:val="000000" w:themeColor="text1"/>
                <w:sz w:val="18"/>
                <w:szCs w:val="18"/>
              </w:rPr>
              <w:t>November 2015 – January 2016</w:t>
            </w:r>
          </w:p>
          <w:p w14:paraId="156D25F8" w14:textId="77777777" w:rsidR="00FB370F" w:rsidRPr="008B2340" w:rsidRDefault="00FB370F" w:rsidP="00FB370F">
            <w:pPr>
              <w:pStyle w:val="TextRight"/>
              <w:rPr>
                <w:color w:val="000000" w:themeColor="text1"/>
                <w:sz w:val="18"/>
                <w:szCs w:val="18"/>
              </w:rPr>
            </w:pPr>
            <w:r w:rsidRPr="008B2340">
              <w:rPr>
                <w:color w:val="000000" w:themeColor="text1"/>
                <w:sz w:val="18"/>
                <w:szCs w:val="18"/>
              </w:rPr>
              <w:t>Recruiter • Barton Associates</w:t>
            </w:r>
          </w:p>
          <w:p w14:paraId="17564941" w14:textId="10573D6F" w:rsidR="00FB370F" w:rsidRPr="008B2340" w:rsidRDefault="00FB370F" w:rsidP="00FB370F">
            <w:pPr>
              <w:rPr>
                <w:sz w:val="18"/>
                <w:szCs w:val="18"/>
              </w:rPr>
            </w:pPr>
            <w:r w:rsidRPr="008B2340">
              <w:rPr>
                <w:sz w:val="18"/>
                <w:szCs w:val="18"/>
              </w:rPr>
              <w:t xml:space="preserve">Responsible for: Working with healthcare practices to fulfill contract and direct hire positions of medical locum tenens </w:t>
            </w:r>
          </w:p>
          <w:p w14:paraId="0BA694DC" w14:textId="7C9567C6" w:rsidR="00196122" w:rsidRDefault="005A5DE2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Working with Locum Tenens (Traveling Temporary doctors and nurses) across the United States to place in fulfil </w:t>
            </w:r>
            <w:r w:rsidR="00C16984">
              <w:rPr>
                <w:b/>
                <w:bCs/>
                <w:iCs/>
                <w:color w:val="000000" w:themeColor="text1"/>
                <w:sz w:val="18"/>
                <w:szCs w:val="18"/>
              </w:rPr>
              <w:t>contract and direct hire positions in medical facilities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16984">
              <w:rPr>
                <w:b/>
                <w:bCs/>
                <w:iCs/>
                <w:color w:val="000000" w:themeColor="text1"/>
                <w:sz w:val="18"/>
                <w:szCs w:val="18"/>
              </w:rPr>
              <w:t>including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clinic</w:t>
            </w:r>
            <w:r w:rsidR="00C16984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s, 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hospitals </w:t>
            </w:r>
            <w:r w:rsidR="00C16984">
              <w:rPr>
                <w:b/>
                <w:bCs/>
                <w:iCs/>
                <w:color w:val="000000" w:themeColor="text1"/>
                <w:sz w:val="18"/>
                <w:szCs w:val="18"/>
              </w:rPr>
              <w:t>and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Hospice. </w:t>
            </w:r>
          </w:p>
          <w:p w14:paraId="10A972A9" w14:textId="71084AE1" w:rsidR="00196122" w:rsidRDefault="00C16984" w:rsidP="00196122">
            <w:pPr>
              <w:pStyle w:val="SmallText"/>
              <w:numPr>
                <w:ilvl w:val="0"/>
                <w:numId w:val="1"/>
              </w:num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Screening potential NP’s and Doctors that could possibly fit the niche. </w:t>
            </w:r>
          </w:p>
          <w:p w14:paraId="6444F1E4" w14:textId="77777777" w:rsidR="000E1D44" w:rsidRPr="008B2340" w:rsidRDefault="000E1D44" w:rsidP="0057534A">
            <w:pPr>
              <w:pStyle w:val="TextRight"/>
              <w:rPr>
                <w:sz w:val="18"/>
                <w:szCs w:val="18"/>
              </w:rPr>
            </w:pPr>
          </w:p>
        </w:tc>
      </w:tr>
    </w:tbl>
    <w:p w14:paraId="686A960E" w14:textId="77777777" w:rsidR="00C55D85" w:rsidRDefault="00C55D85"/>
    <w:sectPr w:rsidR="00C55D85" w:rsidSect="00F4501B">
      <w:foot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845E" w14:textId="77777777" w:rsidR="00E91F13" w:rsidRDefault="00E91F13" w:rsidP="00F316AD">
      <w:r>
        <w:separator/>
      </w:r>
    </w:p>
  </w:endnote>
  <w:endnote w:type="continuationSeparator" w:id="0">
    <w:p w14:paraId="282FC7BD" w14:textId="77777777" w:rsidR="00E91F13" w:rsidRDefault="00E91F1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ADFE9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F5533" wp14:editId="43B4436B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DC032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BE9E4" w14:textId="77777777" w:rsidR="00E91F13" w:rsidRDefault="00E91F13" w:rsidP="00F316AD">
      <w:r>
        <w:separator/>
      </w:r>
    </w:p>
  </w:footnote>
  <w:footnote w:type="continuationSeparator" w:id="0">
    <w:p w14:paraId="66EAAC51" w14:textId="77777777" w:rsidR="00E91F13" w:rsidRDefault="00E91F13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D2182"/>
    <w:multiLevelType w:val="hybridMultilevel"/>
    <w:tmpl w:val="8680802A"/>
    <w:lvl w:ilvl="0" w:tplc="6D8E5E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0F"/>
    <w:rsid w:val="000A247B"/>
    <w:rsid w:val="000E1D44"/>
    <w:rsid w:val="000F4107"/>
    <w:rsid w:val="00196122"/>
    <w:rsid w:val="0020696E"/>
    <w:rsid w:val="002356A2"/>
    <w:rsid w:val="002C2EB4"/>
    <w:rsid w:val="002D12DA"/>
    <w:rsid w:val="003019B2"/>
    <w:rsid w:val="0034688D"/>
    <w:rsid w:val="003A2DB9"/>
    <w:rsid w:val="003D7AF4"/>
    <w:rsid w:val="0040233B"/>
    <w:rsid w:val="00443E8A"/>
    <w:rsid w:val="00511A6E"/>
    <w:rsid w:val="00525917"/>
    <w:rsid w:val="0057534A"/>
    <w:rsid w:val="005A5DE2"/>
    <w:rsid w:val="006025DF"/>
    <w:rsid w:val="00605A5B"/>
    <w:rsid w:val="00635741"/>
    <w:rsid w:val="006C60E6"/>
    <w:rsid w:val="006E70D3"/>
    <w:rsid w:val="00727991"/>
    <w:rsid w:val="007B0F94"/>
    <w:rsid w:val="007B49E8"/>
    <w:rsid w:val="007D2A31"/>
    <w:rsid w:val="008217E8"/>
    <w:rsid w:val="008A4AF9"/>
    <w:rsid w:val="008B2340"/>
    <w:rsid w:val="009250BB"/>
    <w:rsid w:val="009A275A"/>
    <w:rsid w:val="00A77921"/>
    <w:rsid w:val="00AB6B3D"/>
    <w:rsid w:val="00AF1EEB"/>
    <w:rsid w:val="00B575FB"/>
    <w:rsid w:val="00B70460"/>
    <w:rsid w:val="00C1095A"/>
    <w:rsid w:val="00C16984"/>
    <w:rsid w:val="00C55D85"/>
    <w:rsid w:val="00CA2273"/>
    <w:rsid w:val="00CD50FD"/>
    <w:rsid w:val="00D47124"/>
    <w:rsid w:val="00DD5D7B"/>
    <w:rsid w:val="00E508A7"/>
    <w:rsid w:val="00E91F13"/>
    <w:rsid w:val="00F316AD"/>
    <w:rsid w:val="00F4501B"/>
    <w:rsid w:val="00FB370F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658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character" w:styleId="Hyperlink">
    <w:name w:val="Hyperlink"/>
    <w:basedOn w:val="DefaultParagraphFont"/>
    <w:uiPriority w:val="99"/>
    <w:unhideWhenUsed/>
    <w:rsid w:val="00635741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340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rianSterling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kritibhardwaj/Library/Containers/com.microsoft.Word/Data/Library/Application%20Support/Microsoft/Office/16.0/DTS/Search/%7bB801F84A-D529-4D41-AFF2-0FBE85100C0F%7dtf673518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39D6C216C3CB4BABBDD6AFEEC7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F8387-96BD-9444-8C52-4E661EEE8022}"/>
      </w:docPartPr>
      <w:docPartBody>
        <w:p w:rsidR="001B72D4" w:rsidRDefault="000436BA">
          <w:pPr>
            <w:pStyle w:val="2739D6C216C3CB4BABBDD6AFEEC709C1"/>
          </w:pPr>
          <w:r w:rsidRPr="00605A5B">
            <w:t>Contact</w:t>
          </w:r>
        </w:p>
      </w:docPartBody>
    </w:docPart>
    <w:docPart>
      <w:docPartPr>
        <w:name w:val="2A78CF1459F8574BB214990914787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0533-9889-F14D-9039-605D542952E5}"/>
      </w:docPartPr>
      <w:docPartBody>
        <w:p w:rsidR="001B72D4" w:rsidRDefault="000436BA">
          <w:pPr>
            <w:pStyle w:val="2A78CF1459F8574BB214990914787057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61"/>
    <w:rsid w:val="000436BA"/>
    <w:rsid w:val="000D5D16"/>
    <w:rsid w:val="0019004D"/>
    <w:rsid w:val="001B72D4"/>
    <w:rsid w:val="005C5E33"/>
    <w:rsid w:val="009E5660"/>
    <w:rsid w:val="00B13916"/>
    <w:rsid w:val="00F44B61"/>
    <w:rsid w:val="00F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2739D6C216C3CB4BABBDD6AFEEC709C1">
    <w:name w:val="2739D6C216C3CB4BABBDD6AFEEC709C1"/>
  </w:style>
  <w:style w:type="paragraph" w:customStyle="1" w:styleId="2A78CF1459F8574BB214990914787057">
    <w:name w:val="2A78CF1459F8574BB214990914787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AB64A-50B7-F340-AE75-4F99F8CFDB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{B801F84A-D529-4D41-AFF2-0FBE85100C0F}tf67351832.dotx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2021-01-29T00:37:00Z</dcterms:created>
  <dcterms:modified xsi:type="dcterms:W3CDTF">2021-01-29T00:37:00Z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