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487"/>
        <w:gridCol w:w="6426"/>
      </w:tblGrid>
      <w:tr w:rsidR="00B93310" w:rsidRPr="005152F2" w14:paraId="2786DBF7" w14:textId="77777777" w:rsidTr="0092121B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CC1C858FF9FD4344A5110B5A92C7F47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46D719ED" w14:textId="49248613" w:rsidR="00B93310" w:rsidRPr="005152F2" w:rsidRDefault="0092121B" w:rsidP="003856C9">
                <w:pPr>
                  <w:pStyle w:val="Heading1"/>
                </w:pPr>
                <w:r>
                  <w:t>lavinia hays-angelelli</w:t>
                </w:r>
              </w:p>
            </w:sdtContent>
          </w:sdt>
          <w:tbl>
            <w:tblPr>
              <w:tblpPr w:leftFromText="180" w:rightFromText="180" w:vertAnchor="text" w:horzAnchor="margin" w:tblpY="481"/>
              <w:tblOverlap w:val="never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92121B" w:rsidRPr="005152F2" w14:paraId="491E32FC" w14:textId="77777777" w:rsidTr="009212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9136BE0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B2452FC" wp14:editId="7B905999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144DB48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2121B" w:rsidRPr="005152F2" w14:paraId="042C32F5" w14:textId="77777777" w:rsidTr="009212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696D9BF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</w:rPr>
                    <w:t>lavinia.hays@icloud.com</w:t>
                  </w:r>
                </w:p>
              </w:tc>
            </w:tr>
            <w:tr w:rsidR="0092121B" w:rsidRPr="005152F2" w14:paraId="05863A37" w14:textId="77777777" w:rsidTr="009212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EAB87D1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BCA2A6E" wp14:editId="45CAB4DF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1A6D22B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2121B" w:rsidRPr="005152F2" w14:paraId="438747BC" w14:textId="77777777" w:rsidTr="009212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97408EE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</w:rPr>
                    <w:t>(512)773-7170</w:t>
                  </w:r>
                </w:p>
              </w:tc>
            </w:tr>
            <w:tr w:rsidR="0092121B" w:rsidRPr="005152F2" w14:paraId="6E5693AF" w14:textId="77777777" w:rsidTr="009212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7D7D6C2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C89B30B" wp14:editId="19A67348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9A2A255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eUoOFucYAABnjAAADgAAAAAAAAAAAAAAAAAuAgAA&#13;&#10;ZHJzL2Uyb0RvYy54bWxQSwECLQAUAAYACAAAACEA2yfDXNwAAAAIAQAADwAAAAAAAAAAAAAAAABB&#13;&#10;GwAAZHJzL2Rvd25yZXYueG1sUEsFBgAAAAAEAAQA8wAAAEocAAAAAA=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92121B" w:rsidRPr="005152F2" w14:paraId="7BAA39F2" w14:textId="77777777" w:rsidTr="009212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A6C9E28" w14:textId="77777777" w:rsidR="0092121B" w:rsidRPr="0092121B" w:rsidRDefault="0006107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92121B" w:rsidRPr="0092121B">
                      <w:rPr>
                        <w:rStyle w:val="Hyperlink"/>
                        <w:rFonts w:ascii="Times New Roman" w:hAnsi="Times New Roman" w:cs="Times New Roman"/>
                      </w:rPr>
                      <w:t>https://www.linkedin.com/in/lavinia-hays-5721bb124/</w:t>
                    </w:r>
                  </w:hyperlink>
                </w:p>
                <w:p w14:paraId="03FC287F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121B" w:rsidRPr="005152F2" w14:paraId="28E3902A" w14:textId="77777777" w:rsidTr="0092121B">
              <w:trPr>
                <w:trHeight w:val="320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4C7DE064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</w:rPr>
                    <w:t>Vimeo profile:</w:t>
                  </w:r>
                </w:p>
                <w:p w14:paraId="14163053" w14:textId="77777777" w:rsidR="0092121B" w:rsidRPr="0092121B" w:rsidRDefault="0092121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  <w:p w14:paraId="3248AB62" w14:textId="77777777" w:rsidR="0092121B" w:rsidRPr="0092121B" w:rsidRDefault="0006107B" w:rsidP="0092121B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92121B" w:rsidRPr="0092121B">
                      <w:rPr>
                        <w:rStyle w:val="Hyperlink"/>
                        <w:rFonts w:ascii="Times New Roman" w:hAnsi="Times New Roman" w:cs="Times New Roman"/>
                      </w:rPr>
                      <w:t>https://vimeo.com/user61757783</w:t>
                    </w:r>
                  </w:hyperlink>
                </w:p>
              </w:tc>
            </w:tr>
            <w:tr w:rsidR="0092121B" w:rsidRPr="005152F2" w14:paraId="1605B666" w14:textId="77777777" w:rsidTr="0092121B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D1E72A0" w14:textId="77777777" w:rsidR="0092121B" w:rsidRDefault="0006107B" w:rsidP="0092121B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3D02FC1D13062640BC3D0DD6CA1848B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2121B" w:rsidRPr="009212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Objective</w:t>
                      </w:r>
                    </w:sdtContent>
                  </w:sdt>
                </w:p>
                <w:p w14:paraId="54203605" w14:textId="77777777" w:rsidR="0092121B" w:rsidRDefault="0092121B" w:rsidP="0092121B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1A1532C" wp14:editId="4500736F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9EFD932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2C54C1C" w14:textId="77777777" w:rsidR="0092121B" w:rsidRPr="0092121B" w:rsidRDefault="0092121B" w:rsidP="0092121B">
                  <w:pPr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</w:rPr>
                    <w:t>To work at a Film Production company as a cinematographer</w:t>
                  </w:r>
                </w:p>
              </w:tc>
            </w:tr>
            <w:tr w:rsidR="0092121B" w:rsidRPr="005152F2" w14:paraId="25474B66" w14:textId="77777777" w:rsidTr="0092121B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74333401" w14:textId="77777777" w:rsidR="0092121B" w:rsidRDefault="0006107B" w:rsidP="0092121B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7D1D84D76A4CF41B2C588BD9D640DF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2121B" w:rsidRPr="0092121B">
                        <w:rPr>
                          <w:b/>
                          <w:bCs/>
                        </w:rPr>
                        <w:t>Skills</w:t>
                      </w:r>
                    </w:sdtContent>
                  </w:sdt>
                </w:p>
                <w:p w14:paraId="6B5EF91B" w14:textId="77777777" w:rsidR="0092121B" w:rsidRPr="005A7E57" w:rsidRDefault="0092121B" w:rsidP="0092121B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3D5948DC" wp14:editId="254CEA1A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9CA467B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5876CA2" w14:textId="77777777" w:rsidR="0092121B" w:rsidRPr="0092121B" w:rsidRDefault="0092121B" w:rsidP="0092121B">
                  <w:pPr>
                    <w:rPr>
                      <w:rFonts w:ascii="Times New Roman" w:hAnsi="Times New Roman" w:cs="Times New Roman"/>
                    </w:rPr>
                  </w:pPr>
                  <w:r w:rsidRPr="0092121B">
                    <w:rPr>
                      <w:rFonts w:ascii="Times New Roman" w:hAnsi="Times New Roman" w:cs="Times New Roman"/>
                    </w:rPr>
                    <w:t xml:space="preserve">Wide-range knowledge of film and video projects from inception to </w:t>
                  </w:r>
                  <w:r w:rsidRPr="0092121B">
                    <w:rPr>
                      <w:rFonts w:ascii="Times New Roman" w:hAnsi="Times New Roman" w:cs="Times New Roman"/>
                    </w:rPr>
                    <w:lastRenderedPageBreak/>
                    <w:t>completion. Effective at organizing and coordinating shots. Experience</w:t>
                  </w:r>
                  <w:r>
                    <w:t xml:space="preserve"> </w:t>
                  </w:r>
                  <w:r w:rsidRPr="0092121B">
                    <w:rPr>
                      <w:rFonts w:ascii="Times New Roman" w:hAnsi="Times New Roman" w:cs="Times New Roman"/>
                    </w:rPr>
                    <w:t xml:space="preserve">using production equipment. Conduct script analysis and cinematography and audio. </w:t>
                  </w:r>
                </w:p>
                <w:p w14:paraId="275F4504" w14:textId="77777777" w:rsidR="0092121B" w:rsidRPr="0092121B" w:rsidRDefault="0092121B" w:rsidP="0092121B">
                  <w:pPr>
                    <w:pStyle w:val="NormalWeb"/>
                    <w:shd w:val="clear" w:color="auto" w:fill="FFFFFF"/>
                  </w:pPr>
                  <w:r w:rsidRPr="0092121B">
                    <w:rPr>
                      <w:b/>
                      <w:bCs/>
                      <w:sz w:val="18"/>
                      <w:szCs w:val="18"/>
                    </w:rPr>
                    <w:t xml:space="preserve">Technical proficiencies: </w:t>
                  </w:r>
                </w:p>
                <w:p w14:paraId="0CE76CD8" w14:textId="77777777" w:rsidR="0092121B" w:rsidRPr="005152F2" w:rsidRDefault="0092121B" w:rsidP="0092121B">
                  <w:pPr>
                    <w:pStyle w:val="NormalWeb"/>
                    <w:shd w:val="clear" w:color="auto" w:fill="FFFFFF"/>
                  </w:pPr>
                  <w:r w:rsidRPr="0092121B">
                    <w:rPr>
                      <w:sz w:val="18"/>
                      <w:szCs w:val="18"/>
                    </w:rPr>
                    <w:t xml:space="preserve">HTML, Final Cut Pro X, Adobe Premiere, </w:t>
                  </w:r>
                  <w:proofErr w:type="spellStart"/>
                  <w:r w:rsidRPr="0092121B">
                    <w:rPr>
                      <w:sz w:val="18"/>
                      <w:szCs w:val="18"/>
                    </w:rPr>
                    <w:t>IMovie</w:t>
                  </w:r>
                  <w:proofErr w:type="spellEnd"/>
                  <w:r w:rsidRPr="0092121B">
                    <w:rPr>
                      <w:sz w:val="18"/>
                      <w:szCs w:val="18"/>
                    </w:rPr>
                    <w:t>, 3D Printing, Office</w:t>
                  </w:r>
                  <w:r>
                    <w:rPr>
                      <w:rFonts w:ascii="TimesNewRomanPSMT" w:hAnsi="TimesNewRomanPSMT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F6815BC" w14:textId="77777777" w:rsidR="00B93310" w:rsidRPr="005152F2" w:rsidRDefault="00B93310" w:rsidP="003856C9"/>
        </w:tc>
        <w:tc>
          <w:tcPr>
            <w:tcW w:w="487" w:type="dxa"/>
          </w:tcPr>
          <w:p w14:paraId="27168977" w14:textId="77777777" w:rsidR="00B93310" w:rsidRPr="005152F2" w:rsidRDefault="00B93310" w:rsidP="00463463"/>
        </w:tc>
        <w:tc>
          <w:tcPr>
            <w:tcW w:w="6426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426"/>
            </w:tblGrid>
            <w:tr w:rsidR="0092121B" w14:paraId="48C6F17F" w14:textId="77777777" w:rsidTr="0092121B">
              <w:trPr>
                <w:trHeight w:val="4104"/>
              </w:trPr>
              <w:tc>
                <w:tcPr>
                  <w:tcW w:w="6426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6F3A3E9" w14:textId="77777777" w:rsidR="0092121B" w:rsidRPr="005152F2" w:rsidRDefault="0006107B" w:rsidP="0092121B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7474E13B39801842A81B5CC7FD9D3E3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2121B" w:rsidRPr="005152F2">
                        <w:t>Volunteer Experience or Leadership</w:t>
                      </w:r>
                    </w:sdtContent>
                  </w:sdt>
                </w:p>
                <w:p w14:paraId="5D7CDB4B" w14:textId="77777777" w:rsidR="0092121B" w:rsidRDefault="00B536B7" w:rsidP="00B536B7">
                  <w:pPr>
                    <w:jc w:val="left"/>
                    <w:rPr>
                      <w:b/>
                      <w:bCs/>
                    </w:rPr>
                  </w:pPr>
                  <w:r w:rsidRPr="00B536B7">
                    <w:rPr>
                      <w:b/>
                      <w:bCs/>
                    </w:rPr>
                    <w:t>SXSW THEATER MANAGER MARCH 2018 &amp; 2019</w:t>
                  </w:r>
                </w:p>
                <w:p w14:paraId="62829769" w14:textId="5AF6EE27" w:rsidR="00B536B7" w:rsidRPr="00654330" w:rsidRDefault="00B536B7" w:rsidP="00B536B7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</w:rPr>
                    <w:t xml:space="preserve">Film Venue Theater Manager at Paramount theater; volunteered 48 hours as liaison between SXSW staff, venue, filmmakers, and registrants. Responsible for the schedule of films and film venue volunteers/crew at an official SXSW Film Festival venue. </w:t>
                  </w:r>
                </w:p>
                <w:p w14:paraId="4E1B3DE3" w14:textId="77777777" w:rsidR="00B536B7" w:rsidRDefault="00B536B7" w:rsidP="00B536B7">
                  <w:pPr>
                    <w:jc w:val="left"/>
                  </w:pPr>
                </w:p>
                <w:p w14:paraId="46F77002" w14:textId="71A2EE83" w:rsidR="00B536B7" w:rsidRDefault="00B536B7" w:rsidP="00B536B7">
                  <w:pPr>
                    <w:jc w:val="left"/>
                    <w:rPr>
                      <w:b/>
                      <w:bCs/>
                    </w:rPr>
                  </w:pPr>
                  <w:r w:rsidRPr="00B536B7">
                    <w:rPr>
                      <w:b/>
                      <w:bCs/>
                    </w:rPr>
                    <w:t xml:space="preserve">SXSW </w:t>
                  </w:r>
                  <w:r>
                    <w:rPr>
                      <w:b/>
                      <w:bCs/>
                    </w:rPr>
                    <w:t>Film Venue Volunteer</w:t>
                  </w:r>
                  <w:r w:rsidRPr="00B536B7">
                    <w:rPr>
                      <w:b/>
                      <w:bCs/>
                    </w:rPr>
                    <w:t xml:space="preserve"> MARCH 201</w:t>
                  </w:r>
                  <w:r>
                    <w:rPr>
                      <w:b/>
                      <w:bCs/>
                    </w:rPr>
                    <w:t>6</w:t>
                  </w:r>
                  <w:r w:rsidRPr="00B536B7">
                    <w:rPr>
                      <w:b/>
                      <w:bCs/>
                    </w:rPr>
                    <w:t xml:space="preserve"> &amp; 201</w:t>
                  </w:r>
                  <w:r>
                    <w:rPr>
                      <w:b/>
                      <w:bCs/>
                    </w:rPr>
                    <w:t>7</w:t>
                  </w:r>
                </w:p>
                <w:p w14:paraId="30B3A0BB" w14:textId="3AB4D842" w:rsidR="00B536B7" w:rsidRPr="00654330" w:rsidRDefault="00B536B7" w:rsidP="00B536B7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</w:rPr>
                    <w:t xml:space="preserve">Film Venue Volunteer at Paramount theater; volunteered 48 hours in 2016 and 64 hours in 2017 as a total clicker, line management, ballots collector, badge holder clicker and wristband clicker. </w:t>
                  </w:r>
                </w:p>
                <w:p w14:paraId="46D9342B" w14:textId="77777777" w:rsidR="00654330" w:rsidRDefault="00654330" w:rsidP="00B536B7">
                  <w:pPr>
                    <w:jc w:val="left"/>
                  </w:pPr>
                </w:p>
                <w:p w14:paraId="7629FCB3" w14:textId="42CC55FE" w:rsidR="00B536B7" w:rsidRDefault="00B536B7" w:rsidP="00B536B7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Austin Community College Film </w:t>
                  </w:r>
                </w:p>
                <w:p w14:paraId="340BB9F4" w14:textId="75C12F9F" w:rsidR="00B536B7" w:rsidRPr="00654330" w:rsidRDefault="00B536B7" w:rsidP="00B536B7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</w:rPr>
                    <w:t xml:space="preserve">Student film at Austin Community College: </w:t>
                  </w:r>
                </w:p>
                <w:p w14:paraId="0F4CD0A4" w14:textId="60EE854B" w:rsidR="00B536B7" w:rsidRPr="00654330" w:rsidRDefault="00B536B7" w:rsidP="00B536B7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Clueless Doctor</w:t>
                  </w:r>
                  <w:r w:rsidRPr="00654330">
                    <w:rPr>
                      <w:rFonts w:ascii="Times New Roman" w:hAnsi="Times New Roman" w:cs="Times New Roman"/>
                    </w:rPr>
                    <w:t>- Director/screenwriter, Spring 2015</w:t>
                  </w:r>
                </w:p>
                <w:p w14:paraId="397C8229" w14:textId="73834716" w:rsidR="00B536B7" w:rsidRPr="00654330" w:rsidRDefault="00B536B7" w:rsidP="00B536B7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 xml:space="preserve">CSI Gone </w:t>
                  </w:r>
                  <w:proofErr w:type="gramStart"/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Wrong!</w:t>
                  </w:r>
                  <w:r w:rsidRPr="00654330"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  <w:r w:rsidRPr="00654330">
                    <w:rPr>
                      <w:rFonts w:ascii="Times New Roman" w:hAnsi="Times New Roman" w:cs="Times New Roman"/>
                    </w:rPr>
                    <w:t xml:space="preserve"> Director/screenwriter, Fall 2014</w:t>
                  </w:r>
                </w:p>
                <w:p w14:paraId="7024DDBC" w14:textId="7334FD0F" w:rsidR="00B536B7" w:rsidRDefault="00B536B7" w:rsidP="00B536B7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Texas A&amp;M Corpus Christi Film College</w:t>
                  </w:r>
                </w:p>
                <w:p w14:paraId="515B72BA" w14:textId="22C7B3F6" w:rsidR="00B536B7" w:rsidRPr="00654330" w:rsidRDefault="00B536B7" w:rsidP="00B536B7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</w:rPr>
                    <w:t xml:space="preserve">Student film at Texas A&amp;M Corpus Christi: </w:t>
                  </w:r>
                </w:p>
                <w:p w14:paraId="3C4D261B" w14:textId="5D9E4E4F" w:rsidR="00B536B7" w:rsidRPr="00654330" w:rsidRDefault="00B536B7" w:rsidP="006543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Final Film</w:t>
                  </w:r>
                  <w:r w:rsidRPr="00654330">
                    <w:rPr>
                      <w:rFonts w:ascii="Times New Roman" w:hAnsi="Times New Roman" w:cs="Times New Roman"/>
                    </w:rPr>
                    <w:t>- Boom Op/grip/editor, Fall 2017</w:t>
                  </w:r>
                </w:p>
                <w:p w14:paraId="76BBC028" w14:textId="634CF25D" w:rsidR="00B536B7" w:rsidRPr="00654330" w:rsidRDefault="00B536B7" w:rsidP="006543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Overcome</w:t>
                  </w:r>
                  <w:r w:rsidRPr="00654330">
                    <w:rPr>
                      <w:rFonts w:ascii="Times New Roman" w:hAnsi="Times New Roman" w:cs="Times New Roman"/>
                    </w:rPr>
                    <w:t>- Director/editor, Fall 2018</w:t>
                  </w:r>
                </w:p>
                <w:p w14:paraId="0E4B0C55" w14:textId="575B3AFF" w:rsidR="00B536B7" w:rsidRPr="00654330" w:rsidRDefault="00B536B7" w:rsidP="006543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Assassins</w:t>
                  </w:r>
                  <w:r w:rsidRPr="00654330">
                    <w:rPr>
                      <w:rFonts w:ascii="Times New Roman" w:hAnsi="Times New Roman" w:cs="Times New Roman"/>
                    </w:rPr>
                    <w:t>- Director/editor, Spring 2018</w:t>
                  </w:r>
                </w:p>
                <w:p w14:paraId="61F334AE" w14:textId="1AA6439B" w:rsidR="00B536B7" w:rsidRPr="00654330" w:rsidRDefault="00B536B7" w:rsidP="006543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Dance Fever</w:t>
                  </w:r>
                  <w:r w:rsidRPr="00654330">
                    <w:rPr>
                      <w:rFonts w:ascii="Times New Roman" w:hAnsi="Times New Roman" w:cs="Times New Roman"/>
                    </w:rPr>
                    <w:t>- Director/editor, Spring 2018</w:t>
                  </w:r>
                </w:p>
                <w:p w14:paraId="777C48FA" w14:textId="432498B2" w:rsidR="00B536B7" w:rsidRPr="00654330" w:rsidRDefault="00B536B7" w:rsidP="006543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 w:cs="Times New Roman"/>
                    </w:rPr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Music Video</w:t>
                  </w:r>
                  <w:r w:rsidRPr="00654330">
                    <w:rPr>
                      <w:rFonts w:ascii="Times New Roman" w:hAnsi="Times New Roman" w:cs="Times New Roman"/>
                    </w:rPr>
                    <w:t>- Director/editor, Spring 2018</w:t>
                  </w:r>
                </w:p>
                <w:p w14:paraId="1CA032BB" w14:textId="5CCAEA49" w:rsidR="00B536B7" w:rsidRPr="00654330" w:rsidRDefault="00B536B7" w:rsidP="006543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 w:rsidRPr="00654330">
                    <w:rPr>
                      <w:rFonts w:ascii="Times New Roman" w:hAnsi="Times New Roman" w:cs="Times New Roman"/>
                      <w:i/>
                      <w:iCs/>
                    </w:rPr>
                    <w:t>Actuality</w:t>
                  </w:r>
                  <w:r w:rsidRPr="00654330">
                    <w:rPr>
                      <w:rFonts w:ascii="Times New Roman" w:hAnsi="Times New Roman" w:cs="Times New Roman"/>
                    </w:rPr>
                    <w:t>- Director, Spring 2018</w:t>
                  </w:r>
                </w:p>
              </w:tc>
            </w:tr>
            <w:tr w:rsidR="0092121B" w14:paraId="31F4BBB3" w14:textId="77777777" w:rsidTr="0092121B">
              <w:trPr>
                <w:trHeight w:val="77"/>
              </w:trPr>
              <w:tc>
                <w:tcPr>
                  <w:tcW w:w="6426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32B6C82" w14:textId="77777777" w:rsidR="0092121B" w:rsidRPr="005152F2" w:rsidRDefault="0006107B" w:rsidP="0092121B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51521E4043F2D44A96B3ABEDC155396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2121B" w:rsidRPr="005152F2">
                        <w:t>Education</w:t>
                      </w:r>
                    </w:sdtContent>
                  </w:sdt>
                </w:p>
                <w:p w14:paraId="03EE62C4" w14:textId="1CE12C4F" w:rsidR="0092121B" w:rsidRPr="0043426C" w:rsidRDefault="00B536B7" w:rsidP="00654330">
                  <w:pPr>
                    <w:pStyle w:val="Heading4"/>
                    <w:spacing w:line="276" w:lineRule="auto"/>
                  </w:pPr>
                  <w:r>
                    <w:t>West</w:t>
                  </w:r>
                  <w:r w:rsidR="00654330">
                    <w:t>wood high school, Austin, Texas</w:t>
                  </w:r>
                </w:p>
                <w:p w14:paraId="6B4F9AC5" w14:textId="1CA26B67" w:rsidR="0092121B" w:rsidRPr="005152F2" w:rsidRDefault="00654330" w:rsidP="00654330">
                  <w:pPr>
                    <w:pStyle w:val="Heading5"/>
                    <w:spacing w:line="276" w:lineRule="auto"/>
                  </w:pPr>
                  <w:r>
                    <w:t>High school Diploma</w:t>
                  </w:r>
                </w:p>
                <w:p w14:paraId="529173AE" w14:textId="77777777" w:rsidR="0092121B" w:rsidRPr="00654330" w:rsidRDefault="00654330" w:rsidP="00654330">
                  <w:pPr>
                    <w:spacing w:line="276" w:lineRule="auto"/>
                    <w:rPr>
                      <w:color w:val="A6A6A6" w:themeColor="background1" w:themeShade="A6"/>
                    </w:rPr>
                  </w:pPr>
                  <w:r w:rsidRPr="00654330">
                    <w:rPr>
                      <w:color w:val="A6A6A6" w:themeColor="background1" w:themeShade="A6"/>
                    </w:rPr>
                    <w:t>2010</w:t>
                  </w:r>
                </w:p>
                <w:p w14:paraId="09E8A131" w14:textId="6EFD1417" w:rsidR="00654330" w:rsidRPr="0043426C" w:rsidRDefault="00654330" w:rsidP="00654330">
                  <w:pPr>
                    <w:pStyle w:val="Heading4"/>
                    <w:spacing w:line="276" w:lineRule="auto"/>
                  </w:pPr>
                  <w:r>
                    <w:t>Autin community College, Austin, Texas</w:t>
                  </w:r>
                </w:p>
                <w:p w14:paraId="3C7C8AAD" w14:textId="4357B7B0" w:rsidR="00654330" w:rsidRPr="005152F2" w:rsidRDefault="00654330" w:rsidP="00654330">
                  <w:pPr>
                    <w:pStyle w:val="Heading5"/>
                  </w:pPr>
                  <w:r>
                    <w:t xml:space="preserve">Radio-Television-Film Associate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Arts Degree</w:t>
                  </w:r>
                </w:p>
                <w:p w14:paraId="5BC71379" w14:textId="77777777" w:rsidR="00654330" w:rsidRPr="00654330" w:rsidRDefault="00654330" w:rsidP="00654330">
                  <w:pPr>
                    <w:rPr>
                      <w:color w:val="A6A6A6" w:themeColor="background1" w:themeShade="A6"/>
                    </w:rPr>
                  </w:pPr>
                  <w:r w:rsidRPr="00654330">
                    <w:rPr>
                      <w:color w:val="A6A6A6" w:themeColor="background1" w:themeShade="A6"/>
                    </w:rPr>
                    <w:t>December 2016</w:t>
                  </w:r>
                </w:p>
                <w:p w14:paraId="7F42F155" w14:textId="700F3C97" w:rsidR="00654330" w:rsidRPr="0043426C" w:rsidRDefault="00654330" w:rsidP="00654330">
                  <w:pPr>
                    <w:pStyle w:val="Heading4"/>
                    <w:spacing w:line="276" w:lineRule="auto"/>
                  </w:pPr>
                  <w:r>
                    <w:lastRenderedPageBreak/>
                    <w:t>Texas A&amp;M Corpus Christi, Corpus Christi, Texas</w:t>
                  </w:r>
                </w:p>
                <w:p w14:paraId="46313BB2" w14:textId="1E36D9A5" w:rsidR="00654330" w:rsidRPr="005152F2" w:rsidRDefault="00654330" w:rsidP="00654330">
                  <w:pPr>
                    <w:pStyle w:val="Heading5"/>
                  </w:pPr>
                  <w:r>
                    <w:t>Media Arts emphasis in Media Productions</w:t>
                  </w:r>
                </w:p>
                <w:p w14:paraId="0119E68E" w14:textId="77777777" w:rsidR="00654330" w:rsidRDefault="00654330" w:rsidP="00654330">
                  <w:pPr>
                    <w:spacing w:line="240" w:lineRule="auto"/>
                    <w:rPr>
                      <w:color w:val="A6A6A6" w:themeColor="background1" w:themeShade="A6"/>
                    </w:rPr>
                  </w:pPr>
                  <w:r w:rsidRPr="00654330">
                    <w:rPr>
                      <w:color w:val="A6A6A6" w:themeColor="background1" w:themeShade="A6"/>
                    </w:rPr>
                    <w:t>January 2017-December 2018</w:t>
                  </w:r>
                </w:p>
                <w:p w14:paraId="769F83AE" w14:textId="0EC23C28" w:rsidR="00654330" w:rsidRDefault="00654330" w:rsidP="00654330">
                  <w:pPr>
                    <w:spacing w:line="240" w:lineRule="auto"/>
                  </w:pPr>
                  <w:r>
                    <w:t>Completed 60 hours</w:t>
                  </w:r>
                </w:p>
                <w:p w14:paraId="7AFC42C5" w14:textId="77777777" w:rsidR="00654330" w:rsidRPr="0043426C" w:rsidRDefault="00654330" w:rsidP="00654330">
                  <w:pPr>
                    <w:pStyle w:val="Heading4"/>
                    <w:spacing w:line="276" w:lineRule="auto"/>
                  </w:pPr>
                  <w:r>
                    <w:t>Autin community College, Austin, Texas</w:t>
                  </w:r>
                </w:p>
                <w:p w14:paraId="3A9A8204" w14:textId="03130CFD" w:rsidR="00654330" w:rsidRPr="005152F2" w:rsidRDefault="00654330" w:rsidP="00654330">
                  <w:pPr>
                    <w:pStyle w:val="Heading5"/>
                  </w:pPr>
                  <w:r>
                    <w:t>Web Developer Specialist Level 1</w:t>
                  </w:r>
                </w:p>
                <w:p w14:paraId="4C8A917D" w14:textId="55CB2A23" w:rsidR="00654330" w:rsidRPr="00654330" w:rsidRDefault="00654330" w:rsidP="00654330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August 2020-Present</w:t>
                  </w:r>
                </w:p>
                <w:p w14:paraId="608BB0A1" w14:textId="134D5C79" w:rsidR="00654330" w:rsidRPr="0043426C" w:rsidRDefault="00654330" w:rsidP="00654330">
                  <w:pPr>
                    <w:pStyle w:val="Heading4"/>
                    <w:spacing w:line="276" w:lineRule="auto"/>
                  </w:pPr>
                  <w:r>
                    <w:t>Texas A&amp;M San Antonio, San Antonio, Texas</w:t>
                  </w:r>
                </w:p>
                <w:p w14:paraId="6A040B98" w14:textId="247F18F8" w:rsidR="00654330" w:rsidRDefault="00654330" w:rsidP="00654330">
                  <w:pPr>
                    <w:pStyle w:val="Heading5"/>
                  </w:pPr>
                  <w:r>
                    <w:t>Major: Communications</w:t>
                  </w:r>
                </w:p>
                <w:p w14:paraId="3AED9C77" w14:textId="118799A9" w:rsidR="00654330" w:rsidRPr="00654330" w:rsidRDefault="00654330" w:rsidP="00654330">
                  <w:r>
                    <w:t>Minor: Criminology/Criminal Justice</w:t>
                  </w:r>
                </w:p>
                <w:p w14:paraId="67F15FCA" w14:textId="054E66FA" w:rsidR="00654330" w:rsidRPr="00654330" w:rsidRDefault="00654330" w:rsidP="00654330">
                  <w:pPr>
                    <w:spacing w:line="240" w:lineRule="auto"/>
                    <w:rPr>
                      <w:color w:val="A6A6A6" w:themeColor="background1" w:themeShade="A6"/>
                    </w:rPr>
                  </w:pPr>
                  <w:r w:rsidRPr="00654330">
                    <w:rPr>
                      <w:color w:val="A6A6A6" w:themeColor="background1" w:themeShade="A6"/>
                    </w:rPr>
                    <w:t xml:space="preserve">January </w:t>
                  </w:r>
                  <w:r>
                    <w:rPr>
                      <w:color w:val="A6A6A6" w:themeColor="background1" w:themeShade="A6"/>
                    </w:rPr>
                    <w:t>2021- Present</w:t>
                  </w:r>
                </w:p>
              </w:tc>
            </w:tr>
            <w:tr w:rsidR="0092121B" w14:paraId="310673A8" w14:textId="77777777" w:rsidTr="0092121B">
              <w:tc>
                <w:tcPr>
                  <w:tcW w:w="6426" w:type="dxa"/>
                </w:tcPr>
                <w:p w14:paraId="45B7A374" w14:textId="33E16260" w:rsidR="0092121B" w:rsidRDefault="0092121B" w:rsidP="00654330">
                  <w:pPr>
                    <w:jc w:val="both"/>
                  </w:pPr>
                </w:p>
              </w:tc>
            </w:tr>
          </w:tbl>
          <w:p w14:paraId="7C7044A2" w14:textId="77777777" w:rsidR="0092121B" w:rsidRPr="005152F2" w:rsidRDefault="0006107B" w:rsidP="0092121B">
            <w:pPr>
              <w:pStyle w:val="Heading2"/>
            </w:pPr>
            <w:sdt>
              <w:sdtPr>
                <w:alias w:val="Experience:"/>
                <w:tag w:val="Experience:"/>
                <w:id w:val="1217937480"/>
                <w:placeholder>
                  <w:docPart w:val="5627B8AE3CEEC54692CC4BF6D5D4DF9C"/>
                </w:placeholder>
                <w:temporary/>
                <w:showingPlcHdr/>
                <w15:appearance w15:val="hidden"/>
              </w:sdtPr>
              <w:sdtEndPr/>
              <w:sdtContent>
                <w:r w:rsidR="0092121B" w:rsidRPr="005152F2">
                  <w:t>Experience</w:t>
                </w:r>
              </w:sdtContent>
            </w:sdt>
          </w:p>
          <w:p w14:paraId="7A05F701" w14:textId="10A4792B" w:rsidR="0092121B" w:rsidRPr="0043426C" w:rsidRDefault="00654330" w:rsidP="0092121B">
            <w:pPr>
              <w:pStyle w:val="Heading4"/>
            </w:pPr>
            <w:r>
              <w:t>Empire of Shadows</w:t>
            </w:r>
          </w:p>
          <w:p w14:paraId="51E1E0D1" w14:textId="698141C9" w:rsidR="0092121B" w:rsidRPr="005152F2" w:rsidRDefault="00654330" w:rsidP="0092121B">
            <w:pPr>
              <w:pStyle w:val="Heading5"/>
            </w:pPr>
            <w:r>
              <w:t xml:space="preserve">July 2020- </w:t>
            </w:r>
            <w:r w:rsidR="008F46BF">
              <w:t>February 2021</w:t>
            </w:r>
          </w:p>
          <w:p w14:paraId="617A8AB7" w14:textId="032901E6" w:rsidR="0092121B" w:rsidRDefault="00654330" w:rsidP="0092121B">
            <w:r>
              <w:t>1</w:t>
            </w:r>
            <w:r w:rsidRPr="00654330">
              <w:rPr>
                <w:vertAlign w:val="superscript"/>
              </w:rPr>
              <w:t>st</w:t>
            </w:r>
            <w:r>
              <w:t xml:space="preserve"> AC, 2</w:t>
            </w:r>
            <w:r w:rsidRPr="00654330">
              <w:rPr>
                <w:vertAlign w:val="superscript"/>
              </w:rPr>
              <w:t>nd</w:t>
            </w:r>
            <w:r>
              <w:t xml:space="preserve"> AC, 2</w:t>
            </w:r>
            <w:r w:rsidRPr="00654330">
              <w:rPr>
                <w:vertAlign w:val="superscript"/>
              </w:rPr>
              <w:t>nd</w:t>
            </w:r>
            <w:r>
              <w:t xml:space="preserve"> AD, PA</w:t>
            </w:r>
          </w:p>
          <w:p w14:paraId="352871B0" w14:textId="5D65AC09" w:rsidR="0092121B" w:rsidRPr="0043426C" w:rsidRDefault="00654330" w:rsidP="0092121B">
            <w:pPr>
              <w:pStyle w:val="Heading4"/>
            </w:pPr>
            <w:r>
              <w:t>The jewish community – Summer camp counselor</w:t>
            </w:r>
          </w:p>
          <w:p w14:paraId="6B9E334B" w14:textId="28B2D2AC" w:rsidR="0092121B" w:rsidRDefault="00654330" w:rsidP="00654330">
            <w:pPr>
              <w:pStyle w:val="Heading5"/>
              <w:jc w:val="left"/>
              <w:rPr>
                <w:color w:val="A6A6A6" w:themeColor="background1" w:themeShade="A6"/>
              </w:rPr>
            </w:pPr>
            <w:r w:rsidRPr="00654330">
              <w:rPr>
                <w:color w:val="A6A6A6" w:themeColor="background1" w:themeShade="A6"/>
              </w:rPr>
              <w:t xml:space="preserve">Senior Camp Counselor                                  June 2017-Present </w:t>
            </w:r>
          </w:p>
          <w:p w14:paraId="6F48E53A" w14:textId="6D3BBB48" w:rsidR="00654330" w:rsidRDefault="00654330" w:rsidP="00654330">
            <w:r>
              <w:t>Lead activities in arts and crafts, supervise children in regular activities including swimming and field trips</w:t>
            </w:r>
          </w:p>
          <w:p w14:paraId="5CCC8EE0" w14:textId="49920F3A" w:rsidR="00654330" w:rsidRDefault="00654330" w:rsidP="00654330">
            <w:pPr>
              <w:pStyle w:val="Heading5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After school</w:t>
            </w:r>
            <w:r w:rsidRPr="00654330">
              <w:rPr>
                <w:color w:val="A6A6A6" w:themeColor="background1" w:themeShade="A6"/>
              </w:rPr>
              <w:t xml:space="preserve"> Counselor                                  </w:t>
            </w:r>
            <w:r>
              <w:rPr>
                <w:color w:val="A6A6A6" w:themeColor="background1" w:themeShade="A6"/>
              </w:rPr>
              <w:t>January 2018</w:t>
            </w:r>
            <w:r w:rsidRPr="00654330">
              <w:rPr>
                <w:color w:val="A6A6A6" w:themeColor="background1" w:themeShade="A6"/>
              </w:rPr>
              <w:t xml:space="preserve">-Present </w:t>
            </w:r>
          </w:p>
          <w:p w14:paraId="278CBA1C" w14:textId="20CE6439" w:rsidR="00654330" w:rsidRDefault="00654330" w:rsidP="00654330">
            <w:r>
              <w:t>Lead activities in arts and crafts</w:t>
            </w:r>
            <w:r w:rsidR="002B246B">
              <w:t xml:space="preserve"> and games</w:t>
            </w:r>
            <w:r>
              <w:t xml:space="preserve">, supervise </w:t>
            </w:r>
            <w:r w:rsidR="002B246B">
              <w:t>children</w:t>
            </w:r>
          </w:p>
          <w:p w14:paraId="571F23E6" w14:textId="6375B9BE" w:rsidR="002B246B" w:rsidRPr="0043426C" w:rsidRDefault="002B246B" w:rsidP="002B246B">
            <w:pPr>
              <w:pStyle w:val="Heading4"/>
            </w:pPr>
            <w:r>
              <w:t>crenshaw athletic club – After school counselor</w:t>
            </w:r>
          </w:p>
          <w:p w14:paraId="08661231" w14:textId="6A19BFC8" w:rsidR="002B246B" w:rsidRDefault="002B246B" w:rsidP="002B246B">
            <w:pPr>
              <w:pStyle w:val="Heading5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After school</w:t>
            </w:r>
            <w:r w:rsidRPr="00654330">
              <w:rPr>
                <w:color w:val="A6A6A6" w:themeColor="background1" w:themeShade="A6"/>
              </w:rPr>
              <w:t xml:space="preserve"> Counselor                                  </w:t>
            </w:r>
            <w:r>
              <w:rPr>
                <w:color w:val="A6A6A6" w:themeColor="background1" w:themeShade="A6"/>
              </w:rPr>
              <w:t>January 2015</w:t>
            </w:r>
            <w:r w:rsidRPr="00654330">
              <w:rPr>
                <w:color w:val="A6A6A6" w:themeColor="background1" w:themeShade="A6"/>
              </w:rPr>
              <w:t>-</w:t>
            </w:r>
            <w:r>
              <w:rPr>
                <w:color w:val="A6A6A6" w:themeColor="background1" w:themeShade="A6"/>
              </w:rPr>
              <w:t xml:space="preserve"> January 2017</w:t>
            </w:r>
          </w:p>
          <w:p w14:paraId="4ED48E75" w14:textId="73945649" w:rsidR="002B246B" w:rsidRDefault="002B246B" w:rsidP="002B246B">
            <w:r>
              <w:t>Lead activities in arts and crafts and games, supervise children in regular activities including swimming and field trips</w:t>
            </w:r>
          </w:p>
          <w:p w14:paraId="28E793D5" w14:textId="77777777" w:rsidR="002B246B" w:rsidRPr="00654330" w:rsidRDefault="002B246B" w:rsidP="00654330"/>
          <w:p w14:paraId="5F8FB7B1" w14:textId="77777777" w:rsidR="008F6337" w:rsidRPr="005152F2" w:rsidRDefault="008F6337" w:rsidP="003856C9"/>
        </w:tc>
      </w:tr>
    </w:tbl>
    <w:p w14:paraId="7BB16453" w14:textId="77777777" w:rsidR="00E941EF" w:rsidRDefault="00E941EF" w:rsidP="0019561F">
      <w:pPr>
        <w:pStyle w:val="NoSpacing"/>
      </w:pPr>
    </w:p>
    <w:sectPr w:rsidR="00E941EF" w:rsidSect="00FE20E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CD053" w14:textId="77777777" w:rsidR="0006107B" w:rsidRDefault="0006107B" w:rsidP="003856C9">
      <w:pPr>
        <w:spacing w:after="0" w:line="240" w:lineRule="auto"/>
      </w:pPr>
      <w:r>
        <w:separator/>
      </w:r>
    </w:p>
  </w:endnote>
  <w:endnote w:type="continuationSeparator" w:id="0">
    <w:p w14:paraId="6C788A57" w14:textId="77777777" w:rsidR="0006107B" w:rsidRDefault="0006107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82D68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1930B892" wp14:editId="7D25730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EC3B939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BC64E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46D9BB1" wp14:editId="3BFA9D7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0A395D1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9E04" w14:textId="77777777" w:rsidR="0006107B" w:rsidRDefault="0006107B" w:rsidP="003856C9">
      <w:pPr>
        <w:spacing w:after="0" w:line="240" w:lineRule="auto"/>
      </w:pPr>
      <w:r>
        <w:separator/>
      </w:r>
    </w:p>
  </w:footnote>
  <w:footnote w:type="continuationSeparator" w:id="0">
    <w:p w14:paraId="54B5A8AA" w14:textId="77777777" w:rsidR="0006107B" w:rsidRDefault="0006107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F980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3ED8C6E" wp14:editId="2B3130F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69F51AE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05D2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0BAEA60" wp14:editId="3DBE311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BA70E88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670E"/>
    <w:multiLevelType w:val="hybridMultilevel"/>
    <w:tmpl w:val="8048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1B"/>
    <w:rsid w:val="00052BE1"/>
    <w:rsid w:val="0006107B"/>
    <w:rsid w:val="0007412A"/>
    <w:rsid w:val="0010199E"/>
    <w:rsid w:val="001765FE"/>
    <w:rsid w:val="0019561F"/>
    <w:rsid w:val="001B32D2"/>
    <w:rsid w:val="00293B83"/>
    <w:rsid w:val="002A3621"/>
    <w:rsid w:val="002B246B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54330"/>
    <w:rsid w:val="006A3CE7"/>
    <w:rsid w:val="00743379"/>
    <w:rsid w:val="007803B7"/>
    <w:rsid w:val="007B2F5C"/>
    <w:rsid w:val="007C5F05"/>
    <w:rsid w:val="00832043"/>
    <w:rsid w:val="00832F81"/>
    <w:rsid w:val="008C7CA2"/>
    <w:rsid w:val="008F46BF"/>
    <w:rsid w:val="008F6337"/>
    <w:rsid w:val="0092121B"/>
    <w:rsid w:val="00A42F91"/>
    <w:rsid w:val="00AF1258"/>
    <w:rsid w:val="00B01E52"/>
    <w:rsid w:val="00B4354D"/>
    <w:rsid w:val="00B536B7"/>
    <w:rsid w:val="00B550FC"/>
    <w:rsid w:val="00B85871"/>
    <w:rsid w:val="00B93310"/>
    <w:rsid w:val="00BC1F18"/>
    <w:rsid w:val="00BD2E58"/>
    <w:rsid w:val="00BF6BAB"/>
    <w:rsid w:val="00C007A5"/>
    <w:rsid w:val="00C4403A"/>
    <w:rsid w:val="00CC699F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805F2"/>
  <w15:chartTrackingRefBased/>
  <w15:docId w15:val="{B68304BC-C25D-A64B-A4BA-D7AC0652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1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2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12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B5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user617577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avinia-hays-5721bb12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viniahays/Library/Containers/com.microsoft.Word/Data/Library/Application%20Support/Microsoft/Office/16.0/DTS/en-US%7b3F1AE364-CF22-E745-B83F-BC303464FA84%7d/%7b778AF65D-C83B-0446-A069-247981D2381F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1C858FF9FD4344A5110B5A92C7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A912-5EBC-B441-8871-CA1B2C57BC0D}"/>
      </w:docPartPr>
      <w:docPartBody>
        <w:p w:rsidR="002965A0" w:rsidRDefault="00285CE1">
          <w:pPr>
            <w:pStyle w:val="CC1C858FF9FD4344A5110B5A92C7F474"/>
          </w:pPr>
          <w:r w:rsidRPr="005152F2">
            <w:t>Your Name</w:t>
          </w:r>
        </w:p>
      </w:docPartBody>
    </w:docPart>
    <w:docPart>
      <w:docPartPr>
        <w:name w:val="3D02FC1D13062640BC3D0DD6CA18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6D87-DE18-C249-95DC-97371D427CE4}"/>
      </w:docPartPr>
      <w:docPartBody>
        <w:p w:rsidR="002965A0" w:rsidRDefault="000D0DCD" w:rsidP="000D0DCD">
          <w:pPr>
            <w:pStyle w:val="3D02FC1D13062640BC3D0DD6CA1848B4"/>
          </w:pPr>
          <w:r>
            <w:t>Objective</w:t>
          </w:r>
        </w:p>
      </w:docPartBody>
    </w:docPart>
    <w:docPart>
      <w:docPartPr>
        <w:name w:val="37D1D84D76A4CF41B2C588BD9D64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BC3E-7060-A84E-B3DD-8481AC1549AF}"/>
      </w:docPartPr>
      <w:docPartBody>
        <w:p w:rsidR="002965A0" w:rsidRDefault="000D0DCD" w:rsidP="000D0DCD">
          <w:pPr>
            <w:pStyle w:val="37D1D84D76A4CF41B2C588BD9D640DF4"/>
          </w:pPr>
          <w:r>
            <w:t>Skills</w:t>
          </w:r>
        </w:p>
      </w:docPartBody>
    </w:docPart>
    <w:docPart>
      <w:docPartPr>
        <w:name w:val="5627B8AE3CEEC54692CC4BF6D5D4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4C66-5EB9-0A43-8C84-6CEB84BA65E5}"/>
      </w:docPartPr>
      <w:docPartBody>
        <w:p w:rsidR="002965A0" w:rsidRDefault="000D0DCD" w:rsidP="000D0DCD">
          <w:pPr>
            <w:pStyle w:val="5627B8AE3CEEC54692CC4BF6D5D4DF9C"/>
          </w:pPr>
          <w:r w:rsidRPr="005152F2">
            <w:t>Experience</w:t>
          </w:r>
        </w:p>
      </w:docPartBody>
    </w:docPart>
    <w:docPart>
      <w:docPartPr>
        <w:name w:val="7474E13B39801842A81B5CC7FD9D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BBF4-C8D6-B246-A64C-F09FC7758647}"/>
      </w:docPartPr>
      <w:docPartBody>
        <w:p w:rsidR="002965A0" w:rsidRDefault="000D0DCD" w:rsidP="000D0DCD">
          <w:pPr>
            <w:pStyle w:val="7474E13B39801842A81B5CC7FD9D3E3D"/>
          </w:pPr>
          <w:r w:rsidRPr="005152F2">
            <w:t>Volunteer Experience or Leadership</w:t>
          </w:r>
        </w:p>
      </w:docPartBody>
    </w:docPart>
    <w:docPart>
      <w:docPartPr>
        <w:name w:val="51521E4043F2D44A96B3ABEDC155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9DDC-53B1-764F-AE6C-82BF17A4F7D5}"/>
      </w:docPartPr>
      <w:docPartBody>
        <w:p w:rsidR="002965A0" w:rsidRDefault="000D0DCD" w:rsidP="000D0DCD">
          <w:pPr>
            <w:pStyle w:val="51521E4043F2D44A96B3ABEDC1553964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CD"/>
    <w:rsid w:val="000D0DCD"/>
    <w:rsid w:val="00285CE1"/>
    <w:rsid w:val="002965A0"/>
    <w:rsid w:val="005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1C858FF9FD4344A5110B5A92C7F474">
    <w:name w:val="CC1C858FF9FD4344A5110B5A92C7F474"/>
  </w:style>
  <w:style w:type="paragraph" w:customStyle="1" w:styleId="3D02FC1D13062640BC3D0DD6CA1848B4">
    <w:name w:val="3D02FC1D13062640BC3D0DD6CA1848B4"/>
    <w:rsid w:val="000D0DCD"/>
  </w:style>
  <w:style w:type="paragraph" w:customStyle="1" w:styleId="37D1D84D76A4CF41B2C588BD9D640DF4">
    <w:name w:val="37D1D84D76A4CF41B2C588BD9D640DF4"/>
    <w:rsid w:val="000D0DCD"/>
  </w:style>
  <w:style w:type="paragraph" w:customStyle="1" w:styleId="5627B8AE3CEEC54692CC4BF6D5D4DF9C">
    <w:name w:val="5627B8AE3CEEC54692CC4BF6D5D4DF9C"/>
    <w:rsid w:val="000D0DCD"/>
  </w:style>
  <w:style w:type="paragraph" w:customStyle="1" w:styleId="7474E13B39801842A81B5CC7FD9D3E3D">
    <w:name w:val="7474E13B39801842A81B5CC7FD9D3E3D"/>
    <w:rsid w:val="000D0DCD"/>
  </w:style>
  <w:style w:type="paragraph" w:customStyle="1" w:styleId="51521E4043F2D44A96B3ABEDC1553964">
    <w:name w:val="51521E4043F2D44A96B3ABEDC1553964"/>
    <w:rsid w:val="000D0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{778AF65D-C83B-0446-A069-247981D2381F}tf16392740.dotx</Template>
  <TotalTime>33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hays-angelelli</dc:creator>
  <cp:keywords/>
  <dc:description/>
  <cp:lastModifiedBy>lavinia hays</cp:lastModifiedBy>
  <cp:revision>2</cp:revision>
  <dcterms:created xsi:type="dcterms:W3CDTF">2021-01-27T17:42:00Z</dcterms:created>
  <dcterms:modified xsi:type="dcterms:W3CDTF">2021-02-02T17:49:00Z</dcterms:modified>
</cp:coreProperties>
</file>