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431"/>
      </w:tblGrid>
      <w:tr w:rsidR="00971E9D" w:rsidRPr="0021599F" w14:paraId="39C0D00C" w14:textId="77777777" w:rsidTr="00A813D4">
        <w:trPr>
          <w:trHeight w:hRule="exact" w:val="288"/>
        </w:trPr>
        <w:tc>
          <w:tcPr>
            <w:tcW w:w="9270" w:type="dxa"/>
            <w:gridSpan w:val="4"/>
          </w:tcPr>
          <w:p w14:paraId="1EEB08E4" w14:textId="046A429E" w:rsidR="00971E9D" w:rsidRPr="00A43F4E" w:rsidRDefault="006F627C" w:rsidP="00B460EC">
            <w:pPr>
              <w:pStyle w:val="StyleContactInfo"/>
            </w:pPr>
            <w:r>
              <w:t>59 B</w:t>
            </w:r>
            <w:r w:rsidR="00B460EC">
              <w:t>. East Stephens St. Winder</w:t>
            </w:r>
            <w:r w:rsidR="00A813D4">
              <w:t xml:space="preserve">, </w:t>
            </w:r>
            <w:r w:rsidR="00627E20">
              <w:t>GA</w:t>
            </w:r>
            <w:r w:rsidR="00A813D4">
              <w:t xml:space="preserve">  </w:t>
            </w:r>
            <w:r w:rsidR="00B460EC">
              <w:t>30680</w:t>
            </w:r>
            <w:r w:rsidR="00430460">
              <w:sym w:font="Symbol" w:char="F0B7"/>
            </w:r>
            <w:r w:rsidR="000C5EE6">
              <w:t xml:space="preserve"> Phone:</w:t>
            </w:r>
            <w:r w:rsidR="009E7198">
              <w:t xml:space="preserve"> 470-244-8368</w:t>
            </w:r>
            <w:bookmarkStart w:id="0" w:name="_GoBack"/>
            <w:bookmarkEnd w:id="0"/>
            <w:r w:rsidR="000C5EE6">
              <w:t xml:space="preserve"> </w:t>
            </w:r>
            <w:r w:rsidR="00430460">
              <w:sym w:font="Symbol" w:char="F0B7"/>
            </w:r>
            <w:r w:rsidR="000C5EE6">
              <w:t xml:space="preserve"> Email: </w:t>
            </w:r>
            <w:r w:rsidR="00B460EC">
              <w:t>watson3222@gmail.com</w:t>
            </w:r>
          </w:p>
        </w:tc>
      </w:tr>
      <w:tr w:rsidR="00971E9D" w:rsidRPr="00DC1DF3" w14:paraId="7A8B9BE6" w14:textId="77777777" w:rsidTr="00A813D4">
        <w:trPr>
          <w:trHeight w:hRule="exact" w:val="720"/>
        </w:trPr>
        <w:tc>
          <w:tcPr>
            <w:tcW w:w="9270" w:type="dxa"/>
            <w:gridSpan w:val="4"/>
          </w:tcPr>
          <w:p w14:paraId="34FA1F32" w14:textId="77777777" w:rsidR="00971E9D" w:rsidRPr="00A67918" w:rsidRDefault="009D09EA" w:rsidP="001E6339">
            <w:pPr>
              <w:pStyle w:val="YourName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Christopher Watson</w:t>
            </w:r>
          </w:p>
        </w:tc>
      </w:tr>
      <w:tr w:rsidR="00F561DD" w14:paraId="416C8CCB" w14:textId="77777777" w:rsidTr="00A813D4">
        <w:tc>
          <w:tcPr>
            <w:tcW w:w="9270" w:type="dxa"/>
            <w:gridSpan w:val="4"/>
            <w:tcBorders>
              <w:bottom w:val="single" w:sz="12" w:space="0" w:color="auto"/>
            </w:tcBorders>
          </w:tcPr>
          <w:p w14:paraId="58E8C57B" w14:textId="77777777" w:rsidR="00FC1F3C" w:rsidRDefault="00FC1F3C" w:rsidP="00F561DD">
            <w:pPr>
              <w:pStyle w:val="Heading1"/>
            </w:pPr>
          </w:p>
          <w:p w14:paraId="74ECF47E" w14:textId="77777777" w:rsidR="00F561DD" w:rsidRPr="00627E20" w:rsidRDefault="00F561DD" w:rsidP="00F561DD">
            <w:pPr>
              <w:pStyle w:val="Heading1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627E20">
              <w:rPr>
                <w:rFonts w:ascii="Times New Roman" w:hAnsi="Times New Roman"/>
                <w:b w:val="0"/>
                <w:i/>
                <w:sz w:val="28"/>
                <w:szCs w:val="28"/>
              </w:rPr>
              <w:t>Objective</w:t>
            </w:r>
          </w:p>
        </w:tc>
      </w:tr>
      <w:tr w:rsidR="00F561DD" w14:paraId="5D86B3F4" w14:textId="77777777" w:rsidTr="00A813D4">
        <w:tc>
          <w:tcPr>
            <w:tcW w:w="9270" w:type="dxa"/>
            <w:gridSpan w:val="4"/>
            <w:tcBorders>
              <w:top w:val="single" w:sz="12" w:space="0" w:color="auto"/>
            </w:tcBorders>
          </w:tcPr>
          <w:p w14:paraId="4DA6564B" w14:textId="404B9BD2" w:rsidR="00627E20" w:rsidRPr="00627E20" w:rsidRDefault="00B460EC" w:rsidP="0062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obtain a </w:t>
            </w:r>
            <w:r w:rsidR="00B028A1">
              <w:rPr>
                <w:sz w:val="24"/>
                <w:szCs w:val="24"/>
              </w:rPr>
              <w:t xml:space="preserve">career as a </w:t>
            </w:r>
            <w:r w:rsidR="0004668B">
              <w:rPr>
                <w:sz w:val="24"/>
                <w:szCs w:val="24"/>
              </w:rPr>
              <w:t>song/</w:t>
            </w:r>
            <w:r w:rsidR="00B028A1">
              <w:rPr>
                <w:sz w:val="24"/>
                <w:szCs w:val="24"/>
              </w:rPr>
              <w:t>beat producer</w:t>
            </w:r>
            <w:r w:rsidR="00627E20" w:rsidRPr="00627E20">
              <w:rPr>
                <w:sz w:val="24"/>
                <w:szCs w:val="24"/>
              </w:rPr>
              <w:t>. I’m a highly efficient, self-motivated, team player always willing to learn</w:t>
            </w:r>
            <w:r w:rsidR="00B028A1">
              <w:rPr>
                <w:sz w:val="24"/>
                <w:szCs w:val="24"/>
              </w:rPr>
              <w:t xml:space="preserve"> more than I’ve ever known</w:t>
            </w:r>
            <w:r w:rsidR="00627E20" w:rsidRPr="00627E20">
              <w:rPr>
                <w:sz w:val="24"/>
                <w:szCs w:val="24"/>
              </w:rPr>
              <w:t>.</w:t>
            </w:r>
          </w:p>
          <w:p w14:paraId="7C622DDF" w14:textId="49794DB1" w:rsidR="00F561DD" w:rsidRPr="0070617C" w:rsidRDefault="00F561DD" w:rsidP="00B67166">
            <w:pPr>
              <w:pStyle w:val="BodyText1"/>
            </w:pPr>
          </w:p>
        </w:tc>
      </w:tr>
      <w:tr w:rsidR="00F561DD" w14:paraId="41E03486" w14:textId="77777777" w:rsidTr="00A813D4"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14:paraId="13B27FDE" w14:textId="77777777" w:rsidR="00F561DD" w:rsidRPr="00627E20" w:rsidRDefault="00F561DD" w:rsidP="00F561DD">
            <w:pPr>
              <w:pStyle w:val="Heading1"/>
              <w:rPr>
                <w:b w:val="0"/>
                <w:i/>
              </w:rPr>
            </w:pPr>
            <w:r w:rsidRPr="00627E20">
              <w:rPr>
                <w:b w:val="0"/>
                <w:i/>
              </w:rPr>
              <w:t>Experience</w:t>
            </w:r>
          </w:p>
        </w:tc>
      </w:tr>
      <w:tr w:rsidR="00B67166" w14:paraId="4E3185E9" w14:textId="77777777" w:rsidTr="00A813D4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514BE074" w14:textId="1D6C5747" w:rsidR="00B67166" w:rsidRPr="00B67166" w:rsidRDefault="00627E20" w:rsidP="000C5EE6">
            <w:pPr>
              <w:pStyle w:val="BodyText1"/>
            </w:pPr>
            <w:r>
              <w:t>Mar 2013</w:t>
            </w:r>
            <w:r w:rsidR="00A813D4">
              <w:t xml:space="preserve"> – </w:t>
            </w:r>
            <w:r>
              <w:t>June 2014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14:paraId="66EEB1EE" w14:textId="6D927B83" w:rsidR="00B67166" w:rsidRPr="00D62111" w:rsidRDefault="00627E20" w:rsidP="00B67166">
            <w:pPr>
              <w:pStyle w:val="BodyText"/>
            </w:pPr>
            <w:r>
              <w:t>AIU Production Department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14:paraId="6E2CF7F6" w14:textId="3F3442F0" w:rsidR="00B67166" w:rsidRPr="00D62111" w:rsidRDefault="00627E20" w:rsidP="000C5EE6">
            <w:pPr>
              <w:pStyle w:val="BodyText3"/>
            </w:pPr>
            <w:r>
              <w:t>Atlanta</w:t>
            </w:r>
            <w:r w:rsidR="00A813D4">
              <w:t xml:space="preserve">, </w:t>
            </w:r>
            <w:r>
              <w:t>GA</w:t>
            </w:r>
          </w:p>
        </w:tc>
      </w:tr>
      <w:tr w:rsidR="00B67166" w14:paraId="14580735" w14:textId="77777777" w:rsidTr="00A813D4">
        <w:trPr>
          <w:trHeight w:val="1050"/>
        </w:trPr>
        <w:tc>
          <w:tcPr>
            <w:tcW w:w="9270" w:type="dxa"/>
            <w:gridSpan w:val="4"/>
          </w:tcPr>
          <w:p w14:paraId="5CEB2B10" w14:textId="0B123E42" w:rsidR="00B67166" w:rsidRDefault="00627E20" w:rsidP="00F561DD">
            <w:pPr>
              <w:pStyle w:val="Heading2"/>
            </w:pPr>
            <w:r>
              <w:t>Media Production Assistant</w:t>
            </w:r>
          </w:p>
          <w:p w14:paraId="44DFE279" w14:textId="073D795C" w:rsidR="00B67166" w:rsidRPr="00A43F4E" w:rsidRDefault="00EA35C1" w:rsidP="00A43F4E">
            <w:pPr>
              <w:pStyle w:val="BulletedList"/>
            </w:pPr>
            <w:r>
              <w:t>Audio</w:t>
            </w:r>
          </w:p>
          <w:p w14:paraId="5C0017BE" w14:textId="389BEF93" w:rsidR="00B67166" w:rsidRPr="00D62111" w:rsidRDefault="00EA35C1" w:rsidP="00D62111">
            <w:pPr>
              <w:pStyle w:val="BulletedList"/>
            </w:pPr>
            <w:r>
              <w:t>Video</w:t>
            </w:r>
          </w:p>
          <w:p w14:paraId="6AFD473A" w14:textId="77777777" w:rsidR="00EA35C1" w:rsidRDefault="00EA35C1" w:rsidP="00EA35C1">
            <w:pPr>
              <w:pStyle w:val="BulletedList"/>
            </w:pPr>
            <w:r>
              <w:t>Workshops</w:t>
            </w:r>
          </w:p>
          <w:p w14:paraId="0A9BC16C" w14:textId="232088FE" w:rsidR="00EA35C1" w:rsidRPr="00EA35C1" w:rsidRDefault="00EA35C1" w:rsidP="00EA35C1">
            <w:pPr>
              <w:pStyle w:val="BulletedList"/>
              <w:numPr>
                <w:ilvl w:val="0"/>
                <w:numId w:val="11"/>
              </w:numPr>
            </w:pPr>
            <w:r>
              <w:t>Technology</w:t>
            </w:r>
          </w:p>
        </w:tc>
      </w:tr>
      <w:tr w:rsidR="0037263E" w14:paraId="31010DD7" w14:textId="77777777" w:rsidTr="00A813D4">
        <w:trPr>
          <w:trHeight w:hRule="exact" w:val="144"/>
        </w:trPr>
        <w:tc>
          <w:tcPr>
            <w:tcW w:w="9270" w:type="dxa"/>
            <w:gridSpan w:val="4"/>
            <w:tcBorders>
              <w:bottom w:val="single" w:sz="2" w:space="0" w:color="999999"/>
            </w:tcBorders>
          </w:tcPr>
          <w:p w14:paraId="10192DDC" w14:textId="77777777" w:rsidR="0037263E" w:rsidRDefault="0037263E" w:rsidP="00F561DD">
            <w:pPr>
              <w:pStyle w:val="Heading2"/>
            </w:pPr>
          </w:p>
        </w:tc>
      </w:tr>
      <w:tr w:rsidR="00B67166" w14:paraId="1DD7F078" w14:textId="77777777" w:rsidTr="00A813D4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14:paraId="107CBE6F" w14:textId="00BF80AC" w:rsidR="00B67166" w:rsidRPr="0070617C" w:rsidRDefault="00627E20" w:rsidP="00627E20">
            <w:pPr>
              <w:pStyle w:val="BodyText1"/>
              <w:tabs>
                <w:tab w:val="left" w:pos="2520"/>
              </w:tabs>
            </w:pPr>
            <w:r>
              <w:t>Oct 2010</w:t>
            </w:r>
            <w:r w:rsidR="00A813D4">
              <w:t xml:space="preserve"> – </w:t>
            </w:r>
            <w:r>
              <w:t>Present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14:paraId="1CA26D30" w14:textId="76E9DAD0" w:rsidR="00B67166" w:rsidRPr="0070617C" w:rsidRDefault="00912E8F" w:rsidP="00B67166">
            <w:pPr>
              <w:pStyle w:val="BodyText"/>
            </w:pPr>
            <w:r>
              <w:t>Influential</w:t>
            </w:r>
            <w:r w:rsidR="00627E20">
              <w:t xml:space="preserve"> Inc.</w:t>
            </w:r>
          </w:p>
        </w:tc>
        <w:tc>
          <w:tcPr>
            <w:tcW w:w="2431" w:type="dxa"/>
            <w:tcBorders>
              <w:top w:val="single" w:sz="2" w:space="0" w:color="999999"/>
            </w:tcBorders>
          </w:tcPr>
          <w:p w14:paraId="1E437B25" w14:textId="32AA3401" w:rsidR="00B67166" w:rsidRPr="0070617C" w:rsidRDefault="00912E8F" w:rsidP="00B67166">
            <w:pPr>
              <w:pStyle w:val="BodyText3"/>
            </w:pPr>
            <w:r>
              <w:t>Winder</w:t>
            </w:r>
            <w:r w:rsidR="000C5EE6">
              <w:t xml:space="preserve">, </w:t>
            </w:r>
            <w:r w:rsidR="00627E20">
              <w:t>GA</w:t>
            </w:r>
          </w:p>
        </w:tc>
      </w:tr>
      <w:tr w:rsidR="00B67166" w14:paraId="1172958E" w14:textId="77777777" w:rsidTr="00A813D4">
        <w:trPr>
          <w:trHeight w:val="1095"/>
        </w:trPr>
        <w:tc>
          <w:tcPr>
            <w:tcW w:w="9270" w:type="dxa"/>
            <w:gridSpan w:val="4"/>
          </w:tcPr>
          <w:p w14:paraId="0030DDA6" w14:textId="6313B84D" w:rsidR="00B224C8" w:rsidRDefault="00627E20" w:rsidP="00B224C8">
            <w:pPr>
              <w:pStyle w:val="Heading2"/>
            </w:pPr>
            <w:r>
              <w:t xml:space="preserve">Entrepreneur </w:t>
            </w:r>
          </w:p>
          <w:p w14:paraId="6DB3E9AA" w14:textId="5743C0F8" w:rsidR="000C5EE6" w:rsidRPr="00A43F4E" w:rsidRDefault="00B460EC" w:rsidP="00EA35C1">
            <w:pPr>
              <w:pStyle w:val="BulletedList"/>
              <w:numPr>
                <w:ilvl w:val="0"/>
                <w:numId w:val="11"/>
              </w:numPr>
            </w:pPr>
            <w:r>
              <w:t>Beat Producer</w:t>
            </w:r>
            <w:r w:rsidR="00627E20">
              <w:t>/</w:t>
            </w:r>
            <w:r>
              <w:t>Mixer</w:t>
            </w:r>
          </w:p>
          <w:p w14:paraId="2A182016" w14:textId="61939085" w:rsidR="000C5EE6" w:rsidRPr="00D62111" w:rsidRDefault="00912E8F" w:rsidP="00EA35C1">
            <w:pPr>
              <w:pStyle w:val="BulletedList"/>
              <w:numPr>
                <w:ilvl w:val="0"/>
                <w:numId w:val="11"/>
              </w:numPr>
            </w:pPr>
            <w:r>
              <w:t>Song Writer/ Music A</w:t>
            </w:r>
            <w:r w:rsidR="00627E20">
              <w:t xml:space="preserve">rtist </w:t>
            </w:r>
          </w:p>
          <w:p w14:paraId="7A93C17B" w14:textId="351B8C5F" w:rsidR="00B67166" w:rsidRDefault="00B67166" w:rsidP="00627E20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37263E" w14:paraId="78E354FF" w14:textId="77777777" w:rsidTr="00A813D4">
        <w:trPr>
          <w:trHeight w:hRule="exact" w:val="144"/>
        </w:trPr>
        <w:tc>
          <w:tcPr>
            <w:tcW w:w="9270" w:type="dxa"/>
            <w:gridSpan w:val="4"/>
            <w:tcBorders>
              <w:bottom w:val="single" w:sz="2" w:space="0" w:color="999999"/>
            </w:tcBorders>
          </w:tcPr>
          <w:p w14:paraId="73E02473" w14:textId="77777777" w:rsidR="0037263E" w:rsidRDefault="0037263E" w:rsidP="00727993">
            <w:pPr>
              <w:pStyle w:val="Heading2"/>
            </w:pPr>
          </w:p>
        </w:tc>
      </w:tr>
      <w:tr w:rsidR="0037263E" w14:paraId="63538CB2" w14:textId="77777777" w:rsidTr="00A813D4">
        <w:trPr>
          <w:trHeight w:hRule="exact" w:val="144"/>
        </w:trPr>
        <w:tc>
          <w:tcPr>
            <w:tcW w:w="9270" w:type="dxa"/>
            <w:gridSpan w:val="4"/>
            <w:tcBorders>
              <w:bottom w:val="single" w:sz="2" w:space="0" w:color="999999"/>
            </w:tcBorders>
          </w:tcPr>
          <w:p w14:paraId="1C9A3798" w14:textId="77777777" w:rsidR="0037263E" w:rsidRDefault="0037263E" w:rsidP="00727993">
            <w:pPr>
              <w:pStyle w:val="Heading2"/>
            </w:pPr>
          </w:p>
        </w:tc>
      </w:tr>
      <w:tr w:rsidR="00F561DD" w14:paraId="787F5C10" w14:textId="77777777" w:rsidTr="00A813D4"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14:paraId="174977A3" w14:textId="77777777" w:rsidR="00F561DD" w:rsidRPr="00627E20" w:rsidRDefault="00A813D4" w:rsidP="00F561DD">
            <w:pPr>
              <w:pStyle w:val="Heading1"/>
              <w:rPr>
                <w:b w:val="0"/>
                <w:i/>
              </w:rPr>
            </w:pPr>
            <w:r w:rsidRPr="00627E20">
              <w:rPr>
                <w:b w:val="0"/>
                <w:i/>
              </w:rPr>
              <w:t>Education</w:t>
            </w:r>
          </w:p>
        </w:tc>
      </w:tr>
      <w:tr w:rsidR="00B67166" w14:paraId="017B95DB" w14:textId="77777777" w:rsidTr="00A813D4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14:paraId="7DF4495F" w14:textId="56F9441A" w:rsidR="00B67166" w:rsidRDefault="00EA35C1" w:rsidP="00B460EC">
            <w:pPr>
              <w:pStyle w:val="BodyText1"/>
              <w:keepLines/>
              <w:spacing w:after="0"/>
            </w:pPr>
            <w:r>
              <w:t>2011</w:t>
            </w:r>
            <w:r w:rsidR="00734D98">
              <w:t xml:space="preserve"> – </w:t>
            </w:r>
            <w:r w:rsidR="00B460EC">
              <w:t>2015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14:paraId="1FAFBEF2" w14:textId="77777777" w:rsidR="00734D98" w:rsidRDefault="00FC1F3C" w:rsidP="00734D98">
            <w:pPr>
              <w:pStyle w:val="BodyText"/>
              <w:keepLines/>
              <w:spacing w:after="0"/>
              <w:jc w:val="left"/>
            </w:pPr>
            <w:r>
              <w:t xml:space="preserve"> </w:t>
            </w:r>
            <w:r w:rsidR="000C5EE6">
              <w:t>AIU</w:t>
            </w:r>
            <w:r>
              <w:t xml:space="preserve"> </w:t>
            </w:r>
            <w:r w:rsidR="00371AF9">
              <w:t>– Bachelors Degree</w:t>
            </w:r>
            <w:r>
              <w:t xml:space="preserve">  </w:t>
            </w:r>
          </w:p>
          <w:p w14:paraId="343D0017" w14:textId="31B4D995" w:rsidR="00B67166" w:rsidRDefault="00FC1F3C" w:rsidP="000C5EE6">
            <w:pPr>
              <w:pStyle w:val="BodyText"/>
              <w:keepLines/>
              <w:spacing w:after="0"/>
              <w:jc w:val="left"/>
            </w:pPr>
            <w:r>
              <w:t xml:space="preserve"> 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14:paraId="23393259" w14:textId="73EBB59F" w:rsidR="00734D98" w:rsidRDefault="00734D98" w:rsidP="00734D98">
            <w:pPr>
              <w:pStyle w:val="BodyText3"/>
              <w:keepLines/>
              <w:spacing w:after="0"/>
              <w:jc w:val="left"/>
            </w:pPr>
            <w:r>
              <w:t xml:space="preserve">         </w:t>
            </w:r>
            <w:r w:rsidR="002D3553">
              <w:t xml:space="preserve">         </w:t>
            </w:r>
            <w:r w:rsidR="00B460EC">
              <w:t>Atlanta, GA</w:t>
            </w:r>
          </w:p>
          <w:p w14:paraId="644D3874" w14:textId="732562B2" w:rsidR="00B67166" w:rsidRDefault="00B67166" w:rsidP="00734D98">
            <w:pPr>
              <w:pStyle w:val="BodyText3"/>
              <w:keepLines/>
              <w:spacing w:after="0"/>
              <w:jc w:val="center"/>
            </w:pPr>
          </w:p>
        </w:tc>
      </w:tr>
      <w:tr w:rsidR="00B67166" w14:paraId="3B11CFED" w14:textId="77777777" w:rsidTr="00A813D4">
        <w:trPr>
          <w:trHeight w:val="555"/>
        </w:trPr>
        <w:tc>
          <w:tcPr>
            <w:tcW w:w="9270" w:type="dxa"/>
            <w:gridSpan w:val="4"/>
          </w:tcPr>
          <w:p w14:paraId="7D30B29E" w14:textId="020BFD47" w:rsidR="004638A0" w:rsidRPr="00FC1F3C" w:rsidRDefault="004638A0" w:rsidP="00FC1F3C">
            <w:pPr>
              <w:pStyle w:val="Heading2"/>
              <w:spacing w:after="0"/>
            </w:pPr>
            <w:r w:rsidRPr="00FC1F3C">
              <w:t xml:space="preserve">                                   </w:t>
            </w:r>
          </w:p>
          <w:p w14:paraId="50416337" w14:textId="1A176380" w:rsidR="004638A0" w:rsidRDefault="00EA35C1" w:rsidP="00FC1F3C">
            <w:pPr>
              <w:pStyle w:val="BodyText"/>
              <w:spacing w:after="0"/>
              <w:ind w:right="-144"/>
              <w:jc w:val="left"/>
            </w:pPr>
            <w:r>
              <w:t>2008 - 2010</w:t>
            </w:r>
            <w:r w:rsidR="00734D98">
              <w:t xml:space="preserve">                 </w:t>
            </w:r>
            <w:r w:rsidR="004638A0">
              <w:t xml:space="preserve">      </w:t>
            </w:r>
            <w:r>
              <w:t>Winder Barrow</w:t>
            </w:r>
            <w:r w:rsidR="004638A0">
              <w:t xml:space="preserve"> High School                              </w:t>
            </w:r>
            <w:r w:rsidR="00FC1F3C">
              <w:t xml:space="preserve">             </w:t>
            </w:r>
            <w:r w:rsidR="00734D98">
              <w:t xml:space="preserve">     </w:t>
            </w:r>
            <w:r w:rsidR="00FC1F3C">
              <w:t xml:space="preserve">  </w:t>
            </w:r>
            <w:r w:rsidR="004638A0">
              <w:t xml:space="preserve">  </w:t>
            </w:r>
            <w:r>
              <w:t xml:space="preserve">  Winder, GA</w:t>
            </w:r>
          </w:p>
          <w:p w14:paraId="7788181C" w14:textId="77777777" w:rsidR="004638A0" w:rsidRPr="00FC1F3C" w:rsidRDefault="004638A0" w:rsidP="00FC1F3C">
            <w:pPr>
              <w:pStyle w:val="Heading2"/>
              <w:spacing w:after="0"/>
            </w:pPr>
            <w:r w:rsidRPr="00FC1F3C">
              <w:t>Diploma</w:t>
            </w:r>
            <w:r w:rsidR="00FC1F3C" w:rsidRPr="00FC1F3C">
              <w:t xml:space="preserve"> </w:t>
            </w:r>
          </w:p>
        </w:tc>
      </w:tr>
      <w:tr w:rsidR="00F561DD" w:rsidRPr="007A5F3F" w14:paraId="1F7C2E97" w14:textId="77777777" w:rsidTr="00A813D4">
        <w:tc>
          <w:tcPr>
            <w:tcW w:w="9270" w:type="dxa"/>
            <w:gridSpan w:val="4"/>
            <w:tcBorders>
              <w:bottom w:val="single" w:sz="12" w:space="0" w:color="auto"/>
            </w:tcBorders>
          </w:tcPr>
          <w:p w14:paraId="3562845A" w14:textId="77777777" w:rsidR="00F561DD" w:rsidRPr="00627E20" w:rsidRDefault="00FC1F3C" w:rsidP="000C5EE6">
            <w:pPr>
              <w:pStyle w:val="Heading1"/>
              <w:rPr>
                <w:b w:val="0"/>
                <w:i/>
              </w:rPr>
            </w:pPr>
            <w:r w:rsidRPr="00627E20">
              <w:rPr>
                <w:b w:val="0"/>
                <w:i/>
              </w:rPr>
              <w:t>S</w:t>
            </w:r>
            <w:r w:rsidR="000C5EE6" w:rsidRPr="00627E20">
              <w:rPr>
                <w:b w:val="0"/>
                <w:i/>
              </w:rPr>
              <w:t>kills</w:t>
            </w:r>
          </w:p>
        </w:tc>
      </w:tr>
    </w:tbl>
    <w:p w14:paraId="7A140BAD" w14:textId="77777777" w:rsidR="00763259" w:rsidRDefault="00763259" w:rsidP="00FC1F3C">
      <w:pPr>
        <w:spacing w:line="276" w:lineRule="auto"/>
      </w:pPr>
    </w:p>
    <w:p w14:paraId="49028D35" w14:textId="77777777" w:rsidR="00EA35C1" w:rsidRPr="00EA35C1" w:rsidRDefault="00EA35C1" w:rsidP="00EA35C1">
      <w:pPr>
        <w:pStyle w:val="ListParagraph"/>
        <w:numPr>
          <w:ilvl w:val="0"/>
          <w:numId w:val="12"/>
        </w:numPr>
        <w:rPr>
          <w:rFonts w:ascii="Cambria Math" w:hAnsi="Cambria Math"/>
          <w:sz w:val="24"/>
          <w:szCs w:val="24"/>
        </w:rPr>
      </w:pPr>
      <w:r w:rsidRPr="00EA35C1">
        <w:rPr>
          <w:rFonts w:ascii="Cambria Math" w:hAnsi="Cambria Math"/>
          <w:sz w:val="24"/>
          <w:szCs w:val="24"/>
        </w:rPr>
        <w:t>Pro Tools</w:t>
      </w:r>
    </w:p>
    <w:p w14:paraId="7CE65686" w14:textId="2C24A514" w:rsidR="00EA35C1" w:rsidRPr="00EA35C1" w:rsidRDefault="00F245F3" w:rsidP="00EA35C1">
      <w:pPr>
        <w:pStyle w:val="ListParagraph"/>
        <w:numPr>
          <w:ilvl w:val="0"/>
          <w:numId w:val="1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Logic Pro </w:t>
      </w:r>
      <w:r w:rsidR="00B460EC">
        <w:rPr>
          <w:rFonts w:ascii="Cambria Math" w:hAnsi="Cambria Math"/>
          <w:sz w:val="24"/>
          <w:szCs w:val="24"/>
        </w:rPr>
        <w:t>X</w:t>
      </w:r>
    </w:p>
    <w:p w14:paraId="65A0479E" w14:textId="09684D42" w:rsidR="00EA35C1" w:rsidRPr="00EA35C1" w:rsidRDefault="00EA35C1" w:rsidP="00EA35C1">
      <w:pPr>
        <w:pStyle w:val="ListParagraph"/>
        <w:numPr>
          <w:ilvl w:val="0"/>
          <w:numId w:val="1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Garage Band</w:t>
      </w:r>
    </w:p>
    <w:p w14:paraId="264F1404" w14:textId="55FCC271" w:rsidR="00EA35C1" w:rsidRPr="00EA35C1" w:rsidRDefault="00EA35C1" w:rsidP="00EA35C1">
      <w:pPr>
        <w:pStyle w:val="ListParagraph"/>
        <w:numPr>
          <w:ilvl w:val="0"/>
          <w:numId w:val="1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Final cut pro</w:t>
      </w:r>
    </w:p>
    <w:p w14:paraId="3F4AF59B" w14:textId="63D4D776" w:rsidR="00377C5B" w:rsidRPr="00377C5B" w:rsidRDefault="00377C5B" w:rsidP="00377C5B">
      <w:pPr>
        <w:spacing w:line="276" w:lineRule="auto"/>
        <w:ind w:left="-432" w:right="-288"/>
        <w:rPr>
          <w:rFonts w:ascii="AdLib BT" w:hAnsi="AdLib BT"/>
          <w:b/>
          <w:sz w:val="24"/>
          <w:szCs w:val="24"/>
        </w:rPr>
      </w:pPr>
      <w:r>
        <w:rPr>
          <w:rFonts w:ascii="AdLib BT" w:hAnsi="AdLib BT"/>
          <w:b/>
          <w:sz w:val="24"/>
          <w:szCs w:val="24"/>
        </w:rPr>
        <w:t>_____________________________________________________________________________</w:t>
      </w:r>
    </w:p>
    <w:sectPr w:rsidR="00377C5B" w:rsidRPr="00377C5B" w:rsidSect="00FB371B">
      <w:headerReference w:type="default" r:id="rId8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F8E4" w14:textId="77777777" w:rsidR="00B028A1" w:rsidRDefault="00B028A1">
      <w:r>
        <w:separator/>
      </w:r>
    </w:p>
  </w:endnote>
  <w:endnote w:type="continuationSeparator" w:id="0">
    <w:p w14:paraId="0D8D4E05" w14:textId="77777777" w:rsidR="00B028A1" w:rsidRDefault="00B0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dLib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D0FE7" w14:textId="77777777" w:rsidR="00B028A1" w:rsidRDefault="00B028A1">
      <w:r>
        <w:separator/>
      </w:r>
    </w:p>
  </w:footnote>
  <w:footnote w:type="continuationSeparator" w:id="0">
    <w:p w14:paraId="2200415E" w14:textId="77777777" w:rsidR="00B028A1" w:rsidRDefault="00B028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89BAE" w14:textId="77777777" w:rsidR="00B028A1" w:rsidRDefault="00B028A1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14:paraId="17A92653" w14:textId="77777777" w:rsidR="00B028A1" w:rsidRPr="00FB371B" w:rsidRDefault="00B028A1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FC"/>
    <w:multiLevelType w:val="hybridMultilevel"/>
    <w:tmpl w:val="3736A0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831E9"/>
    <w:multiLevelType w:val="hybridMultilevel"/>
    <w:tmpl w:val="EC82C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6B68"/>
    <w:multiLevelType w:val="hybridMultilevel"/>
    <w:tmpl w:val="8548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F069D"/>
    <w:multiLevelType w:val="hybridMultilevel"/>
    <w:tmpl w:val="D7FA4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D2322"/>
    <w:multiLevelType w:val="hybridMultilevel"/>
    <w:tmpl w:val="FEB4C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0378F"/>
    <w:multiLevelType w:val="hybridMultilevel"/>
    <w:tmpl w:val="FCC239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31519E"/>
    <w:multiLevelType w:val="hybridMultilevel"/>
    <w:tmpl w:val="BF50F8EA"/>
    <w:lvl w:ilvl="0" w:tplc="040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50292"/>
    <w:multiLevelType w:val="hybridMultilevel"/>
    <w:tmpl w:val="8AAA0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6C06AD9"/>
    <w:multiLevelType w:val="hybridMultilevel"/>
    <w:tmpl w:val="2344422A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3268F"/>
    <w:multiLevelType w:val="hybridMultilevel"/>
    <w:tmpl w:val="D6983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D4"/>
    <w:rsid w:val="0004668B"/>
    <w:rsid w:val="000C5EE6"/>
    <w:rsid w:val="001014A0"/>
    <w:rsid w:val="001D4965"/>
    <w:rsid w:val="001E6339"/>
    <w:rsid w:val="002802E5"/>
    <w:rsid w:val="002D3553"/>
    <w:rsid w:val="00365AEA"/>
    <w:rsid w:val="00371AF9"/>
    <w:rsid w:val="0037263E"/>
    <w:rsid w:val="00377C5B"/>
    <w:rsid w:val="00430460"/>
    <w:rsid w:val="004467E5"/>
    <w:rsid w:val="004638A0"/>
    <w:rsid w:val="00536728"/>
    <w:rsid w:val="00627E20"/>
    <w:rsid w:val="006A52DF"/>
    <w:rsid w:val="006F627C"/>
    <w:rsid w:val="00727993"/>
    <w:rsid w:val="00734D98"/>
    <w:rsid w:val="00746284"/>
    <w:rsid w:val="00763259"/>
    <w:rsid w:val="00912E8F"/>
    <w:rsid w:val="00925D23"/>
    <w:rsid w:val="00971E9D"/>
    <w:rsid w:val="009D09EA"/>
    <w:rsid w:val="009E7198"/>
    <w:rsid w:val="00A421E7"/>
    <w:rsid w:val="00A43F4E"/>
    <w:rsid w:val="00A67918"/>
    <w:rsid w:val="00A813D4"/>
    <w:rsid w:val="00A95422"/>
    <w:rsid w:val="00AA47AE"/>
    <w:rsid w:val="00AB451F"/>
    <w:rsid w:val="00AD63E4"/>
    <w:rsid w:val="00B028A1"/>
    <w:rsid w:val="00B224C8"/>
    <w:rsid w:val="00B460EC"/>
    <w:rsid w:val="00B5218C"/>
    <w:rsid w:val="00B64B21"/>
    <w:rsid w:val="00B67166"/>
    <w:rsid w:val="00B83D28"/>
    <w:rsid w:val="00BB2FAB"/>
    <w:rsid w:val="00C22E5B"/>
    <w:rsid w:val="00C5369F"/>
    <w:rsid w:val="00C8736B"/>
    <w:rsid w:val="00CB7410"/>
    <w:rsid w:val="00CF1649"/>
    <w:rsid w:val="00D43291"/>
    <w:rsid w:val="00D467AD"/>
    <w:rsid w:val="00D62111"/>
    <w:rsid w:val="00D73271"/>
    <w:rsid w:val="00DD71E7"/>
    <w:rsid w:val="00E114F0"/>
    <w:rsid w:val="00EA35C1"/>
    <w:rsid w:val="00F245F3"/>
    <w:rsid w:val="00F561DD"/>
    <w:rsid w:val="00F95D8A"/>
    <w:rsid w:val="00FB371B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D71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C5B"/>
  </w:style>
  <w:style w:type="paragraph" w:styleId="ListParagraph">
    <w:name w:val="List Paragraph"/>
    <w:basedOn w:val="Normal"/>
    <w:uiPriority w:val="34"/>
    <w:qFormat/>
    <w:rsid w:val="00EA3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C5B"/>
  </w:style>
  <w:style w:type="paragraph" w:styleId="ListParagraph">
    <w:name w:val="List Paragraph"/>
    <w:basedOn w:val="Normal"/>
    <w:uiPriority w:val="34"/>
    <w:qFormat/>
    <w:rsid w:val="00EA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\AppData\Roaming\Microsoft\Templates\Chronological%20resume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\Users\Megan\AppData\Roaming\Microsoft\Templates\Chronological resume(3).dot</Template>
  <TotalTime>4</TotalTime>
  <Pages>1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Christopher Watson</cp:lastModifiedBy>
  <cp:revision>5</cp:revision>
  <cp:lastPrinted>2011-11-06T03:49:00Z</cp:lastPrinted>
  <dcterms:created xsi:type="dcterms:W3CDTF">2019-07-05T18:29:00Z</dcterms:created>
  <dcterms:modified xsi:type="dcterms:W3CDTF">2019-07-22T20:41:00Z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