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p w14:paraId="5C9BA80B" w14:textId="70F1E10D" w:rsidR="001B2AC1" w:rsidRPr="00313A4E" w:rsidRDefault="0054397E" w:rsidP="00313A4E">
      <w:pPr>
        <w:rPr>
          <w:rFonts w:ascii="Palatino Linotype" w:hAnsi="Palatino Linotype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C336C77" wp14:editId="6AF907B6">
            <wp:simplePos x="0" y="0"/>
            <wp:positionH relativeFrom="column">
              <wp:posOffset>5508625</wp:posOffset>
            </wp:positionH>
            <wp:positionV relativeFrom="paragraph">
              <wp:posOffset>-321310</wp:posOffset>
            </wp:positionV>
            <wp:extent cx="1135380" cy="1508760"/>
            <wp:effectExtent l="19050" t="1905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087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E2EF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17" w:rsidRPr="00313A4E">
        <w:rPr>
          <w:rFonts w:ascii="Palatino Linotype" w:hAnsi="Palatino Linotype" w:cs="Arial"/>
          <w:b/>
          <w:bCs/>
          <w:color w:val="000000"/>
          <w:sz w:val="36"/>
          <w:szCs w:val="36"/>
        </w:rPr>
        <w:t>Your name</w:t>
      </w:r>
      <w:r w:rsidR="008010E8" w:rsidRPr="00313A4E">
        <w:rPr>
          <w:rFonts w:ascii="Palatino Linotype" w:hAnsi="Palatino Linotype" w:cs="Arial"/>
          <w:b/>
          <w:color w:val="000000"/>
          <w:sz w:val="36"/>
          <w:szCs w:val="36"/>
        </w:rPr>
        <w:t>:</w:t>
      </w:r>
      <w:r w:rsidR="009B06DA" w:rsidRPr="00313A4E">
        <w:rPr>
          <w:rFonts w:ascii="Palatino Linotype" w:hAnsi="Palatino Linotype" w:cs="Arial"/>
          <w:b/>
          <w:color w:val="000000"/>
          <w:sz w:val="36"/>
          <w:szCs w:val="36"/>
        </w:rPr>
        <w:tab/>
      </w:r>
      <w:r w:rsidR="00313A4E">
        <w:rPr>
          <w:rFonts w:ascii="Palatino Linotype" w:hAnsi="Palatino Linotype" w:cs="Arial"/>
          <w:b/>
          <w:color w:val="000000"/>
          <w:sz w:val="36"/>
          <w:szCs w:val="36"/>
        </w:rPr>
        <w:t>Gerry Grimes</w:t>
      </w:r>
      <w:r w:rsidR="009B06DA" w:rsidRPr="00313A4E">
        <w:rPr>
          <w:rFonts w:ascii="Palatino Linotype" w:hAnsi="Palatino Linotype" w:cs="Arial"/>
          <w:b/>
          <w:color w:val="000000"/>
          <w:sz w:val="36"/>
          <w:szCs w:val="36"/>
        </w:rPr>
        <w:tab/>
      </w:r>
      <w:r w:rsidR="009B06DA" w:rsidRPr="00313A4E">
        <w:rPr>
          <w:rFonts w:ascii="Palatino Linotype" w:hAnsi="Palatino Linotype" w:cs="Arial"/>
          <w:b/>
          <w:color w:val="000000"/>
          <w:sz w:val="36"/>
          <w:szCs w:val="36"/>
        </w:rPr>
        <w:tab/>
      </w:r>
      <w:r w:rsidR="009B06DA" w:rsidRPr="00313A4E">
        <w:rPr>
          <w:rFonts w:ascii="Palatino Linotype" w:hAnsi="Palatino Linotype" w:cs="Arial"/>
          <w:b/>
          <w:color w:val="000000"/>
          <w:sz w:val="36"/>
          <w:szCs w:val="36"/>
        </w:rPr>
        <w:tab/>
      </w:r>
      <w:r w:rsidR="009B06DA" w:rsidRPr="00313A4E">
        <w:rPr>
          <w:rFonts w:ascii="Palatino Linotype" w:hAnsi="Palatino Linotype" w:cs="Arial"/>
          <w:b/>
          <w:color w:val="000000"/>
          <w:sz w:val="36"/>
          <w:szCs w:val="36"/>
        </w:rPr>
        <w:tab/>
      </w:r>
    </w:p>
    <w:p w14:paraId="5A8A8789" w14:textId="181D2A0B" w:rsidR="008010E8" w:rsidRPr="00313A4E" w:rsidRDefault="00D57E17" w:rsidP="009B06DA">
      <w:pPr>
        <w:rPr>
          <w:rFonts w:ascii="Palatino Linotype" w:hAnsi="Palatino Linotype" w:cs="Arial"/>
          <w:b/>
          <w:color w:val="000000"/>
          <w:sz w:val="20"/>
          <w:szCs w:val="20"/>
        </w:rPr>
      </w:pP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Eyes: 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>Blue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>Hair: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>Brown</w:t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  <w:t xml:space="preserve"> </w:t>
      </w:r>
      <w:r w:rsidR="008010E8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>Height</w:t>
      </w:r>
      <w:r w:rsidR="00B420AB" w:rsidRPr="00313A4E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="006956FC"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>5’11”</w:t>
      </w:r>
    </w:p>
    <w:p w14:paraId="175E98E1" w14:textId="3C501D6E" w:rsidR="00C93631" w:rsidRPr="00313A4E" w:rsidRDefault="00CA396E" w:rsidP="004740C2">
      <w:pPr>
        <w:rPr>
          <w:rFonts w:ascii="Palatino Linotype" w:hAnsi="Palatino Linotype"/>
          <w:color w:val="808080"/>
        </w:rPr>
      </w:pP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>Age:</w:t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>6</w:t>
      </w:r>
      <w:r w:rsidR="004740C2" w:rsidRPr="00313A4E">
        <w:rPr>
          <w:rFonts w:ascii="Palatino Linotype" w:hAnsi="Palatino Linotype" w:cs="Arial"/>
          <w:b/>
          <w:color w:val="000000"/>
          <w:sz w:val="20"/>
          <w:szCs w:val="20"/>
        </w:rPr>
        <w:t>5</w:t>
      </w:r>
      <w:r w:rsidR="004740C2"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  <w:t>Playing Age:</w:t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 5</w:t>
      </w:r>
      <w:r w:rsidR="00D905ED">
        <w:rPr>
          <w:rFonts w:ascii="Palatino Linotype" w:hAnsi="Palatino Linotype" w:cs="Arial"/>
          <w:b/>
          <w:color w:val="000000"/>
          <w:sz w:val="20"/>
          <w:szCs w:val="20"/>
        </w:rPr>
        <w:t>5</w:t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>-6</w:t>
      </w:r>
      <w:r w:rsidR="00D905ED">
        <w:rPr>
          <w:rFonts w:ascii="Palatino Linotype" w:hAnsi="Palatino Linotype" w:cs="Arial"/>
          <w:b/>
          <w:color w:val="000000"/>
          <w:sz w:val="20"/>
          <w:szCs w:val="20"/>
        </w:rPr>
        <w:t>5</w:t>
      </w:r>
      <w:r w:rsidRPr="00313A4E">
        <w:rPr>
          <w:rFonts w:ascii="Palatino Linotype" w:hAnsi="Palatino Linotype" w:cs="Arial"/>
          <w:b/>
          <w:color w:val="000000"/>
          <w:sz w:val="20"/>
          <w:szCs w:val="20"/>
        </w:rPr>
        <w:tab/>
        <w:t>Nationality:</w:t>
      </w:r>
      <w:r w:rsidR="00314307" w:rsidRPr="00313A4E">
        <w:rPr>
          <w:rFonts w:ascii="Palatino Linotype" w:hAnsi="Palatino Linotype" w:cs="Arial"/>
          <w:b/>
          <w:color w:val="000000"/>
          <w:sz w:val="20"/>
          <w:szCs w:val="20"/>
        </w:rPr>
        <w:t xml:space="preserve"> Irish</w:t>
      </w:r>
    </w:p>
    <w:p w14:paraId="0F7E6EEF" w14:textId="1CB6BB79" w:rsidR="008010E8" w:rsidRPr="00313A4E" w:rsidRDefault="00D57E17" w:rsidP="009B06D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b/>
          <w:sz w:val="20"/>
          <w:szCs w:val="20"/>
        </w:rPr>
      </w:pPr>
      <w:r w:rsidRPr="00313A4E">
        <w:rPr>
          <w:rFonts w:ascii="Palatino Linotype" w:hAnsi="Palatino Linotype" w:cs="Arial"/>
          <w:b/>
          <w:sz w:val="20"/>
          <w:szCs w:val="20"/>
        </w:rPr>
        <w:t xml:space="preserve">Full Driving </w:t>
      </w:r>
      <w:r w:rsidR="005C08E2" w:rsidRPr="00313A4E">
        <w:rPr>
          <w:rFonts w:ascii="Palatino Linotype" w:hAnsi="Palatino Linotype" w:cs="Arial"/>
          <w:b/>
          <w:sz w:val="20"/>
          <w:szCs w:val="20"/>
        </w:rPr>
        <w:t>License</w:t>
      </w:r>
      <w:r w:rsidR="008010E8" w:rsidRPr="00313A4E">
        <w:rPr>
          <w:rFonts w:ascii="Palatino Linotype" w:hAnsi="Palatino Linotype" w:cs="Arial"/>
          <w:b/>
          <w:sz w:val="20"/>
          <w:szCs w:val="20"/>
        </w:rPr>
        <w:t>:</w:t>
      </w:r>
      <w:r w:rsidRPr="00313A4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21968" w:rsidRPr="00313A4E">
        <w:rPr>
          <w:rFonts w:ascii="Palatino Linotype" w:hAnsi="Palatino Linotype" w:cs="Arial"/>
          <w:b/>
          <w:sz w:val="20"/>
          <w:szCs w:val="20"/>
        </w:rPr>
        <w:tab/>
      </w:r>
      <w:r w:rsidR="008010E8" w:rsidRPr="00313A4E">
        <w:rPr>
          <w:rFonts w:ascii="Palatino Linotype" w:hAnsi="Palatino Linotype" w:cs="Arial"/>
          <w:sz w:val="20"/>
          <w:szCs w:val="20"/>
        </w:rPr>
        <w:t>Yes</w:t>
      </w:r>
      <w:r w:rsidR="00D905ED">
        <w:rPr>
          <w:rFonts w:ascii="Palatino Linotype" w:hAnsi="Palatino Linotype" w:cs="Arial"/>
          <w:sz w:val="20"/>
          <w:szCs w:val="20"/>
        </w:rPr>
        <w:t>, own car</w:t>
      </w:r>
      <w:r w:rsidR="009B06DA" w:rsidRPr="00313A4E">
        <w:rPr>
          <w:rFonts w:ascii="Palatino Linotype" w:hAnsi="Palatino Linotype" w:cs="Arial"/>
          <w:b/>
          <w:sz w:val="20"/>
          <w:szCs w:val="20"/>
        </w:rPr>
        <w:tab/>
      </w:r>
      <w:r w:rsidR="009B06DA" w:rsidRPr="00313A4E">
        <w:rPr>
          <w:rFonts w:ascii="Palatino Linotype" w:hAnsi="Palatino Linotype" w:cs="Arial"/>
          <w:b/>
          <w:sz w:val="20"/>
          <w:szCs w:val="20"/>
        </w:rPr>
        <w:tab/>
      </w:r>
    </w:p>
    <w:p w14:paraId="00728A57" w14:textId="7B4499EF" w:rsidR="008010E8" w:rsidRPr="00313A4E" w:rsidRDefault="008010E8" w:rsidP="008010E8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b/>
          <w:sz w:val="20"/>
          <w:szCs w:val="20"/>
        </w:rPr>
      </w:pPr>
      <w:r w:rsidRPr="00313A4E">
        <w:rPr>
          <w:rFonts w:ascii="Palatino Linotype" w:hAnsi="Palatino Linotype" w:cs="Arial"/>
          <w:b/>
          <w:sz w:val="20"/>
          <w:szCs w:val="20"/>
        </w:rPr>
        <w:t>Accents:</w:t>
      </w:r>
      <w:r w:rsidR="00314307" w:rsidRPr="00313A4E">
        <w:rPr>
          <w:rFonts w:ascii="Palatino Linotype" w:hAnsi="Palatino Linotype" w:cs="Arial"/>
          <w:b/>
          <w:sz w:val="20"/>
          <w:szCs w:val="20"/>
        </w:rPr>
        <w:t xml:space="preserve"> Dublin Upper &amp; Lower, </w:t>
      </w:r>
      <w:r w:rsidR="00DC20CF" w:rsidRPr="00313A4E">
        <w:rPr>
          <w:rFonts w:ascii="Palatino Linotype" w:hAnsi="Palatino Linotype" w:cs="Arial"/>
          <w:b/>
          <w:sz w:val="20"/>
          <w:szCs w:val="20"/>
        </w:rPr>
        <w:t>All Irish</w:t>
      </w:r>
      <w:r w:rsidR="00314307" w:rsidRPr="00313A4E">
        <w:rPr>
          <w:rFonts w:ascii="Palatino Linotype" w:hAnsi="Palatino Linotype" w:cs="Arial"/>
          <w:b/>
          <w:sz w:val="20"/>
          <w:szCs w:val="20"/>
        </w:rPr>
        <w:t xml:space="preserve">, English Upper Class, Cockney, RP American </w:t>
      </w:r>
    </w:p>
    <w:p w14:paraId="4531D1F8" w14:textId="5B762C69" w:rsidR="008010E8" w:rsidRPr="00313A4E" w:rsidRDefault="008010E8" w:rsidP="008010E8">
      <w:pPr>
        <w:widowControl w:val="0"/>
        <w:autoSpaceDE w:val="0"/>
        <w:autoSpaceDN w:val="0"/>
        <w:adjustRightInd w:val="0"/>
        <w:rPr>
          <w:rFonts w:ascii="Palatino Linotype" w:hAnsi="Palatino Linotype" w:cs="Cavolini"/>
          <w:sz w:val="22"/>
          <w:szCs w:val="22"/>
        </w:rPr>
      </w:pPr>
      <w:r w:rsidRPr="00313A4E">
        <w:rPr>
          <w:rFonts w:ascii="Palatino Linotype" w:hAnsi="Palatino Linotype" w:cs="Arial"/>
          <w:b/>
          <w:sz w:val="20"/>
          <w:szCs w:val="20"/>
        </w:rPr>
        <w:t xml:space="preserve">Showreel URL: </w:t>
      </w:r>
      <w:r w:rsidR="00313A4E">
        <w:rPr>
          <w:rFonts w:ascii="Palatino Linotype" w:hAnsi="Palatino Linotype" w:cs="Arial"/>
          <w:b/>
          <w:sz w:val="20"/>
          <w:szCs w:val="20"/>
        </w:rPr>
        <w:tab/>
      </w:r>
      <w:r w:rsidR="00313A4E">
        <w:rPr>
          <w:rFonts w:ascii="Palatino Linotype" w:hAnsi="Palatino Linotype" w:cs="Arial"/>
          <w:b/>
          <w:sz w:val="20"/>
          <w:szCs w:val="20"/>
        </w:rPr>
        <w:tab/>
        <w:t xml:space="preserve"> </w:t>
      </w:r>
      <w:hyperlink r:id="rId9" w:history="1">
        <w:r w:rsidR="00313A4E" w:rsidRPr="0001446A">
          <w:rPr>
            <w:rStyle w:val="Hyperlink"/>
            <w:rFonts w:ascii="Palatino Linotype" w:hAnsi="Palatino Linotype" w:cs="Cavolini"/>
            <w:sz w:val="22"/>
            <w:szCs w:val="22"/>
          </w:rPr>
          <w:t>https://vimeo.com/264651808</w:t>
        </w:r>
      </w:hyperlink>
    </w:p>
    <w:p w14:paraId="2997D36E" w14:textId="77777777" w:rsidR="00B54A88" w:rsidRDefault="006956FC" w:rsidP="00DC20CF">
      <w:pPr>
        <w:pStyle w:val="HTMLPreformatted"/>
        <w:rPr>
          <w:rFonts w:ascii="Palatino Linotype" w:hAnsi="Palatino Linotype" w:cs="Cavolini"/>
          <w:sz w:val="18"/>
          <w:szCs w:val="18"/>
          <w:lang w:val="en-IE" w:eastAsia="en-IE"/>
        </w:rPr>
      </w:pPr>
      <w:r w:rsidRPr="00313A4E">
        <w:rPr>
          <w:rFonts w:ascii="Palatino Linotype" w:hAnsi="Palatino Linotype" w:cs="Cavolini"/>
          <w:b/>
          <w:sz w:val="22"/>
          <w:szCs w:val="22"/>
        </w:rPr>
        <w:t>Voiceover URL:</w:t>
      </w:r>
      <w:r w:rsidR="00DC20CF" w:rsidRPr="00313A4E">
        <w:rPr>
          <w:rFonts w:ascii="Palatino Linotype" w:hAnsi="Palatino Linotype" w:cs="Cavolini"/>
          <w:b/>
          <w:sz w:val="22"/>
          <w:szCs w:val="22"/>
        </w:rPr>
        <w:tab/>
      </w:r>
      <w:r w:rsidR="00314307" w:rsidRPr="00313A4E">
        <w:rPr>
          <w:rFonts w:ascii="Palatino Linotype" w:hAnsi="Palatino Linotype" w:cs="Cavolini"/>
          <w:sz w:val="22"/>
          <w:szCs w:val="22"/>
        </w:rPr>
        <w:t xml:space="preserve"> </w:t>
      </w:r>
      <w:hyperlink r:id="rId10" w:history="1">
        <w:r w:rsidR="00DC20CF" w:rsidRPr="00313A4E">
          <w:rPr>
            <w:rStyle w:val="Hyperlink"/>
            <w:rFonts w:ascii="Palatino Linotype" w:hAnsi="Palatino Linotype" w:cs="Cavolini"/>
            <w:sz w:val="22"/>
            <w:szCs w:val="22"/>
            <w:lang w:val="en-IE" w:eastAsia="en-IE"/>
          </w:rPr>
          <w:t>https://youtu.be/lH_-AorWN5c</w:t>
        </w:r>
      </w:hyperlink>
      <w:r w:rsidR="00B54A88">
        <w:rPr>
          <w:rStyle w:val="Hyperlink"/>
          <w:rFonts w:ascii="Palatino Linotype" w:hAnsi="Palatino Linotype" w:cs="Cavolini"/>
          <w:sz w:val="22"/>
          <w:szCs w:val="22"/>
          <w:lang w:val="en-IE" w:eastAsia="en-IE"/>
        </w:rPr>
        <w:t xml:space="preserve"> </w:t>
      </w:r>
      <w:r w:rsidR="00DC20CF" w:rsidRPr="00313A4E">
        <w:rPr>
          <w:rFonts w:ascii="Palatino Linotype" w:hAnsi="Palatino Linotype" w:cs="Cavolini"/>
          <w:sz w:val="18"/>
          <w:szCs w:val="18"/>
          <w:lang w:val="en-IE" w:eastAsia="en-IE"/>
        </w:rPr>
        <w:t xml:space="preserve"> </w:t>
      </w:r>
    </w:p>
    <w:p w14:paraId="45F50C03" w14:textId="22D006FA" w:rsidR="00DC20CF" w:rsidRPr="00B54A88" w:rsidRDefault="00B54A88" w:rsidP="00DC20CF">
      <w:pPr>
        <w:pStyle w:val="HTMLPreformatted"/>
        <w:rPr>
          <w:rFonts w:ascii="Palatino Linotype" w:hAnsi="Palatino Linotype" w:cs="Arial"/>
          <w:b/>
          <w:iCs/>
        </w:rPr>
      </w:pPr>
      <w:r w:rsidRPr="00B54A88">
        <w:rPr>
          <w:rFonts w:ascii="Palatino Linotype" w:hAnsi="Palatino Linotype" w:cs="Cavolini"/>
          <w:b/>
          <w:bCs/>
          <w:sz w:val="22"/>
          <w:szCs w:val="22"/>
          <w:lang w:val="en-IE" w:eastAsia="en-IE"/>
        </w:rPr>
        <w:t xml:space="preserve">Spotlight Link: </w:t>
      </w:r>
      <w:r>
        <w:rPr>
          <w:rFonts w:ascii="Palatino Linotype" w:hAnsi="Palatino Linotype" w:cs="Arial"/>
          <w:b/>
          <w:iCs/>
        </w:rPr>
        <w:tab/>
      </w:r>
      <w:hyperlink r:id="rId11" w:history="1">
        <w:r w:rsidRPr="0001446A">
          <w:rPr>
            <w:rStyle w:val="Hyperlink"/>
            <w:rFonts w:ascii="Palatino Linotype" w:hAnsi="Palatino Linotype" w:cs="Arial"/>
            <w:b/>
            <w:iCs/>
          </w:rPr>
          <w:t>https://www.spotlight.com/profile/0939-5611-8921</w:t>
        </w:r>
      </w:hyperlink>
      <w:r>
        <w:rPr>
          <w:rFonts w:ascii="Palatino Linotype" w:hAnsi="Palatino Linotype" w:cs="Arial"/>
          <w:b/>
          <w:iCs/>
        </w:rPr>
        <w:t xml:space="preserve"> </w:t>
      </w:r>
      <w:r w:rsidRPr="00B54A88">
        <w:rPr>
          <w:rFonts w:ascii="Palatino Linotype" w:hAnsi="Palatino Linotype" w:cs="Arial"/>
          <w:b/>
          <w:iCs/>
        </w:rPr>
        <w:br/>
      </w:r>
    </w:p>
    <w:p w14:paraId="2350F0F0" w14:textId="651C4D11" w:rsidR="009B06DA" w:rsidRPr="00313A4E" w:rsidRDefault="009B06DA" w:rsidP="009B06D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313A4E">
        <w:rPr>
          <w:rFonts w:ascii="Palatino Linotype" w:hAnsi="Palatino Linotype" w:cs="Arial"/>
          <w:b/>
          <w:iCs/>
          <w:sz w:val="20"/>
          <w:szCs w:val="20"/>
        </w:rPr>
        <w:t>Skills</w:t>
      </w:r>
      <w:r w:rsidRPr="00313A4E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14307" w:rsidRPr="00313A4E">
        <w:rPr>
          <w:rFonts w:ascii="Palatino Linotype" w:hAnsi="Palatino Linotype" w:cs="Arial"/>
          <w:b/>
          <w:sz w:val="20"/>
          <w:szCs w:val="20"/>
        </w:rPr>
        <w:t xml:space="preserve">Authoritative bass/baritone voice, Premium Brand VO, ADR, Narration, Announcements </w:t>
      </w:r>
      <w:r w:rsidR="0093221C" w:rsidRPr="00313A4E">
        <w:rPr>
          <w:rFonts w:ascii="Palatino Linotype" w:hAnsi="Palatino Linotype" w:cs="Arial"/>
          <w:b/>
          <w:sz w:val="20"/>
          <w:szCs w:val="20"/>
        </w:rPr>
        <w:br/>
        <w:t>Singing: Good quality bass/baritone</w:t>
      </w:r>
    </w:p>
    <w:p w14:paraId="7337DDF5" w14:textId="77777777" w:rsidR="00D57E17" w:rsidRPr="009B06DA" w:rsidRDefault="00D57E17" w:rsidP="009B06DA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color w:val="7F7F7F"/>
        </w:rPr>
      </w:pPr>
    </w:p>
    <w:p w14:paraId="414AF7BD" w14:textId="77777777" w:rsidR="008010E8" w:rsidRPr="00D91F4F" w:rsidRDefault="00D57E17" w:rsidP="009B06DA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EA3343">
        <w:rPr>
          <w:rFonts w:ascii="Garamond" w:hAnsi="Garamond" w:cs="Garamond"/>
          <w:b/>
          <w:bCs/>
          <w:color w:val="000000"/>
          <w:sz w:val="28"/>
          <w:szCs w:val="28"/>
        </w:rPr>
        <w:t>Film &amp; Television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8010E8">
        <w:rPr>
          <w:rFonts w:ascii="Garamond" w:hAnsi="Garamond" w:cs="Garamond"/>
          <w:b/>
          <w:bCs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832"/>
        <w:gridCol w:w="1966"/>
        <w:gridCol w:w="2599"/>
        <w:gridCol w:w="2292"/>
      </w:tblGrid>
      <w:tr w:rsidR="008010E8" w:rsidRPr="00D91F4F" w14:paraId="055CDC15" w14:textId="77777777" w:rsidTr="00B30829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14:paraId="740EF1B0" w14:textId="77777777" w:rsidR="008010E8" w:rsidRPr="00D91F4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color w:val="7F0000"/>
              </w:rPr>
              <w:t>Production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C5AD995" w14:textId="77777777" w:rsidR="008010E8" w:rsidRPr="00D91F4F" w:rsidRDefault="008010E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Role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45A11A7" w14:textId="77777777" w:rsidR="008010E8" w:rsidRPr="00D91F4F" w:rsidRDefault="008010E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Director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4E641C7E" w14:textId="77777777" w:rsidR="008010E8" w:rsidRPr="00D91F4F" w:rsidRDefault="008010E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Production</w:t>
            </w:r>
            <w:r w:rsidR="00B30829">
              <w:rPr>
                <w:rFonts w:ascii="Garamond" w:hAnsi="Garamond" w:cs="Garamond"/>
                <w:b/>
                <w:bCs/>
                <w:color w:val="7F0000"/>
              </w:rPr>
              <w:t xml:space="preserve"> Company</w:t>
            </w:r>
          </w:p>
        </w:tc>
        <w:tc>
          <w:tcPr>
            <w:tcW w:w="2353" w:type="dxa"/>
            <w:tcBorders>
              <w:top w:val="nil"/>
              <w:bottom w:val="nil"/>
            </w:tcBorders>
            <w:shd w:val="clear" w:color="auto" w:fill="auto"/>
          </w:tcPr>
          <w:p w14:paraId="71A5EC08" w14:textId="77777777" w:rsidR="008010E8" w:rsidRPr="00D91F4F" w:rsidRDefault="008010E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Type/Channel</w:t>
            </w:r>
          </w:p>
        </w:tc>
      </w:tr>
      <w:tr w:rsidR="008010E8" w:rsidRPr="005B10C4" w14:paraId="6788BDA7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5673B7C4" w14:textId="78C2C091" w:rsidR="008010E8" w:rsidRPr="005B10C4" w:rsidRDefault="00B30829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  <w:color w:val="000000"/>
              </w:rPr>
            </w:pPr>
            <w:r w:rsidRPr="005B10C4">
              <w:rPr>
                <w:rFonts w:ascii="Garamond" w:hAnsi="Garamond" w:cs="Garamond"/>
                <w:b/>
                <w:iCs/>
              </w:rPr>
              <w:t>Title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05DC580" w14:textId="77777777" w:rsidR="008010E8" w:rsidRPr="005B10C4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 w:rsidRPr="005B10C4">
              <w:rPr>
                <w:rFonts w:ascii="Garamond" w:hAnsi="Garamond" w:cs="Garamond"/>
                <w:b/>
                <w:iCs/>
              </w:rPr>
              <w:t>Your Character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86E9D8A" w14:textId="77777777" w:rsidR="008010E8" w:rsidRPr="005B10C4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 w:rsidRPr="005B10C4">
              <w:rPr>
                <w:rFonts w:ascii="Garamond" w:hAnsi="Garamond" w:cs="Garamond"/>
                <w:b/>
                <w:iCs/>
              </w:rPr>
              <w:t>Director’s Name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69E6908" w14:textId="77777777" w:rsidR="008010E8" w:rsidRPr="005B10C4" w:rsidRDefault="00B30829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 w:rsidRPr="005B10C4">
              <w:rPr>
                <w:rFonts w:ascii="Garamond" w:hAnsi="Garamond" w:cs="Garamond"/>
                <w:b/>
                <w:iCs/>
              </w:rPr>
              <w:t>Film Production Company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6630570F" w14:textId="77777777" w:rsidR="008010E8" w:rsidRPr="005B10C4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 w:rsidRPr="005B10C4">
              <w:rPr>
                <w:rFonts w:ascii="Garamond" w:hAnsi="Garamond" w:cs="Garamond"/>
                <w:b/>
                <w:iCs/>
              </w:rPr>
              <w:t>Feature/ Short/ Soap etc</w:t>
            </w:r>
          </w:p>
        </w:tc>
      </w:tr>
      <w:tr w:rsidR="00D905ED" w:rsidRPr="005B10C4" w14:paraId="6A949884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6D8ADE94" w14:textId="4A432AF8" w:rsidR="00D905ED" w:rsidRPr="005B10C4" w:rsidRDefault="00D905E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>
              <w:rPr>
                <w:rFonts w:ascii="Garamond" w:hAnsi="Garamond" w:cs="Garamond"/>
                <w:b/>
                <w:iCs/>
              </w:rPr>
              <w:t>Lucky In Love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389CBE1" w14:textId="0186468A" w:rsidR="00D905ED" w:rsidRPr="005B10C4" w:rsidRDefault="00D905E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>
              <w:rPr>
                <w:rFonts w:ascii="Garamond" w:hAnsi="Garamond" w:cs="Garamond"/>
                <w:b/>
                <w:iCs/>
              </w:rPr>
              <w:t>Conor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85F30CE" w14:textId="5C533F25" w:rsidR="00D905ED" w:rsidRPr="005B10C4" w:rsidRDefault="00D905E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>
              <w:rPr>
                <w:rFonts w:ascii="Garamond" w:hAnsi="Garamond" w:cs="Garamond"/>
                <w:b/>
                <w:iCs/>
              </w:rPr>
              <w:t xml:space="preserve">Claire </w:t>
            </w:r>
            <w:proofErr w:type="spellStart"/>
            <w:r>
              <w:rPr>
                <w:rFonts w:ascii="Garamond" w:hAnsi="Garamond" w:cs="Garamond"/>
                <w:b/>
                <w:iCs/>
              </w:rPr>
              <w:t>Niederpruemm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56E04645" w14:textId="7CB237D4" w:rsidR="00D905ED" w:rsidRPr="005B10C4" w:rsidRDefault="00D905E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>
              <w:rPr>
                <w:rFonts w:ascii="Garamond" w:hAnsi="Garamond" w:cs="Garamond"/>
                <w:b/>
                <w:iCs/>
              </w:rPr>
              <w:t>Zanzibar Films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74F4B36F" w14:textId="21B5EEFF" w:rsidR="00D905ED" w:rsidRPr="005B10C4" w:rsidRDefault="00D905E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iCs/>
              </w:rPr>
            </w:pPr>
            <w:r>
              <w:rPr>
                <w:rFonts w:ascii="Garamond" w:hAnsi="Garamond" w:cs="Garamond"/>
                <w:b/>
                <w:iCs/>
              </w:rPr>
              <w:t>Feature</w:t>
            </w:r>
          </w:p>
        </w:tc>
      </w:tr>
      <w:tr w:rsidR="000B689E" w:rsidRPr="006B7619" w14:paraId="6451E461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5FF7864D" w14:textId="50D1204A" w:rsidR="000B689E" w:rsidRPr="005B10C4" w:rsidRDefault="000B689E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proofErr w:type="spellStart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Dairygold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5E82B23" w14:textId="7C735881" w:rsidR="000B689E" w:rsidRPr="005B10C4" w:rsidRDefault="000B689E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Gardener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26CBBE86" w14:textId="642F9D72" w:rsidR="000B689E" w:rsidRPr="005B10C4" w:rsidRDefault="0054397E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Finn Keenan</w:t>
            </w:r>
            <w:r w:rsidR="000B689E"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158E83A" w14:textId="228D5963" w:rsidR="000B689E" w:rsidRPr="005B10C4" w:rsidRDefault="000B689E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Motherland Productions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7AD1F932" w14:textId="4D633C73" w:rsidR="000B689E" w:rsidRPr="005B10C4" w:rsidRDefault="000B689E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TVC</w:t>
            </w:r>
          </w:p>
        </w:tc>
      </w:tr>
      <w:tr w:rsidR="005B10C4" w:rsidRPr="006B7619" w14:paraId="186E0F6C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399FF6A9" w14:textId="0E892619" w:rsidR="005B10C4" w:rsidRPr="005B10C4" w:rsidRDefault="005B10C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Meeting His Parents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8C67428" w14:textId="5081FA22" w:rsidR="005B10C4" w:rsidRPr="005B10C4" w:rsidRDefault="005B10C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Father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0062F64E" w14:textId="20424915" w:rsidR="005B10C4" w:rsidRPr="005B10C4" w:rsidRDefault="005B10C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 xml:space="preserve">Lee </w:t>
            </w:r>
            <w:proofErr w:type="spellStart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Loi</w:t>
            </w:r>
            <w:proofErr w:type="spellEnd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 xml:space="preserve"> Cheng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F8FC4A8" w14:textId="13D132B3" w:rsidR="005B10C4" w:rsidRPr="005B10C4" w:rsidRDefault="005B10C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LLC Films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79785551" w14:textId="11D44B86" w:rsidR="005B10C4" w:rsidRPr="005B10C4" w:rsidRDefault="005B10C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Short</w:t>
            </w:r>
          </w:p>
        </w:tc>
      </w:tr>
      <w:tr w:rsidR="00207388" w:rsidRPr="00207388" w14:paraId="675ADB20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1D4D034B" w14:textId="38FFD3F5" w:rsidR="00207388" w:rsidRPr="005B10C4" w:rsidRDefault="0020738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Wild Mountain Thyme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E840AA5" w14:textId="495D7E18" w:rsidR="00207388" w:rsidRPr="005B10C4" w:rsidRDefault="0020738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ADR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A9930D6" w14:textId="1C432798" w:rsidR="00207388" w:rsidRPr="005B10C4" w:rsidRDefault="0020738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John Patrick Shanley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01F353DE" w14:textId="4DF5C96D" w:rsidR="00207388" w:rsidRPr="005B10C4" w:rsidRDefault="0020738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proofErr w:type="spellStart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HanWay</w:t>
            </w:r>
            <w:proofErr w:type="spellEnd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/Leslie Urdang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6EE5221E" w14:textId="606CB155" w:rsidR="00207388" w:rsidRPr="005B10C4" w:rsidRDefault="00207388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Feature</w:t>
            </w:r>
            <w:r w:rsidR="00AB6D96"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BB634D" w:rsidRPr="00207388" w14:paraId="5057A638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527751D9" w14:textId="64648AF3" w:rsidR="00BB634D" w:rsidRPr="005B10C4" w:rsidRDefault="00BB634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Loose Thread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68BD87C" w14:textId="63E5C31F" w:rsidR="00BB634D" w:rsidRPr="005B10C4" w:rsidRDefault="00BB634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Father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DFCE10A" w14:textId="05ED3C93" w:rsidR="00BB634D" w:rsidRPr="005B10C4" w:rsidRDefault="00BB634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Adam William Cahill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9522E39" w14:textId="61AFF674" w:rsidR="00BB634D" w:rsidRPr="005B10C4" w:rsidRDefault="00BB634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Wild Stag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10C428A3" w14:textId="028AB895" w:rsidR="00BB634D" w:rsidRPr="005B10C4" w:rsidRDefault="00BB634D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Short</w:t>
            </w:r>
          </w:p>
        </w:tc>
      </w:tr>
      <w:tr w:rsidR="003465E4" w:rsidRPr="003465E4" w14:paraId="278C1A2A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73717880" w14:textId="20E1A980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Close Up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328C6ED" w14:textId="020427B8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Prison Officer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2E6458D3" w14:textId="6115C550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Ciaran Creagh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5AB0719D" w14:textId="16C58159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Hill 16 Films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3E038181" w14:textId="57CED424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Teaser/trailer</w:t>
            </w:r>
          </w:p>
        </w:tc>
      </w:tr>
      <w:tr w:rsidR="003465E4" w:rsidRPr="003465E4" w14:paraId="6A417DA6" w14:textId="77777777" w:rsidTr="006956FC">
        <w:trPr>
          <w:trHeight w:val="362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4AE878DA" w14:textId="31C92B67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 xml:space="preserve">Horse Racing </w:t>
            </w:r>
            <w:proofErr w:type="spellStart"/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Irl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3712068" w14:textId="1845DC0B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Racing Expert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5F50E1F" w14:textId="285295E5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Ian Power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152B9B06" w14:textId="5E8D250B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Rocket Science Productions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44E6EDE7" w14:textId="771DD97D" w:rsidR="003465E4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iCs/>
                <w:sz w:val="22"/>
                <w:szCs w:val="22"/>
              </w:rPr>
              <w:t>TVC</w:t>
            </w:r>
          </w:p>
        </w:tc>
      </w:tr>
      <w:tr w:rsidR="008010E8" w:rsidRPr="00D91F4F" w14:paraId="163C96C9" w14:textId="77777777" w:rsidTr="00B30829">
        <w:tc>
          <w:tcPr>
            <w:tcW w:w="1809" w:type="dxa"/>
            <w:shd w:val="clear" w:color="auto" w:fill="auto"/>
          </w:tcPr>
          <w:p w14:paraId="03E09C65" w14:textId="27EB0E3A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Energia TVC</w:t>
            </w:r>
          </w:p>
        </w:tc>
        <w:tc>
          <w:tcPr>
            <w:tcW w:w="1843" w:type="dxa"/>
            <w:shd w:val="clear" w:color="auto" w:fill="auto"/>
          </w:tcPr>
          <w:p w14:paraId="5ADC714F" w14:textId="07A55732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Grandfather</w:t>
            </w:r>
          </w:p>
        </w:tc>
        <w:tc>
          <w:tcPr>
            <w:tcW w:w="1985" w:type="dxa"/>
            <w:shd w:val="clear" w:color="auto" w:fill="auto"/>
          </w:tcPr>
          <w:p w14:paraId="55F3BA64" w14:textId="21B3F73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Arno Salter</w:t>
            </w:r>
          </w:p>
        </w:tc>
        <w:tc>
          <w:tcPr>
            <w:tcW w:w="2693" w:type="dxa"/>
            <w:shd w:val="clear" w:color="auto" w:fill="auto"/>
          </w:tcPr>
          <w:p w14:paraId="02426E3E" w14:textId="3114FBD0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Butter</w:t>
            </w:r>
          </w:p>
        </w:tc>
        <w:tc>
          <w:tcPr>
            <w:tcW w:w="2353" w:type="dxa"/>
            <w:shd w:val="clear" w:color="auto" w:fill="auto"/>
          </w:tcPr>
          <w:p w14:paraId="498BE0D1" w14:textId="183AEB4F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TVC</w:t>
            </w:r>
          </w:p>
        </w:tc>
      </w:tr>
      <w:tr w:rsidR="008010E8" w:rsidRPr="00D91F4F" w14:paraId="32395527" w14:textId="77777777" w:rsidTr="00B30829">
        <w:tc>
          <w:tcPr>
            <w:tcW w:w="1809" w:type="dxa"/>
            <w:shd w:val="clear" w:color="auto" w:fill="auto"/>
          </w:tcPr>
          <w:p w14:paraId="2D7153DE" w14:textId="08103A4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Michael Inside</w:t>
            </w:r>
          </w:p>
        </w:tc>
        <w:tc>
          <w:tcPr>
            <w:tcW w:w="1843" w:type="dxa"/>
            <w:shd w:val="clear" w:color="auto" w:fill="auto"/>
          </w:tcPr>
          <w:p w14:paraId="6FAB43FC" w14:textId="45FB7E6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Des Moran</w:t>
            </w:r>
          </w:p>
        </w:tc>
        <w:tc>
          <w:tcPr>
            <w:tcW w:w="1985" w:type="dxa"/>
            <w:shd w:val="clear" w:color="auto" w:fill="auto"/>
          </w:tcPr>
          <w:p w14:paraId="185C20AC" w14:textId="52AE7ABA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Frank Berry</w:t>
            </w:r>
          </w:p>
        </w:tc>
        <w:tc>
          <w:tcPr>
            <w:tcW w:w="2693" w:type="dxa"/>
            <w:shd w:val="clear" w:color="auto" w:fill="auto"/>
          </w:tcPr>
          <w:p w14:paraId="215E1F5B" w14:textId="2354E652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Subotica Entertainment</w:t>
            </w:r>
          </w:p>
        </w:tc>
        <w:tc>
          <w:tcPr>
            <w:tcW w:w="2353" w:type="dxa"/>
            <w:shd w:val="clear" w:color="auto" w:fill="auto"/>
          </w:tcPr>
          <w:p w14:paraId="32E5BABB" w14:textId="5FF1F3C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Feature</w:t>
            </w:r>
          </w:p>
        </w:tc>
      </w:tr>
      <w:tr w:rsidR="008010E8" w:rsidRPr="00D91F4F" w14:paraId="7AC74993" w14:textId="77777777" w:rsidTr="00B30829">
        <w:tc>
          <w:tcPr>
            <w:tcW w:w="1809" w:type="dxa"/>
            <w:shd w:val="clear" w:color="auto" w:fill="auto"/>
          </w:tcPr>
          <w:p w14:paraId="5C847C01" w14:textId="21FDEEE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Danny Boy</w:t>
            </w:r>
          </w:p>
        </w:tc>
        <w:tc>
          <w:tcPr>
            <w:tcW w:w="1843" w:type="dxa"/>
            <w:shd w:val="clear" w:color="auto" w:fill="auto"/>
          </w:tcPr>
          <w:p w14:paraId="61960D1A" w14:textId="783F0291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Ship’s Inspector</w:t>
            </w:r>
          </w:p>
        </w:tc>
        <w:tc>
          <w:tcPr>
            <w:tcW w:w="1985" w:type="dxa"/>
            <w:shd w:val="clear" w:color="auto" w:fill="auto"/>
          </w:tcPr>
          <w:p w14:paraId="54817702" w14:textId="772B7CED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Ferdia McAnna</w:t>
            </w:r>
          </w:p>
        </w:tc>
        <w:tc>
          <w:tcPr>
            <w:tcW w:w="2693" w:type="dxa"/>
            <w:shd w:val="clear" w:color="auto" w:fill="auto"/>
          </w:tcPr>
          <w:p w14:paraId="05BF7C65" w14:textId="33BD5162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Frame It Productions</w:t>
            </w:r>
          </w:p>
        </w:tc>
        <w:tc>
          <w:tcPr>
            <w:tcW w:w="2353" w:type="dxa"/>
            <w:shd w:val="clear" w:color="auto" w:fill="auto"/>
          </w:tcPr>
          <w:p w14:paraId="1E13DB0D" w14:textId="4913CE83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Feature</w:t>
            </w:r>
          </w:p>
        </w:tc>
      </w:tr>
      <w:tr w:rsidR="008010E8" w:rsidRPr="00D91F4F" w14:paraId="1F4D82FB" w14:textId="77777777" w:rsidTr="00B30829">
        <w:tc>
          <w:tcPr>
            <w:tcW w:w="1809" w:type="dxa"/>
            <w:shd w:val="clear" w:color="auto" w:fill="auto"/>
          </w:tcPr>
          <w:p w14:paraId="4A5E9406" w14:textId="78E6C8B2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proofErr w:type="gramStart"/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Don’t</w:t>
            </w:r>
            <w:proofErr w:type="gramEnd"/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 xml:space="preserve"> Go</w:t>
            </w:r>
          </w:p>
        </w:tc>
        <w:tc>
          <w:tcPr>
            <w:tcW w:w="1843" w:type="dxa"/>
            <w:shd w:val="clear" w:color="auto" w:fill="auto"/>
          </w:tcPr>
          <w:p w14:paraId="29617B54" w14:textId="717E8278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ADR</w:t>
            </w:r>
          </w:p>
        </w:tc>
        <w:tc>
          <w:tcPr>
            <w:tcW w:w="1985" w:type="dxa"/>
            <w:shd w:val="clear" w:color="auto" w:fill="auto"/>
          </w:tcPr>
          <w:p w14:paraId="1BC5147E" w14:textId="0D48CCA2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David Gleeson</w:t>
            </w:r>
          </w:p>
        </w:tc>
        <w:tc>
          <w:tcPr>
            <w:tcW w:w="2693" w:type="dxa"/>
            <w:shd w:val="clear" w:color="auto" w:fill="auto"/>
          </w:tcPr>
          <w:p w14:paraId="72AFEA7B" w14:textId="3D267237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Radiant Films</w:t>
            </w:r>
          </w:p>
        </w:tc>
        <w:tc>
          <w:tcPr>
            <w:tcW w:w="2353" w:type="dxa"/>
            <w:shd w:val="clear" w:color="auto" w:fill="auto"/>
          </w:tcPr>
          <w:p w14:paraId="61C3602D" w14:textId="57AC1B78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Feature</w:t>
            </w:r>
          </w:p>
        </w:tc>
      </w:tr>
      <w:tr w:rsidR="008010E8" w:rsidRPr="00D91F4F" w14:paraId="1BF32B61" w14:textId="77777777" w:rsidTr="00B30829">
        <w:tc>
          <w:tcPr>
            <w:tcW w:w="1809" w:type="dxa"/>
            <w:shd w:val="clear" w:color="auto" w:fill="auto"/>
          </w:tcPr>
          <w:p w14:paraId="7BA6887C" w14:textId="1B9B35D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Blood</w:t>
            </w:r>
          </w:p>
        </w:tc>
        <w:tc>
          <w:tcPr>
            <w:tcW w:w="1843" w:type="dxa"/>
            <w:shd w:val="clear" w:color="auto" w:fill="auto"/>
          </w:tcPr>
          <w:p w14:paraId="3ECEEAD1" w14:textId="5126B6EB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ADR</w:t>
            </w:r>
          </w:p>
        </w:tc>
        <w:tc>
          <w:tcPr>
            <w:tcW w:w="1985" w:type="dxa"/>
            <w:shd w:val="clear" w:color="auto" w:fill="auto"/>
          </w:tcPr>
          <w:p w14:paraId="231331D0" w14:textId="67C67130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Jonathan Fisher</w:t>
            </w:r>
          </w:p>
        </w:tc>
        <w:tc>
          <w:tcPr>
            <w:tcW w:w="2693" w:type="dxa"/>
            <w:shd w:val="clear" w:color="auto" w:fill="auto"/>
          </w:tcPr>
          <w:p w14:paraId="326AC2E4" w14:textId="14D45533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Company Pictures</w:t>
            </w:r>
          </w:p>
        </w:tc>
        <w:tc>
          <w:tcPr>
            <w:tcW w:w="2353" w:type="dxa"/>
            <w:shd w:val="clear" w:color="auto" w:fill="auto"/>
          </w:tcPr>
          <w:p w14:paraId="44C385DC" w14:textId="0760F92C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Feature</w:t>
            </w:r>
          </w:p>
        </w:tc>
      </w:tr>
      <w:tr w:rsidR="00314307" w:rsidRPr="00D91F4F" w14:paraId="6BCB077D" w14:textId="77777777" w:rsidTr="00B30829">
        <w:tc>
          <w:tcPr>
            <w:tcW w:w="1809" w:type="dxa"/>
            <w:shd w:val="clear" w:color="auto" w:fill="auto"/>
          </w:tcPr>
          <w:p w14:paraId="56EA33B8" w14:textId="27585FF3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Euromillions</w:t>
            </w:r>
          </w:p>
        </w:tc>
        <w:tc>
          <w:tcPr>
            <w:tcW w:w="1843" w:type="dxa"/>
            <w:shd w:val="clear" w:color="auto" w:fill="auto"/>
          </w:tcPr>
          <w:p w14:paraId="71CEF7F3" w14:textId="1F06D63E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ADR</w:t>
            </w:r>
          </w:p>
        </w:tc>
        <w:tc>
          <w:tcPr>
            <w:tcW w:w="1985" w:type="dxa"/>
            <w:shd w:val="clear" w:color="auto" w:fill="auto"/>
          </w:tcPr>
          <w:p w14:paraId="2C0B2AE0" w14:textId="3242DD44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Not known</w:t>
            </w:r>
          </w:p>
        </w:tc>
        <w:tc>
          <w:tcPr>
            <w:tcW w:w="2693" w:type="dxa"/>
            <w:shd w:val="clear" w:color="auto" w:fill="auto"/>
          </w:tcPr>
          <w:p w14:paraId="4378A81E" w14:textId="3D84CF30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DDFH&amp;B</w:t>
            </w:r>
          </w:p>
        </w:tc>
        <w:tc>
          <w:tcPr>
            <w:tcW w:w="2353" w:type="dxa"/>
            <w:shd w:val="clear" w:color="auto" w:fill="auto"/>
          </w:tcPr>
          <w:p w14:paraId="06D67173" w14:textId="444CFABA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TVC</w:t>
            </w:r>
          </w:p>
        </w:tc>
      </w:tr>
      <w:tr w:rsidR="008010E8" w:rsidRPr="00D91F4F" w14:paraId="30712F0D" w14:textId="77777777" w:rsidTr="00B30829">
        <w:tc>
          <w:tcPr>
            <w:tcW w:w="1809" w:type="dxa"/>
            <w:shd w:val="clear" w:color="auto" w:fill="auto"/>
          </w:tcPr>
          <w:p w14:paraId="5AD3F5A3" w14:textId="10BE7D64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Jameson Whiskey</w:t>
            </w:r>
          </w:p>
        </w:tc>
        <w:tc>
          <w:tcPr>
            <w:tcW w:w="1843" w:type="dxa"/>
            <w:shd w:val="clear" w:color="auto" w:fill="auto"/>
          </w:tcPr>
          <w:p w14:paraId="10836069" w14:textId="4A1A48E1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Voice Over</w:t>
            </w:r>
          </w:p>
        </w:tc>
        <w:tc>
          <w:tcPr>
            <w:tcW w:w="1985" w:type="dxa"/>
            <w:shd w:val="clear" w:color="auto" w:fill="auto"/>
          </w:tcPr>
          <w:p w14:paraId="1B1648BB" w14:textId="691237AF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Simon Daniels</w:t>
            </w:r>
          </w:p>
        </w:tc>
        <w:tc>
          <w:tcPr>
            <w:tcW w:w="2693" w:type="dxa"/>
            <w:shd w:val="clear" w:color="auto" w:fill="auto"/>
          </w:tcPr>
          <w:p w14:paraId="40F0E455" w14:textId="64EE1F7A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Zoo Digital</w:t>
            </w:r>
          </w:p>
        </w:tc>
        <w:tc>
          <w:tcPr>
            <w:tcW w:w="2353" w:type="dxa"/>
            <w:shd w:val="clear" w:color="auto" w:fill="auto"/>
          </w:tcPr>
          <w:p w14:paraId="747465C5" w14:textId="562029EB" w:rsidR="008010E8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Narration</w:t>
            </w:r>
          </w:p>
        </w:tc>
      </w:tr>
      <w:tr w:rsidR="009B06DA" w:rsidRPr="00D91F4F" w14:paraId="36766AD9" w14:textId="77777777" w:rsidTr="00B30829">
        <w:tc>
          <w:tcPr>
            <w:tcW w:w="1809" w:type="dxa"/>
            <w:shd w:val="clear" w:color="auto" w:fill="auto"/>
          </w:tcPr>
          <w:p w14:paraId="0126E290" w14:textId="21E01402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Irish Ferries</w:t>
            </w:r>
          </w:p>
        </w:tc>
        <w:tc>
          <w:tcPr>
            <w:tcW w:w="1843" w:type="dxa"/>
            <w:shd w:val="clear" w:color="auto" w:fill="auto"/>
          </w:tcPr>
          <w:p w14:paraId="4BCE63D0" w14:textId="54168754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Voice Over</w:t>
            </w:r>
          </w:p>
        </w:tc>
        <w:tc>
          <w:tcPr>
            <w:tcW w:w="1985" w:type="dxa"/>
            <w:shd w:val="clear" w:color="auto" w:fill="auto"/>
          </w:tcPr>
          <w:p w14:paraId="47D7F090" w14:textId="721AD9E6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Noel Storey</w:t>
            </w:r>
          </w:p>
        </w:tc>
        <w:tc>
          <w:tcPr>
            <w:tcW w:w="2693" w:type="dxa"/>
            <w:shd w:val="clear" w:color="auto" w:fill="auto"/>
          </w:tcPr>
          <w:p w14:paraId="4234ACFD" w14:textId="2C01DFED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Javelin</w:t>
            </w:r>
          </w:p>
        </w:tc>
        <w:tc>
          <w:tcPr>
            <w:tcW w:w="2353" w:type="dxa"/>
            <w:shd w:val="clear" w:color="auto" w:fill="auto"/>
          </w:tcPr>
          <w:p w14:paraId="79DD363B" w14:textId="63277FAE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Safety Announcement</w:t>
            </w:r>
          </w:p>
        </w:tc>
      </w:tr>
      <w:tr w:rsidR="009B06DA" w:rsidRPr="00D91F4F" w14:paraId="40412C20" w14:textId="77777777" w:rsidTr="00B30829">
        <w:tc>
          <w:tcPr>
            <w:tcW w:w="1809" w:type="dxa"/>
            <w:shd w:val="clear" w:color="auto" w:fill="auto"/>
          </w:tcPr>
          <w:p w14:paraId="77EDD295" w14:textId="4406AB23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Abbey Leaks</w:t>
            </w:r>
          </w:p>
        </w:tc>
        <w:tc>
          <w:tcPr>
            <w:tcW w:w="1843" w:type="dxa"/>
            <w:shd w:val="clear" w:color="auto" w:fill="auto"/>
          </w:tcPr>
          <w:p w14:paraId="79B49077" w14:textId="42E7E749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Superintendent</w:t>
            </w:r>
          </w:p>
        </w:tc>
        <w:tc>
          <w:tcPr>
            <w:tcW w:w="1985" w:type="dxa"/>
            <w:shd w:val="clear" w:color="auto" w:fill="auto"/>
          </w:tcPr>
          <w:p w14:paraId="1F172CA1" w14:textId="3A631FB6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Philip Briggs (USA)</w:t>
            </w:r>
          </w:p>
        </w:tc>
        <w:tc>
          <w:tcPr>
            <w:tcW w:w="2693" w:type="dxa"/>
            <w:shd w:val="clear" w:color="auto" w:fill="auto"/>
          </w:tcPr>
          <w:p w14:paraId="5717D8A8" w14:textId="20864F7C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Inspire Forever</w:t>
            </w:r>
          </w:p>
        </w:tc>
        <w:tc>
          <w:tcPr>
            <w:tcW w:w="2353" w:type="dxa"/>
            <w:shd w:val="clear" w:color="auto" w:fill="auto"/>
          </w:tcPr>
          <w:p w14:paraId="48DF7966" w14:textId="19BB79D9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Short</w:t>
            </w:r>
          </w:p>
        </w:tc>
      </w:tr>
      <w:tr w:rsidR="009B06DA" w:rsidRPr="00D91F4F" w14:paraId="6800EB17" w14:textId="77777777" w:rsidTr="00B30829">
        <w:tc>
          <w:tcPr>
            <w:tcW w:w="1809" w:type="dxa"/>
            <w:shd w:val="clear" w:color="auto" w:fill="auto"/>
          </w:tcPr>
          <w:p w14:paraId="1F469AF3" w14:textId="62E771E8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The American Wake</w:t>
            </w:r>
          </w:p>
        </w:tc>
        <w:tc>
          <w:tcPr>
            <w:tcW w:w="1843" w:type="dxa"/>
            <w:shd w:val="clear" w:color="auto" w:fill="auto"/>
          </w:tcPr>
          <w:p w14:paraId="72B30F27" w14:textId="55B3F112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Eddie Parsons</w:t>
            </w:r>
          </w:p>
        </w:tc>
        <w:tc>
          <w:tcPr>
            <w:tcW w:w="1985" w:type="dxa"/>
            <w:shd w:val="clear" w:color="auto" w:fill="auto"/>
          </w:tcPr>
          <w:p w14:paraId="5A5931D2" w14:textId="0E0BFA17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Kevin Quinn (USA)</w:t>
            </w:r>
          </w:p>
        </w:tc>
        <w:tc>
          <w:tcPr>
            <w:tcW w:w="2693" w:type="dxa"/>
            <w:shd w:val="clear" w:color="auto" w:fill="auto"/>
          </w:tcPr>
          <w:p w14:paraId="2AD9196F" w14:textId="1526D1CB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American Wake Films</w:t>
            </w:r>
          </w:p>
        </w:tc>
        <w:tc>
          <w:tcPr>
            <w:tcW w:w="2353" w:type="dxa"/>
            <w:shd w:val="clear" w:color="auto" w:fill="auto"/>
          </w:tcPr>
          <w:p w14:paraId="65B1907D" w14:textId="35191097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Short</w:t>
            </w:r>
          </w:p>
        </w:tc>
      </w:tr>
      <w:tr w:rsidR="009B06DA" w:rsidRPr="00D91F4F" w14:paraId="28BFF78C" w14:textId="77777777" w:rsidTr="00B30829">
        <w:tc>
          <w:tcPr>
            <w:tcW w:w="1809" w:type="dxa"/>
            <w:shd w:val="clear" w:color="auto" w:fill="auto"/>
          </w:tcPr>
          <w:p w14:paraId="0647CFD7" w14:textId="2D05CBEC" w:rsidR="009B06DA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Coming Out</w:t>
            </w:r>
          </w:p>
        </w:tc>
        <w:tc>
          <w:tcPr>
            <w:tcW w:w="1843" w:type="dxa"/>
            <w:shd w:val="clear" w:color="auto" w:fill="auto"/>
          </w:tcPr>
          <w:p w14:paraId="0BFD0F99" w14:textId="02316A5D" w:rsidR="009B06DA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Lead/Dad</w:t>
            </w:r>
          </w:p>
        </w:tc>
        <w:tc>
          <w:tcPr>
            <w:tcW w:w="1985" w:type="dxa"/>
            <w:shd w:val="clear" w:color="auto" w:fill="auto"/>
          </w:tcPr>
          <w:p w14:paraId="064C25AB" w14:textId="4C487A0A" w:rsidR="009B06DA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Richie Kearney</w:t>
            </w:r>
          </w:p>
        </w:tc>
        <w:tc>
          <w:tcPr>
            <w:tcW w:w="2693" w:type="dxa"/>
            <w:shd w:val="clear" w:color="auto" w:fill="auto"/>
          </w:tcPr>
          <w:p w14:paraId="324DD6BB" w14:textId="6C41D9DA" w:rsidR="009B06DA" w:rsidRPr="005B10C4" w:rsidRDefault="003465E4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Frame It Productions</w:t>
            </w:r>
          </w:p>
        </w:tc>
        <w:tc>
          <w:tcPr>
            <w:tcW w:w="2353" w:type="dxa"/>
            <w:shd w:val="clear" w:color="auto" w:fill="auto"/>
          </w:tcPr>
          <w:p w14:paraId="6F3393F4" w14:textId="1D9CAC44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Documentary</w:t>
            </w:r>
          </w:p>
        </w:tc>
      </w:tr>
      <w:tr w:rsidR="009B06DA" w:rsidRPr="00D91F4F" w14:paraId="4D836885" w14:textId="77777777" w:rsidTr="00B30829">
        <w:tc>
          <w:tcPr>
            <w:tcW w:w="1809" w:type="dxa"/>
            <w:shd w:val="clear" w:color="auto" w:fill="auto"/>
          </w:tcPr>
          <w:p w14:paraId="67886BBB" w14:textId="059DF192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 xml:space="preserve">Tiger </w:t>
            </w:r>
            <w:proofErr w:type="spellStart"/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Tiger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799D5C6" w14:textId="259003A4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Psychopath, Lead</w:t>
            </w:r>
          </w:p>
        </w:tc>
        <w:tc>
          <w:tcPr>
            <w:tcW w:w="1985" w:type="dxa"/>
            <w:shd w:val="clear" w:color="auto" w:fill="auto"/>
          </w:tcPr>
          <w:p w14:paraId="63AAFBE6" w14:textId="50AD9069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proofErr w:type="spellStart"/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Donnagh</w:t>
            </w:r>
            <w:proofErr w:type="spellEnd"/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 xml:space="preserve"> Fitzpatrick</w:t>
            </w:r>
          </w:p>
        </w:tc>
        <w:tc>
          <w:tcPr>
            <w:tcW w:w="2693" w:type="dxa"/>
            <w:shd w:val="clear" w:color="auto" w:fill="auto"/>
          </w:tcPr>
          <w:p w14:paraId="318E80D8" w14:textId="6F0B15FA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Wormhole Productions</w:t>
            </w:r>
          </w:p>
        </w:tc>
        <w:tc>
          <w:tcPr>
            <w:tcW w:w="2353" w:type="dxa"/>
            <w:shd w:val="clear" w:color="auto" w:fill="auto"/>
          </w:tcPr>
          <w:p w14:paraId="42F1B396" w14:textId="6C9D7673" w:rsidR="009B06DA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Short</w:t>
            </w:r>
          </w:p>
        </w:tc>
      </w:tr>
      <w:tr w:rsidR="00314307" w:rsidRPr="00D91F4F" w14:paraId="6646031B" w14:textId="77777777" w:rsidTr="00B30829">
        <w:tc>
          <w:tcPr>
            <w:tcW w:w="1809" w:type="dxa"/>
            <w:shd w:val="clear" w:color="auto" w:fill="auto"/>
          </w:tcPr>
          <w:p w14:paraId="3EF61093" w14:textId="59AEF678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Siege of Bothar Anam</w:t>
            </w:r>
          </w:p>
        </w:tc>
        <w:tc>
          <w:tcPr>
            <w:tcW w:w="1843" w:type="dxa"/>
            <w:shd w:val="clear" w:color="auto" w:fill="auto"/>
          </w:tcPr>
          <w:p w14:paraId="00E6A495" w14:textId="06EA2631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Lead</w:t>
            </w:r>
          </w:p>
        </w:tc>
        <w:tc>
          <w:tcPr>
            <w:tcW w:w="1985" w:type="dxa"/>
            <w:shd w:val="clear" w:color="auto" w:fill="auto"/>
          </w:tcPr>
          <w:p w14:paraId="2B449F0E" w14:textId="754C2FB5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Marcus Maher</w:t>
            </w:r>
          </w:p>
        </w:tc>
        <w:tc>
          <w:tcPr>
            <w:tcW w:w="2693" w:type="dxa"/>
            <w:shd w:val="clear" w:color="auto" w:fill="auto"/>
          </w:tcPr>
          <w:p w14:paraId="02969509" w14:textId="09B82435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Triskellion Films</w:t>
            </w:r>
          </w:p>
        </w:tc>
        <w:tc>
          <w:tcPr>
            <w:tcW w:w="2353" w:type="dxa"/>
            <w:shd w:val="clear" w:color="auto" w:fill="auto"/>
          </w:tcPr>
          <w:p w14:paraId="65E03B0B" w14:textId="4650009A" w:rsidR="00314307" w:rsidRPr="005B10C4" w:rsidRDefault="00314307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Palatino Linotype" w:hAnsi="Palatino Linotype" w:cs="Garamond"/>
                <w:bCs/>
                <w:sz w:val="22"/>
                <w:szCs w:val="22"/>
              </w:rPr>
            </w:pPr>
            <w:r w:rsidRPr="005B10C4">
              <w:rPr>
                <w:rFonts w:ascii="Palatino Linotype" w:hAnsi="Palatino Linotype" w:cs="Garamond"/>
                <w:bCs/>
                <w:sz w:val="22"/>
                <w:szCs w:val="22"/>
              </w:rPr>
              <w:t>Short</w:t>
            </w:r>
          </w:p>
        </w:tc>
      </w:tr>
      <w:tr w:rsidR="008C7A4F" w:rsidRPr="00D91F4F" w14:paraId="45492A32" w14:textId="77777777" w:rsidTr="00B30829">
        <w:tc>
          <w:tcPr>
            <w:tcW w:w="1809" w:type="dxa"/>
            <w:shd w:val="clear" w:color="auto" w:fill="auto"/>
          </w:tcPr>
          <w:p w14:paraId="454D86CA" w14:textId="77777777" w:rsidR="008C7A4F" w:rsidRPr="00674A2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38D05E" w14:textId="77777777" w:rsidR="008C7A4F" w:rsidRPr="00674A2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9E8FF4" w14:textId="77777777" w:rsidR="008C7A4F" w:rsidRPr="00674A2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052309" w14:textId="77777777" w:rsidR="008C7A4F" w:rsidRPr="00674A2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</w:tcPr>
          <w:p w14:paraId="061DEE3C" w14:textId="77777777" w:rsidR="008C7A4F" w:rsidRPr="00674A2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2"/>
                <w:szCs w:val="22"/>
              </w:rPr>
            </w:pPr>
          </w:p>
        </w:tc>
      </w:tr>
    </w:tbl>
    <w:p w14:paraId="185FD3DC" w14:textId="07D239FD" w:rsidR="00D57E17" w:rsidRPr="00B54A88" w:rsidRDefault="00D57E17" w:rsidP="00B54A88">
      <w:pPr>
        <w:widowControl w:val="0"/>
        <w:tabs>
          <w:tab w:val="left" w:pos="1080"/>
        </w:tabs>
        <w:autoSpaceDE w:val="0"/>
        <w:autoSpaceDN w:val="0"/>
        <w:adjustRightInd w:val="0"/>
        <w:ind w:right="-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</w:t>
      </w:r>
      <w:r w:rsidRPr="00EA3343">
        <w:rPr>
          <w:rFonts w:ascii="Garamond" w:hAnsi="Garamond" w:cs="Garamond"/>
          <w:b/>
          <w:bCs/>
          <w:color w:val="000000"/>
          <w:sz w:val="32"/>
          <w:szCs w:val="32"/>
        </w:rPr>
        <w:t>Theatre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46"/>
        <w:gridCol w:w="2176"/>
        <w:gridCol w:w="2635"/>
        <w:gridCol w:w="2291"/>
      </w:tblGrid>
      <w:tr w:rsidR="009B06DA" w:rsidRPr="00D91F4F" w14:paraId="17F024F8" w14:textId="77777777" w:rsidTr="00B308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F5F96" w14:textId="77777777" w:rsidR="009B06DA" w:rsidRPr="00D91F4F" w:rsidRDefault="008C7A4F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color w:val="7F0000"/>
              </w:rPr>
              <w:t>Production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CDF8" w14:textId="77777777" w:rsidR="009B06DA" w:rsidRPr="00D91F4F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Role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459B7" w14:textId="77777777" w:rsidR="009B06DA" w:rsidRPr="00D91F4F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Director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2AB48" w14:textId="77777777" w:rsidR="009B06DA" w:rsidRPr="00D91F4F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Production</w:t>
            </w:r>
            <w:r w:rsidR="00B30829">
              <w:rPr>
                <w:rFonts w:ascii="Garamond" w:hAnsi="Garamond" w:cs="Garamond"/>
                <w:b/>
                <w:bCs/>
                <w:color w:val="7F0000"/>
              </w:rPr>
              <w:t xml:space="preserve"> Company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1AEEA" w14:textId="77777777" w:rsidR="009B06DA" w:rsidRPr="00D91F4F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/>
                <w:bCs/>
              </w:rPr>
            </w:pPr>
            <w:r w:rsidRPr="00D91F4F">
              <w:rPr>
                <w:rFonts w:ascii="Garamond" w:hAnsi="Garamond" w:cs="Garamond"/>
                <w:b/>
                <w:bCs/>
                <w:color w:val="7F0000"/>
              </w:rPr>
              <w:t>Venue</w:t>
            </w:r>
          </w:p>
        </w:tc>
      </w:tr>
      <w:tr w:rsidR="009B06DA" w:rsidRPr="00BB634D" w14:paraId="0B28D5F0" w14:textId="77777777" w:rsidTr="00B30829"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C70F63" w14:textId="77777777" w:rsidR="009B06DA" w:rsidRPr="00BB634D" w:rsidRDefault="00B30829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  <w:color w:val="000000"/>
                <w:sz w:val="20"/>
                <w:szCs w:val="20"/>
              </w:rPr>
            </w:pPr>
            <w:r w:rsidRPr="00BB634D">
              <w:rPr>
                <w:rFonts w:ascii="Garamond" w:hAnsi="Garamond" w:cs="Garamond"/>
                <w:bCs/>
                <w:i/>
                <w:sz w:val="20"/>
                <w:szCs w:val="20"/>
              </w:rPr>
              <w:t>Show Title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A64C3D" w14:textId="77777777" w:rsidR="009B06DA" w:rsidRPr="00BB634D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  <w:sz w:val="20"/>
                <w:szCs w:val="20"/>
              </w:rPr>
            </w:pPr>
            <w:r w:rsidRPr="00BB634D">
              <w:rPr>
                <w:rFonts w:ascii="Garamond" w:hAnsi="Garamond" w:cs="Garamond"/>
                <w:bCs/>
                <w:i/>
                <w:sz w:val="20"/>
                <w:szCs w:val="20"/>
              </w:rPr>
              <w:t>Your Character</w:t>
            </w: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C7A2FD" w14:textId="77777777" w:rsidR="009B06DA" w:rsidRPr="00BB634D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  <w:sz w:val="20"/>
                <w:szCs w:val="20"/>
              </w:rPr>
            </w:pPr>
            <w:r w:rsidRPr="00BB634D">
              <w:rPr>
                <w:rFonts w:ascii="Garamond" w:hAnsi="Garamond" w:cs="Garamond"/>
                <w:bCs/>
                <w:i/>
                <w:sz w:val="20"/>
                <w:szCs w:val="20"/>
              </w:rPr>
              <w:t>Director’s Name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C4B428" w14:textId="77777777" w:rsidR="009B06DA" w:rsidRPr="00BB634D" w:rsidRDefault="00B30829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  <w:sz w:val="20"/>
                <w:szCs w:val="20"/>
              </w:rPr>
            </w:pPr>
            <w:r w:rsidRPr="00BB634D">
              <w:rPr>
                <w:rFonts w:ascii="Garamond" w:hAnsi="Garamond" w:cs="Garamond"/>
                <w:bCs/>
                <w:i/>
                <w:sz w:val="20"/>
                <w:szCs w:val="20"/>
              </w:rPr>
              <w:t>Theatre Company</w:t>
            </w: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4019C1" w14:textId="479023A8" w:rsidR="009B06DA" w:rsidRPr="00BB634D" w:rsidRDefault="009B06DA" w:rsidP="00D91F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  <w:sz w:val="20"/>
                <w:szCs w:val="20"/>
              </w:rPr>
            </w:pPr>
          </w:p>
        </w:tc>
      </w:tr>
      <w:tr w:rsidR="00314307" w:rsidRPr="00BB634D" w14:paraId="505381EF" w14:textId="77777777" w:rsidTr="00B30829"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4C33A5DF" w14:textId="5C87AAED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The Quare Fellow</w:t>
            </w:r>
          </w:p>
        </w:tc>
        <w:tc>
          <w:tcPr>
            <w:tcW w:w="1885" w:type="dxa"/>
            <w:tcBorders>
              <w:left w:val="nil"/>
              <w:right w:val="nil"/>
            </w:tcBorders>
            <w:shd w:val="clear" w:color="auto" w:fill="auto"/>
          </w:tcPr>
          <w:p w14:paraId="746F2FDB" w14:textId="07665535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Dunlavin</w:t>
            </w:r>
          </w:p>
        </w:tc>
        <w:tc>
          <w:tcPr>
            <w:tcW w:w="2226" w:type="dxa"/>
            <w:tcBorders>
              <w:left w:val="nil"/>
              <w:right w:val="nil"/>
            </w:tcBorders>
            <w:shd w:val="clear" w:color="auto" w:fill="auto"/>
          </w:tcPr>
          <w:p w14:paraId="688BC836" w14:textId="556ACA7E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Conor Lucey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558CAFEF" w14:textId="7057C042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Money For The Sun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auto"/>
          </w:tcPr>
          <w:p w14:paraId="11464862" w14:textId="7E1CD11F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Smock Alley</w:t>
            </w:r>
          </w:p>
        </w:tc>
      </w:tr>
      <w:tr w:rsidR="00314307" w:rsidRPr="00BB634D" w14:paraId="6E7C4A5A" w14:textId="77777777" w:rsidTr="00B30829"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2EAC9FB7" w14:textId="168F1E25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33</w:t>
            </w:r>
          </w:p>
        </w:tc>
        <w:tc>
          <w:tcPr>
            <w:tcW w:w="1885" w:type="dxa"/>
            <w:tcBorders>
              <w:left w:val="nil"/>
              <w:right w:val="nil"/>
            </w:tcBorders>
            <w:shd w:val="clear" w:color="auto" w:fill="auto"/>
          </w:tcPr>
          <w:p w14:paraId="2F780CEB" w14:textId="1A781935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Lead</w:t>
            </w:r>
          </w:p>
        </w:tc>
        <w:tc>
          <w:tcPr>
            <w:tcW w:w="2226" w:type="dxa"/>
            <w:tcBorders>
              <w:left w:val="nil"/>
              <w:right w:val="nil"/>
            </w:tcBorders>
            <w:shd w:val="clear" w:color="auto" w:fill="auto"/>
          </w:tcPr>
          <w:p w14:paraId="2B945A41" w14:textId="280984B6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Joe O’Neill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75574301" w14:textId="6F3F2EBC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Dark Shadow Theatre Company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auto"/>
          </w:tcPr>
          <w:p w14:paraId="2FB283F0" w14:textId="0E3542DD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Smock Alley</w:t>
            </w:r>
          </w:p>
        </w:tc>
      </w:tr>
      <w:tr w:rsidR="00314307" w:rsidRPr="00BB634D" w14:paraId="15276801" w14:textId="77777777" w:rsidTr="00314307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9E5F9" w14:textId="77777777" w:rsidR="00314307" w:rsidRPr="00BB634D" w:rsidRDefault="00314307" w:rsidP="006B76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Coming Out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6170" w14:textId="77777777" w:rsidR="00314307" w:rsidRPr="00BB634D" w:rsidRDefault="00314307" w:rsidP="006B76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Dad, Lead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EF9AD" w14:textId="77777777" w:rsidR="00314307" w:rsidRPr="00BB634D" w:rsidRDefault="00314307" w:rsidP="006B76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Joe O’Neill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D4295" w14:textId="63F445F9" w:rsidR="00314307" w:rsidRPr="00BB634D" w:rsidRDefault="003465E4" w:rsidP="006B76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Little Shadow Theatre Com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014B6" w14:textId="77777777" w:rsidR="00314307" w:rsidRPr="00BB634D" w:rsidRDefault="00314307" w:rsidP="006B76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London run</w:t>
            </w:r>
          </w:p>
        </w:tc>
      </w:tr>
      <w:tr w:rsidR="00314307" w:rsidRPr="00BB634D" w14:paraId="489A7E72" w14:textId="77777777" w:rsidTr="00B30829"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654BE73E" w14:textId="0CE56EF9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Nurse</w:t>
            </w:r>
          </w:p>
        </w:tc>
        <w:tc>
          <w:tcPr>
            <w:tcW w:w="1885" w:type="dxa"/>
            <w:tcBorders>
              <w:left w:val="nil"/>
              <w:right w:val="nil"/>
            </w:tcBorders>
            <w:shd w:val="clear" w:color="auto" w:fill="auto"/>
          </w:tcPr>
          <w:p w14:paraId="2BF32132" w14:textId="66436D20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Prime Minister Asquith</w:t>
            </w:r>
          </w:p>
        </w:tc>
        <w:tc>
          <w:tcPr>
            <w:tcW w:w="2226" w:type="dxa"/>
            <w:tcBorders>
              <w:left w:val="nil"/>
              <w:right w:val="nil"/>
            </w:tcBorders>
            <w:shd w:val="clear" w:color="auto" w:fill="auto"/>
          </w:tcPr>
          <w:p w14:paraId="294D55AE" w14:textId="3544F3FC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Sean O’Gorman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16DCB7E0" w14:textId="24E3BA57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SOG Production Company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auto"/>
          </w:tcPr>
          <w:p w14:paraId="2C86C0AD" w14:textId="2FDB0D24" w:rsidR="00314307" w:rsidRPr="00BB634D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ambria" w:hAnsi="Cambria" w:cs="Garamond"/>
                <w:bCs/>
                <w:sz w:val="20"/>
                <w:szCs w:val="20"/>
              </w:rPr>
            </w:pPr>
            <w:r w:rsidRPr="00BB634D">
              <w:rPr>
                <w:rFonts w:ascii="Cambria" w:hAnsi="Cambria" w:cs="Garamond"/>
                <w:bCs/>
                <w:sz w:val="20"/>
                <w:szCs w:val="20"/>
              </w:rPr>
              <w:t>The Civic, Tallaght</w:t>
            </w:r>
          </w:p>
        </w:tc>
      </w:tr>
      <w:tr w:rsidR="00314307" w:rsidRPr="00D91F4F" w14:paraId="1E5BC0B8" w14:textId="77777777" w:rsidTr="00B30829"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87C72A" w14:textId="0177B770" w:rsidR="00314307" w:rsidRPr="00B54A88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Cs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F05F2A" w14:textId="77777777" w:rsidR="00314307" w:rsidRPr="00D91F4F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7F9DFC" w14:textId="77777777" w:rsidR="00314307" w:rsidRPr="00D91F4F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DC8A36" w14:textId="77777777" w:rsidR="00314307" w:rsidRPr="00D91F4F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</w:rPr>
            </w:pP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F2644" w14:textId="77777777" w:rsidR="00314307" w:rsidRPr="00D91F4F" w:rsidRDefault="00314307" w:rsidP="0031430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Garamond" w:hAnsi="Garamond" w:cs="Garamond"/>
                <w:bCs/>
                <w:i/>
              </w:rPr>
            </w:pPr>
          </w:p>
        </w:tc>
      </w:tr>
    </w:tbl>
    <w:p w14:paraId="14EA6DD7" w14:textId="41D9A3A3" w:rsidR="00D57E17" w:rsidRPr="005B10C4" w:rsidRDefault="00D57E17" w:rsidP="005B10C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A3343">
        <w:rPr>
          <w:rFonts w:ascii="Garamond" w:hAnsi="Garamond" w:cs="Garamond"/>
          <w:b/>
          <w:bCs/>
          <w:color w:val="000000"/>
          <w:sz w:val="32"/>
          <w:szCs w:val="32"/>
        </w:rPr>
        <w:t>Training</w:t>
      </w:r>
    </w:p>
    <w:p w14:paraId="3DB5C46F" w14:textId="77777777" w:rsidR="00314307" w:rsidRDefault="00314307" w:rsidP="00D57E17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Bow Street, Gerry Grenell, Stephen Bridgewater,  </w:t>
      </w:r>
    </w:p>
    <w:p w14:paraId="75DC6570" w14:textId="0CA765AE" w:rsidR="008010E8" w:rsidRPr="008240DC" w:rsidRDefault="00314307" w:rsidP="00B54A88">
      <w:pPr>
        <w:widowControl w:val="0"/>
        <w:tabs>
          <w:tab w:val="left" w:pos="1080"/>
        </w:tabs>
        <w:autoSpaceDE w:val="0"/>
        <w:autoSpaceDN w:val="0"/>
        <w:adjustRightInd w:val="0"/>
      </w:pPr>
      <w:r>
        <w:rPr>
          <w:rFonts w:ascii="Garamond" w:hAnsi="Garamond" w:cs="Garamond"/>
          <w:b/>
          <w:bCs/>
        </w:rPr>
        <w:t>Filmbase, Directors Master Class</w:t>
      </w:r>
      <w:r w:rsidR="00D905ED"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  <w:b/>
          <w:bCs/>
        </w:rPr>
        <w:t>Dublin Central School</w:t>
      </w:r>
    </w:p>
    <w:sectPr w:rsidR="008010E8" w:rsidRPr="008240DC" w:rsidSect="008C7A4F">
      <w:headerReference w:type="default" r:id="rId12"/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6A9C" w14:textId="77777777" w:rsidR="00BC75FA" w:rsidRDefault="00BC75FA">
      <w:r>
        <w:separator/>
      </w:r>
    </w:p>
  </w:endnote>
  <w:endnote w:type="continuationSeparator" w:id="0">
    <w:p w14:paraId="1D6A43EB" w14:textId="77777777" w:rsidR="00BC75FA" w:rsidRDefault="00BC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569A" w14:textId="77777777" w:rsidR="004E02AC" w:rsidRPr="00ED52EE" w:rsidRDefault="004E02AC" w:rsidP="004E02AC">
    <w:pPr>
      <w:jc w:val="center"/>
      <w:rPr>
        <w:rFonts w:ascii="Garamond" w:hAnsi="Garamond"/>
        <w:color w:val="333333"/>
        <w:sz w:val="22"/>
        <w:szCs w:val="22"/>
      </w:rPr>
    </w:pPr>
    <w:r w:rsidRPr="00ED52EE">
      <w:rPr>
        <w:rFonts w:ascii="Garamond" w:hAnsi="Garamond"/>
        <w:b/>
        <w:color w:val="800000"/>
        <w:sz w:val="22"/>
        <w:szCs w:val="22"/>
      </w:rPr>
      <w:t>The Ann Curtis Agency</w:t>
    </w:r>
    <w:r w:rsidRPr="00ED52EE">
      <w:rPr>
        <w:rFonts w:ascii="Garamond" w:hAnsi="Garamond"/>
        <w:color w:val="808080"/>
        <w:sz w:val="22"/>
        <w:szCs w:val="22"/>
      </w:rPr>
      <w:t xml:space="preserve"> </w:t>
    </w:r>
    <w:r w:rsidRPr="00ED52EE">
      <w:rPr>
        <w:rFonts w:ascii="Garamond" w:hAnsi="Garamond"/>
        <w:color w:val="808080"/>
        <w:sz w:val="22"/>
        <w:szCs w:val="22"/>
      </w:rPr>
      <w:br/>
    </w:r>
    <w:r w:rsidRPr="00ED52EE">
      <w:rPr>
        <w:rFonts w:ascii="Garamond" w:hAnsi="Garamond"/>
        <w:color w:val="333333"/>
        <w:sz w:val="22"/>
        <w:szCs w:val="22"/>
      </w:rPr>
      <w:t xml:space="preserve"> </w:t>
    </w:r>
    <w:smartTag w:uri="urn:schemas-microsoft-com:office:smarttags" w:element="Street">
      <w:smartTag w:uri="urn:schemas-microsoft-com:office:smarttags" w:element="address">
        <w:r w:rsidRPr="00ED52EE">
          <w:rPr>
            <w:rFonts w:ascii="Garamond" w:hAnsi="Garamond"/>
            <w:color w:val="333333"/>
            <w:sz w:val="22"/>
            <w:szCs w:val="22"/>
          </w:rPr>
          <w:t>101 Collins Avenue West</w:t>
        </w:r>
      </w:smartTag>
    </w:smartTag>
    <w:r w:rsidRPr="00ED52EE">
      <w:rPr>
        <w:rFonts w:ascii="Garamond" w:hAnsi="Garamond"/>
        <w:color w:val="333333"/>
        <w:sz w:val="22"/>
        <w:szCs w:val="22"/>
      </w:rPr>
      <w:t xml:space="preserve"> | </w:t>
    </w:r>
    <w:smartTag w:uri="urn:schemas-microsoft-com:office:smarttags" w:element="City">
      <w:r w:rsidRPr="00ED52EE">
        <w:rPr>
          <w:rFonts w:ascii="Garamond" w:hAnsi="Garamond"/>
          <w:color w:val="333333"/>
          <w:sz w:val="22"/>
          <w:szCs w:val="22"/>
        </w:rPr>
        <w:t>Whitehall</w:t>
      </w:r>
    </w:smartTag>
    <w:r w:rsidRPr="00ED52EE">
      <w:rPr>
        <w:rFonts w:ascii="Garamond" w:hAnsi="Garamond"/>
        <w:color w:val="333333"/>
        <w:sz w:val="22"/>
        <w:szCs w:val="22"/>
      </w:rPr>
      <w:t xml:space="preserve"> | </w:t>
    </w:r>
    <w:smartTag w:uri="urn:schemas-microsoft-com:office:smarttags" w:element="City">
      <w:smartTag w:uri="urn:schemas-microsoft-com:office:smarttags" w:element="place">
        <w:r w:rsidRPr="00ED52EE">
          <w:rPr>
            <w:rFonts w:ascii="Garamond" w:hAnsi="Garamond"/>
            <w:color w:val="333333"/>
            <w:sz w:val="22"/>
            <w:szCs w:val="22"/>
          </w:rPr>
          <w:t>Dublin</w:t>
        </w:r>
      </w:smartTag>
    </w:smartTag>
    <w:r w:rsidRPr="00ED52EE">
      <w:rPr>
        <w:rFonts w:ascii="Garamond" w:hAnsi="Garamond"/>
        <w:color w:val="333333"/>
        <w:sz w:val="22"/>
        <w:szCs w:val="22"/>
      </w:rPr>
      <w:t xml:space="preserve"> 9</w:t>
    </w:r>
  </w:p>
  <w:p w14:paraId="1ECF41AA" w14:textId="77777777" w:rsidR="004E02AC" w:rsidRPr="00ED52EE" w:rsidRDefault="009E5C69" w:rsidP="004E02AC">
    <w:pPr>
      <w:pStyle w:val="Footer"/>
      <w:jc w:val="center"/>
      <w:rPr>
        <w:rFonts w:ascii="Garamond" w:hAnsi="Garamond"/>
        <w:color w:val="333333"/>
        <w:sz w:val="22"/>
        <w:szCs w:val="22"/>
      </w:rPr>
    </w:pPr>
    <w:r>
      <w:rPr>
        <w:rFonts w:ascii="Garamond" w:hAnsi="Garamond"/>
        <w:color w:val="333333"/>
        <w:sz w:val="22"/>
        <w:szCs w:val="22"/>
      </w:rPr>
      <w:t xml:space="preserve">P: +3531 8327708 </w:t>
    </w:r>
    <w:r w:rsidR="004E02AC" w:rsidRPr="00ED52EE">
      <w:rPr>
        <w:rFonts w:ascii="Garamond" w:hAnsi="Garamond"/>
        <w:color w:val="333333"/>
        <w:sz w:val="22"/>
        <w:szCs w:val="22"/>
      </w:rPr>
      <w:t xml:space="preserve">| E: </w:t>
    </w:r>
    <w:hyperlink r:id="rId1" w:history="1">
      <w:r w:rsidR="004E02AC" w:rsidRPr="00ED52EE">
        <w:rPr>
          <w:rStyle w:val="Hyperlink"/>
          <w:rFonts w:ascii="Garamond" w:hAnsi="Garamond"/>
          <w:sz w:val="22"/>
          <w:szCs w:val="22"/>
        </w:rPr>
        <w:t>info@anncurtis.ie</w:t>
      </w:r>
    </w:hyperlink>
    <w:r w:rsidR="004E02AC" w:rsidRPr="00ED52EE">
      <w:rPr>
        <w:rFonts w:ascii="Garamond" w:hAnsi="Garamond"/>
        <w:color w:val="333333"/>
        <w:sz w:val="22"/>
        <w:szCs w:val="22"/>
      </w:rPr>
      <w:t xml:space="preserve"> </w:t>
    </w:r>
    <w:r w:rsidR="00ED52EE" w:rsidRPr="00ED52EE">
      <w:rPr>
        <w:rFonts w:ascii="Garamond" w:hAnsi="Garamond"/>
        <w:color w:val="333333"/>
        <w:sz w:val="22"/>
        <w:szCs w:val="22"/>
      </w:rPr>
      <w:t xml:space="preserve">| </w:t>
    </w:r>
    <w:hyperlink r:id="rId2" w:history="1">
      <w:r w:rsidR="00ED52EE" w:rsidRPr="00ED52EE">
        <w:rPr>
          <w:rStyle w:val="Hyperlink"/>
          <w:rFonts w:ascii="Garamond" w:hAnsi="Garamond"/>
          <w:sz w:val="22"/>
          <w:szCs w:val="22"/>
        </w:rPr>
        <w:t>www.anncurtis.ie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87B9" w14:textId="77777777" w:rsidR="00BC75FA" w:rsidRDefault="00BC75FA">
      <w:r>
        <w:separator/>
      </w:r>
    </w:p>
  </w:footnote>
  <w:footnote w:type="continuationSeparator" w:id="0">
    <w:p w14:paraId="072ADFD3" w14:textId="77777777" w:rsidR="00BC75FA" w:rsidRDefault="00BC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9484" w14:textId="2D8807F7" w:rsidR="0093221C" w:rsidRDefault="0093221C" w:rsidP="009322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A42B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>
      <o:colormru v:ext="edit" colors="white,#ffc,#f8f8f8"/>
      <o:colormenu v:ext="edit" fillcolor="#f8f8f8" stroke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C"/>
    <w:rsid w:val="00021968"/>
    <w:rsid w:val="000400F9"/>
    <w:rsid w:val="000900D3"/>
    <w:rsid w:val="00097EF7"/>
    <w:rsid w:val="000B689E"/>
    <w:rsid w:val="000C2DBB"/>
    <w:rsid w:val="00156FAF"/>
    <w:rsid w:val="001A29F2"/>
    <w:rsid w:val="001B03D7"/>
    <w:rsid w:val="001B0CB8"/>
    <w:rsid w:val="001B2AC1"/>
    <w:rsid w:val="001D5276"/>
    <w:rsid w:val="001E03C7"/>
    <w:rsid w:val="001E246B"/>
    <w:rsid w:val="00205922"/>
    <w:rsid w:val="00207388"/>
    <w:rsid w:val="002539D6"/>
    <w:rsid w:val="00266471"/>
    <w:rsid w:val="002A3CD6"/>
    <w:rsid w:val="002E4D2B"/>
    <w:rsid w:val="002E641C"/>
    <w:rsid w:val="002F3FE0"/>
    <w:rsid w:val="00313A4E"/>
    <w:rsid w:val="00314307"/>
    <w:rsid w:val="00345621"/>
    <w:rsid w:val="003465E4"/>
    <w:rsid w:val="00346C3D"/>
    <w:rsid w:val="0035522C"/>
    <w:rsid w:val="003670E6"/>
    <w:rsid w:val="003B3B3C"/>
    <w:rsid w:val="003F34C9"/>
    <w:rsid w:val="003F629B"/>
    <w:rsid w:val="00425727"/>
    <w:rsid w:val="004431B7"/>
    <w:rsid w:val="00444567"/>
    <w:rsid w:val="00450CBB"/>
    <w:rsid w:val="00451B75"/>
    <w:rsid w:val="004740C2"/>
    <w:rsid w:val="00475DE2"/>
    <w:rsid w:val="004E02AC"/>
    <w:rsid w:val="0054397E"/>
    <w:rsid w:val="0057119D"/>
    <w:rsid w:val="00595671"/>
    <w:rsid w:val="005A582C"/>
    <w:rsid w:val="005B10C4"/>
    <w:rsid w:val="005C08E2"/>
    <w:rsid w:val="005C0CA6"/>
    <w:rsid w:val="005E1362"/>
    <w:rsid w:val="0061644C"/>
    <w:rsid w:val="00620859"/>
    <w:rsid w:val="006460F4"/>
    <w:rsid w:val="0064627F"/>
    <w:rsid w:val="00674A2F"/>
    <w:rsid w:val="006870C7"/>
    <w:rsid w:val="006923CB"/>
    <w:rsid w:val="006956FC"/>
    <w:rsid w:val="006B7619"/>
    <w:rsid w:val="007102D6"/>
    <w:rsid w:val="007712F3"/>
    <w:rsid w:val="007723F0"/>
    <w:rsid w:val="0077705E"/>
    <w:rsid w:val="00781C43"/>
    <w:rsid w:val="007852BF"/>
    <w:rsid w:val="00794B8A"/>
    <w:rsid w:val="007950AF"/>
    <w:rsid w:val="007A7D63"/>
    <w:rsid w:val="007B372B"/>
    <w:rsid w:val="007C4E4D"/>
    <w:rsid w:val="007D744E"/>
    <w:rsid w:val="007F35FF"/>
    <w:rsid w:val="007F55FD"/>
    <w:rsid w:val="008010E8"/>
    <w:rsid w:val="008035B6"/>
    <w:rsid w:val="008240DC"/>
    <w:rsid w:val="008356A9"/>
    <w:rsid w:val="008C7A4F"/>
    <w:rsid w:val="0093221C"/>
    <w:rsid w:val="00971BD3"/>
    <w:rsid w:val="009A0A2D"/>
    <w:rsid w:val="009A4BFC"/>
    <w:rsid w:val="009B06DA"/>
    <w:rsid w:val="009D4339"/>
    <w:rsid w:val="009D5C57"/>
    <w:rsid w:val="009E5C69"/>
    <w:rsid w:val="00A42559"/>
    <w:rsid w:val="00AB2C53"/>
    <w:rsid w:val="00AB3CDC"/>
    <w:rsid w:val="00AB6D96"/>
    <w:rsid w:val="00AF7860"/>
    <w:rsid w:val="00B30829"/>
    <w:rsid w:val="00B420AB"/>
    <w:rsid w:val="00B520FF"/>
    <w:rsid w:val="00B54A88"/>
    <w:rsid w:val="00B55814"/>
    <w:rsid w:val="00BB634D"/>
    <w:rsid w:val="00BC75FA"/>
    <w:rsid w:val="00BD7555"/>
    <w:rsid w:val="00BE0EC0"/>
    <w:rsid w:val="00BE3C3E"/>
    <w:rsid w:val="00BF3303"/>
    <w:rsid w:val="00BF3359"/>
    <w:rsid w:val="00C1215C"/>
    <w:rsid w:val="00C248C7"/>
    <w:rsid w:val="00C33727"/>
    <w:rsid w:val="00C42D22"/>
    <w:rsid w:val="00C43021"/>
    <w:rsid w:val="00C564BA"/>
    <w:rsid w:val="00C93631"/>
    <w:rsid w:val="00CA03DD"/>
    <w:rsid w:val="00CA396E"/>
    <w:rsid w:val="00CD4613"/>
    <w:rsid w:val="00CE1045"/>
    <w:rsid w:val="00D05382"/>
    <w:rsid w:val="00D20BEB"/>
    <w:rsid w:val="00D23944"/>
    <w:rsid w:val="00D305B5"/>
    <w:rsid w:val="00D33BC1"/>
    <w:rsid w:val="00D5392C"/>
    <w:rsid w:val="00D57E17"/>
    <w:rsid w:val="00D62671"/>
    <w:rsid w:val="00D77CAD"/>
    <w:rsid w:val="00D905ED"/>
    <w:rsid w:val="00D91F4F"/>
    <w:rsid w:val="00D924C0"/>
    <w:rsid w:val="00D94F0A"/>
    <w:rsid w:val="00DC20CF"/>
    <w:rsid w:val="00DC420D"/>
    <w:rsid w:val="00DD4B8C"/>
    <w:rsid w:val="00DE34A8"/>
    <w:rsid w:val="00DF3AC4"/>
    <w:rsid w:val="00E278C6"/>
    <w:rsid w:val="00E47E47"/>
    <w:rsid w:val="00EA3343"/>
    <w:rsid w:val="00ED52EE"/>
    <w:rsid w:val="00EE5EBA"/>
    <w:rsid w:val="00F34A07"/>
    <w:rsid w:val="00F3599C"/>
    <w:rsid w:val="00F40328"/>
    <w:rsid w:val="00F57814"/>
    <w:rsid w:val="00F71216"/>
    <w:rsid w:val="00F94955"/>
    <w:rsid w:val="00FA3A4B"/>
    <w:rsid w:val="00FB4472"/>
    <w:rsid w:val="00F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1265">
      <o:colormru v:ext="edit" colors="white,#ffc,#f8f8f8"/>
      <o:colormenu v:ext="edit" fillcolor="#f8f8f8" strokecolor="none [665]"/>
    </o:shapedefaults>
    <o:shapelayout v:ext="edit">
      <o:idmap v:ext="edit" data="1"/>
    </o:shapelayout>
  </w:shapeDefaults>
  <w:decimalSymbol w:val="."/>
  <w:listSeparator w:val=","/>
  <w14:docId w14:val="58E09B36"/>
  <w15:chartTrackingRefBased/>
  <w15:docId w15:val="{2E3674DD-7B48-478C-B260-83249567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2E64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4431B7"/>
    <w:pPr>
      <w:keepNext/>
      <w:ind w:left="840" w:right="-360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rsid w:val="004431B7"/>
    <w:pPr>
      <w:keepNext/>
      <w:ind w:left="840" w:right="-360"/>
      <w:outlineLvl w:val="8"/>
    </w:pPr>
    <w:rPr>
      <w:color w:val="0000FF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02AC"/>
    <w:rPr>
      <w:color w:val="0000FF"/>
      <w:u w:val="single"/>
    </w:rPr>
  </w:style>
  <w:style w:type="paragraph" w:styleId="Header">
    <w:name w:val="header"/>
    <w:basedOn w:val="Normal"/>
    <w:rsid w:val="004E02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2AC"/>
    <w:pPr>
      <w:tabs>
        <w:tab w:val="center" w:pos="4320"/>
        <w:tab w:val="right" w:pos="8640"/>
      </w:tabs>
    </w:pPr>
  </w:style>
  <w:style w:type="paragraph" w:customStyle="1" w:styleId="CM2">
    <w:name w:val="CM2"/>
    <w:basedOn w:val="Normal"/>
    <w:next w:val="Normal"/>
    <w:rsid w:val="000400F9"/>
    <w:pPr>
      <w:widowControl w:val="0"/>
      <w:autoSpaceDE w:val="0"/>
      <w:autoSpaceDN w:val="0"/>
      <w:adjustRightInd w:val="0"/>
      <w:spacing w:after="373"/>
    </w:pPr>
  </w:style>
  <w:style w:type="paragraph" w:customStyle="1" w:styleId="CM1">
    <w:name w:val="CM1"/>
    <w:basedOn w:val="Normal"/>
    <w:next w:val="Normal"/>
    <w:rsid w:val="000400F9"/>
    <w:pPr>
      <w:widowControl w:val="0"/>
      <w:autoSpaceDE w:val="0"/>
      <w:autoSpaceDN w:val="0"/>
      <w:adjustRightInd w:val="0"/>
      <w:spacing w:line="266" w:lineRule="atLeast"/>
    </w:pPr>
  </w:style>
  <w:style w:type="paragraph" w:customStyle="1" w:styleId="CM3">
    <w:name w:val="CM3"/>
    <w:basedOn w:val="Normal"/>
    <w:next w:val="Normal"/>
    <w:rsid w:val="000400F9"/>
    <w:pPr>
      <w:widowControl w:val="0"/>
      <w:autoSpaceDE w:val="0"/>
      <w:autoSpaceDN w:val="0"/>
      <w:adjustRightInd w:val="0"/>
      <w:spacing w:after="255"/>
    </w:pPr>
  </w:style>
  <w:style w:type="paragraph" w:styleId="NormalWeb">
    <w:name w:val="Normal (Web)"/>
    <w:basedOn w:val="Normal"/>
    <w:rsid w:val="00794B8A"/>
    <w:pPr>
      <w:ind w:right="-990"/>
    </w:pPr>
    <w:rPr>
      <w:rFonts w:eastAsia="Times"/>
      <w:b/>
      <w:sz w:val="32"/>
    </w:rPr>
  </w:style>
  <w:style w:type="paragraph" w:customStyle="1" w:styleId="AttentionLine">
    <w:name w:val="Attention Line"/>
    <w:basedOn w:val="Normal"/>
    <w:next w:val="Salutation"/>
    <w:rsid w:val="004431B7"/>
    <w:pPr>
      <w:spacing w:before="220"/>
      <w:ind w:left="840" w:right="-360"/>
    </w:pPr>
    <w:rPr>
      <w:sz w:val="20"/>
      <w:szCs w:val="20"/>
      <w:lang w:val="en-AU"/>
    </w:rPr>
  </w:style>
  <w:style w:type="paragraph" w:styleId="Salutation">
    <w:name w:val="Salutation"/>
    <w:basedOn w:val="Normal"/>
    <w:next w:val="Normal"/>
    <w:rsid w:val="004431B7"/>
  </w:style>
  <w:style w:type="paragraph" w:styleId="PlainText">
    <w:name w:val="Plain Text"/>
    <w:basedOn w:val="Normal"/>
    <w:rsid w:val="00266471"/>
    <w:rPr>
      <w:rFonts w:ascii="Courier New" w:hAnsi="Courier New"/>
      <w:sz w:val="20"/>
      <w:szCs w:val="20"/>
      <w:lang w:eastAsia="en-IE"/>
    </w:rPr>
  </w:style>
  <w:style w:type="table" w:styleId="TableGrid">
    <w:name w:val="Table Grid"/>
    <w:basedOn w:val="TableNormal"/>
    <w:rsid w:val="0080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2AC1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30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DC20C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0CF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tlight.com/profile/0939-5611-89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lH_-AorWN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26465180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nn%20Curtis\Documents\AppData\Local\Microsoft\Windows\Temporary%20Internet%20Files\AppData\Local\Microsoft\Windows\Temporary%20Internet%20Files\AppData\Local\Local%20Settings\Temporary%20Internet%20Files\Websites\The%20Ann%20Curtis%20Agency\public_html\www.anncurtis.ie" TargetMode="External"/><Relationship Id="rId1" Type="http://schemas.openxmlformats.org/officeDocument/2006/relationships/hyperlink" Target="file:///C:\Users\Ann%20Curtis\Documents\AppData\Local\Microsoft\Windows\Temporary%20Internet%20Files\AppData\Local\Microsoft\Windows\Temporary%20Internet%20Files\AppData\Local\Local%20Settings\Temporary%20Internet%20Files\Websites\The%20Ann%20Curtis%20Agency\public_html\info@anncurtis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%20Curtis\Documents\AGENCY\MY%20TEMPLATES\ACA%20CV%20ADULT%20Template%20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6F01-7F3A-474E-A048-3BDF9155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 CV ADULT Template 2018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Links>
    <vt:vector size="18" baseType="variant"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http://vimeo.com/user4474674/videos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C:\Users\Ann Curtis\Documents\AppData\Local\Microsoft\Windows\Temporary Internet Files\AppData\Local\Microsoft\Windows\Temporary Internet Files\AppData\Local\Local Settings\Temporary Internet Files\Websites\The Ann Curtis Agency\public_html\www.anncurtis.ie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C:\Users\Ann Curtis\Documents\AppData\Local\Microsoft\Windows\Temporary Internet Files\AppData\Local\Microsoft\Windows\Temporary Internet Files\AppData\Local\Local Settings\Temporary Internet Files\Websites\The Ann Curtis Agency\public_html\info@anncurtis.ie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Curtis</dc:creator>
  <cp:keywords/>
  <dc:description/>
  <cp:lastModifiedBy>Gerry G</cp:lastModifiedBy>
  <cp:revision>2</cp:revision>
  <cp:lastPrinted>2020-07-16T14:04:00Z</cp:lastPrinted>
  <dcterms:created xsi:type="dcterms:W3CDTF">2021-01-28T18:54:00Z</dcterms:created>
  <dcterms:modified xsi:type="dcterms:W3CDTF">2021-01-28T18:54:00Z</dcterms:modified>
</cp:coreProperties>
</file>