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73916" w14:textId="77777777" w:rsidR="00F36DF4" w:rsidRDefault="002F7303">
      <w:pPr>
        <w:pStyle w:val="Name"/>
      </w:pPr>
      <w:r>
        <w:t>Ashaurie Hamilton</w:t>
      </w:r>
    </w:p>
    <w:p w14:paraId="1C1DAFE3" w14:textId="35A286BB" w:rsidR="00F36DF4" w:rsidRDefault="00730697" w:rsidP="00807CCA">
      <w:pPr>
        <w:pStyle w:val="ContactInfo"/>
      </w:pPr>
      <w:r>
        <w:t>2632 Mountain Brook Ct</w:t>
      </w:r>
      <w:r w:rsidR="00075048">
        <w:t xml:space="preserve">, Douglasville, GA 30135 </w:t>
      </w:r>
      <w:r w:rsidR="002F7303">
        <w:t xml:space="preserve">| </w:t>
      </w:r>
      <w:r w:rsidR="00DB36A8">
        <w:t>404-279-2990</w:t>
      </w:r>
      <w:r w:rsidR="003260DF">
        <w:t xml:space="preserve"> | </w:t>
      </w:r>
      <w:r w:rsidR="00386B4A">
        <w:t>ashauriehamilton.ah@gmail.com</w:t>
      </w:r>
    </w:p>
    <w:p w14:paraId="39F14EC3" w14:textId="77777777" w:rsidR="00F36DF4" w:rsidRDefault="00453DD2">
      <w:pPr>
        <w:pStyle w:val="Heading1"/>
      </w:pPr>
      <w:sdt>
        <w:sdtPr>
          <w:id w:val="1728489637"/>
          <w:placeholder>
            <w:docPart w:val="E5BC5816934C9246AA57373E1FD2734A"/>
          </w:placeholder>
          <w:temporary/>
          <w:showingPlcHdr/>
          <w15:appearance w15:val="hidden"/>
        </w:sdtPr>
        <w:sdtEndPr/>
        <w:sdtContent>
          <w:r w:rsidR="009953AE">
            <w:t>Experience</w:t>
          </w:r>
        </w:sdtContent>
      </w:sdt>
      <w:r w:rsidR="00F9755F">
        <w:t xml:space="preserve"> (Theatre)</w:t>
      </w:r>
    </w:p>
    <w:p w14:paraId="79676AA0" w14:textId="77777777" w:rsidR="00F36DF4" w:rsidRDefault="00FC4B84">
      <w:r>
        <w:t>Jade Lambert-Smith</w:t>
      </w:r>
    </w:p>
    <w:p w14:paraId="0F726986" w14:textId="023B4962" w:rsidR="00A34AE3" w:rsidRDefault="00F9755F" w:rsidP="00447738">
      <w:pPr>
        <w:ind w:left="1"/>
      </w:pPr>
      <w:r>
        <w:rPr>
          <w:i/>
        </w:rPr>
        <w:t>Antigone</w:t>
      </w:r>
      <w:r w:rsidR="00A34AE3">
        <w:rPr>
          <w:i/>
        </w:rPr>
        <w:t xml:space="preserve"> </w:t>
      </w:r>
      <w:r w:rsidR="00447738">
        <w:rPr>
          <w:i/>
        </w:rPr>
        <w:t>-</w:t>
      </w:r>
      <w:r w:rsidR="00A34AE3">
        <w:t>Elder</w:t>
      </w:r>
      <w:r>
        <w:rPr>
          <w:i/>
        </w:rPr>
        <w:t xml:space="preserve"> </w:t>
      </w:r>
      <w:r>
        <w:t xml:space="preserve">| </w:t>
      </w:r>
      <w:r w:rsidR="00A34AE3">
        <w:t>October 2017</w:t>
      </w:r>
    </w:p>
    <w:p w14:paraId="44245C45" w14:textId="6C5CADA2" w:rsidR="00FD3704" w:rsidRDefault="00A34AE3">
      <w:r>
        <w:rPr>
          <w:i/>
        </w:rPr>
        <w:t xml:space="preserve">Steel Magnolias </w:t>
      </w:r>
      <w:r w:rsidR="00752E7D">
        <w:t xml:space="preserve">– Prop </w:t>
      </w:r>
      <w:r w:rsidR="00FD3704">
        <w:t>ma</w:t>
      </w:r>
      <w:r w:rsidR="005A79FB">
        <w:t>ster</w:t>
      </w:r>
      <w:r w:rsidR="00FD3704">
        <w:t xml:space="preserve"> | November 2017</w:t>
      </w:r>
    </w:p>
    <w:p w14:paraId="55001F89" w14:textId="30ED4EF7" w:rsidR="00807CCA" w:rsidRDefault="001655EB" w:rsidP="00643787">
      <w:r>
        <w:rPr>
          <w:i/>
        </w:rPr>
        <w:t xml:space="preserve">Matter </w:t>
      </w:r>
      <w:r w:rsidR="0056506E">
        <w:rPr>
          <w:i/>
        </w:rPr>
        <w:t xml:space="preserve">-Ashaurie </w:t>
      </w:r>
      <w:r>
        <w:t>| October 2018</w:t>
      </w:r>
    </w:p>
    <w:p w14:paraId="1AFB29D5" w14:textId="3A7E0C46" w:rsidR="0056506E" w:rsidRDefault="0056506E" w:rsidP="00643787">
      <w:r>
        <w:rPr>
          <w:i/>
          <w:iCs/>
        </w:rPr>
        <w:t>Blues for an Alabama Sky -</w:t>
      </w:r>
      <w:r w:rsidR="00742155">
        <w:t>Prop ma</w:t>
      </w:r>
      <w:r w:rsidR="005A79FB">
        <w:t>ster</w:t>
      </w:r>
      <w:r w:rsidR="00742155">
        <w:t xml:space="preserve"> </w:t>
      </w:r>
    </w:p>
    <w:p w14:paraId="28A902F3" w14:textId="77EDA281" w:rsidR="00DB36A8" w:rsidRPr="00587C72" w:rsidRDefault="00587C72" w:rsidP="00643787">
      <w:r>
        <w:rPr>
          <w:i/>
          <w:iCs/>
        </w:rPr>
        <w:t xml:space="preserve">The Bluest Eye </w:t>
      </w:r>
      <w:r>
        <w:t>-Pecola Breedlove | January 2020</w:t>
      </w:r>
    </w:p>
    <w:p w14:paraId="619E71A8" w14:textId="0E6A4E3D" w:rsidR="00F36DF4" w:rsidRDefault="00807CCA">
      <w:pPr>
        <w:pStyle w:val="Heading1"/>
      </w:pPr>
      <w:r>
        <w:t>MuSical Theatre</w:t>
      </w:r>
    </w:p>
    <w:p w14:paraId="167B2542" w14:textId="09B8B243" w:rsidR="00F36DF4" w:rsidRPr="00807CCA" w:rsidRDefault="00807CCA">
      <w:r>
        <w:rPr>
          <w:i/>
          <w:iCs/>
        </w:rPr>
        <w:t xml:space="preserve">Pippin </w:t>
      </w:r>
      <w:r w:rsidR="00154880">
        <w:t>-performer | March 2018</w:t>
      </w:r>
    </w:p>
    <w:p w14:paraId="0D5105AF" w14:textId="3A3BAF3F" w:rsidR="00F36DF4" w:rsidRDefault="00A8177F">
      <w:pPr>
        <w:pStyle w:val="Heading1"/>
      </w:pPr>
      <w:r>
        <w:t>Dance</w:t>
      </w:r>
    </w:p>
    <w:p w14:paraId="7853C098" w14:textId="43546D03" w:rsidR="00F36DF4" w:rsidRDefault="00A8177F" w:rsidP="008160C2">
      <w:pPr>
        <w:pStyle w:val="ListBullet"/>
        <w:numPr>
          <w:ilvl w:val="0"/>
          <w:numId w:val="0"/>
        </w:numPr>
      </w:pPr>
      <w:r>
        <w:t>Metropolitan dance studio</w:t>
      </w:r>
    </w:p>
    <w:p w14:paraId="18E6F777" w14:textId="50226B0E" w:rsidR="00A8177F" w:rsidRDefault="002047A1" w:rsidP="008160C2">
      <w:pPr>
        <w:pStyle w:val="ListBullet"/>
        <w:numPr>
          <w:ilvl w:val="0"/>
          <w:numId w:val="0"/>
        </w:numPr>
        <w:rPr>
          <w:b/>
          <w:bCs/>
          <w:sz w:val="24"/>
          <w:szCs w:val="24"/>
        </w:rPr>
      </w:pPr>
      <w:r w:rsidRPr="00F60C77">
        <w:rPr>
          <w:b/>
          <w:bCs/>
          <w:sz w:val="24"/>
          <w:szCs w:val="24"/>
        </w:rPr>
        <w:t>TRAINING</w:t>
      </w:r>
    </w:p>
    <w:p w14:paraId="5371CF4D" w14:textId="7481258B" w:rsidR="00F60C77" w:rsidRDefault="00F60C77" w:rsidP="008160C2">
      <w:pPr>
        <w:pStyle w:val="ListBullet"/>
        <w:numPr>
          <w:ilvl w:val="0"/>
          <w:numId w:val="0"/>
        </w:numPr>
      </w:pPr>
      <w:r>
        <w:t>Tri-Cities High School Drama Magnet</w:t>
      </w:r>
    </w:p>
    <w:p w14:paraId="198A2EFF" w14:textId="74D13C01" w:rsidR="00F60C77" w:rsidRPr="00F60C77" w:rsidRDefault="00CC6588" w:rsidP="008160C2">
      <w:pPr>
        <w:pStyle w:val="ListBullet"/>
        <w:numPr>
          <w:ilvl w:val="0"/>
          <w:numId w:val="0"/>
        </w:numPr>
      </w:pPr>
      <w:r>
        <w:t xml:space="preserve">Camp </w:t>
      </w:r>
      <w:r w:rsidR="00462C35">
        <w:t xml:space="preserve">Amp’ed / Camp Kiwanis </w:t>
      </w:r>
      <w:r w:rsidR="005F1428">
        <w:t>Film Program</w:t>
      </w:r>
    </w:p>
    <w:sectPr w:rsidR="00F60C77" w:rsidRPr="00F60C77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BB3FC" w14:textId="77777777" w:rsidR="006F476D" w:rsidRDefault="006F476D">
      <w:r>
        <w:separator/>
      </w:r>
    </w:p>
  </w:endnote>
  <w:endnote w:type="continuationSeparator" w:id="0">
    <w:p w14:paraId="3234AAC6" w14:textId="77777777" w:rsidR="006F476D" w:rsidRDefault="006F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E93B" w14:textId="77777777" w:rsidR="00F36DF4" w:rsidRDefault="009953A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10286" w14:textId="77777777" w:rsidR="006F476D" w:rsidRDefault="006F476D">
      <w:r>
        <w:separator/>
      </w:r>
    </w:p>
  </w:footnote>
  <w:footnote w:type="continuationSeparator" w:id="0">
    <w:p w14:paraId="71466FEE" w14:textId="77777777" w:rsidR="006F476D" w:rsidRDefault="006F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AE0EF" w14:textId="77777777" w:rsidR="00F36DF4" w:rsidRDefault="009953A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0F720C" wp14:editId="0996F7A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FB9A4E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E579" w14:textId="77777777" w:rsidR="00F36DF4" w:rsidRDefault="009953A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A6709D" wp14:editId="2F3B3F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AA22B" w14:textId="77777777" w:rsidR="00F36DF4" w:rsidRDefault="00F36DF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FA6709D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F0AA22B" w14:textId="77777777" w:rsidR="00F36DF4" w:rsidRDefault="00F36DF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03"/>
    <w:rsid w:val="000116AC"/>
    <w:rsid w:val="00026635"/>
    <w:rsid w:val="00075048"/>
    <w:rsid w:val="000F02ED"/>
    <w:rsid w:val="00154880"/>
    <w:rsid w:val="001655EB"/>
    <w:rsid w:val="002047A1"/>
    <w:rsid w:val="00261AF4"/>
    <w:rsid w:val="002C02E4"/>
    <w:rsid w:val="002F7303"/>
    <w:rsid w:val="003260DF"/>
    <w:rsid w:val="00386B4A"/>
    <w:rsid w:val="00447738"/>
    <w:rsid w:val="00462C35"/>
    <w:rsid w:val="004A3514"/>
    <w:rsid w:val="0051781B"/>
    <w:rsid w:val="0056506E"/>
    <w:rsid w:val="00587C72"/>
    <w:rsid w:val="005A79FB"/>
    <w:rsid w:val="005F1428"/>
    <w:rsid w:val="00643787"/>
    <w:rsid w:val="006A6812"/>
    <w:rsid w:val="006E7E98"/>
    <w:rsid w:val="006F476D"/>
    <w:rsid w:val="00730697"/>
    <w:rsid w:val="00742155"/>
    <w:rsid w:val="00752E7D"/>
    <w:rsid w:val="00807CCA"/>
    <w:rsid w:val="008160C2"/>
    <w:rsid w:val="00880E11"/>
    <w:rsid w:val="00913803"/>
    <w:rsid w:val="009953AE"/>
    <w:rsid w:val="00A34AE3"/>
    <w:rsid w:val="00A8177F"/>
    <w:rsid w:val="00AB657B"/>
    <w:rsid w:val="00B86EA0"/>
    <w:rsid w:val="00CC6588"/>
    <w:rsid w:val="00D940A0"/>
    <w:rsid w:val="00DB36A8"/>
    <w:rsid w:val="00F36DF4"/>
    <w:rsid w:val="00F60C77"/>
    <w:rsid w:val="00F9755F"/>
    <w:rsid w:val="00FC4B84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F872E"/>
  <w15:chartTrackingRefBased/>
  <w15:docId w15:val="{A1BF46ED-ECE7-5F49-B5A3-181363A3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F7FBF905-B9B6-E445-BA5F-E1F93E8D40E9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BC5816934C9246AA57373E1FD2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A655-23E1-0449-91F7-0D5162EF673B}"/>
      </w:docPartPr>
      <w:docPartBody>
        <w:p w:rsidR="00831E09" w:rsidRDefault="000B2719">
          <w:pPr>
            <w:pStyle w:val="E5BC5816934C9246AA57373E1FD2734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9"/>
    <w:rsid w:val="000B2719"/>
    <w:rsid w:val="002142E9"/>
    <w:rsid w:val="008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BC5816934C9246AA57373E1FD2734A">
    <w:name w:val="E5BC5816934C9246AA57373E1FD2734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0B66-29C2-ED41-8B04-86DA1DD45B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{F7FBF905-B9B6-E445-BA5F-E1F93E8D40E9}tf16392110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 hamilton</dc:creator>
  <cp:keywords/>
  <dc:description/>
  <cp:lastModifiedBy>Hamilton, Ashaurie T</cp:lastModifiedBy>
  <cp:revision>2</cp:revision>
  <dcterms:created xsi:type="dcterms:W3CDTF">2021-03-09T16:26:00Z</dcterms:created>
  <dcterms:modified xsi:type="dcterms:W3CDTF">2021-03-09T16:26:00Z</dcterms:modified>
</cp:coreProperties>
</file>