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D73B" w14:textId="77777777" w:rsidR="0064230A" w:rsidRPr="00AF1205" w:rsidRDefault="0064230A" w:rsidP="00F224F6">
      <w:pPr>
        <w:rPr>
          <w:rFonts w:ascii="Cambria" w:hAnsi="Cambria"/>
        </w:rPr>
      </w:pPr>
    </w:p>
    <w:tbl>
      <w:tblPr>
        <w:tblW w:w="11492" w:type="dxa"/>
        <w:tblInd w:w="-1800" w:type="dxa"/>
        <w:tblLayout w:type="fixed"/>
        <w:tblLook w:val="0000" w:firstRow="0" w:lastRow="0" w:firstColumn="0" w:lastColumn="0" w:noHBand="0" w:noVBand="0"/>
      </w:tblPr>
      <w:tblGrid>
        <w:gridCol w:w="11492"/>
      </w:tblGrid>
      <w:tr w:rsidR="00D561FB" w:rsidRPr="00AF1205" w14:paraId="1F435589" w14:textId="77777777" w:rsidTr="00AF1205">
        <w:trPr>
          <w:trHeight w:val="242"/>
        </w:trPr>
        <w:tc>
          <w:tcPr>
            <w:tcW w:w="11492" w:type="dxa"/>
            <w:shd w:val="clear" w:color="auto" w:fill="auto"/>
          </w:tcPr>
          <w:p w14:paraId="16DC300C" w14:textId="77777777" w:rsidR="00D561FB" w:rsidRPr="00D67D7B" w:rsidRDefault="00D561FB" w:rsidP="00834FF9">
            <w:pPr>
              <w:pStyle w:val="Address2"/>
              <w:rPr>
                <w:rFonts w:ascii="Cambria" w:hAnsi="Cambria"/>
                <w:b/>
                <w:color w:val="0070C0"/>
                <w:sz w:val="20"/>
                <w:szCs w:val="15"/>
              </w:rPr>
            </w:pPr>
          </w:p>
          <w:p w14:paraId="2CFDBF03" w14:textId="7B547CB2" w:rsidR="00D561FB" w:rsidRPr="00D67D7B" w:rsidRDefault="00AF1205" w:rsidP="00834FF9">
            <w:pPr>
              <w:pStyle w:val="Address2"/>
              <w:rPr>
                <w:rFonts w:ascii="Cambria" w:hAnsi="Cambria"/>
                <w:color w:val="0070C0"/>
                <w:sz w:val="20"/>
                <w:szCs w:val="15"/>
              </w:rPr>
            </w:pPr>
            <w:r w:rsidRPr="00D67D7B">
              <w:rPr>
                <w:rFonts w:ascii="Cambria" w:hAnsi="Cambria"/>
                <w:b/>
                <w:color w:val="0070C0"/>
                <w:sz w:val="20"/>
                <w:szCs w:val="15"/>
              </w:rPr>
              <w:t xml:space="preserve">                      </w:t>
            </w:r>
            <w:r w:rsidR="00D561FB" w:rsidRPr="00D67D7B">
              <w:rPr>
                <w:rFonts w:ascii="Cambria" w:hAnsi="Cambria"/>
                <w:color w:val="0070C0"/>
                <w:sz w:val="20"/>
                <w:szCs w:val="15"/>
              </w:rPr>
              <w:t>carlos</w:t>
            </w:r>
            <w:r w:rsidR="00637A3F" w:rsidRPr="00D67D7B">
              <w:rPr>
                <w:rFonts w:ascii="Cambria" w:hAnsi="Cambria"/>
                <w:color w:val="0070C0"/>
                <w:sz w:val="20"/>
                <w:szCs w:val="15"/>
              </w:rPr>
              <w:t>albertohernandez</w:t>
            </w:r>
            <w:r w:rsidR="00D561FB" w:rsidRPr="00D67D7B">
              <w:rPr>
                <w:rFonts w:ascii="Cambria" w:hAnsi="Cambria"/>
                <w:color w:val="0070C0"/>
                <w:sz w:val="20"/>
                <w:szCs w:val="15"/>
              </w:rPr>
              <w:t xml:space="preserve">.com </w:t>
            </w:r>
            <w:r w:rsidRPr="00D67D7B">
              <w:rPr>
                <w:rFonts w:ascii="Cambria" w:hAnsi="Cambria"/>
                <w:color w:val="0070C0"/>
                <w:sz w:val="20"/>
                <w:szCs w:val="15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D67D7B">
              <w:rPr>
                <w:rFonts w:ascii="Cambria" w:hAnsi="Cambria"/>
                <w:color w:val="0070C0"/>
                <w:sz w:val="20"/>
                <w:szCs w:val="15"/>
              </w:rPr>
              <w:t xml:space="preserve">   (</w:t>
            </w:r>
            <w:proofErr w:type="gramEnd"/>
            <w:r w:rsidRPr="00D67D7B">
              <w:rPr>
                <w:rFonts w:ascii="Cambria" w:hAnsi="Cambria"/>
                <w:color w:val="0070C0"/>
                <w:sz w:val="20"/>
                <w:szCs w:val="15"/>
              </w:rPr>
              <w:t xml:space="preserve">786) 973-5667                                                                          </w:t>
            </w:r>
          </w:p>
        </w:tc>
      </w:tr>
    </w:tbl>
    <w:p w14:paraId="7535375E" w14:textId="75247BDC" w:rsidR="007C5C8E" w:rsidRPr="002B6C1E" w:rsidRDefault="00616228" w:rsidP="002559FC">
      <w:pPr>
        <w:pStyle w:val="Name"/>
        <w:jc w:val="center"/>
        <w:rPr>
          <w:rFonts w:ascii="Cambria" w:hAnsi="Cambria"/>
          <w:bCs/>
          <w:iCs/>
          <w:color w:val="0070C0"/>
          <w:sz w:val="24"/>
          <w:szCs w:val="28"/>
        </w:rPr>
      </w:pPr>
      <w:r w:rsidRPr="002B6C1E">
        <w:rPr>
          <w:rFonts w:ascii="Cambria" w:hAnsi="Cambria"/>
          <w:b/>
          <w:sz w:val="56"/>
          <w:szCs w:val="56"/>
        </w:rPr>
        <w:t xml:space="preserve">Carlos </w:t>
      </w:r>
      <w:r w:rsidR="00106F8B" w:rsidRPr="002B6C1E">
        <w:rPr>
          <w:rFonts w:ascii="Cambria" w:hAnsi="Cambria"/>
          <w:b/>
          <w:sz w:val="56"/>
          <w:szCs w:val="56"/>
        </w:rPr>
        <w:t>A</w:t>
      </w:r>
      <w:r w:rsidR="00516252" w:rsidRPr="002B6C1E">
        <w:rPr>
          <w:rFonts w:ascii="Cambria" w:hAnsi="Cambria"/>
          <w:b/>
          <w:sz w:val="56"/>
          <w:szCs w:val="56"/>
        </w:rPr>
        <w:t>.</w:t>
      </w:r>
      <w:r w:rsidR="00106F8B" w:rsidRPr="002B6C1E">
        <w:rPr>
          <w:rFonts w:ascii="Cambria" w:hAnsi="Cambria"/>
          <w:b/>
          <w:sz w:val="56"/>
          <w:szCs w:val="56"/>
        </w:rPr>
        <w:t xml:space="preserve"> </w:t>
      </w:r>
      <w:r w:rsidRPr="002B6C1E">
        <w:rPr>
          <w:rFonts w:ascii="Cambria" w:hAnsi="Cambria"/>
          <w:b/>
          <w:sz w:val="56"/>
          <w:szCs w:val="56"/>
        </w:rPr>
        <w:t>Hernandez</w:t>
      </w:r>
      <w:r w:rsidR="003059B1" w:rsidRPr="002B6C1E">
        <w:rPr>
          <w:rFonts w:ascii="Cambria" w:hAnsi="Cambria"/>
          <w:b/>
          <w:sz w:val="52"/>
          <w:szCs w:val="28"/>
        </w:rPr>
        <w:t xml:space="preserve">       </w:t>
      </w:r>
      <w:r w:rsidR="00F14976" w:rsidRPr="002B6C1E">
        <w:rPr>
          <w:rFonts w:ascii="Cambria" w:hAnsi="Cambria"/>
          <w:b/>
          <w:sz w:val="52"/>
          <w:szCs w:val="28"/>
        </w:rPr>
        <w:t xml:space="preserve">       </w:t>
      </w:r>
      <w:r w:rsidR="003059B1" w:rsidRPr="002B6C1E">
        <w:rPr>
          <w:rFonts w:ascii="Cambria" w:hAnsi="Cambria"/>
          <w:b/>
          <w:sz w:val="52"/>
          <w:szCs w:val="28"/>
        </w:rPr>
        <w:t xml:space="preserve">  </w:t>
      </w:r>
      <w:r w:rsidR="00F14976" w:rsidRPr="002B6C1E">
        <w:rPr>
          <w:rFonts w:ascii="Cambria" w:hAnsi="Cambria"/>
          <w:i/>
          <w:color w:val="0070C0"/>
          <w:sz w:val="24"/>
          <w:szCs w:val="28"/>
        </w:rPr>
        <w:t xml:space="preserve"> </w:t>
      </w:r>
      <w:r w:rsidR="00F14976" w:rsidRPr="002B6C1E">
        <w:rPr>
          <w:rFonts w:ascii="Cambria" w:hAnsi="Cambria"/>
          <w:i/>
          <w:color w:val="0070C0"/>
          <w:sz w:val="24"/>
          <w:szCs w:val="28"/>
        </w:rPr>
        <w:br/>
      </w:r>
      <w:r w:rsidR="002559FC" w:rsidRPr="002B6C1E">
        <w:rPr>
          <w:rFonts w:ascii="Cambria" w:hAnsi="Cambria"/>
          <w:color w:val="0070C0"/>
          <w:sz w:val="21"/>
          <w:szCs w:val="28"/>
        </w:rPr>
        <w:t xml:space="preserve">S AG   </w:t>
      </w:r>
      <w:r w:rsidR="001644E9" w:rsidRPr="002B6C1E">
        <w:rPr>
          <w:rFonts w:ascii="Cambria" w:hAnsi="Cambria"/>
          <w:b/>
          <w:color w:val="0070C0"/>
          <w:sz w:val="21"/>
          <w:szCs w:val="28"/>
        </w:rPr>
        <w:t>/</w:t>
      </w:r>
      <w:r w:rsidR="00391E85" w:rsidRPr="002B6C1E">
        <w:rPr>
          <w:rFonts w:ascii="Cambria" w:hAnsi="Cambria"/>
          <w:b/>
          <w:color w:val="0070C0"/>
          <w:sz w:val="21"/>
          <w:szCs w:val="28"/>
        </w:rPr>
        <w:t xml:space="preserve"> </w:t>
      </w:r>
      <w:r w:rsidR="002559FC" w:rsidRPr="002B6C1E">
        <w:rPr>
          <w:rFonts w:ascii="Cambria" w:hAnsi="Cambria"/>
          <w:b/>
          <w:color w:val="0070C0"/>
          <w:sz w:val="21"/>
          <w:szCs w:val="28"/>
        </w:rPr>
        <w:t xml:space="preserve"> </w:t>
      </w:r>
      <w:r w:rsidR="00391E85" w:rsidRPr="002B6C1E">
        <w:rPr>
          <w:rFonts w:ascii="Cambria" w:hAnsi="Cambria"/>
          <w:b/>
          <w:color w:val="0070C0"/>
          <w:sz w:val="21"/>
          <w:szCs w:val="2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28"/>
        </w:rPr>
        <w:t>A F</w:t>
      </w:r>
      <w:r w:rsidR="001644E9" w:rsidRPr="002B6C1E">
        <w:rPr>
          <w:rFonts w:ascii="Cambria" w:hAnsi="Cambria"/>
          <w:color w:val="0070C0"/>
          <w:sz w:val="21"/>
          <w:szCs w:val="2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28"/>
        </w:rPr>
        <w:t xml:space="preserve">T R A     </w:t>
      </w:r>
      <w:proofErr w:type="gramStart"/>
      <w:r w:rsidR="002559FC" w:rsidRPr="002B6C1E">
        <w:rPr>
          <w:rFonts w:ascii="Cambria" w:hAnsi="Cambria"/>
          <w:color w:val="0070C0"/>
          <w:sz w:val="21"/>
          <w:szCs w:val="18"/>
        </w:rPr>
        <w:t>E</w:t>
      </w:r>
      <w:r w:rsidR="00606CA2" w:rsidRPr="002B6C1E">
        <w:rPr>
          <w:rFonts w:ascii="Cambria" w:hAnsi="Cambria"/>
          <w:color w:val="0070C0"/>
          <w:sz w:val="21"/>
          <w:szCs w:val="1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18"/>
        </w:rPr>
        <w:t xml:space="preserve"> l</w:t>
      </w:r>
      <w:proofErr w:type="gramEnd"/>
      <w:r w:rsidR="00606CA2" w:rsidRPr="002B6C1E">
        <w:rPr>
          <w:rFonts w:ascii="Cambria" w:hAnsi="Cambria"/>
          <w:color w:val="0070C0"/>
          <w:sz w:val="21"/>
          <w:szCs w:val="18"/>
        </w:rPr>
        <w:t xml:space="preserve"> </w:t>
      </w:r>
      <w:proofErr w:type="spellStart"/>
      <w:r w:rsidR="00E6197B" w:rsidRPr="002B6C1E">
        <w:rPr>
          <w:rFonts w:ascii="Cambria" w:hAnsi="Cambria"/>
          <w:color w:val="0070C0"/>
          <w:sz w:val="21"/>
          <w:szCs w:val="18"/>
        </w:rPr>
        <w:t>i</w:t>
      </w:r>
      <w:proofErr w:type="spellEnd"/>
      <w:r w:rsidR="00E6197B" w:rsidRPr="002B6C1E">
        <w:rPr>
          <w:rFonts w:ascii="Cambria" w:hAnsi="Cambria"/>
          <w:color w:val="0070C0"/>
          <w:sz w:val="21"/>
          <w:szCs w:val="1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18"/>
        </w:rPr>
        <w:t>g</w:t>
      </w:r>
      <w:r w:rsidR="00E6197B" w:rsidRPr="002B6C1E">
        <w:rPr>
          <w:rFonts w:ascii="Cambria" w:hAnsi="Cambria"/>
          <w:color w:val="0070C0"/>
          <w:sz w:val="21"/>
          <w:szCs w:val="18"/>
        </w:rPr>
        <w:t xml:space="preserve"> </w:t>
      </w:r>
      <w:r w:rsidR="00606CA2" w:rsidRPr="002B6C1E">
        <w:rPr>
          <w:rFonts w:ascii="Cambria" w:hAnsi="Cambria"/>
          <w:color w:val="0070C0"/>
          <w:sz w:val="21"/>
          <w:szCs w:val="1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18"/>
        </w:rPr>
        <w:t xml:space="preserve"> </w:t>
      </w:r>
      <w:proofErr w:type="spellStart"/>
      <w:r w:rsidR="002559FC" w:rsidRPr="002B6C1E">
        <w:rPr>
          <w:rFonts w:ascii="Cambria" w:hAnsi="Cambria"/>
          <w:color w:val="0070C0"/>
          <w:sz w:val="21"/>
          <w:szCs w:val="18"/>
        </w:rPr>
        <w:t>i</w:t>
      </w:r>
      <w:proofErr w:type="spellEnd"/>
      <w:r w:rsidR="00606CA2" w:rsidRPr="002B6C1E">
        <w:rPr>
          <w:rFonts w:ascii="Cambria" w:hAnsi="Cambria"/>
          <w:color w:val="0070C0"/>
          <w:sz w:val="21"/>
          <w:szCs w:val="18"/>
        </w:rPr>
        <w:t xml:space="preserve"> </w:t>
      </w:r>
      <w:r w:rsidR="002559FC" w:rsidRPr="002B6C1E">
        <w:rPr>
          <w:rFonts w:ascii="Cambria" w:hAnsi="Cambria"/>
          <w:color w:val="0070C0"/>
          <w:sz w:val="21"/>
          <w:szCs w:val="18"/>
        </w:rPr>
        <w:t xml:space="preserve"> b l e</w:t>
      </w:r>
      <w:r w:rsidR="00950CC7" w:rsidRPr="002B6C1E">
        <w:rPr>
          <w:rFonts w:ascii="Cambria" w:hAnsi="Cambria"/>
          <w:color w:val="0070C0"/>
          <w:sz w:val="21"/>
          <w:szCs w:val="18"/>
        </w:rPr>
        <w:t xml:space="preserve">  </w:t>
      </w:r>
      <w:r w:rsidR="00AF1205" w:rsidRPr="002B6C1E">
        <w:rPr>
          <w:rFonts w:ascii="Cambria" w:hAnsi="Cambria"/>
          <w:color w:val="0070C0"/>
          <w:sz w:val="21"/>
          <w:szCs w:val="18"/>
        </w:rPr>
        <w:t xml:space="preserve"> Ac t o  r</w:t>
      </w:r>
      <w:r w:rsidR="00950CC7" w:rsidRPr="002B6C1E">
        <w:rPr>
          <w:rFonts w:ascii="Cambria" w:hAnsi="Cambria"/>
          <w:color w:val="0070C0"/>
          <w:sz w:val="22"/>
          <w:szCs w:val="18"/>
        </w:rPr>
        <w:t xml:space="preserve">   </w:t>
      </w:r>
      <w:r w:rsidR="00950CC7" w:rsidRPr="002B6C1E">
        <w:rPr>
          <w:rFonts w:ascii="Cambria" w:hAnsi="Cambria"/>
          <w:color w:val="000000" w:themeColor="text1"/>
          <w:sz w:val="22"/>
          <w:szCs w:val="18"/>
        </w:rPr>
        <w:t xml:space="preserve">|   </w:t>
      </w:r>
      <w:r w:rsidR="00950CC7" w:rsidRPr="002B6C1E">
        <w:rPr>
          <w:rFonts w:ascii="Cambria" w:hAnsi="Cambria"/>
          <w:i/>
          <w:color w:val="000000" w:themeColor="text1"/>
          <w:sz w:val="22"/>
          <w:szCs w:val="18"/>
        </w:rPr>
        <w:t xml:space="preserve">  </w:t>
      </w:r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C o m e d </w:t>
      </w:r>
      <w:proofErr w:type="spellStart"/>
      <w:r w:rsidR="00AF1205" w:rsidRPr="002B6C1E">
        <w:rPr>
          <w:rFonts w:ascii="Cambria" w:hAnsi="Cambria"/>
          <w:iCs/>
          <w:color w:val="0070C0"/>
          <w:sz w:val="22"/>
          <w:szCs w:val="18"/>
        </w:rPr>
        <w:t>i</w:t>
      </w:r>
      <w:proofErr w:type="spellEnd"/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 </w:t>
      </w:r>
      <w:proofErr w:type="spellStart"/>
      <w:r w:rsidR="00AF1205" w:rsidRPr="002B6C1E">
        <w:rPr>
          <w:rFonts w:ascii="Cambria" w:hAnsi="Cambria"/>
          <w:iCs/>
          <w:color w:val="0070C0"/>
          <w:sz w:val="22"/>
          <w:szCs w:val="18"/>
        </w:rPr>
        <w:t>a.n</w:t>
      </w:r>
      <w:proofErr w:type="spellEnd"/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    </w:t>
      </w:r>
      <w:r w:rsidR="00AF1205" w:rsidRPr="002B6C1E">
        <w:rPr>
          <w:rFonts w:ascii="Cambria" w:hAnsi="Cambria"/>
          <w:iCs/>
          <w:color w:val="000000" w:themeColor="text1"/>
          <w:sz w:val="22"/>
          <w:szCs w:val="18"/>
        </w:rPr>
        <w:t xml:space="preserve">|  </w:t>
      </w:r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    I m.p r o v </w:t>
      </w:r>
      <w:proofErr w:type="spellStart"/>
      <w:r w:rsidR="00AF1205" w:rsidRPr="002B6C1E">
        <w:rPr>
          <w:rFonts w:ascii="Cambria" w:hAnsi="Cambria"/>
          <w:iCs/>
          <w:color w:val="0070C0"/>
          <w:sz w:val="22"/>
          <w:szCs w:val="18"/>
        </w:rPr>
        <w:t>i</w:t>
      </w:r>
      <w:proofErr w:type="spellEnd"/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 s e r</w:t>
      </w:r>
      <w:r w:rsidR="00E6197B" w:rsidRPr="002B6C1E">
        <w:rPr>
          <w:rFonts w:ascii="Cambria" w:hAnsi="Cambria"/>
          <w:iCs/>
          <w:color w:val="0070C0"/>
          <w:sz w:val="22"/>
          <w:szCs w:val="18"/>
        </w:rPr>
        <w:t xml:space="preserve"> </w:t>
      </w:r>
      <w:r w:rsidR="00AF1205" w:rsidRPr="002B6C1E">
        <w:rPr>
          <w:rFonts w:ascii="Cambria" w:hAnsi="Cambria"/>
          <w:iCs/>
          <w:color w:val="0070C0"/>
          <w:sz w:val="22"/>
          <w:szCs w:val="18"/>
        </w:rPr>
        <w:t xml:space="preserve">  </w:t>
      </w:r>
      <w:r w:rsidR="00606CA2" w:rsidRPr="002B6C1E">
        <w:rPr>
          <w:rFonts w:ascii="Cambria" w:hAnsi="Cambria"/>
          <w:iCs/>
          <w:color w:val="000000" w:themeColor="text1"/>
          <w:sz w:val="22"/>
          <w:szCs w:val="18"/>
        </w:rPr>
        <w:t xml:space="preserve">|  </w:t>
      </w:r>
      <w:r w:rsidR="00AF1205" w:rsidRPr="002B6C1E">
        <w:rPr>
          <w:rFonts w:ascii="Cambria" w:hAnsi="Cambria"/>
          <w:iCs/>
          <w:color w:val="000000" w:themeColor="text1"/>
          <w:sz w:val="22"/>
          <w:szCs w:val="18"/>
        </w:rPr>
        <w:t xml:space="preserve"> </w:t>
      </w:r>
      <w:r w:rsidR="00E6197B" w:rsidRPr="002B6C1E">
        <w:rPr>
          <w:rFonts w:ascii="Cambria" w:hAnsi="Cambria"/>
          <w:iCs/>
          <w:color w:val="000000" w:themeColor="text1"/>
          <w:sz w:val="22"/>
          <w:szCs w:val="18"/>
        </w:rPr>
        <w:t xml:space="preserve"> </w:t>
      </w:r>
      <w:r w:rsidR="00E6197B" w:rsidRPr="002B6C1E">
        <w:rPr>
          <w:rFonts w:ascii="Cambria" w:hAnsi="Cambria"/>
          <w:iCs/>
          <w:color w:val="026FC0"/>
          <w:sz w:val="22"/>
          <w:szCs w:val="18"/>
        </w:rPr>
        <w:t>H o s t</w:t>
      </w:r>
      <w:r w:rsidR="00E6197B" w:rsidRPr="002B6C1E">
        <w:rPr>
          <w:rFonts w:ascii="Cambria" w:hAnsi="Cambria"/>
          <w:iCs/>
          <w:color w:val="1F497D" w:themeColor="text2"/>
          <w:sz w:val="22"/>
          <w:szCs w:val="18"/>
        </w:rPr>
        <w:t xml:space="preserve"> </w:t>
      </w:r>
      <w:r w:rsidR="003A0D5C" w:rsidRPr="002B6C1E">
        <w:rPr>
          <w:rFonts w:ascii="Cambria" w:hAnsi="Cambria"/>
          <w:iCs/>
          <w:color w:val="1F497D" w:themeColor="text2"/>
          <w:sz w:val="22"/>
          <w:szCs w:val="18"/>
        </w:rPr>
        <w:t xml:space="preserve"> </w:t>
      </w:r>
      <w:r w:rsidR="00E6197B" w:rsidRPr="002B6C1E">
        <w:rPr>
          <w:rFonts w:ascii="Cambria" w:hAnsi="Cambria"/>
          <w:iCs/>
          <w:color w:val="1F497D" w:themeColor="text2"/>
          <w:sz w:val="22"/>
          <w:szCs w:val="18"/>
        </w:rPr>
        <w:t xml:space="preserve"> </w:t>
      </w:r>
    </w:p>
    <w:tbl>
      <w:tblPr>
        <w:tblW w:w="9026" w:type="dxa"/>
        <w:tblInd w:w="-375" w:type="dxa"/>
        <w:tblLayout w:type="fixed"/>
        <w:tblLook w:val="0000" w:firstRow="0" w:lastRow="0" w:firstColumn="0" w:lastColumn="0" w:noHBand="0" w:noVBand="0"/>
      </w:tblPr>
      <w:tblGrid>
        <w:gridCol w:w="270"/>
        <w:gridCol w:w="8756"/>
      </w:tblGrid>
      <w:tr w:rsidR="001368E4" w:rsidRPr="00AF1205" w14:paraId="1DDE42B6" w14:textId="77777777" w:rsidTr="00E83FBB">
        <w:trPr>
          <w:trHeight w:val="859"/>
        </w:trPr>
        <w:tc>
          <w:tcPr>
            <w:tcW w:w="270" w:type="dxa"/>
            <w:shd w:val="clear" w:color="auto" w:fill="auto"/>
          </w:tcPr>
          <w:p w14:paraId="1599FFBF" w14:textId="6A0C1B73" w:rsidR="001368E4" w:rsidRPr="00AF1205" w:rsidRDefault="001368E4" w:rsidP="002559FC">
            <w:pPr>
              <w:pStyle w:val="SectionTitle"/>
              <w:rPr>
                <w:rFonts w:ascii="Cambria" w:hAnsi="Cambria"/>
                <w:sz w:val="28"/>
              </w:rPr>
            </w:pPr>
          </w:p>
        </w:tc>
        <w:tc>
          <w:tcPr>
            <w:tcW w:w="8756" w:type="dxa"/>
            <w:shd w:val="clear" w:color="auto" w:fill="auto"/>
          </w:tcPr>
          <w:p w14:paraId="083451E7" w14:textId="783E227B" w:rsidR="002559FC" w:rsidRPr="002B6C1E" w:rsidRDefault="00526093" w:rsidP="00D561FB">
            <w:pPr>
              <w:pStyle w:val="Objective"/>
              <w:jc w:val="center"/>
              <w:rPr>
                <w:rFonts w:ascii="Cambria" w:hAnsi="Cambria"/>
                <w:b/>
                <w:sz w:val="22"/>
                <w:szCs w:val="11"/>
              </w:rPr>
            </w:pPr>
            <w:r w:rsidRPr="002B6C1E">
              <w:rPr>
                <w:rFonts w:ascii="Cambria" w:hAnsi="Cambria"/>
                <w:b/>
                <w:sz w:val="22"/>
                <w:szCs w:val="11"/>
              </w:rPr>
              <w:t>APPEARANCE</w:t>
            </w:r>
          </w:p>
          <w:p w14:paraId="041E6A3C" w14:textId="79F5B22F" w:rsidR="003059B1" w:rsidRPr="002B6C1E" w:rsidRDefault="003059B1" w:rsidP="008D3678">
            <w:pPr>
              <w:pStyle w:val="Objective"/>
              <w:jc w:val="center"/>
              <w:rPr>
                <w:rFonts w:ascii="Cambria" w:hAnsi="Cambria"/>
                <w:sz w:val="18"/>
                <w:szCs w:val="6"/>
              </w:rPr>
            </w:pPr>
            <w:r w:rsidRPr="002B6C1E">
              <w:rPr>
                <w:rFonts w:ascii="Cambria" w:hAnsi="Cambria"/>
                <w:sz w:val="18"/>
                <w:szCs w:val="6"/>
              </w:rPr>
              <w:t xml:space="preserve">Gender: 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>Male</w:t>
            </w:r>
            <w:r w:rsidR="00FD2031" w:rsidRPr="002B6C1E">
              <w:rPr>
                <w:rFonts w:ascii="Cambria" w:hAnsi="Cambria"/>
                <w:sz w:val="18"/>
                <w:szCs w:val="6"/>
              </w:rPr>
              <w:t xml:space="preserve"> | </w:t>
            </w:r>
            <w:r w:rsidRPr="002B6C1E">
              <w:rPr>
                <w:rFonts w:ascii="Cambria" w:hAnsi="Cambria"/>
                <w:sz w:val="18"/>
                <w:szCs w:val="6"/>
              </w:rPr>
              <w:t>Age Ra</w:t>
            </w:r>
            <w:r w:rsidR="00526093" w:rsidRPr="002B6C1E">
              <w:rPr>
                <w:rFonts w:ascii="Cambria" w:hAnsi="Cambria"/>
                <w:sz w:val="18"/>
                <w:szCs w:val="6"/>
              </w:rPr>
              <w:t>n</w:t>
            </w:r>
            <w:r w:rsidRPr="002B6C1E">
              <w:rPr>
                <w:rFonts w:ascii="Cambria" w:hAnsi="Cambria"/>
                <w:sz w:val="18"/>
                <w:szCs w:val="6"/>
              </w:rPr>
              <w:t xml:space="preserve">ge: </w:t>
            </w:r>
            <w:r w:rsidR="002800E8" w:rsidRPr="002B6C1E">
              <w:rPr>
                <w:rFonts w:ascii="Cambria" w:hAnsi="Cambria"/>
                <w:b/>
                <w:sz w:val="18"/>
                <w:szCs w:val="6"/>
              </w:rPr>
              <w:t>22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>-</w:t>
            </w:r>
            <w:proofErr w:type="gramStart"/>
            <w:r w:rsidRPr="002B6C1E">
              <w:rPr>
                <w:rFonts w:ascii="Cambria" w:hAnsi="Cambria"/>
                <w:b/>
                <w:sz w:val="18"/>
                <w:szCs w:val="6"/>
              </w:rPr>
              <w:t>3</w:t>
            </w:r>
            <w:r w:rsidR="00DE0EAE" w:rsidRPr="002B6C1E">
              <w:rPr>
                <w:rFonts w:ascii="Cambria" w:hAnsi="Cambria"/>
                <w:b/>
                <w:sz w:val="18"/>
                <w:szCs w:val="6"/>
              </w:rPr>
              <w:t>5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 xml:space="preserve"> </w:t>
            </w:r>
            <w:r w:rsidRPr="002B6C1E">
              <w:rPr>
                <w:rFonts w:ascii="Cambria" w:hAnsi="Cambria"/>
                <w:sz w:val="18"/>
                <w:szCs w:val="6"/>
              </w:rPr>
              <w:t xml:space="preserve"> |</w:t>
            </w:r>
            <w:proofErr w:type="gramEnd"/>
            <w:r w:rsidR="00FD2031" w:rsidRPr="002B6C1E">
              <w:rPr>
                <w:rFonts w:ascii="Cambria" w:hAnsi="Cambria"/>
                <w:sz w:val="18"/>
                <w:szCs w:val="6"/>
              </w:rPr>
              <w:t xml:space="preserve"> </w:t>
            </w:r>
            <w:r w:rsidRPr="002B6C1E">
              <w:rPr>
                <w:rFonts w:ascii="Cambria" w:hAnsi="Cambria"/>
                <w:sz w:val="18"/>
                <w:szCs w:val="6"/>
              </w:rPr>
              <w:t xml:space="preserve">Ethnicity: 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>Caucasian, Hispani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 xml:space="preserve">c </w:t>
            </w:r>
            <w:r w:rsidR="00E83FBB" w:rsidRPr="002B6C1E">
              <w:rPr>
                <w:rFonts w:ascii="Cambria" w:hAnsi="Cambria"/>
                <w:b/>
                <w:sz w:val="18"/>
                <w:szCs w:val="6"/>
              </w:rPr>
              <w:t xml:space="preserve">| </w:t>
            </w:r>
            <w:r w:rsidR="00834FF9" w:rsidRPr="002B6C1E">
              <w:rPr>
                <w:rFonts w:ascii="Cambria" w:hAnsi="Cambria"/>
                <w:sz w:val="18"/>
                <w:szCs w:val="6"/>
              </w:rPr>
              <w:t xml:space="preserve">Languages: 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 xml:space="preserve">English </w:t>
            </w:r>
            <w:r w:rsidR="008D3678" w:rsidRPr="002B6C1E">
              <w:rPr>
                <w:rFonts w:ascii="Cambria" w:hAnsi="Cambria"/>
                <w:b/>
                <w:sz w:val="18"/>
                <w:szCs w:val="6"/>
              </w:rPr>
              <w:t>/</w:t>
            </w:r>
            <w:r w:rsidR="00E83FBB" w:rsidRPr="002B6C1E">
              <w:rPr>
                <w:rFonts w:ascii="Cambria" w:hAnsi="Cambria"/>
                <w:b/>
                <w:sz w:val="18"/>
                <w:szCs w:val="6"/>
              </w:rPr>
              <w:t xml:space="preserve"> 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>Spanish</w:t>
            </w:r>
            <w:r w:rsidR="00B0222C" w:rsidRPr="002B6C1E">
              <w:rPr>
                <w:rFonts w:ascii="Cambria" w:hAnsi="Cambria"/>
                <w:b/>
                <w:sz w:val="18"/>
                <w:szCs w:val="6"/>
              </w:rPr>
              <w:t xml:space="preserve"> </w:t>
            </w:r>
            <w:r w:rsidR="00834FF9" w:rsidRPr="002B6C1E">
              <w:rPr>
                <w:rFonts w:ascii="Cambria" w:hAnsi="Cambria"/>
                <w:sz w:val="18"/>
                <w:szCs w:val="6"/>
              </w:rPr>
              <w:t xml:space="preserve">Waist/Pants: 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 xml:space="preserve">34/34 | </w:t>
            </w:r>
            <w:r w:rsidR="00834FF9" w:rsidRPr="002B6C1E">
              <w:rPr>
                <w:rFonts w:ascii="Cambria" w:hAnsi="Cambria"/>
                <w:sz w:val="18"/>
                <w:szCs w:val="6"/>
              </w:rPr>
              <w:t xml:space="preserve">Shirt: 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>L</w:t>
            </w:r>
            <w:r w:rsidR="005A42C0" w:rsidRPr="002B6C1E">
              <w:rPr>
                <w:rFonts w:ascii="Cambria" w:hAnsi="Cambria"/>
                <w:b/>
                <w:sz w:val="18"/>
                <w:szCs w:val="6"/>
              </w:rPr>
              <w:t>/XL</w:t>
            </w:r>
            <w:r w:rsidR="00834FF9" w:rsidRPr="002B6C1E">
              <w:rPr>
                <w:rFonts w:ascii="Cambria" w:hAnsi="Cambria"/>
                <w:b/>
                <w:sz w:val="18"/>
                <w:szCs w:val="6"/>
              </w:rPr>
              <w:t xml:space="preserve"> </w:t>
            </w:r>
            <w:r w:rsidR="00E83FBB" w:rsidRPr="002B6C1E">
              <w:rPr>
                <w:rFonts w:ascii="Cambria" w:hAnsi="Cambria"/>
                <w:b/>
                <w:sz w:val="18"/>
                <w:szCs w:val="6"/>
              </w:rPr>
              <w:t xml:space="preserve">| </w:t>
            </w:r>
            <w:r w:rsidR="00FD2031" w:rsidRPr="002B6C1E">
              <w:rPr>
                <w:rFonts w:ascii="Cambria" w:hAnsi="Cambria"/>
                <w:sz w:val="18"/>
                <w:szCs w:val="6"/>
              </w:rPr>
              <w:t xml:space="preserve">| </w:t>
            </w:r>
            <w:r w:rsidRPr="002B6C1E">
              <w:rPr>
                <w:rFonts w:ascii="Cambria" w:hAnsi="Cambria"/>
                <w:sz w:val="18"/>
                <w:szCs w:val="6"/>
              </w:rPr>
              <w:t>Hair:</w:t>
            </w:r>
            <w:r w:rsidR="00B0222C" w:rsidRPr="002B6C1E">
              <w:rPr>
                <w:rFonts w:ascii="Cambria" w:hAnsi="Cambria"/>
                <w:sz w:val="18"/>
                <w:szCs w:val="6"/>
              </w:rPr>
              <w:t xml:space="preserve"> 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>Brow</w:t>
            </w:r>
            <w:r w:rsidR="00FD2031" w:rsidRPr="002B6C1E">
              <w:rPr>
                <w:rFonts w:ascii="Cambria" w:hAnsi="Cambria"/>
                <w:b/>
                <w:sz w:val="18"/>
                <w:szCs w:val="6"/>
              </w:rPr>
              <w:t>n</w:t>
            </w:r>
            <w:r w:rsidR="00FD2031" w:rsidRPr="002B6C1E">
              <w:rPr>
                <w:rFonts w:ascii="Cambria" w:hAnsi="Cambria"/>
                <w:sz w:val="18"/>
                <w:szCs w:val="6"/>
              </w:rPr>
              <w:t xml:space="preserve"> | </w:t>
            </w:r>
            <w:r w:rsidR="0075093E" w:rsidRPr="002B6C1E">
              <w:rPr>
                <w:rFonts w:ascii="Cambria" w:hAnsi="Cambria"/>
                <w:sz w:val="18"/>
                <w:szCs w:val="6"/>
              </w:rPr>
              <w:t xml:space="preserve">  </w:t>
            </w:r>
            <w:r w:rsidRPr="002B6C1E">
              <w:rPr>
                <w:rFonts w:ascii="Cambria" w:hAnsi="Cambria"/>
                <w:sz w:val="18"/>
                <w:szCs w:val="6"/>
              </w:rPr>
              <w:t xml:space="preserve">Eyes: </w:t>
            </w:r>
            <w:r w:rsidR="004563F3" w:rsidRPr="002B6C1E">
              <w:rPr>
                <w:rFonts w:ascii="Cambria" w:hAnsi="Cambria"/>
                <w:b/>
                <w:sz w:val="18"/>
                <w:szCs w:val="6"/>
              </w:rPr>
              <w:t>Hazel</w:t>
            </w:r>
            <w:r w:rsidR="00FD2031" w:rsidRPr="002B6C1E">
              <w:rPr>
                <w:rFonts w:ascii="Cambria" w:hAnsi="Cambria"/>
                <w:sz w:val="18"/>
                <w:szCs w:val="6"/>
              </w:rPr>
              <w:t xml:space="preserve"> | </w:t>
            </w:r>
            <w:r w:rsidRPr="002B6C1E">
              <w:rPr>
                <w:rFonts w:ascii="Cambria" w:hAnsi="Cambria"/>
                <w:sz w:val="18"/>
                <w:szCs w:val="6"/>
              </w:rPr>
              <w:t>Height</w:t>
            </w:r>
            <w:r w:rsidRPr="002B6C1E">
              <w:rPr>
                <w:rFonts w:ascii="Cambria" w:hAnsi="Cambria"/>
                <w:b/>
                <w:sz w:val="18"/>
                <w:szCs w:val="6"/>
              </w:rPr>
              <w:t>: 6’0”</w:t>
            </w:r>
            <w:r w:rsidR="00B0222C" w:rsidRPr="002B6C1E">
              <w:rPr>
                <w:rFonts w:ascii="Cambria" w:hAnsi="Cambria"/>
                <w:b/>
                <w:sz w:val="18"/>
                <w:szCs w:val="6"/>
              </w:rPr>
              <w:t xml:space="preserve"> | </w:t>
            </w:r>
            <w:r w:rsidR="00B0222C" w:rsidRPr="002B6C1E">
              <w:rPr>
                <w:rFonts w:ascii="Cambria" w:hAnsi="Cambria"/>
                <w:sz w:val="18"/>
                <w:szCs w:val="6"/>
              </w:rPr>
              <w:t xml:space="preserve">Weight: </w:t>
            </w:r>
            <w:r w:rsidR="00AF1205" w:rsidRPr="002B6C1E">
              <w:rPr>
                <w:rFonts w:ascii="Cambria" w:hAnsi="Cambria"/>
                <w:b/>
                <w:sz w:val="18"/>
                <w:szCs w:val="6"/>
              </w:rPr>
              <w:t>19</w:t>
            </w:r>
            <w:r w:rsidR="00DE0EAE" w:rsidRPr="002B6C1E">
              <w:rPr>
                <w:rFonts w:ascii="Cambria" w:hAnsi="Cambria"/>
                <w:b/>
                <w:sz w:val="18"/>
                <w:szCs w:val="6"/>
              </w:rPr>
              <w:t>5</w:t>
            </w:r>
            <w:r w:rsidR="00B0222C" w:rsidRPr="002B6C1E">
              <w:rPr>
                <w:rFonts w:ascii="Cambria" w:hAnsi="Cambria"/>
                <w:b/>
                <w:sz w:val="18"/>
                <w:szCs w:val="6"/>
              </w:rPr>
              <w:t>lbs</w:t>
            </w:r>
          </w:p>
        </w:tc>
      </w:tr>
      <w:tr w:rsidR="001368E4" w:rsidRPr="00AF1205" w14:paraId="0B10734A" w14:textId="77777777" w:rsidTr="00E83FBB">
        <w:trPr>
          <w:trHeight w:val="4608"/>
        </w:trPr>
        <w:tc>
          <w:tcPr>
            <w:tcW w:w="270" w:type="dxa"/>
            <w:shd w:val="clear" w:color="auto" w:fill="auto"/>
          </w:tcPr>
          <w:p w14:paraId="72B1FB75" w14:textId="59063DFC" w:rsidR="001368E4" w:rsidRPr="00AF1205" w:rsidRDefault="001368E4" w:rsidP="002559FC">
            <w:pPr>
              <w:pStyle w:val="SectionTitle"/>
              <w:rPr>
                <w:rFonts w:ascii="Cambria" w:hAnsi="Cambria"/>
                <w:sz w:val="28"/>
              </w:rPr>
            </w:pPr>
          </w:p>
        </w:tc>
        <w:tc>
          <w:tcPr>
            <w:tcW w:w="8756" w:type="dxa"/>
            <w:shd w:val="clear" w:color="auto" w:fill="auto"/>
          </w:tcPr>
          <w:p w14:paraId="60989724" w14:textId="5C251D96" w:rsidR="00E83FBB" w:rsidRPr="009552B5" w:rsidRDefault="00AB0232" w:rsidP="00E83FBB">
            <w:pPr>
              <w:jc w:val="center"/>
              <w:rPr>
                <w:rFonts w:ascii="Cambria" w:hAnsi="Cambria" w:cstheme="minorHAnsi"/>
                <w:b/>
                <w:sz w:val="24"/>
                <w:szCs w:val="16"/>
              </w:rPr>
            </w:pPr>
            <w:r w:rsidRPr="009552B5">
              <w:rPr>
                <w:rFonts w:ascii="Cambria" w:hAnsi="Cambria" w:cstheme="minorHAnsi"/>
                <w:b/>
                <w:sz w:val="24"/>
                <w:szCs w:val="16"/>
              </w:rPr>
              <w:t>EXPERIENCE</w:t>
            </w:r>
          </w:p>
          <w:p w14:paraId="0A859B79" w14:textId="77777777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  <w:vertAlign w:val="subscript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Film</w:t>
            </w:r>
          </w:p>
          <w:p w14:paraId="3B53F55F" w14:textId="324C8B9E" w:rsidR="00607009" w:rsidRPr="00343A47" w:rsidRDefault="004A6E51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Egg</w:t>
            </w:r>
            <w:r w:rsidR="006D7BF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-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Bell</w:t>
            </w:r>
            <w:r w:rsidR="006D7BF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y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   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David (</w:t>
            </w:r>
            <w:proofErr w:type="gramStart"/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0B053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Froze-N-Time Productions</w:t>
            </w:r>
          </w:p>
          <w:p w14:paraId="5C15BAF5" w14:textId="01D6A871" w:rsidR="00321017" w:rsidRPr="00343A47" w:rsidRDefault="00321017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The Infamous Third Date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Laurence (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Laurel Jay Pictures                                                                  </w:t>
            </w:r>
          </w:p>
          <w:p w14:paraId="27F5E2BA" w14:textId="18B85DD4" w:rsidR="004A6E51" w:rsidRPr="00343A47" w:rsidRDefault="00607009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Captain Crimson: Forever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Amos Berry/Cap</w:t>
            </w:r>
            <w:r w:rsidR="0049751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tain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Crimson (</w:t>
            </w:r>
            <w:proofErr w:type="gramStart"/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0B053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0B053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0B053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The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Leon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Lion Inc.</w:t>
            </w:r>
          </w:p>
          <w:p w14:paraId="459FA029" w14:textId="1D19A1B2" w:rsidR="005A42C0" w:rsidRPr="00343A47" w:rsidRDefault="004A6E51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Brother No More         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391E8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91E8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Richard (</w:t>
            </w:r>
            <w:proofErr w:type="gramStart"/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</w:t>
            </w:r>
            <w:r w:rsidR="00321D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D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0B053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D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551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Daniel 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Castro </w:t>
            </w:r>
            <w:r w:rsidR="00321D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Prod.</w:t>
            </w:r>
            <w:r w:rsidR="005A42C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</w:p>
          <w:p w14:paraId="152D5D86" w14:textId="53FFA858" w:rsidR="00E83FBB" w:rsidRPr="00343A47" w:rsidRDefault="00A551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Killing Byron Bravo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Robert Perez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(</w:t>
            </w:r>
            <w:proofErr w:type="gramStart"/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Supporting)   </w:t>
            </w:r>
            <w:proofErr w:type="gramEnd"/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The Nunez Brothers</w:t>
            </w:r>
          </w:p>
          <w:p w14:paraId="08699C2C" w14:textId="7EAD5569" w:rsidR="00E83FBB" w:rsidRPr="00343A47" w:rsidRDefault="00A551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The Laundromat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Luis (</w:t>
            </w:r>
            <w:proofErr w:type="gram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Feature</w:t>
            </w:r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d)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proofErr w:type="gramEnd"/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Grey Matter Productions/Netflix Inc.</w:t>
            </w:r>
          </w:p>
          <w:p w14:paraId="4828DB35" w14:textId="3DE3645E" w:rsidR="00E83FBB" w:rsidRPr="00343A47" w:rsidRDefault="00A551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The Last Thing He Wanted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Michael (Featured Extra)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</w:t>
            </w:r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The </w:t>
            </w:r>
            <w:proofErr w:type="spellStart"/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Fyzz</w:t>
            </w:r>
            <w:proofErr w:type="spellEnd"/>
            <w:r w:rsidR="00E0295D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Facility/Netflix Inc.</w:t>
            </w:r>
          </w:p>
          <w:p w14:paraId="626E5F30" w14:textId="2F233B26" w:rsidR="00E83FBB" w:rsidRPr="00343A47" w:rsidRDefault="00A551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WOKE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Brad - Frat Brother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(</w:t>
            </w:r>
            <w:proofErr w:type="gramStart"/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Principal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)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proofErr w:type="gramEnd"/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AF120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4A6E51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Braithwaite Prod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.</w:t>
            </w:r>
          </w:p>
          <w:p w14:paraId="4B408993" w14:textId="3B7856CD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</w:p>
          <w:p w14:paraId="70E4F4D9" w14:textId="19C7AEDF" w:rsidR="00321017" w:rsidRPr="00343A47" w:rsidRDefault="00321017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Commercial</w:t>
            </w:r>
            <w:r w:rsidR="00411535"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 xml:space="preserve"> </w:t>
            </w:r>
          </w:p>
          <w:p w14:paraId="0D28B84C" w14:textId="490CDFCA" w:rsidR="00411535" w:rsidRPr="00343A47" w:rsidRDefault="00321017" w:rsidP="00D43498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Boost Mobile (w/Pitbull) Campaign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Executive (</w:t>
            </w:r>
            <w:proofErr w:type="gramStart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Boost Mobile //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Rocket Studios</w:t>
            </w:r>
          </w:p>
          <w:p w14:paraId="2A024902" w14:textId="38913BEC" w:rsidR="00D43498" w:rsidRPr="00343A47" w:rsidRDefault="00411535" w:rsidP="00D43498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U.S. Cellular Commercial  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</w:t>
            </w:r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Mover (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Principal</w:t>
            </w:r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)   </w:t>
            </w:r>
            <w:proofErr w:type="gramEnd"/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D4349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US Cellular // Monty Productions</w:t>
            </w:r>
          </w:p>
          <w:p w14:paraId="44475685" w14:textId="3A084B18" w:rsidR="009A4200" w:rsidRDefault="00D43498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Toyota RAV4 Campaign    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El Cuco (</w:t>
            </w:r>
            <w:proofErr w:type="gramStart"/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Toyota // Quercus Films</w:t>
            </w:r>
          </w:p>
          <w:p w14:paraId="6B35B18E" w14:textId="3792CB9A" w:rsidR="008B35BE" w:rsidRPr="00343A47" w:rsidRDefault="008B35BE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proofErr w:type="spellStart"/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>TaxPros</w:t>
            </w:r>
            <w:proofErr w:type="spellEnd"/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– Accents     </w:t>
            </w:r>
          </w:p>
          <w:p w14:paraId="6D028252" w14:textId="57A88723" w:rsidR="00F07466" w:rsidRPr="00343A47" w:rsidRDefault="009A4200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proofErr w:type="spellStart"/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Sedano’s</w:t>
            </w:r>
            <w:proofErr w:type="spellEnd"/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2020 Campaign 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Main Chef (</w:t>
            </w:r>
            <w:proofErr w:type="gramStart"/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proofErr w:type="spellStart"/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Sedano’s</w:t>
            </w:r>
            <w:proofErr w:type="spellEnd"/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// </w:t>
            </w:r>
            <w:r w:rsidR="00F0746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Quercus Films</w:t>
            </w:r>
          </w:p>
          <w:p w14:paraId="70C7B7D9" w14:textId="19C1CCE6" w:rsidR="00321017" w:rsidRPr="00343A47" w:rsidRDefault="002F2E95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Spectrum Commercial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Salesman (Lead)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     </w:t>
            </w:r>
            <w:r w:rsidR="00391E8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8641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Universal Media</w:t>
            </w:r>
          </w:p>
          <w:p w14:paraId="38E4E37D" w14:textId="042B4E07" w:rsidR="00321017" w:rsidRPr="00343A47" w:rsidRDefault="002F2E95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Largo Honda Commercial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Best Friend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               </w:t>
            </w:r>
            <w:r w:rsidR="008641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proofErr w:type="spellStart"/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Trueba</w:t>
            </w:r>
            <w:proofErr w:type="spellEnd"/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Media</w:t>
            </w:r>
          </w:p>
          <w:p w14:paraId="12A6CD3E" w14:textId="2871BE38" w:rsidR="00321017" w:rsidRPr="00343A47" w:rsidRDefault="002F2E95" w:rsidP="0032101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Supercuts 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Baseball Campaign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Lead Umpire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          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Visionary Inc</w:t>
            </w:r>
          </w:p>
          <w:p w14:paraId="7502362B" w14:textId="77777777" w:rsidR="00321017" w:rsidRPr="00343A47" w:rsidRDefault="00321017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</w:p>
          <w:p w14:paraId="3F469399" w14:textId="3E5ABAEF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Television</w:t>
            </w:r>
            <w:r w:rsidR="002F2E95"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 xml:space="preserve"> / Online Series</w:t>
            </w:r>
            <w:r w:rsidR="00411535"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 xml:space="preserve"> </w:t>
            </w:r>
          </w:p>
          <w:p w14:paraId="2187CCC9" w14:textId="0C70C633" w:rsidR="00411535" w:rsidRPr="00343A47" w:rsidRDefault="008B35BE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Fourth Of July Comedy Special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Michael/Son (</w:t>
            </w:r>
            <w:proofErr w:type="gramStart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Principal)   </w:t>
            </w:r>
            <w:proofErr w:type="gramEnd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Mega TV</w:t>
            </w:r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Productions</w:t>
            </w:r>
          </w:p>
          <w:p w14:paraId="291BC832" w14:textId="7302F208" w:rsidR="002F2E95" w:rsidRPr="00343A47" w:rsidRDefault="0041153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Bored Teachers (Sketch </w:t>
            </w:r>
            <w:proofErr w:type="gramStart"/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Series)   </w:t>
            </w:r>
            <w:proofErr w:type="gramEnd"/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Multiple Roles / Writer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9A42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BT  Tarantino Productions</w:t>
            </w:r>
          </w:p>
          <w:p w14:paraId="44848335" w14:textId="02E854DD" w:rsidR="008641D5" w:rsidRPr="00343A47" w:rsidRDefault="002F2E9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proofErr w:type="spellStart"/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Bailes</w:t>
            </w:r>
            <w:proofErr w:type="spellEnd"/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y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Rosas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(</w:t>
            </w:r>
            <w:proofErr w:type="gramStart"/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Telenovela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)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proofErr w:type="gramEnd"/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F559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7F559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Roberto / Humberto (Lead)   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F559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Zumba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inc. </w:t>
            </w:r>
            <w:r w:rsidR="007F559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&amp; Luminary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Film</w:t>
            </w:r>
          </w:p>
          <w:p w14:paraId="11992249" w14:textId="6AB59E8D" w:rsidR="00E83FBB" w:rsidRPr="00343A47" w:rsidRDefault="008641D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La Colada 6.9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FM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A278B3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B24A6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DJ Ulva (Lead)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CCATV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Pro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ductions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</w:p>
          <w:p w14:paraId="3AC50BDC" w14:textId="6588ACA9" w:rsidR="00E83FBB" w:rsidRPr="00343A47" w:rsidRDefault="000E7631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Miami XL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150DC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Damian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(Supporting)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462C9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150DC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Luminary Visuals, Inc.</w:t>
            </w:r>
          </w:p>
          <w:p w14:paraId="4EF4E825" w14:textId="6167B1AC" w:rsidR="00E83FBB" w:rsidRPr="00343A47" w:rsidRDefault="0075093E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462C9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French Reality Show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“Les </w:t>
            </w:r>
            <w:proofErr w:type="spellStart"/>
            <w:proofErr w:type="gramStart"/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Anges</w:t>
            </w:r>
            <w:proofErr w:type="spellEnd"/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”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proofErr w:type="gram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150DC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Carlos (Principal)                          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607009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Mipcom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Co</w:t>
            </w:r>
            <w:r w:rsidR="0032101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.</w:t>
            </w:r>
          </w:p>
          <w:p w14:paraId="4F2B4CD2" w14:textId="2F730D21" w:rsidR="00E83FBB" w:rsidRPr="00343A47" w:rsidRDefault="000E7631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</w:p>
          <w:p w14:paraId="12E8E2BA" w14:textId="2384355D" w:rsidR="00E83FBB" w:rsidRPr="00343A47" w:rsidRDefault="00D644C2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Voice-</w:t>
            </w:r>
            <w:r w:rsidR="002F2E95"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Acting</w:t>
            </w:r>
          </w:p>
          <w:p w14:paraId="569148DB" w14:textId="5728C23E" w:rsidR="00411535" w:rsidRPr="00343A47" w:rsidRDefault="00343A47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proofErr w:type="spellStart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MofongoLandia</w:t>
            </w:r>
            <w:proofErr w:type="spellEnd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  </w:t>
            </w: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Various Roles (</w:t>
            </w:r>
            <w:proofErr w:type="gramStart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     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41153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Univision Online                   </w:t>
            </w:r>
          </w:p>
          <w:p w14:paraId="0B4EAB1A" w14:textId="5E0B803F" w:rsidR="00E83FBB" w:rsidRPr="00343A47" w:rsidRDefault="00411535" w:rsidP="00343A47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Botanical Gardens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</w:t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Archie</w:t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(Lead)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- Talking Tree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Killburn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Media, Inc.</w:t>
            </w:r>
          </w:p>
          <w:p w14:paraId="6406BA64" w14:textId="5F3E1168" w:rsidR="00E83FBB" w:rsidRPr="00343A47" w:rsidRDefault="00343A47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All Rise Miami</w:t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i/>
                <w:color w:val="353535"/>
                <w:sz w:val="18"/>
                <w:szCs w:val="22"/>
              </w:rPr>
              <w:t>Sitco</w:t>
            </w:r>
            <w:r w:rsidR="00157027" w:rsidRPr="00343A47">
              <w:rPr>
                <w:rFonts w:ascii="Cambria" w:eastAsia="Times New Roman" w:hAnsi="Cambria"/>
                <w:i/>
                <w:color w:val="353535"/>
                <w:sz w:val="18"/>
                <w:szCs w:val="22"/>
              </w:rPr>
              <w:t>m</w:t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321D0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Roger (Lead Role)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9C207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157027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Cohen and Weaver Prod.</w:t>
            </w:r>
          </w:p>
          <w:p w14:paraId="40D3A9A4" w14:textId="353D151C" w:rsidR="009C2078" w:rsidRPr="00343A47" w:rsidRDefault="009C2078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McDonald’s World Menu      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Narrator (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Lead)   </w:t>
            </w:r>
            <w:proofErr w:type="gram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Bohemian Sound Inc.</w:t>
            </w:r>
          </w:p>
          <w:p w14:paraId="74C46364" w14:textId="5F1BC1C7" w:rsidR="002F2E95" w:rsidRPr="00343A47" w:rsidRDefault="002F2E9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Plastic Ocean PSA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ECKO  (</w:t>
            </w:r>
            <w:proofErr w:type="gram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Lead) - Animated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          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</w:t>
            </w:r>
            <w:r w:rsid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Outpost Audio, Inc.</w:t>
            </w:r>
          </w:p>
          <w:p w14:paraId="5B523FA5" w14:textId="77777777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</w:p>
          <w:p w14:paraId="71298623" w14:textId="0C822BF0" w:rsidR="00E83FBB" w:rsidRPr="00343A47" w:rsidRDefault="009552B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>Improv</w:t>
            </w:r>
            <w:r w:rsidR="00D644C2" w:rsidRPr="00343A47">
              <w:rPr>
                <w:rFonts w:ascii="Cambria" w:eastAsia="Times New Roman" w:hAnsi="Cambria"/>
                <w:b/>
                <w:color w:val="353535"/>
                <w:sz w:val="16"/>
                <w:szCs w:val="21"/>
                <w:u w:val="single"/>
              </w:rPr>
              <w:t xml:space="preserve"> / Theatre</w:t>
            </w:r>
          </w:p>
          <w:p w14:paraId="610BD790" w14:textId="240A4354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PreWritten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: </w:t>
            </w:r>
            <w:r w:rsidR="008D3678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A 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Sketch Show</w:t>
            </w:r>
            <w:r w:rsidR="00017F3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case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017F3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Actor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/Writer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(Multiple 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Roles)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proofErr w:type="gramEnd"/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J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ust 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he 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F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unny </w:t>
            </w:r>
          </w:p>
          <w:p w14:paraId="1E598A0E" w14:textId="0BB32B7C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>Friday Night Live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            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MainStage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Improviser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</w:t>
            </w:r>
            <w:r w:rsidR="00D561F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6F45D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JTF Theatre</w:t>
            </w:r>
          </w:p>
          <w:p w14:paraId="6C11ED49" w14:textId="6E72D693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>Chicago Musical Improv Festiva</w:t>
            </w:r>
            <w:r w:rsidR="00462C90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l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Improviser (Special Guest)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iO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Chicago</w:t>
            </w:r>
          </w:p>
          <w:p w14:paraId="06C8FE30" w14:textId="05DDB045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Que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Pasa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Impro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v</w:t>
            </w:r>
            <w:r w:rsidR="00017F3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017F3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Spanish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Actor/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Improviser (Special Guest)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</w:t>
            </w:r>
            <w:r w:rsidR="00550DE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Dad's Garage</w:t>
            </w:r>
          </w:p>
          <w:p w14:paraId="67CC23DE" w14:textId="6633CD8D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 xml:space="preserve">Cheap Trills,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Improvaret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550DE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Musical Improviser, Singe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r  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637A3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550DE2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JTF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Thea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tre</w:t>
            </w:r>
          </w:p>
          <w:p w14:paraId="1D88F0D7" w14:textId="4ECA6428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  <w:t>Untucke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d, Chicos AF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, FRESH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Improviser, Rapper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ab/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</w:t>
            </w:r>
            <w:r w:rsidR="00EA244F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</w:t>
            </w:r>
            <w:r w:rsidR="00D561FB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8458B4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</w:t>
            </w:r>
            <w:proofErr w:type="spellStart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>CliqueBait</w:t>
            </w:r>
            <w:proofErr w:type="spellEnd"/>
            <w:r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Prod.</w:t>
            </w:r>
          </w:p>
          <w:p w14:paraId="7CF55792" w14:textId="77777777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</w:p>
          <w:p w14:paraId="298C1EE1" w14:textId="3E30FAD0" w:rsidR="00E83FBB" w:rsidRPr="00343A47" w:rsidRDefault="00E83FBB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color w:val="353535"/>
                <w:sz w:val="18"/>
                <w:szCs w:val="18"/>
                <w:u w:val="single"/>
              </w:rPr>
            </w:pPr>
            <w:r w:rsidRPr="00343A47">
              <w:rPr>
                <w:rFonts w:ascii="Cambria" w:eastAsia="Times New Roman" w:hAnsi="Cambria"/>
                <w:b/>
                <w:color w:val="353535"/>
                <w:sz w:val="18"/>
                <w:szCs w:val="18"/>
                <w:u w:val="single"/>
              </w:rPr>
              <w:t>Hosting</w:t>
            </w:r>
            <w:r w:rsidR="009552B5" w:rsidRPr="00343A47">
              <w:rPr>
                <w:rFonts w:ascii="Cambria" w:eastAsia="Times New Roman" w:hAnsi="Cambria"/>
                <w:b/>
                <w:color w:val="353535"/>
                <w:sz w:val="18"/>
                <w:szCs w:val="18"/>
                <w:u w:val="single"/>
              </w:rPr>
              <w:t xml:space="preserve"> / Comedy</w:t>
            </w:r>
          </w:p>
          <w:p w14:paraId="01358AC0" w14:textId="7BC469FC" w:rsidR="008B35BE" w:rsidRPr="008B35BE" w:rsidRDefault="002F2E9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22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</w:t>
            </w:r>
            <w:r w:rsidR="008B35BE" w:rsidRPr="00343A47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Only in Dade – On </w:t>
            </w:r>
            <w:proofErr w:type="gramStart"/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>The</w:t>
            </w:r>
            <w:proofErr w:type="gramEnd"/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Spot                   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Host / Interviewer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                                                          </w:t>
            </w:r>
            <w:proofErr w:type="spellStart"/>
            <w:r w:rsidR="002B6C1E">
              <w:rPr>
                <w:rFonts w:ascii="Cambria" w:eastAsia="Times New Roman" w:hAnsi="Cambria"/>
                <w:color w:val="353535"/>
                <w:sz w:val="18"/>
                <w:szCs w:val="22"/>
              </w:rPr>
              <w:t>OiD</w:t>
            </w:r>
            <w:proofErr w:type="spellEnd"/>
            <w:r w:rsidR="002B6C1E">
              <w:rPr>
                <w:rFonts w:ascii="Cambria" w:eastAsia="Times New Roman" w:hAnsi="Cambria"/>
                <w:color w:val="353535"/>
                <w:sz w:val="18"/>
                <w:szCs w:val="22"/>
              </w:rPr>
              <w:t xml:space="preserve"> Media</w:t>
            </w:r>
          </w:p>
          <w:p w14:paraId="78F5EB2F" w14:textId="23FAC46C" w:rsidR="009552B5" w:rsidRPr="00343A47" w:rsidRDefault="008B35BE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18"/>
              </w:rPr>
            </w:pPr>
            <w:r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“Ponte Las </w:t>
            </w:r>
            <w:proofErr w:type="spellStart"/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Pilas</w:t>
            </w:r>
            <w:proofErr w:type="spellEnd"/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”</w:t>
            </w:r>
            <w:r w:rsidR="002B6C1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- Spanish</w:t>
            </w:r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       </w:t>
            </w:r>
            <w:r w:rsidR="002B6C1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9552B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Host / Comedian                         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        </w:t>
            </w:r>
            <w:r w:rsidR="00343A47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proofErr w:type="spellStart"/>
            <w:r w:rsidR="00343A47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MicroTheater</w:t>
            </w:r>
            <w:proofErr w:type="spellEnd"/>
            <w:r w:rsidR="00343A47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Stand Up</w:t>
            </w:r>
          </w:p>
          <w:p w14:paraId="43913989" w14:textId="13D3B4F1" w:rsidR="009552B5" w:rsidRPr="00343A47" w:rsidRDefault="009552B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18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Dr. Bros </w:t>
            </w:r>
            <w:proofErr w:type="gramStart"/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The</w:t>
            </w:r>
            <w:proofErr w:type="gramEnd"/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Podcast               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Host/ Comic 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                                         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CHL Network</w:t>
            </w:r>
          </w:p>
          <w:p w14:paraId="741D3F3B" w14:textId="5CA3FBFE" w:rsidR="002F2E95" w:rsidRPr="00343A47" w:rsidRDefault="009552B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18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Multiple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Miami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Comedy Shows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Host / Comedian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Miami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Improv 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/ JTF Theatre</w:t>
            </w:r>
          </w:p>
          <w:p w14:paraId="7F896F1B" w14:textId="546E6C62" w:rsidR="00E83FBB" w:rsidRPr="00343A47" w:rsidRDefault="002F2E95" w:rsidP="00E83FB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 w:val="18"/>
                <w:szCs w:val="18"/>
              </w:rPr>
            </w:pP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  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"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Im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Not Moving to LA" Festiva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l        </w:t>
            </w:r>
            <w:r w:rsidR="0073657A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Short Film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Contest </w:t>
            </w:r>
            <w:proofErr w:type="gram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Host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ab/>
            </w:r>
            <w:proofErr w:type="gramEnd"/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</w:t>
            </w:r>
            <w:r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75093E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 </w:t>
            </w:r>
            <w:r w:rsidR="000A1ECC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    </w:t>
            </w:r>
            <w:r w:rsidR="00F224F6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 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>FilmGate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Miami</w:t>
            </w:r>
          </w:p>
          <w:p w14:paraId="69FB7ADB" w14:textId="131B65A8" w:rsidR="009619EB" w:rsidRPr="00AF1205" w:rsidRDefault="00F224F6" w:rsidP="009619EB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color w:val="353535"/>
                <w:szCs w:val="24"/>
                <w:lang w:val="nl-NL"/>
              </w:rPr>
            </w:pPr>
            <w:r w:rsidRP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lastRenderedPageBreak/>
              <w:t xml:space="preserve">            </w:t>
            </w:r>
            <w:r w:rsidR="00A57269" w:rsidRPr="008B35BE">
              <w:rPr>
                <w:rFonts w:ascii="Cambria" w:eastAsia="Times New Roman" w:hAnsi="Cambria"/>
                <w:color w:val="353535"/>
                <w:sz w:val="18"/>
                <w:szCs w:val="18"/>
              </w:rPr>
              <w:t xml:space="preserve">  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>Publik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>Prankz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ab/>
            </w:r>
            <w:r w:rsidR="008D3678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                          </w:t>
            </w:r>
            <w:r w:rsidR="002F2E95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</w:t>
            </w:r>
            <w:r w:rsidR="008D3678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Carlos (Host, </w:t>
            </w:r>
            <w:proofErr w:type="spellStart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>Prankster</w:t>
            </w:r>
            <w:proofErr w:type="spellEnd"/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>)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ab/>
            </w:r>
            <w:r w:rsidR="008D3678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     </w:t>
            </w:r>
            <w:r w:rsidR="00D561F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      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</w:t>
            </w:r>
            <w:r w:rsidR="00D67D7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    </w:t>
            </w:r>
            <w:r w:rsidR="007669DF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</w:t>
            </w:r>
            <w:r w:rsidR="00D561F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</w:t>
            </w:r>
            <w:r w:rsidR="0071274A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     </w:t>
            </w:r>
            <w:r w:rsidR="009619E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 xml:space="preserve"> </w:t>
            </w:r>
            <w:r w:rsidR="00E83FBB" w:rsidRPr="00343A47">
              <w:rPr>
                <w:rFonts w:ascii="Cambria" w:eastAsia="Times New Roman" w:hAnsi="Cambria"/>
                <w:color w:val="353535"/>
                <w:sz w:val="18"/>
                <w:szCs w:val="18"/>
                <w:lang w:val="nl-NL"/>
              </w:rPr>
              <w:t>MVP Video, Inc</w:t>
            </w:r>
            <w:r w:rsidR="00E83FBB" w:rsidRPr="00AF1205">
              <w:rPr>
                <w:rFonts w:ascii="Cambria" w:eastAsia="Times New Roman" w:hAnsi="Cambria"/>
                <w:color w:val="353535"/>
                <w:szCs w:val="24"/>
                <w:lang w:val="nl-NL"/>
              </w:rPr>
              <w:t>.</w:t>
            </w:r>
          </w:p>
          <w:p w14:paraId="58E88D1A" w14:textId="77777777" w:rsidR="009619EB" w:rsidRPr="00AF1205" w:rsidRDefault="009619EB" w:rsidP="009619EB">
            <w:pPr>
              <w:jc w:val="center"/>
              <w:rPr>
                <w:rFonts w:ascii="Cambria" w:hAnsi="Cambria"/>
                <w:sz w:val="21"/>
                <w:lang w:val="nl-NL"/>
              </w:rPr>
            </w:pPr>
          </w:p>
          <w:p w14:paraId="03EDC5EB" w14:textId="2EF6E22B" w:rsidR="00F224F6" w:rsidRPr="00AF1205" w:rsidRDefault="00F224F6" w:rsidP="00F224F6">
            <w:pPr>
              <w:pStyle w:val="Name"/>
              <w:jc w:val="center"/>
              <w:rPr>
                <w:rFonts w:ascii="Cambria" w:hAnsi="Cambria"/>
                <w:bCs/>
                <w:iCs/>
                <w:color w:val="0070C0"/>
                <w:sz w:val="28"/>
                <w:szCs w:val="32"/>
              </w:rPr>
            </w:pPr>
            <w:r w:rsidRPr="00AF1205">
              <w:rPr>
                <w:rFonts w:ascii="Cambria" w:hAnsi="Cambria"/>
                <w:b/>
                <w:sz w:val="72"/>
                <w:szCs w:val="72"/>
              </w:rPr>
              <w:t>Carlos A</w:t>
            </w:r>
            <w:r w:rsidR="00516252">
              <w:rPr>
                <w:rFonts w:ascii="Cambria" w:hAnsi="Cambria"/>
                <w:b/>
                <w:sz w:val="72"/>
                <w:szCs w:val="72"/>
              </w:rPr>
              <w:t>.</w:t>
            </w:r>
            <w:r w:rsidRPr="00AF1205">
              <w:rPr>
                <w:rFonts w:ascii="Cambria" w:hAnsi="Cambria"/>
                <w:b/>
                <w:sz w:val="72"/>
                <w:szCs w:val="72"/>
              </w:rPr>
              <w:t xml:space="preserve"> Hernandez</w:t>
            </w:r>
            <w:r w:rsidRPr="00AF1205">
              <w:rPr>
                <w:rFonts w:ascii="Cambria" w:hAnsi="Cambria"/>
                <w:b/>
                <w:sz w:val="56"/>
                <w:szCs w:val="32"/>
              </w:rPr>
              <w:t xml:space="preserve">                </w:t>
            </w:r>
            <w:r w:rsidRPr="00AF1205">
              <w:rPr>
                <w:rFonts w:ascii="Cambria" w:hAnsi="Cambria"/>
                <w:i/>
                <w:color w:val="0070C0"/>
                <w:sz w:val="28"/>
                <w:szCs w:val="32"/>
              </w:rPr>
              <w:t xml:space="preserve"> </w:t>
            </w:r>
            <w:r w:rsidRPr="00AF1205">
              <w:rPr>
                <w:rFonts w:ascii="Cambria" w:hAnsi="Cambria"/>
                <w:i/>
                <w:color w:val="0070C0"/>
                <w:sz w:val="28"/>
                <w:szCs w:val="32"/>
              </w:rPr>
              <w:br/>
            </w:r>
            <w:r w:rsidR="00516252" w:rsidRPr="00D67D7B">
              <w:rPr>
                <w:rFonts w:ascii="Cambria" w:hAnsi="Cambria"/>
                <w:color w:val="0070C0"/>
                <w:sz w:val="22"/>
                <w:szCs w:val="32"/>
              </w:rPr>
              <w:t xml:space="preserve">S AG   </w:t>
            </w:r>
            <w:r w:rsidR="00516252" w:rsidRPr="00D67D7B">
              <w:rPr>
                <w:rFonts w:ascii="Cambria" w:hAnsi="Cambria"/>
                <w:b/>
                <w:color w:val="0070C0"/>
                <w:sz w:val="22"/>
                <w:szCs w:val="32"/>
              </w:rPr>
              <w:t xml:space="preserve">/   </w:t>
            </w:r>
            <w:r w:rsidR="00516252" w:rsidRPr="00D67D7B">
              <w:rPr>
                <w:rFonts w:ascii="Cambria" w:hAnsi="Cambria"/>
                <w:color w:val="0070C0"/>
                <w:sz w:val="22"/>
                <w:szCs w:val="32"/>
              </w:rPr>
              <w:t xml:space="preserve">A F T R A     </w:t>
            </w:r>
            <w:r w:rsidR="00516252" w:rsidRPr="00D67D7B">
              <w:rPr>
                <w:rFonts w:ascii="Cambria" w:hAnsi="Cambria"/>
                <w:color w:val="0070C0"/>
                <w:sz w:val="22"/>
              </w:rPr>
              <w:t xml:space="preserve">E  l </w:t>
            </w:r>
            <w:proofErr w:type="spellStart"/>
            <w:r w:rsidR="00516252">
              <w:rPr>
                <w:rFonts w:ascii="Cambria" w:hAnsi="Cambria"/>
                <w:color w:val="0070C0"/>
                <w:sz w:val="22"/>
              </w:rPr>
              <w:t>i</w:t>
            </w:r>
            <w:proofErr w:type="spellEnd"/>
            <w:r w:rsidR="00516252">
              <w:rPr>
                <w:rFonts w:ascii="Cambria" w:hAnsi="Cambria"/>
                <w:color w:val="0070C0"/>
                <w:sz w:val="22"/>
              </w:rPr>
              <w:t xml:space="preserve"> </w:t>
            </w:r>
            <w:r w:rsidR="00516252" w:rsidRPr="00D67D7B">
              <w:rPr>
                <w:rFonts w:ascii="Cambria" w:hAnsi="Cambria"/>
                <w:color w:val="0070C0"/>
                <w:sz w:val="22"/>
              </w:rPr>
              <w:t>g</w:t>
            </w:r>
            <w:r w:rsidR="00516252">
              <w:rPr>
                <w:rFonts w:ascii="Cambria" w:hAnsi="Cambria"/>
                <w:color w:val="0070C0"/>
                <w:sz w:val="22"/>
              </w:rPr>
              <w:t xml:space="preserve"> </w:t>
            </w:r>
            <w:r w:rsidR="00516252" w:rsidRPr="00D67D7B">
              <w:rPr>
                <w:rFonts w:ascii="Cambria" w:hAnsi="Cambria"/>
                <w:color w:val="0070C0"/>
                <w:sz w:val="22"/>
              </w:rPr>
              <w:t xml:space="preserve">  </w:t>
            </w:r>
            <w:proofErr w:type="spellStart"/>
            <w:r w:rsidR="00516252" w:rsidRPr="00D67D7B">
              <w:rPr>
                <w:rFonts w:ascii="Cambria" w:hAnsi="Cambria"/>
                <w:color w:val="0070C0"/>
                <w:sz w:val="22"/>
              </w:rPr>
              <w:t>i</w:t>
            </w:r>
            <w:proofErr w:type="spellEnd"/>
            <w:r w:rsidR="00516252" w:rsidRPr="00D67D7B">
              <w:rPr>
                <w:rFonts w:ascii="Cambria" w:hAnsi="Cambria"/>
                <w:color w:val="0070C0"/>
                <w:sz w:val="22"/>
              </w:rPr>
              <w:t xml:space="preserve">  b l e   Ac t o  r</w:t>
            </w:r>
            <w:r w:rsidR="00516252" w:rsidRPr="00D67D7B">
              <w:rPr>
                <w:rFonts w:ascii="Cambria" w:hAnsi="Cambria"/>
                <w:color w:val="0070C0"/>
                <w:sz w:val="24"/>
              </w:rPr>
              <w:t xml:space="preserve">   </w:t>
            </w:r>
            <w:r w:rsidR="00516252" w:rsidRPr="00E6197B">
              <w:rPr>
                <w:rFonts w:ascii="Cambria" w:hAnsi="Cambria"/>
                <w:color w:val="000000" w:themeColor="text1"/>
                <w:sz w:val="24"/>
              </w:rPr>
              <w:t xml:space="preserve">|   </w:t>
            </w:r>
            <w:r w:rsidR="00516252" w:rsidRPr="00E6197B">
              <w:rPr>
                <w:rFonts w:ascii="Cambria" w:hAnsi="Cambria"/>
                <w:i/>
                <w:color w:val="000000" w:themeColor="text1"/>
                <w:sz w:val="24"/>
              </w:rPr>
              <w:t xml:space="preserve">  </w:t>
            </w:r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C o m e d </w:t>
            </w:r>
            <w:proofErr w:type="spellStart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>i</w:t>
            </w:r>
            <w:proofErr w:type="spellEnd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</w:t>
            </w:r>
            <w:proofErr w:type="spellStart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>a.n</w:t>
            </w:r>
            <w:proofErr w:type="spellEnd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   </w:t>
            </w:r>
            <w:r w:rsidR="00516252" w:rsidRPr="00E6197B">
              <w:rPr>
                <w:rFonts w:ascii="Cambria" w:hAnsi="Cambria"/>
                <w:iCs/>
                <w:color w:val="000000" w:themeColor="text1"/>
                <w:sz w:val="24"/>
              </w:rPr>
              <w:t xml:space="preserve">|  </w:t>
            </w:r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   I m.p r o v </w:t>
            </w:r>
            <w:proofErr w:type="spellStart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>i</w:t>
            </w:r>
            <w:proofErr w:type="spellEnd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s e r</w:t>
            </w:r>
            <w:r w:rsidR="00516252">
              <w:rPr>
                <w:rFonts w:ascii="Cambria" w:hAnsi="Cambria"/>
                <w:iCs/>
                <w:color w:val="0070C0"/>
                <w:sz w:val="24"/>
              </w:rPr>
              <w:t xml:space="preserve"> </w:t>
            </w:r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 </w:t>
            </w:r>
            <w:r w:rsidR="00516252" w:rsidRPr="00E6197B">
              <w:rPr>
                <w:rFonts w:ascii="Cambria" w:hAnsi="Cambria"/>
                <w:iCs/>
                <w:color w:val="000000" w:themeColor="text1"/>
                <w:sz w:val="24"/>
              </w:rPr>
              <w:t xml:space="preserve">|   </w:t>
            </w:r>
            <w:r w:rsidR="00516252">
              <w:rPr>
                <w:rFonts w:ascii="Cambria" w:hAnsi="Cambria"/>
                <w:iCs/>
                <w:color w:val="000000" w:themeColor="text1"/>
                <w:sz w:val="24"/>
              </w:rPr>
              <w:t xml:space="preserve"> </w:t>
            </w:r>
            <w:r w:rsidR="00516252" w:rsidRPr="00E6197B">
              <w:rPr>
                <w:rFonts w:ascii="Cambria" w:hAnsi="Cambria"/>
                <w:iCs/>
                <w:color w:val="026FC0"/>
                <w:sz w:val="24"/>
              </w:rPr>
              <w:t>H</w:t>
            </w:r>
            <w:r w:rsidR="00516252">
              <w:rPr>
                <w:rFonts w:ascii="Cambria" w:hAnsi="Cambria"/>
                <w:iCs/>
                <w:color w:val="026FC0"/>
                <w:sz w:val="24"/>
              </w:rPr>
              <w:t xml:space="preserve"> </w:t>
            </w:r>
            <w:r w:rsidR="00516252" w:rsidRPr="00E6197B">
              <w:rPr>
                <w:rFonts w:ascii="Cambria" w:hAnsi="Cambria"/>
                <w:iCs/>
                <w:color w:val="026FC0"/>
                <w:sz w:val="24"/>
              </w:rPr>
              <w:t>o</w:t>
            </w:r>
            <w:r w:rsidR="00516252">
              <w:rPr>
                <w:rFonts w:ascii="Cambria" w:hAnsi="Cambria"/>
                <w:iCs/>
                <w:color w:val="026FC0"/>
                <w:sz w:val="24"/>
              </w:rPr>
              <w:t xml:space="preserve"> </w:t>
            </w:r>
            <w:r w:rsidR="00516252" w:rsidRPr="00E6197B">
              <w:rPr>
                <w:rFonts w:ascii="Cambria" w:hAnsi="Cambria"/>
                <w:iCs/>
                <w:color w:val="026FC0"/>
                <w:sz w:val="24"/>
              </w:rPr>
              <w:t>s</w:t>
            </w:r>
            <w:r w:rsidR="00516252">
              <w:rPr>
                <w:rFonts w:ascii="Cambria" w:hAnsi="Cambria"/>
                <w:iCs/>
                <w:color w:val="026FC0"/>
                <w:sz w:val="24"/>
              </w:rPr>
              <w:t xml:space="preserve"> </w:t>
            </w:r>
            <w:r w:rsidR="00516252" w:rsidRPr="00E6197B">
              <w:rPr>
                <w:rFonts w:ascii="Cambria" w:hAnsi="Cambria"/>
                <w:iCs/>
                <w:color w:val="026FC0"/>
                <w:sz w:val="24"/>
              </w:rPr>
              <w:t>t</w:t>
            </w:r>
            <w:r w:rsidR="00516252" w:rsidRPr="00E6197B">
              <w:rPr>
                <w:rFonts w:ascii="Cambria" w:hAnsi="Cambria"/>
                <w:iCs/>
                <w:color w:val="1F497D" w:themeColor="text2"/>
                <w:sz w:val="24"/>
              </w:rPr>
              <w:t xml:space="preserve"> </w:t>
            </w:r>
            <w:r w:rsidR="00516252">
              <w:rPr>
                <w:rFonts w:ascii="Cambria" w:hAnsi="Cambria"/>
                <w:iCs/>
                <w:color w:val="1F497D" w:themeColor="text2"/>
                <w:sz w:val="24"/>
              </w:rPr>
              <w:t xml:space="preserve"> </w:t>
            </w:r>
            <w:r w:rsidR="00516252" w:rsidRPr="00E6197B">
              <w:rPr>
                <w:rFonts w:ascii="Cambria" w:hAnsi="Cambria"/>
                <w:iCs/>
                <w:color w:val="1F497D" w:themeColor="text2"/>
                <w:sz w:val="24"/>
              </w:rPr>
              <w:t xml:space="preserve"> </w:t>
            </w:r>
            <w:r w:rsidR="00516252">
              <w:rPr>
                <w:rFonts w:ascii="Cambria" w:hAnsi="Cambria"/>
                <w:iCs/>
                <w:color w:val="000000" w:themeColor="text1"/>
                <w:sz w:val="24"/>
              </w:rPr>
              <w:t xml:space="preserve">|   </w:t>
            </w:r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W r  </w:t>
            </w:r>
            <w:proofErr w:type="spellStart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>i</w:t>
            </w:r>
            <w:proofErr w:type="spellEnd"/>
            <w:r w:rsidR="00516252" w:rsidRPr="00D67D7B">
              <w:rPr>
                <w:rFonts w:ascii="Cambria" w:hAnsi="Cambria"/>
                <w:iCs/>
                <w:color w:val="0070C0"/>
                <w:sz w:val="24"/>
              </w:rPr>
              <w:t xml:space="preserve"> t e r</w:t>
            </w:r>
          </w:p>
          <w:p w14:paraId="7516098C" w14:textId="1FE5C898" w:rsidR="0075093E" w:rsidRPr="00AF1205" w:rsidRDefault="002559FC" w:rsidP="0075093E">
            <w:pPr>
              <w:pStyle w:val="Achievement"/>
              <w:numPr>
                <w:ilvl w:val="0"/>
                <w:numId w:val="0"/>
              </w:numPr>
              <w:ind w:left="245" w:hanging="245"/>
              <w:jc w:val="center"/>
              <w:rPr>
                <w:rFonts w:ascii="Cambria" w:hAnsi="Cambria"/>
                <w:b/>
                <w:sz w:val="44"/>
                <w:szCs w:val="19"/>
              </w:rPr>
            </w:pPr>
            <w:r w:rsidRPr="00AF1205">
              <w:rPr>
                <w:rFonts w:ascii="Cambria" w:hAnsi="Cambria"/>
                <w:b/>
                <w:sz w:val="44"/>
                <w:szCs w:val="19"/>
              </w:rPr>
              <w:t xml:space="preserve">EDUCATION </w:t>
            </w:r>
            <w:r w:rsidR="0075093E" w:rsidRPr="00AF1205">
              <w:rPr>
                <w:rFonts w:ascii="Cambria" w:hAnsi="Cambria"/>
                <w:b/>
                <w:sz w:val="44"/>
                <w:szCs w:val="19"/>
              </w:rPr>
              <w:t>&amp;</w:t>
            </w:r>
            <w:r w:rsidRPr="00AF1205">
              <w:rPr>
                <w:rFonts w:ascii="Cambria" w:hAnsi="Cambria"/>
                <w:b/>
                <w:sz w:val="44"/>
                <w:szCs w:val="19"/>
              </w:rPr>
              <w:t xml:space="preserve"> TRANING</w:t>
            </w:r>
            <w:r w:rsidR="0075093E" w:rsidRPr="00AF1205">
              <w:rPr>
                <w:rFonts w:ascii="Cambria" w:hAnsi="Cambria"/>
                <w:b/>
                <w:sz w:val="44"/>
                <w:szCs w:val="19"/>
              </w:rPr>
              <w:br/>
            </w:r>
          </w:p>
          <w:p w14:paraId="321B9381" w14:textId="6FB8E35B" w:rsidR="002F2E95" w:rsidRPr="002F2E95" w:rsidRDefault="002F2E95" w:rsidP="002559FC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="Cambria" w:hAnsi="Cambria"/>
                <w:b/>
                <w:bCs/>
                <w:sz w:val="21"/>
                <w:szCs w:val="19"/>
              </w:rPr>
            </w:pPr>
            <w:r>
              <w:rPr>
                <w:rFonts w:ascii="Cambria" w:hAnsi="Cambria"/>
                <w:sz w:val="21"/>
                <w:szCs w:val="19"/>
              </w:rPr>
              <w:t xml:space="preserve">Scott Dickers, </w:t>
            </w:r>
            <w:r>
              <w:rPr>
                <w:rFonts w:ascii="Cambria" w:hAnsi="Cambria"/>
                <w:i/>
                <w:iCs/>
                <w:sz w:val="21"/>
                <w:szCs w:val="19"/>
              </w:rPr>
              <w:t xml:space="preserve">How </w:t>
            </w:r>
            <w:proofErr w:type="gramStart"/>
            <w:r>
              <w:rPr>
                <w:rFonts w:ascii="Cambria" w:hAnsi="Cambria"/>
                <w:i/>
                <w:iCs/>
                <w:sz w:val="21"/>
                <w:szCs w:val="19"/>
              </w:rPr>
              <w:t>To</w:t>
            </w:r>
            <w:proofErr w:type="gramEnd"/>
            <w:r>
              <w:rPr>
                <w:rFonts w:ascii="Cambria" w:hAnsi="Cambria"/>
                <w:i/>
                <w:iCs/>
                <w:sz w:val="21"/>
                <w:szCs w:val="19"/>
              </w:rPr>
              <w:t xml:space="preserve"> Write Funny, </w:t>
            </w:r>
            <w:r>
              <w:rPr>
                <w:rFonts w:ascii="Cambria" w:hAnsi="Cambria"/>
                <w:b/>
                <w:bCs/>
                <w:sz w:val="21"/>
                <w:szCs w:val="19"/>
              </w:rPr>
              <w:t xml:space="preserve">Comedy Business School (8 Levels) – </w:t>
            </w:r>
            <w:r w:rsidRPr="002F2E95">
              <w:rPr>
                <w:rFonts w:ascii="Cambria" w:hAnsi="Cambria"/>
                <w:sz w:val="21"/>
                <w:szCs w:val="19"/>
              </w:rPr>
              <w:t>Los Angeles, CA - 2020</w:t>
            </w:r>
          </w:p>
          <w:p w14:paraId="1981529B" w14:textId="77777777" w:rsidR="002F2E95" w:rsidRDefault="002F2E95" w:rsidP="002559FC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="Cambria" w:hAnsi="Cambria"/>
                <w:sz w:val="21"/>
                <w:szCs w:val="19"/>
              </w:rPr>
            </w:pPr>
          </w:p>
          <w:p w14:paraId="12C7E241" w14:textId="66F67F5F" w:rsidR="00F94314" w:rsidRPr="00AF1205" w:rsidRDefault="00F94314" w:rsidP="002559FC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John </w:t>
            </w:r>
            <w:proofErr w:type="spellStart"/>
            <w:r w:rsidRPr="00AF1205">
              <w:rPr>
                <w:rFonts w:ascii="Cambria" w:hAnsi="Cambria"/>
                <w:sz w:val="21"/>
                <w:szCs w:val="19"/>
              </w:rPr>
              <w:t>D’Aquino</w:t>
            </w:r>
            <w:proofErr w:type="spellEnd"/>
            <w:r w:rsidR="00A76EE1" w:rsidRPr="00AF1205">
              <w:rPr>
                <w:rFonts w:ascii="Cambria" w:hAnsi="Cambria"/>
                <w:sz w:val="21"/>
                <w:szCs w:val="19"/>
              </w:rPr>
              <w:t xml:space="preserve">, </w:t>
            </w:r>
            <w:r w:rsidR="00A76EE1" w:rsidRPr="00AF1205">
              <w:rPr>
                <w:rFonts w:ascii="Cambria" w:hAnsi="Cambria"/>
                <w:i/>
                <w:sz w:val="21"/>
                <w:szCs w:val="19"/>
              </w:rPr>
              <w:t>Camp Hollywood –</w:t>
            </w:r>
            <w:r w:rsidR="00A76EE1" w:rsidRPr="00AF1205">
              <w:rPr>
                <w:rFonts w:ascii="Cambria" w:hAnsi="Cambria"/>
                <w:b/>
                <w:sz w:val="21"/>
                <w:szCs w:val="19"/>
              </w:rPr>
              <w:t xml:space="preserve">Adults Advanced Acting Intensive </w:t>
            </w:r>
            <w:r w:rsidR="00A76EE1" w:rsidRPr="00AF1205">
              <w:rPr>
                <w:rFonts w:ascii="Cambria" w:hAnsi="Cambria"/>
                <w:sz w:val="21"/>
                <w:szCs w:val="19"/>
              </w:rPr>
              <w:t>– Burbank, CA</w:t>
            </w:r>
            <w:r w:rsidR="002F2E95">
              <w:rPr>
                <w:rFonts w:ascii="Cambria" w:hAnsi="Cambria"/>
                <w:sz w:val="21"/>
                <w:szCs w:val="19"/>
              </w:rPr>
              <w:t xml:space="preserve"> - </w:t>
            </w:r>
            <w:r w:rsidR="00A76EE1" w:rsidRPr="00AF1205">
              <w:rPr>
                <w:rFonts w:ascii="Cambria" w:hAnsi="Cambria"/>
                <w:sz w:val="21"/>
                <w:szCs w:val="19"/>
              </w:rPr>
              <w:t>2019</w:t>
            </w:r>
          </w:p>
          <w:p w14:paraId="3E41942C" w14:textId="77777777" w:rsidR="00F94314" w:rsidRPr="00AF1205" w:rsidRDefault="00F94314" w:rsidP="009C2078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Cambria" w:hAnsi="Cambria"/>
                <w:sz w:val="21"/>
                <w:szCs w:val="19"/>
              </w:rPr>
            </w:pPr>
          </w:p>
          <w:p w14:paraId="5CDE779B" w14:textId="0803BF20" w:rsidR="002559FC" w:rsidRPr="00AF1205" w:rsidRDefault="0075093E" w:rsidP="002559FC">
            <w:pPr>
              <w:pStyle w:val="Achievement"/>
              <w:numPr>
                <w:ilvl w:val="0"/>
                <w:numId w:val="0"/>
              </w:numPr>
              <w:ind w:left="245" w:hanging="245"/>
              <w:jc w:val="left"/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CJ </w:t>
            </w:r>
            <w:proofErr w:type="spellStart"/>
            <w:r w:rsidRPr="00AF1205">
              <w:rPr>
                <w:rFonts w:ascii="Cambria" w:hAnsi="Cambria"/>
                <w:sz w:val="21"/>
                <w:szCs w:val="19"/>
              </w:rPr>
              <w:t>Bornacelli</w:t>
            </w:r>
            <w:proofErr w:type="spellEnd"/>
            <w:r w:rsidRPr="00AF1205">
              <w:rPr>
                <w:rFonts w:ascii="Cambria" w:hAnsi="Cambria"/>
                <w:sz w:val="21"/>
                <w:szCs w:val="19"/>
              </w:rPr>
              <w:t xml:space="preserve">, </w:t>
            </w:r>
            <w:r w:rsidRPr="00AF1205">
              <w:rPr>
                <w:rFonts w:ascii="Cambria" w:hAnsi="Cambria"/>
                <w:i/>
                <w:sz w:val="21"/>
                <w:szCs w:val="19"/>
              </w:rPr>
              <w:t xml:space="preserve">The </w:t>
            </w:r>
            <w:proofErr w:type="spellStart"/>
            <w:r w:rsidRPr="00AF1205">
              <w:rPr>
                <w:rFonts w:ascii="Cambria" w:hAnsi="Cambria"/>
                <w:i/>
                <w:sz w:val="21"/>
                <w:szCs w:val="19"/>
              </w:rPr>
              <w:t>Actory</w:t>
            </w:r>
            <w:proofErr w:type="spellEnd"/>
            <w:r w:rsidRPr="00AF1205">
              <w:rPr>
                <w:rFonts w:ascii="Cambria" w:hAnsi="Cambria"/>
                <w:sz w:val="21"/>
                <w:szCs w:val="19"/>
              </w:rPr>
              <w:t xml:space="preserve"> –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 xml:space="preserve">Advanced </w:t>
            </w:r>
            <w:proofErr w:type="gramStart"/>
            <w:r w:rsidRPr="00AF1205">
              <w:rPr>
                <w:rFonts w:ascii="Cambria" w:hAnsi="Cambria"/>
                <w:b/>
                <w:sz w:val="21"/>
                <w:szCs w:val="19"/>
              </w:rPr>
              <w:t>On</w:t>
            </w:r>
            <w:proofErr w:type="gramEnd"/>
            <w:r w:rsidRPr="00AF1205">
              <w:rPr>
                <w:rFonts w:ascii="Cambria" w:hAnsi="Cambria"/>
                <w:b/>
                <w:sz w:val="21"/>
                <w:szCs w:val="19"/>
              </w:rPr>
              <w:t xml:space="preserve"> Camera Acting for Adults – </w:t>
            </w:r>
            <w:r w:rsidRPr="00AF1205">
              <w:rPr>
                <w:rFonts w:ascii="Cambria" w:hAnsi="Cambria"/>
                <w:sz w:val="21"/>
                <w:szCs w:val="19"/>
              </w:rPr>
              <w:t>Doral, FL - 2019</w:t>
            </w:r>
          </w:p>
          <w:p w14:paraId="3D712C13" w14:textId="77777777" w:rsidR="0075093E" w:rsidRPr="00AF1205" w:rsidRDefault="0075093E" w:rsidP="00EF0D7A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</w:p>
          <w:p w14:paraId="2F847EFA" w14:textId="41463522" w:rsidR="002559FC" w:rsidRPr="00AF1205" w:rsidRDefault="002559FC" w:rsidP="00EF0D7A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>Lori Wyman Casting –</w:t>
            </w:r>
            <w:r w:rsidR="00EF0D7A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>Master Class in Film, Acting and Auditioning</w:t>
            </w:r>
            <w:r w:rsidRPr="00AF1205">
              <w:rPr>
                <w:rFonts w:ascii="Cambria" w:hAnsi="Cambria"/>
                <w:sz w:val="21"/>
                <w:szCs w:val="19"/>
              </w:rPr>
              <w:t xml:space="preserve"> - North Miami, FL - 2018</w:t>
            </w:r>
          </w:p>
          <w:p w14:paraId="12A2ADE0" w14:textId="77777777" w:rsidR="002559FC" w:rsidRPr="00AF1205" w:rsidRDefault="002559FC" w:rsidP="0072203E">
            <w:pPr>
              <w:pStyle w:val="Achievement"/>
              <w:numPr>
                <w:ilvl w:val="0"/>
                <w:numId w:val="0"/>
              </w:numPr>
              <w:ind w:left="245" w:hanging="245"/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398D2060" w14:textId="7CE81A5B" w:rsidR="00D7629C" w:rsidRPr="00AF1205" w:rsidRDefault="00D7629C" w:rsidP="00EF0D7A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Miami </w:t>
            </w:r>
            <w:r w:rsidR="00EF0D7A" w:rsidRPr="00AF1205">
              <w:rPr>
                <w:rFonts w:ascii="Cambria" w:hAnsi="Cambria"/>
                <w:sz w:val="21"/>
                <w:szCs w:val="19"/>
              </w:rPr>
              <w:t>Ac</w:t>
            </w:r>
            <w:r w:rsidRPr="00AF1205">
              <w:rPr>
                <w:rFonts w:ascii="Cambria" w:hAnsi="Cambria"/>
                <w:sz w:val="21"/>
                <w:szCs w:val="19"/>
              </w:rPr>
              <w:t>ting Studio – Ralph Kinnard</w:t>
            </w:r>
            <w:r w:rsidR="00EF0D7A"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>Acting for Film</w:t>
            </w:r>
            <w:r w:rsidRPr="00AF1205">
              <w:rPr>
                <w:rFonts w:ascii="Cambria" w:hAnsi="Cambria"/>
                <w:sz w:val="21"/>
                <w:szCs w:val="19"/>
              </w:rPr>
              <w:t>– Miami Beach, FL – 2016</w:t>
            </w:r>
            <w:r w:rsidR="009F38B8" w:rsidRPr="00AF1205">
              <w:rPr>
                <w:rFonts w:ascii="Cambria" w:hAnsi="Cambria"/>
                <w:sz w:val="21"/>
                <w:szCs w:val="19"/>
              </w:rPr>
              <w:t xml:space="preserve"> - 2017</w:t>
            </w:r>
          </w:p>
          <w:p w14:paraId="415BD7D1" w14:textId="7B7349C2" w:rsidR="00D7629C" w:rsidRPr="00AF1205" w:rsidRDefault="00D7629C" w:rsidP="0072203E">
            <w:pPr>
              <w:pStyle w:val="Achievement"/>
              <w:numPr>
                <w:ilvl w:val="0"/>
                <w:numId w:val="0"/>
              </w:numPr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10E199B5" w14:textId="12EA4AD9" w:rsidR="00D7629C" w:rsidRPr="00AF1205" w:rsidRDefault="00D7629C" w:rsidP="00EF0D7A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David </w:t>
            </w:r>
            <w:proofErr w:type="spellStart"/>
            <w:r w:rsidRPr="00AF1205">
              <w:rPr>
                <w:rFonts w:ascii="Cambria" w:hAnsi="Cambria"/>
                <w:sz w:val="21"/>
                <w:szCs w:val="19"/>
              </w:rPr>
              <w:t>Razowsky</w:t>
            </w:r>
            <w:proofErr w:type="spellEnd"/>
            <w:r w:rsidR="00EF0D7A"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>Applied Improv for Acting and Longform</w:t>
            </w:r>
            <w:r w:rsidRPr="00AF1205">
              <w:rPr>
                <w:rFonts w:ascii="Cambria" w:hAnsi="Cambria"/>
                <w:sz w:val="21"/>
                <w:szCs w:val="19"/>
              </w:rPr>
              <w:t xml:space="preserve"> – </w:t>
            </w:r>
            <w:r w:rsidR="0075093E" w:rsidRPr="00AF1205">
              <w:rPr>
                <w:rFonts w:ascii="Cambria" w:hAnsi="Cambria"/>
                <w:sz w:val="21"/>
                <w:szCs w:val="19"/>
              </w:rPr>
              <w:t>Los Angeles, CA</w:t>
            </w:r>
            <w:r w:rsidRPr="00AF1205">
              <w:rPr>
                <w:rFonts w:ascii="Cambria" w:hAnsi="Cambria"/>
                <w:sz w:val="21"/>
                <w:szCs w:val="19"/>
              </w:rPr>
              <w:t>– 2016 - 2018</w:t>
            </w:r>
          </w:p>
          <w:p w14:paraId="6949F52C" w14:textId="77777777" w:rsidR="00EF0D7A" w:rsidRPr="00AF1205" w:rsidRDefault="00EF0D7A" w:rsidP="00EF0D7A">
            <w:pPr>
              <w:pStyle w:val="Achievement"/>
              <w:numPr>
                <w:ilvl w:val="0"/>
                <w:numId w:val="0"/>
              </w:numPr>
              <w:tabs>
                <w:tab w:val="left" w:pos="5132"/>
              </w:tabs>
              <w:ind w:left="245" w:hanging="245"/>
              <w:rPr>
                <w:rFonts w:ascii="Cambria" w:hAnsi="Cambria"/>
                <w:sz w:val="21"/>
                <w:szCs w:val="19"/>
              </w:rPr>
            </w:pPr>
          </w:p>
          <w:p w14:paraId="5A8D82BB" w14:textId="2231B7BC" w:rsidR="00700A38" w:rsidRPr="00AF1205" w:rsidRDefault="00552AA3" w:rsidP="00EF0D7A">
            <w:pPr>
              <w:pStyle w:val="Achievement"/>
              <w:numPr>
                <w:ilvl w:val="0"/>
                <w:numId w:val="0"/>
              </w:numPr>
              <w:tabs>
                <w:tab w:val="left" w:pos="5132"/>
              </w:tabs>
              <w:ind w:left="245" w:hanging="245"/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Joe Bill, </w:t>
            </w:r>
            <w:r w:rsidR="00EF0D7A" w:rsidRPr="00AF1205">
              <w:rPr>
                <w:rFonts w:ascii="Cambria" w:hAnsi="Cambria"/>
                <w:sz w:val="21"/>
                <w:szCs w:val="19"/>
              </w:rPr>
              <w:t xml:space="preserve">Mark Sutton, </w:t>
            </w:r>
            <w:r w:rsidR="00700A38" w:rsidRPr="00AF1205">
              <w:rPr>
                <w:rFonts w:ascii="Cambria" w:hAnsi="Cambria"/>
                <w:sz w:val="21"/>
                <w:szCs w:val="19"/>
              </w:rPr>
              <w:t>Susan Messing</w:t>
            </w:r>
            <w:r w:rsidR="00EF0D7A"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="00B90A98" w:rsidRPr="00AF1205">
              <w:rPr>
                <w:rFonts w:ascii="Cambria" w:hAnsi="Cambria"/>
                <w:b/>
                <w:sz w:val="21"/>
                <w:szCs w:val="19"/>
              </w:rPr>
              <w:t xml:space="preserve">Specificity </w:t>
            </w:r>
            <w:r w:rsidR="00E8321B" w:rsidRPr="00AF1205">
              <w:rPr>
                <w:rFonts w:ascii="Cambria" w:hAnsi="Cambria"/>
                <w:b/>
                <w:sz w:val="21"/>
                <w:szCs w:val="19"/>
              </w:rPr>
              <w:t xml:space="preserve">in Acting </w:t>
            </w:r>
            <w:r w:rsidR="00E8321B" w:rsidRPr="00AF1205">
              <w:rPr>
                <w:rFonts w:ascii="Cambria" w:hAnsi="Cambria"/>
                <w:sz w:val="21"/>
                <w:szCs w:val="19"/>
              </w:rPr>
              <w:t>– Miami, FL – 2017</w:t>
            </w:r>
          </w:p>
          <w:p w14:paraId="01DD156E" w14:textId="77777777" w:rsidR="00E8321B" w:rsidRPr="00AF1205" w:rsidRDefault="00E8321B" w:rsidP="0072203E">
            <w:pPr>
              <w:pStyle w:val="Achievement"/>
              <w:numPr>
                <w:ilvl w:val="0"/>
                <w:numId w:val="0"/>
              </w:numPr>
              <w:ind w:left="245" w:hanging="245"/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628957B5" w14:textId="506ED263" w:rsidR="00552AA3" w:rsidRPr="00AF1205" w:rsidRDefault="00EF0D7A" w:rsidP="00EF0D7A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Tara </w:t>
            </w:r>
            <w:r w:rsidR="00E8321B" w:rsidRPr="00AF1205">
              <w:rPr>
                <w:rFonts w:ascii="Cambria" w:hAnsi="Cambria"/>
                <w:sz w:val="21"/>
                <w:szCs w:val="19"/>
              </w:rPr>
              <w:t xml:space="preserve">DeFrancisco, </w:t>
            </w:r>
            <w:r w:rsidR="00AC0682" w:rsidRPr="00AF1205">
              <w:rPr>
                <w:rFonts w:ascii="Cambria" w:hAnsi="Cambria"/>
                <w:sz w:val="21"/>
                <w:szCs w:val="19"/>
              </w:rPr>
              <w:t>Stace</w:t>
            </w:r>
            <w:r w:rsidR="00AA72BE" w:rsidRPr="00AF1205">
              <w:rPr>
                <w:rFonts w:ascii="Cambria" w:hAnsi="Cambria"/>
                <w:sz w:val="21"/>
                <w:szCs w:val="19"/>
              </w:rPr>
              <w:t>y Smith</w:t>
            </w:r>
            <w:r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="007E2723" w:rsidRPr="00AF1205">
              <w:rPr>
                <w:rFonts w:ascii="Cambria" w:hAnsi="Cambria"/>
                <w:b/>
                <w:sz w:val="21"/>
                <w:szCs w:val="19"/>
              </w:rPr>
              <w:t>Advanced Musical Improv /</w:t>
            </w:r>
            <w:r w:rsidR="001A0530" w:rsidRPr="00AF1205">
              <w:rPr>
                <w:rFonts w:ascii="Cambria" w:hAnsi="Cambria"/>
                <w:b/>
                <w:sz w:val="21"/>
                <w:szCs w:val="19"/>
              </w:rPr>
              <w:t xml:space="preserve"> Be</w:t>
            </w:r>
            <w:r w:rsidR="007E2723" w:rsidRPr="00AF1205">
              <w:rPr>
                <w:rFonts w:ascii="Cambria" w:hAnsi="Cambria"/>
                <w:b/>
                <w:sz w:val="21"/>
                <w:szCs w:val="19"/>
              </w:rPr>
              <w:t xml:space="preserve"> </w:t>
            </w:r>
            <w:r w:rsidR="001A0530" w:rsidRPr="00AF1205">
              <w:rPr>
                <w:rFonts w:ascii="Cambria" w:hAnsi="Cambria"/>
                <w:b/>
                <w:sz w:val="21"/>
                <w:szCs w:val="19"/>
              </w:rPr>
              <w:t>Here Now</w:t>
            </w:r>
            <w:r w:rsidR="00CD4FE8" w:rsidRPr="00AF1205">
              <w:rPr>
                <w:rFonts w:ascii="Cambria" w:hAnsi="Cambria"/>
                <w:b/>
                <w:sz w:val="21"/>
                <w:szCs w:val="19"/>
              </w:rPr>
              <w:t xml:space="preserve"> </w:t>
            </w:r>
            <w:r w:rsidR="00D7629C" w:rsidRPr="00AF1205">
              <w:rPr>
                <w:rFonts w:ascii="Cambria" w:hAnsi="Cambria"/>
                <w:sz w:val="21"/>
                <w:szCs w:val="19"/>
              </w:rPr>
              <w:t>– Miami, FL – 2018</w:t>
            </w:r>
          </w:p>
          <w:p w14:paraId="3D0A11DF" w14:textId="77777777" w:rsidR="003059B1" w:rsidRPr="00AF1205" w:rsidRDefault="003059B1" w:rsidP="0072203E">
            <w:pPr>
              <w:pStyle w:val="Achievement"/>
              <w:numPr>
                <w:ilvl w:val="0"/>
                <w:numId w:val="0"/>
              </w:numPr>
              <w:ind w:left="245" w:hanging="245"/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654335F3" w14:textId="4E85DF9F" w:rsidR="003059B1" w:rsidRPr="00AF1205" w:rsidRDefault="003059B1" w:rsidP="00950CC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>Casey Casperson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 xml:space="preserve">Emotional Recall </w:t>
            </w:r>
            <w:r w:rsidR="00D7629C" w:rsidRPr="00AF1205">
              <w:rPr>
                <w:rFonts w:ascii="Cambria" w:hAnsi="Cambria"/>
                <w:b/>
                <w:sz w:val="21"/>
                <w:szCs w:val="19"/>
              </w:rPr>
              <w:t>in Scenes</w:t>
            </w:r>
            <w:r w:rsidR="00950CC7" w:rsidRPr="00AF1205">
              <w:rPr>
                <w:rFonts w:ascii="Cambria" w:hAnsi="Cambria"/>
                <w:b/>
                <w:sz w:val="21"/>
                <w:szCs w:val="19"/>
              </w:rPr>
              <w:t xml:space="preserve"> (Acting with Purpose) </w:t>
            </w:r>
            <w:r w:rsidRPr="00AF1205">
              <w:rPr>
                <w:rFonts w:ascii="Cambria" w:hAnsi="Cambria"/>
                <w:sz w:val="21"/>
                <w:szCs w:val="19"/>
              </w:rPr>
              <w:t>– Miami, FL – 2016</w:t>
            </w:r>
          </w:p>
          <w:p w14:paraId="5E799633" w14:textId="39EC7526" w:rsidR="003059B1" w:rsidRPr="00AF1205" w:rsidRDefault="001644E9" w:rsidP="001644E9">
            <w:pPr>
              <w:pStyle w:val="Achievement"/>
              <w:numPr>
                <w:ilvl w:val="0"/>
                <w:numId w:val="0"/>
              </w:numPr>
              <w:tabs>
                <w:tab w:val="left" w:pos="6773"/>
              </w:tabs>
              <w:ind w:left="245" w:hanging="245"/>
              <w:jc w:val="left"/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ab/>
            </w:r>
            <w:r w:rsidRPr="00AF1205">
              <w:rPr>
                <w:rFonts w:ascii="Cambria" w:hAnsi="Cambria"/>
                <w:sz w:val="21"/>
                <w:szCs w:val="19"/>
              </w:rPr>
              <w:tab/>
            </w:r>
          </w:p>
          <w:p w14:paraId="589D8680" w14:textId="2240A008" w:rsidR="003059B1" w:rsidRPr="00AF1205" w:rsidRDefault="003059B1" w:rsidP="00950CC7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 xml:space="preserve">Will </w:t>
            </w:r>
            <w:proofErr w:type="spellStart"/>
            <w:r w:rsidRPr="00AF1205">
              <w:rPr>
                <w:rFonts w:ascii="Cambria" w:hAnsi="Cambria"/>
                <w:sz w:val="21"/>
                <w:szCs w:val="19"/>
              </w:rPr>
              <w:t>Luera’s</w:t>
            </w:r>
            <w:proofErr w:type="spellEnd"/>
            <w:r w:rsidRPr="00AF1205">
              <w:rPr>
                <w:rFonts w:ascii="Cambria" w:hAnsi="Cambria"/>
                <w:sz w:val="21"/>
                <w:szCs w:val="19"/>
              </w:rPr>
              <w:t xml:space="preserve"> Master </w:t>
            </w:r>
            <w:proofErr w:type="gramStart"/>
            <w:r w:rsidRPr="00AF1205">
              <w:rPr>
                <w:rFonts w:ascii="Cambria" w:hAnsi="Cambria"/>
                <w:sz w:val="21"/>
                <w:szCs w:val="19"/>
              </w:rPr>
              <w:t xml:space="preserve">Class 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-</w:t>
            </w:r>
            <w:proofErr w:type="gramEnd"/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>“Freeform” Paced Comedy</w:t>
            </w:r>
            <w:r w:rsidRPr="00AF1205">
              <w:rPr>
                <w:rFonts w:ascii="Cambria" w:hAnsi="Cambria"/>
                <w:sz w:val="21"/>
                <w:szCs w:val="19"/>
              </w:rPr>
              <w:t xml:space="preserve"> – 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>Sarasota</w:t>
            </w:r>
            <w:r w:rsidRPr="00AF1205">
              <w:rPr>
                <w:rFonts w:ascii="Cambria" w:hAnsi="Cambria"/>
                <w:sz w:val="21"/>
                <w:szCs w:val="19"/>
              </w:rPr>
              <w:t>, FL – 2016</w:t>
            </w:r>
          </w:p>
          <w:p w14:paraId="5436DB98" w14:textId="2ABD5A23" w:rsidR="003059B1" w:rsidRPr="00AF1205" w:rsidRDefault="003059B1" w:rsidP="0072203E">
            <w:pPr>
              <w:pStyle w:val="Achievement"/>
              <w:numPr>
                <w:ilvl w:val="0"/>
                <w:numId w:val="0"/>
              </w:numPr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4559B91A" w14:textId="22F6FDA4" w:rsidR="003059B1" w:rsidRPr="00AF1205" w:rsidRDefault="00D7629C" w:rsidP="00950CC7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>Just The Funny</w:t>
            </w:r>
            <w:r w:rsidR="003059B1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- </w:t>
            </w:r>
            <w:r w:rsidR="003059B1" w:rsidRPr="00AF1205">
              <w:rPr>
                <w:rFonts w:ascii="Cambria" w:hAnsi="Cambria"/>
                <w:sz w:val="21"/>
                <w:szCs w:val="19"/>
              </w:rPr>
              <w:t xml:space="preserve">Kasey </w:t>
            </w:r>
            <w:proofErr w:type="spellStart"/>
            <w:proofErr w:type="gramStart"/>
            <w:r w:rsidR="003059B1" w:rsidRPr="00AF1205">
              <w:rPr>
                <w:rFonts w:ascii="Cambria" w:hAnsi="Cambria"/>
                <w:sz w:val="21"/>
                <w:szCs w:val="19"/>
              </w:rPr>
              <w:t>Soska</w:t>
            </w:r>
            <w:proofErr w:type="spellEnd"/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,</w:t>
            </w:r>
            <w:proofErr w:type="gramEnd"/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="003059B1" w:rsidRPr="00AF1205">
              <w:rPr>
                <w:rFonts w:ascii="Cambria" w:hAnsi="Cambria"/>
                <w:sz w:val="21"/>
                <w:szCs w:val="19"/>
              </w:rPr>
              <w:t>Marlene Marcos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- </w:t>
            </w:r>
            <w:r w:rsidR="003059B1" w:rsidRPr="00AF1205">
              <w:rPr>
                <w:rFonts w:ascii="Cambria" w:hAnsi="Cambria"/>
                <w:b/>
                <w:sz w:val="21"/>
                <w:szCs w:val="19"/>
              </w:rPr>
              <w:t xml:space="preserve">Improv / Comedy (Levels 1-6) </w:t>
            </w:r>
            <w:r w:rsidRPr="00AF1205">
              <w:rPr>
                <w:rFonts w:ascii="Cambria" w:hAnsi="Cambria"/>
                <w:sz w:val="21"/>
                <w:szCs w:val="19"/>
              </w:rPr>
              <w:t>– 2014 - 2016</w:t>
            </w:r>
          </w:p>
          <w:p w14:paraId="1E1F00E0" w14:textId="77777777" w:rsidR="003059B1" w:rsidRPr="00AF1205" w:rsidRDefault="003059B1" w:rsidP="0072203E">
            <w:pPr>
              <w:pStyle w:val="Achievement"/>
              <w:numPr>
                <w:ilvl w:val="0"/>
                <w:numId w:val="0"/>
              </w:numPr>
              <w:jc w:val="center"/>
              <w:rPr>
                <w:rFonts w:ascii="Cambria" w:hAnsi="Cambria"/>
                <w:sz w:val="21"/>
                <w:szCs w:val="19"/>
              </w:rPr>
            </w:pPr>
          </w:p>
          <w:p w14:paraId="09E0AB18" w14:textId="609DF00D" w:rsidR="003059B1" w:rsidRPr="00AF1205" w:rsidRDefault="003059B1" w:rsidP="00950CC7">
            <w:pPr>
              <w:pStyle w:val="Achievement"/>
              <w:numPr>
                <w:ilvl w:val="0"/>
                <w:numId w:val="0"/>
              </w:numPr>
              <w:rPr>
                <w:rFonts w:ascii="Cambria" w:hAnsi="Cambria"/>
                <w:sz w:val="21"/>
                <w:szCs w:val="19"/>
              </w:rPr>
            </w:pPr>
            <w:r w:rsidRPr="00AF1205">
              <w:rPr>
                <w:rFonts w:ascii="Cambria" w:hAnsi="Cambria"/>
                <w:sz w:val="21"/>
                <w:szCs w:val="19"/>
              </w:rPr>
              <w:t>M</w:t>
            </w:r>
            <w:r w:rsidR="00552AA3" w:rsidRPr="00AF1205">
              <w:rPr>
                <w:rFonts w:ascii="Cambria" w:hAnsi="Cambria"/>
                <w:sz w:val="21"/>
                <w:szCs w:val="19"/>
              </w:rPr>
              <w:t xml:space="preserve">iami </w:t>
            </w:r>
            <w:r w:rsidRPr="00AF1205">
              <w:rPr>
                <w:rFonts w:ascii="Cambria" w:hAnsi="Cambria"/>
                <w:sz w:val="21"/>
                <w:szCs w:val="19"/>
              </w:rPr>
              <w:t>L</w:t>
            </w:r>
            <w:r w:rsidR="00552AA3" w:rsidRPr="00AF1205">
              <w:rPr>
                <w:rFonts w:ascii="Cambria" w:hAnsi="Cambria"/>
                <w:sz w:val="21"/>
                <w:szCs w:val="19"/>
              </w:rPr>
              <w:t xml:space="preserve">akes </w:t>
            </w:r>
            <w:r w:rsidRPr="00AF1205">
              <w:rPr>
                <w:rFonts w:ascii="Cambria" w:hAnsi="Cambria"/>
                <w:sz w:val="21"/>
                <w:szCs w:val="19"/>
              </w:rPr>
              <w:t>E</w:t>
            </w:r>
            <w:r w:rsidR="00552AA3" w:rsidRPr="00AF1205">
              <w:rPr>
                <w:rFonts w:ascii="Cambria" w:hAnsi="Cambria"/>
                <w:sz w:val="21"/>
                <w:szCs w:val="19"/>
              </w:rPr>
              <w:t xml:space="preserve">ducational </w:t>
            </w:r>
            <w:r w:rsidRPr="00AF1205">
              <w:rPr>
                <w:rFonts w:ascii="Cambria" w:hAnsi="Cambria"/>
                <w:sz w:val="21"/>
                <w:szCs w:val="19"/>
              </w:rPr>
              <w:t>C</w:t>
            </w:r>
            <w:r w:rsidR="00552AA3" w:rsidRPr="00AF1205">
              <w:rPr>
                <w:rFonts w:ascii="Cambria" w:hAnsi="Cambria"/>
                <w:sz w:val="21"/>
                <w:szCs w:val="19"/>
              </w:rPr>
              <w:t>enter</w:t>
            </w:r>
            <w:r w:rsidRPr="00AF1205">
              <w:rPr>
                <w:rFonts w:ascii="Cambria" w:hAnsi="Cambria"/>
                <w:sz w:val="21"/>
                <w:szCs w:val="19"/>
              </w:rPr>
              <w:t xml:space="preserve"> – Lisa McDonald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- 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>Classical Acting / Drama</w:t>
            </w:r>
            <w:r w:rsidR="00950CC7" w:rsidRPr="00AF1205">
              <w:rPr>
                <w:rFonts w:ascii="Cambria" w:hAnsi="Cambria"/>
                <w:b/>
                <w:sz w:val="21"/>
                <w:szCs w:val="19"/>
              </w:rPr>
              <w:t xml:space="preserve"> 1 &amp; 2</w:t>
            </w:r>
            <w:r w:rsidRPr="00AF1205">
              <w:rPr>
                <w:rFonts w:ascii="Cambria" w:hAnsi="Cambria"/>
                <w:b/>
                <w:sz w:val="21"/>
                <w:szCs w:val="19"/>
              </w:rPr>
              <w:t xml:space="preserve"> </w:t>
            </w:r>
            <w:r w:rsidR="00D7629C" w:rsidRPr="00AF1205">
              <w:rPr>
                <w:rFonts w:ascii="Cambria" w:hAnsi="Cambria"/>
                <w:sz w:val="21"/>
                <w:szCs w:val="19"/>
              </w:rPr>
              <w:t>– 2011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="00D7629C" w:rsidRPr="00AF1205">
              <w:rPr>
                <w:rFonts w:ascii="Cambria" w:hAnsi="Cambria"/>
                <w:sz w:val="21"/>
                <w:szCs w:val="19"/>
              </w:rPr>
              <w:t>-</w:t>
            </w:r>
            <w:r w:rsidR="00950CC7" w:rsidRPr="00AF1205">
              <w:rPr>
                <w:rFonts w:ascii="Cambria" w:hAnsi="Cambria"/>
                <w:sz w:val="21"/>
                <w:szCs w:val="19"/>
              </w:rPr>
              <w:t xml:space="preserve"> </w:t>
            </w:r>
            <w:r w:rsidR="00D7629C" w:rsidRPr="00AF1205">
              <w:rPr>
                <w:rFonts w:ascii="Cambria" w:hAnsi="Cambria"/>
                <w:sz w:val="21"/>
                <w:szCs w:val="19"/>
              </w:rPr>
              <w:t>2013</w:t>
            </w:r>
          </w:p>
        </w:tc>
      </w:tr>
    </w:tbl>
    <w:p w14:paraId="669766AC" w14:textId="68CCA5A4" w:rsidR="00AB0232" w:rsidRPr="00AF1205" w:rsidRDefault="00950CC7" w:rsidP="002F2E95">
      <w:pPr>
        <w:shd w:val="clear" w:color="auto" w:fill="FFFFFF"/>
        <w:spacing w:before="100" w:beforeAutospacing="1" w:after="100" w:afterAutospacing="1"/>
        <w:ind w:left="3600" w:firstLine="720"/>
        <w:rPr>
          <w:rFonts w:ascii="Cambria" w:eastAsia="Times New Roman" w:hAnsi="Cambria"/>
          <w:b/>
          <w:color w:val="333333"/>
          <w:sz w:val="28"/>
          <w:szCs w:val="23"/>
          <w:lang w:eastAsia="es-MX"/>
        </w:rPr>
      </w:pPr>
      <w:r w:rsidRPr="00AF1205">
        <w:rPr>
          <w:rFonts w:ascii="Cambria" w:hAnsi="Cambria"/>
          <w:b/>
          <w:sz w:val="40"/>
          <w:szCs w:val="19"/>
        </w:rPr>
        <w:lastRenderedPageBreak/>
        <w:t>SKILLS</w:t>
      </w:r>
    </w:p>
    <w:p w14:paraId="575F00B5" w14:textId="11A0F303" w:rsidR="00AB0232" w:rsidRPr="00AF1205" w:rsidRDefault="00AB0232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On-Camera Acting - Commercials, Film and TV</w:t>
      </w:r>
    </w:p>
    <w:p w14:paraId="72AB10AB" w14:textId="4CD1365D" w:rsidR="00AB0232" w:rsidRDefault="00AB0232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Voice-Overs (Characters / Narrator)</w:t>
      </w:r>
    </w:p>
    <w:p w14:paraId="111F5D5D" w14:textId="52CF14DB" w:rsidR="00516252" w:rsidRPr="00516252" w:rsidRDefault="00516252" w:rsidP="005162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Improvisation</w:t>
      </w:r>
      <w:r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/ Sketch Writer</w:t>
      </w:r>
    </w:p>
    <w:p w14:paraId="6D6C9346" w14:textId="030C4925" w:rsidR="00516252" w:rsidRPr="00AF1205" w:rsidRDefault="00516252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>
        <w:rPr>
          <w:rFonts w:ascii="Cambria" w:eastAsia="Times New Roman" w:hAnsi="Cambria"/>
          <w:color w:val="333333"/>
          <w:sz w:val="23"/>
          <w:szCs w:val="23"/>
          <w:lang w:eastAsia="es-MX"/>
        </w:rPr>
        <w:t>Video Editor / Producer / Creator</w:t>
      </w:r>
    </w:p>
    <w:p w14:paraId="27AB660F" w14:textId="37B1DDE7" w:rsidR="00AB0232" w:rsidRPr="00AF1205" w:rsidRDefault="00AB0232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Hosting / Comed</w:t>
      </w:r>
      <w:r w:rsidR="00397B66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ian</w:t>
      </w:r>
    </w:p>
    <w:p w14:paraId="757723B0" w14:textId="368A14AF" w:rsidR="00AB0232" w:rsidRPr="00AF1205" w:rsidRDefault="00AB0232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Live Theater (Scripted and Unscripted)</w:t>
      </w:r>
    </w:p>
    <w:p w14:paraId="6A4845F4" w14:textId="1A284E6A" w:rsidR="00B0222C" w:rsidRPr="00AF1205" w:rsidRDefault="00B0222C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Fluent in Spanish and </w:t>
      </w:r>
      <w:r w:rsidR="009619EB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English</w:t>
      </w:r>
    </w:p>
    <w:p w14:paraId="2A083E0F" w14:textId="6E31ADE3" w:rsidR="00397B66" w:rsidRPr="00516252" w:rsidRDefault="00AB0232" w:rsidP="005162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Rapping </w:t>
      </w:r>
      <w:r w:rsidR="001644E9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&amp; </w:t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Freestyling</w:t>
      </w:r>
      <w:r w:rsidR="00516252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&amp; </w:t>
      </w:r>
      <w:r w:rsidR="00397B66" w:rsidRPr="00516252">
        <w:rPr>
          <w:rFonts w:ascii="Cambria" w:eastAsia="Times New Roman" w:hAnsi="Cambria"/>
          <w:color w:val="333333"/>
          <w:sz w:val="23"/>
          <w:szCs w:val="23"/>
          <w:lang w:eastAsia="es-MX"/>
        </w:rPr>
        <w:t>Singing</w:t>
      </w:r>
    </w:p>
    <w:p w14:paraId="37BC9045" w14:textId="798328D9" w:rsidR="00397B66" w:rsidRPr="00AF1205" w:rsidRDefault="00397B66" w:rsidP="00397B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>Prat Falls &amp; Miming</w:t>
      </w:r>
    </w:p>
    <w:p w14:paraId="25775A2D" w14:textId="37F4B8AB" w:rsidR="00397B66" w:rsidRPr="00AF1205" w:rsidRDefault="00397B66" w:rsidP="00AB023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Dialects </w:t>
      </w:r>
      <w:r w:rsidR="00516252">
        <w:rPr>
          <w:rFonts w:ascii="Cambria" w:eastAsia="Times New Roman" w:hAnsi="Cambria"/>
          <w:color w:val="333333"/>
          <w:sz w:val="23"/>
          <w:szCs w:val="23"/>
          <w:lang w:eastAsia="es-MX"/>
        </w:rPr>
        <w:t>&amp;</w:t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Accents</w:t>
      </w:r>
    </w:p>
    <w:p w14:paraId="53CE7E52" w14:textId="361CE9A9" w:rsidR="00F224F6" w:rsidRPr="00D67D7B" w:rsidRDefault="00F224F6" w:rsidP="00516252">
      <w:pPr>
        <w:pStyle w:val="Name"/>
        <w:ind w:left="360"/>
        <w:jc w:val="center"/>
        <w:rPr>
          <w:rFonts w:ascii="Cambria" w:hAnsi="Cambria"/>
          <w:bCs/>
          <w:iCs/>
          <w:color w:val="0070C0"/>
          <w:sz w:val="28"/>
          <w:szCs w:val="32"/>
        </w:rPr>
      </w:pPr>
      <w:r w:rsidRPr="00AF1205">
        <w:rPr>
          <w:rFonts w:ascii="Cambria" w:hAnsi="Cambria"/>
          <w:b/>
          <w:sz w:val="72"/>
          <w:szCs w:val="72"/>
        </w:rPr>
        <w:lastRenderedPageBreak/>
        <w:t>Carlos Alberto Hernandez</w:t>
      </w:r>
      <w:r w:rsidRPr="00AF1205">
        <w:rPr>
          <w:rFonts w:ascii="Cambria" w:hAnsi="Cambria"/>
          <w:b/>
          <w:sz w:val="56"/>
          <w:szCs w:val="32"/>
        </w:rPr>
        <w:t xml:space="preserve">                </w:t>
      </w:r>
      <w:r w:rsidRPr="00AF1205">
        <w:rPr>
          <w:rFonts w:ascii="Cambria" w:hAnsi="Cambria"/>
          <w:i/>
          <w:color w:val="0070C0"/>
          <w:sz w:val="28"/>
          <w:szCs w:val="32"/>
        </w:rPr>
        <w:t xml:space="preserve"> </w:t>
      </w:r>
      <w:r w:rsidRPr="00AF1205">
        <w:rPr>
          <w:rFonts w:ascii="Cambria" w:hAnsi="Cambria"/>
          <w:i/>
          <w:color w:val="0070C0"/>
          <w:sz w:val="28"/>
          <w:szCs w:val="32"/>
        </w:rPr>
        <w:br/>
      </w:r>
      <w:r w:rsidR="00516252" w:rsidRPr="00D67D7B">
        <w:rPr>
          <w:rFonts w:ascii="Cambria" w:hAnsi="Cambria"/>
          <w:color w:val="0070C0"/>
          <w:sz w:val="22"/>
          <w:szCs w:val="32"/>
        </w:rPr>
        <w:t xml:space="preserve">S AG   </w:t>
      </w:r>
      <w:r w:rsidR="00516252" w:rsidRPr="00D67D7B">
        <w:rPr>
          <w:rFonts w:ascii="Cambria" w:hAnsi="Cambria"/>
          <w:b/>
          <w:color w:val="0070C0"/>
          <w:sz w:val="22"/>
          <w:szCs w:val="32"/>
        </w:rPr>
        <w:t xml:space="preserve">/   </w:t>
      </w:r>
      <w:r w:rsidR="00516252" w:rsidRPr="00D67D7B">
        <w:rPr>
          <w:rFonts w:ascii="Cambria" w:hAnsi="Cambria"/>
          <w:color w:val="0070C0"/>
          <w:sz w:val="22"/>
          <w:szCs w:val="32"/>
        </w:rPr>
        <w:t xml:space="preserve">A F T R A     </w:t>
      </w:r>
      <w:r w:rsidR="00516252" w:rsidRPr="00D67D7B">
        <w:rPr>
          <w:rFonts w:ascii="Cambria" w:hAnsi="Cambria"/>
          <w:color w:val="0070C0"/>
          <w:sz w:val="22"/>
        </w:rPr>
        <w:t xml:space="preserve">E  l </w:t>
      </w:r>
      <w:proofErr w:type="spellStart"/>
      <w:r w:rsidR="00516252">
        <w:rPr>
          <w:rFonts w:ascii="Cambria" w:hAnsi="Cambria"/>
          <w:color w:val="0070C0"/>
          <w:sz w:val="22"/>
        </w:rPr>
        <w:t>i</w:t>
      </w:r>
      <w:proofErr w:type="spellEnd"/>
      <w:r w:rsidR="00516252">
        <w:rPr>
          <w:rFonts w:ascii="Cambria" w:hAnsi="Cambria"/>
          <w:color w:val="0070C0"/>
          <w:sz w:val="22"/>
        </w:rPr>
        <w:t xml:space="preserve"> </w:t>
      </w:r>
      <w:r w:rsidR="00516252" w:rsidRPr="00D67D7B">
        <w:rPr>
          <w:rFonts w:ascii="Cambria" w:hAnsi="Cambria"/>
          <w:color w:val="0070C0"/>
          <w:sz w:val="22"/>
        </w:rPr>
        <w:t>g</w:t>
      </w:r>
      <w:r w:rsidR="00516252">
        <w:rPr>
          <w:rFonts w:ascii="Cambria" w:hAnsi="Cambria"/>
          <w:color w:val="0070C0"/>
          <w:sz w:val="22"/>
        </w:rPr>
        <w:t xml:space="preserve"> </w:t>
      </w:r>
      <w:r w:rsidR="00516252" w:rsidRPr="00D67D7B">
        <w:rPr>
          <w:rFonts w:ascii="Cambria" w:hAnsi="Cambria"/>
          <w:color w:val="0070C0"/>
          <w:sz w:val="22"/>
        </w:rPr>
        <w:t xml:space="preserve">  </w:t>
      </w:r>
      <w:proofErr w:type="spellStart"/>
      <w:r w:rsidR="00516252" w:rsidRPr="00D67D7B">
        <w:rPr>
          <w:rFonts w:ascii="Cambria" w:hAnsi="Cambria"/>
          <w:color w:val="0070C0"/>
          <w:sz w:val="22"/>
        </w:rPr>
        <w:t>i</w:t>
      </w:r>
      <w:proofErr w:type="spellEnd"/>
      <w:r w:rsidR="00516252" w:rsidRPr="00D67D7B">
        <w:rPr>
          <w:rFonts w:ascii="Cambria" w:hAnsi="Cambria"/>
          <w:color w:val="0070C0"/>
          <w:sz w:val="22"/>
        </w:rPr>
        <w:t xml:space="preserve">  b l e   Ac t o  r</w:t>
      </w:r>
      <w:r w:rsidR="00516252" w:rsidRPr="00D67D7B">
        <w:rPr>
          <w:rFonts w:ascii="Cambria" w:hAnsi="Cambria"/>
          <w:color w:val="0070C0"/>
          <w:sz w:val="24"/>
        </w:rPr>
        <w:t xml:space="preserve">   </w:t>
      </w:r>
      <w:r w:rsidR="00516252" w:rsidRPr="00E6197B">
        <w:rPr>
          <w:rFonts w:ascii="Cambria" w:hAnsi="Cambria"/>
          <w:color w:val="000000" w:themeColor="text1"/>
          <w:sz w:val="24"/>
        </w:rPr>
        <w:t xml:space="preserve">|   </w:t>
      </w:r>
      <w:r w:rsidR="00516252" w:rsidRPr="00E6197B">
        <w:rPr>
          <w:rFonts w:ascii="Cambria" w:hAnsi="Cambria"/>
          <w:i/>
          <w:color w:val="000000" w:themeColor="text1"/>
          <w:sz w:val="24"/>
        </w:rPr>
        <w:t xml:space="preserve">  </w:t>
      </w:r>
      <w:r w:rsidR="00516252" w:rsidRPr="00D67D7B">
        <w:rPr>
          <w:rFonts w:ascii="Cambria" w:hAnsi="Cambria"/>
          <w:iCs/>
          <w:color w:val="0070C0"/>
          <w:sz w:val="24"/>
        </w:rPr>
        <w:t xml:space="preserve">C o m e d </w:t>
      </w:r>
      <w:proofErr w:type="spellStart"/>
      <w:r w:rsidR="00516252" w:rsidRPr="00D67D7B">
        <w:rPr>
          <w:rFonts w:ascii="Cambria" w:hAnsi="Cambria"/>
          <w:iCs/>
          <w:color w:val="0070C0"/>
          <w:sz w:val="24"/>
        </w:rPr>
        <w:t>i</w:t>
      </w:r>
      <w:proofErr w:type="spellEnd"/>
      <w:r w:rsidR="00516252" w:rsidRPr="00D67D7B">
        <w:rPr>
          <w:rFonts w:ascii="Cambria" w:hAnsi="Cambria"/>
          <w:iCs/>
          <w:color w:val="0070C0"/>
          <w:sz w:val="24"/>
        </w:rPr>
        <w:t xml:space="preserve"> </w:t>
      </w:r>
      <w:proofErr w:type="spellStart"/>
      <w:r w:rsidR="00516252" w:rsidRPr="00D67D7B">
        <w:rPr>
          <w:rFonts w:ascii="Cambria" w:hAnsi="Cambria"/>
          <w:iCs/>
          <w:color w:val="0070C0"/>
          <w:sz w:val="24"/>
        </w:rPr>
        <w:t>a.n</w:t>
      </w:r>
      <w:proofErr w:type="spellEnd"/>
      <w:r w:rsidR="00516252" w:rsidRPr="00D67D7B">
        <w:rPr>
          <w:rFonts w:ascii="Cambria" w:hAnsi="Cambria"/>
          <w:iCs/>
          <w:color w:val="0070C0"/>
          <w:sz w:val="24"/>
        </w:rPr>
        <w:t xml:space="preserve">    </w:t>
      </w:r>
      <w:r w:rsidR="00516252" w:rsidRPr="00E6197B">
        <w:rPr>
          <w:rFonts w:ascii="Cambria" w:hAnsi="Cambria"/>
          <w:iCs/>
          <w:color w:val="000000" w:themeColor="text1"/>
          <w:sz w:val="24"/>
        </w:rPr>
        <w:t xml:space="preserve">|  </w:t>
      </w:r>
      <w:r w:rsidR="00516252" w:rsidRPr="00D67D7B">
        <w:rPr>
          <w:rFonts w:ascii="Cambria" w:hAnsi="Cambria"/>
          <w:iCs/>
          <w:color w:val="0070C0"/>
          <w:sz w:val="24"/>
        </w:rPr>
        <w:t xml:space="preserve">    I m.p r o v </w:t>
      </w:r>
      <w:proofErr w:type="spellStart"/>
      <w:r w:rsidR="00516252" w:rsidRPr="00D67D7B">
        <w:rPr>
          <w:rFonts w:ascii="Cambria" w:hAnsi="Cambria"/>
          <w:iCs/>
          <w:color w:val="0070C0"/>
          <w:sz w:val="24"/>
        </w:rPr>
        <w:t>i</w:t>
      </w:r>
      <w:proofErr w:type="spellEnd"/>
      <w:r w:rsidR="00516252" w:rsidRPr="00D67D7B">
        <w:rPr>
          <w:rFonts w:ascii="Cambria" w:hAnsi="Cambria"/>
          <w:iCs/>
          <w:color w:val="0070C0"/>
          <w:sz w:val="24"/>
        </w:rPr>
        <w:t xml:space="preserve"> s e r</w:t>
      </w:r>
      <w:r w:rsidR="00516252">
        <w:rPr>
          <w:rFonts w:ascii="Cambria" w:hAnsi="Cambria"/>
          <w:iCs/>
          <w:color w:val="0070C0"/>
          <w:sz w:val="24"/>
        </w:rPr>
        <w:t xml:space="preserve"> </w:t>
      </w:r>
      <w:r w:rsidR="00516252" w:rsidRPr="00D67D7B">
        <w:rPr>
          <w:rFonts w:ascii="Cambria" w:hAnsi="Cambria"/>
          <w:iCs/>
          <w:color w:val="0070C0"/>
          <w:sz w:val="24"/>
        </w:rPr>
        <w:t xml:space="preserve">  </w:t>
      </w:r>
      <w:r w:rsidR="00516252" w:rsidRPr="00E6197B">
        <w:rPr>
          <w:rFonts w:ascii="Cambria" w:hAnsi="Cambria"/>
          <w:iCs/>
          <w:color w:val="000000" w:themeColor="text1"/>
          <w:sz w:val="24"/>
        </w:rPr>
        <w:t xml:space="preserve">|   </w:t>
      </w:r>
      <w:r w:rsidR="00516252">
        <w:rPr>
          <w:rFonts w:ascii="Cambria" w:hAnsi="Cambria"/>
          <w:iCs/>
          <w:color w:val="000000" w:themeColor="text1"/>
          <w:sz w:val="24"/>
        </w:rPr>
        <w:t xml:space="preserve"> </w:t>
      </w:r>
      <w:r w:rsidR="00516252" w:rsidRPr="00E6197B">
        <w:rPr>
          <w:rFonts w:ascii="Cambria" w:hAnsi="Cambria"/>
          <w:iCs/>
          <w:color w:val="026FC0"/>
          <w:sz w:val="24"/>
        </w:rPr>
        <w:t>H</w:t>
      </w:r>
      <w:r w:rsidR="00516252">
        <w:rPr>
          <w:rFonts w:ascii="Cambria" w:hAnsi="Cambria"/>
          <w:iCs/>
          <w:color w:val="026FC0"/>
          <w:sz w:val="24"/>
        </w:rPr>
        <w:t xml:space="preserve"> </w:t>
      </w:r>
      <w:r w:rsidR="00516252" w:rsidRPr="00E6197B">
        <w:rPr>
          <w:rFonts w:ascii="Cambria" w:hAnsi="Cambria"/>
          <w:iCs/>
          <w:color w:val="026FC0"/>
          <w:sz w:val="24"/>
        </w:rPr>
        <w:t>o</w:t>
      </w:r>
      <w:r w:rsidR="00516252">
        <w:rPr>
          <w:rFonts w:ascii="Cambria" w:hAnsi="Cambria"/>
          <w:iCs/>
          <w:color w:val="026FC0"/>
          <w:sz w:val="24"/>
        </w:rPr>
        <w:t xml:space="preserve"> </w:t>
      </w:r>
      <w:r w:rsidR="00516252" w:rsidRPr="00E6197B">
        <w:rPr>
          <w:rFonts w:ascii="Cambria" w:hAnsi="Cambria"/>
          <w:iCs/>
          <w:color w:val="026FC0"/>
          <w:sz w:val="24"/>
        </w:rPr>
        <w:t>s</w:t>
      </w:r>
      <w:r w:rsidR="00516252">
        <w:rPr>
          <w:rFonts w:ascii="Cambria" w:hAnsi="Cambria"/>
          <w:iCs/>
          <w:color w:val="026FC0"/>
          <w:sz w:val="24"/>
        </w:rPr>
        <w:t xml:space="preserve"> </w:t>
      </w:r>
      <w:r w:rsidR="00516252" w:rsidRPr="00E6197B">
        <w:rPr>
          <w:rFonts w:ascii="Cambria" w:hAnsi="Cambria"/>
          <w:iCs/>
          <w:color w:val="026FC0"/>
          <w:sz w:val="24"/>
        </w:rPr>
        <w:t>t</w:t>
      </w:r>
      <w:r w:rsidR="00516252" w:rsidRPr="00E6197B">
        <w:rPr>
          <w:rFonts w:ascii="Cambria" w:hAnsi="Cambria"/>
          <w:iCs/>
          <w:color w:val="1F497D" w:themeColor="text2"/>
          <w:sz w:val="24"/>
        </w:rPr>
        <w:t xml:space="preserve"> </w:t>
      </w:r>
      <w:r w:rsidR="00516252">
        <w:rPr>
          <w:rFonts w:ascii="Cambria" w:hAnsi="Cambria"/>
          <w:iCs/>
          <w:color w:val="1F497D" w:themeColor="text2"/>
          <w:sz w:val="24"/>
        </w:rPr>
        <w:t xml:space="preserve"> </w:t>
      </w:r>
      <w:r w:rsidR="00516252" w:rsidRPr="00E6197B">
        <w:rPr>
          <w:rFonts w:ascii="Cambria" w:hAnsi="Cambria"/>
          <w:iCs/>
          <w:color w:val="1F497D" w:themeColor="text2"/>
          <w:sz w:val="24"/>
        </w:rPr>
        <w:t xml:space="preserve"> </w:t>
      </w:r>
      <w:r w:rsidR="00516252">
        <w:rPr>
          <w:rFonts w:ascii="Cambria" w:hAnsi="Cambria"/>
          <w:iCs/>
          <w:color w:val="000000" w:themeColor="text1"/>
          <w:sz w:val="24"/>
        </w:rPr>
        <w:t xml:space="preserve">|   </w:t>
      </w:r>
      <w:r w:rsidR="00516252" w:rsidRPr="00D67D7B">
        <w:rPr>
          <w:rFonts w:ascii="Cambria" w:hAnsi="Cambria"/>
          <w:iCs/>
          <w:color w:val="0070C0"/>
          <w:sz w:val="24"/>
        </w:rPr>
        <w:t xml:space="preserve">W r  </w:t>
      </w:r>
      <w:proofErr w:type="spellStart"/>
      <w:r w:rsidR="00516252" w:rsidRPr="00D67D7B">
        <w:rPr>
          <w:rFonts w:ascii="Cambria" w:hAnsi="Cambria"/>
          <w:iCs/>
          <w:color w:val="0070C0"/>
          <w:sz w:val="24"/>
        </w:rPr>
        <w:t>i</w:t>
      </w:r>
      <w:proofErr w:type="spellEnd"/>
      <w:r w:rsidR="00516252" w:rsidRPr="00D67D7B">
        <w:rPr>
          <w:rFonts w:ascii="Cambria" w:hAnsi="Cambria"/>
          <w:iCs/>
          <w:color w:val="0070C0"/>
          <w:sz w:val="24"/>
        </w:rPr>
        <w:t xml:space="preserve"> t e r</w:t>
      </w:r>
    </w:p>
    <w:p w14:paraId="6ABC99F4" w14:textId="36BD9768" w:rsidR="00B0222C" w:rsidRPr="00AF1205" w:rsidRDefault="00E436DD" w:rsidP="00B0222C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  </w:t>
      </w:r>
      <w:r w:rsidR="00B0222C" w:rsidRPr="00AF1205">
        <w:rPr>
          <w:rFonts w:ascii="Cambria" w:eastAsia="Times New Roman" w:hAnsi="Cambria"/>
          <w:noProof/>
          <w:color w:val="333333"/>
          <w:sz w:val="23"/>
          <w:szCs w:val="23"/>
          <w:lang w:eastAsia="es-MX"/>
        </w:rPr>
        <w:drawing>
          <wp:inline distT="0" distB="0" distL="0" distR="0" wp14:anchorId="69A0AA4A" wp14:editId="208735AB">
            <wp:extent cx="2629519" cy="370415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_Theatrical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692" cy="379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4E9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</w:t>
      </w:r>
      <w:r w:rsidR="00B0222C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</w:t>
      </w:r>
      <w:r w:rsidR="002B6C1E">
        <w:rPr>
          <w:rFonts w:ascii="Cambria" w:eastAsia="Times New Roman" w:hAnsi="Cambria"/>
          <w:noProof/>
          <w:color w:val="333333"/>
          <w:sz w:val="23"/>
          <w:szCs w:val="23"/>
          <w:lang w:eastAsia="es-MX"/>
        </w:rPr>
        <w:drawing>
          <wp:inline distT="0" distB="0" distL="0" distR="0" wp14:anchorId="22663A96" wp14:editId="6C82B5F3">
            <wp:extent cx="2682240" cy="3756066"/>
            <wp:effectExtent l="0" t="0" r="0" b="3175"/>
            <wp:docPr id="5" name="Picture 5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with a bear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90" cy="380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7076" w14:textId="7F81479E" w:rsidR="00B0222C" w:rsidRPr="00AF1205" w:rsidRDefault="001644E9" w:rsidP="00B0222C">
      <w:pPr>
        <w:shd w:val="clear" w:color="auto" w:fill="FFFFFF"/>
        <w:spacing w:before="100" w:beforeAutospacing="1" w:after="100" w:afterAutospacing="1"/>
        <w:rPr>
          <w:rFonts w:ascii="Cambria" w:eastAsia="Times New Roman" w:hAnsi="Cambria"/>
          <w:color w:val="333333"/>
          <w:sz w:val="23"/>
          <w:szCs w:val="23"/>
          <w:lang w:eastAsia="es-MX"/>
        </w:rPr>
      </w:pP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</w:t>
      </w:r>
      <w:r w:rsidR="00B0222C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br/>
      </w:r>
      <w:r w:rsidR="00E436DD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 </w:t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</w:t>
      </w:r>
      <w:r w:rsidR="00B0222C"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</w:t>
      </w:r>
      <w:r w:rsidR="00B0222C" w:rsidRPr="00AF1205">
        <w:rPr>
          <w:rFonts w:ascii="Cambria" w:eastAsia="Times New Roman" w:hAnsi="Cambria"/>
          <w:noProof/>
          <w:color w:val="333333"/>
          <w:sz w:val="23"/>
          <w:szCs w:val="23"/>
          <w:lang w:eastAsia="es-MX"/>
        </w:rPr>
        <w:drawing>
          <wp:inline distT="0" distB="0" distL="0" distR="0" wp14:anchorId="1DD855DA" wp14:editId="06A27613">
            <wp:extent cx="2626995" cy="370059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shot_Host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427" cy="376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softHyphen/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softHyphen/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softHyphen/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softHyphen/>
      </w:r>
      <w:r w:rsidRPr="00AF1205">
        <w:rPr>
          <w:rFonts w:ascii="Cambria" w:eastAsia="Times New Roman" w:hAnsi="Cambria"/>
          <w:color w:val="333333"/>
          <w:sz w:val="23"/>
          <w:szCs w:val="23"/>
          <w:lang w:eastAsia="es-MX"/>
        </w:rPr>
        <w:softHyphen/>
      </w:r>
      <w:r w:rsidR="002B6C1E">
        <w:rPr>
          <w:rFonts w:ascii="Cambria" w:eastAsia="Times New Roman" w:hAnsi="Cambria"/>
          <w:color w:val="333333"/>
          <w:sz w:val="23"/>
          <w:szCs w:val="23"/>
          <w:lang w:eastAsia="es-MX"/>
        </w:rPr>
        <w:t xml:space="preserve">  </w:t>
      </w:r>
      <w:r w:rsidR="002B6C1E">
        <w:rPr>
          <w:rFonts w:ascii="Cambria" w:eastAsia="Times New Roman" w:hAnsi="Cambria"/>
          <w:noProof/>
          <w:color w:val="333333"/>
          <w:sz w:val="23"/>
          <w:szCs w:val="23"/>
          <w:lang w:eastAsia="es-MX"/>
        </w:rPr>
        <w:drawing>
          <wp:inline distT="0" distB="0" distL="0" distR="0" wp14:anchorId="29E7D559" wp14:editId="04770316">
            <wp:extent cx="2484255" cy="3726383"/>
            <wp:effectExtent l="0" t="0" r="5080" b="0"/>
            <wp:docPr id="6" name="Picture 6" descr="A picture containing person, pers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person, wall, in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66" cy="38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22C" w:rsidRPr="00AF1205" w:rsidSect="0064230A">
      <w:pgSz w:w="12240" w:h="15840"/>
      <w:pgMar w:top="540" w:right="1800" w:bottom="108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145C1" w14:textId="77777777" w:rsidR="002635A6" w:rsidRDefault="002635A6" w:rsidP="00085012">
      <w:r>
        <w:separator/>
      </w:r>
    </w:p>
  </w:endnote>
  <w:endnote w:type="continuationSeparator" w:id="0">
    <w:p w14:paraId="33A681AE" w14:textId="77777777" w:rsidR="002635A6" w:rsidRDefault="002635A6" w:rsidP="0008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BE9A" w14:textId="77777777" w:rsidR="002635A6" w:rsidRDefault="002635A6" w:rsidP="00085012">
      <w:r>
        <w:separator/>
      </w:r>
    </w:p>
  </w:footnote>
  <w:footnote w:type="continuationSeparator" w:id="0">
    <w:p w14:paraId="455EE3C6" w14:textId="77777777" w:rsidR="002635A6" w:rsidRDefault="002635A6" w:rsidP="0008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lvlText w:val="*"/>
      <w:lvlJc w:val="left"/>
    </w:lvl>
  </w:abstractNum>
  <w:abstractNum w:abstractNumId="1" w15:restartNumberingAfterBreak="0">
    <w:nsid w:val="0F92193E"/>
    <w:multiLevelType w:val="hybridMultilevel"/>
    <w:tmpl w:val="2C681AE2"/>
    <w:lvl w:ilvl="0" w:tplc="F96C4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E11"/>
    <w:multiLevelType w:val="multilevel"/>
    <w:tmpl w:val="93A2344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F3498"/>
    <w:multiLevelType w:val="multilevel"/>
    <w:tmpl w:val="E4ECB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F613B"/>
    <w:multiLevelType w:val="multilevel"/>
    <w:tmpl w:val="BB3A3A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B5DB5"/>
    <w:multiLevelType w:val="hybridMultilevel"/>
    <w:tmpl w:val="0078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489"/>
    <w:multiLevelType w:val="multilevel"/>
    <w:tmpl w:val="EE2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75496"/>
    <w:multiLevelType w:val="hybridMultilevel"/>
    <w:tmpl w:val="8AC4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</w:docVars>
  <w:rsids>
    <w:rsidRoot w:val="007C5C8E"/>
    <w:rsid w:val="00002DF0"/>
    <w:rsid w:val="00007F1F"/>
    <w:rsid w:val="00017893"/>
    <w:rsid w:val="00017F32"/>
    <w:rsid w:val="0003553D"/>
    <w:rsid w:val="000527CD"/>
    <w:rsid w:val="00085012"/>
    <w:rsid w:val="00093716"/>
    <w:rsid w:val="000A1ECC"/>
    <w:rsid w:val="000B0534"/>
    <w:rsid w:val="000B74E6"/>
    <w:rsid w:val="000C5F26"/>
    <w:rsid w:val="000D3D1E"/>
    <w:rsid w:val="000E7631"/>
    <w:rsid w:val="00106F8B"/>
    <w:rsid w:val="00114695"/>
    <w:rsid w:val="001237F5"/>
    <w:rsid w:val="0012593B"/>
    <w:rsid w:val="001368E4"/>
    <w:rsid w:val="00150DC7"/>
    <w:rsid w:val="00155333"/>
    <w:rsid w:val="00157027"/>
    <w:rsid w:val="001644E9"/>
    <w:rsid w:val="0017690F"/>
    <w:rsid w:val="00183216"/>
    <w:rsid w:val="00192DF9"/>
    <w:rsid w:val="00196FE3"/>
    <w:rsid w:val="0019713B"/>
    <w:rsid w:val="001A0470"/>
    <w:rsid w:val="001A0530"/>
    <w:rsid w:val="001A6659"/>
    <w:rsid w:val="001A6D3F"/>
    <w:rsid w:val="001C3E66"/>
    <w:rsid w:val="001D2D47"/>
    <w:rsid w:val="001D5241"/>
    <w:rsid w:val="001E3DAE"/>
    <w:rsid w:val="00202FEF"/>
    <w:rsid w:val="00203FE5"/>
    <w:rsid w:val="0020561B"/>
    <w:rsid w:val="002249E2"/>
    <w:rsid w:val="00240A13"/>
    <w:rsid w:val="002559FC"/>
    <w:rsid w:val="002635A6"/>
    <w:rsid w:val="002652DB"/>
    <w:rsid w:val="002800E8"/>
    <w:rsid w:val="00282E36"/>
    <w:rsid w:val="00286D2A"/>
    <w:rsid w:val="002A3BF5"/>
    <w:rsid w:val="002A7060"/>
    <w:rsid w:val="002B4844"/>
    <w:rsid w:val="002B4D8E"/>
    <w:rsid w:val="002B6C1E"/>
    <w:rsid w:val="002D6E93"/>
    <w:rsid w:val="002E53E2"/>
    <w:rsid w:val="002F2E95"/>
    <w:rsid w:val="003059B1"/>
    <w:rsid w:val="00310ABB"/>
    <w:rsid w:val="003173F0"/>
    <w:rsid w:val="00321017"/>
    <w:rsid w:val="00321D00"/>
    <w:rsid w:val="00326DB5"/>
    <w:rsid w:val="00327325"/>
    <w:rsid w:val="00331FD1"/>
    <w:rsid w:val="00341D6B"/>
    <w:rsid w:val="003428D9"/>
    <w:rsid w:val="00343A47"/>
    <w:rsid w:val="003460A9"/>
    <w:rsid w:val="00347378"/>
    <w:rsid w:val="0035058A"/>
    <w:rsid w:val="0036172A"/>
    <w:rsid w:val="00381A20"/>
    <w:rsid w:val="00391E85"/>
    <w:rsid w:val="00395A82"/>
    <w:rsid w:val="00395B27"/>
    <w:rsid w:val="0039608D"/>
    <w:rsid w:val="003967BF"/>
    <w:rsid w:val="00397B66"/>
    <w:rsid w:val="003A0D5C"/>
    <w:rsid w:val="003A1D66"/>
    <w:rsid w:val="003A30B3"/>
    <w:rsid w:val="003C247E"/>
    <w:rsid w:val="003C57EF"/>
    <w:rsid w:val="003E77E5"/>
    <w:rsid w:val="0040788C"/>
    <w:rsid w:val="00411535"/>
    <w:rsid w:val="004253EE"/>
    <w:rsid w:val="00434B01"/>
    <w:rsid w:val="00442B74"/>
    <w:rsid w:val="00445F66"/>
    <w:rsid w:val="004563F3"/>
    <w:rsid w:val="00462C90"/>
    <w:rsid w:val="00464D0F"/>
    <w:rsid w:val="0047116A"/>
    <w:rsid w:val="0049751D"/>
    <w:rsid w:val="004A671E"/>
    <w:rsid w:val="004A6E51"/>
    <w:rsid w:val="004B1E6D"/>
    <w:rsid w:val="004E0C2D"/>
    <w:rsid w:val="004E43C3"/>
    <w:rsid w:val="004F083A"/>
    <w:rsid w:val="004F6408"/>
    <w:rsid w:val="00516252"/>
    <w:rsid w:val="005178BB"/>
    <w:rsid w:val="00526093"/>
    <w:rsid w:val="00550DE2"/>
    <w:rsid w:val="005527C4"/>
    <w:rsid w:val="00552AA3"/>
    <w:rsid w:val="005576DC"/>
    <w:rsid w:val="005661C8"/>
    <w:rsid w:val="005721CE"/>
    <w:rsid w:val="005A42C0"/>
    <w:rsid w:val="005A7DB9"/>
    <w:rsid w:val="005B7AED"/>
    <w:rsid w:val="005C5F41"/>
    <w:rsid w:val="005E6415"/>
    <w:rsid w:val="00604328"/>
    <w:rsid w:val="00606CA2"/>
    <w:rsid w:val="00607009"/>
    <w:rsid w:val="00616228"/>
    <w:rsid w:val="00630355"/>
    <w:rsid w:val="00637A3F"/>
    <w:rsid w:val="0064230A"/>
    <w:rsid w:val="00663CEA"/>
    <w:rsid w:val="00670CBC"/>
    <w:rsid w:val="00676795"/>
    <w:rsid w:val="00692493"/>
    <w:rsid w:val="006B0FF0"/>
    <w:rsid w:val="006D34E3"/>
    <w:rsid w:val="006D7BF3"/>
    <w:rsid w:val="006F45D5"/>
    <w:rsid w:val="006F68B4"/>
    <w:rsid w:val="00700A38"/>
    <w:rsid w:val="0071274A"/>
    <w:rsid w:val="00715E38"/>
    <w:rsid w:val="0072203E"/>
    <w:rsid w:val="00724C52"/>
    <w:rsid w:val="007309B3"/>
    <w:rsid w:val="00733A42"/>
    <w:rsid w:val="0073657A"/>
    <w:rsid w:val="00746828"/>
    <w:rsid w:val="0075093E"/>
    <w:rsid w:val="007669DF"/>
    <w:rsid w:val="007704A8"/>
    <w:rsid w:val="00787FB1"/>
    <w:rsid w:val="007925E2"/>
    <w:rsid w:val="0079577C"/>
    <w:rsid w:val="007A1B26"/>
    <w:rsid w:val="007A3F69"/>
    <w:rsid w:val="007C228C"/>
    <w:rsid w:val="007C5C8E"/>
    <w:rsid w:val="007D1DAD"/>
    <w:rsid w:val="007D3B3D"/>
    <w:rsid w:val="007E2723"/>
    <w:rsid w:val="007E2C28"/>
    <w:rsid w:val="007F1570"/>
    <w:rsid w:val="007F3FD7"/>
    <w:rsid w:val="007F559F"/>
    <w:rsid w:val="007F79F2"/>
    <w:rsid w:val="0080727F"/>
    <w:rsid w:val="008175EB"/>
    <w:rsid w:val="0082731B"/>
    <w:rsid w:val="00834FF9"/>
    <w:rsid w:val="008458B4"/>
    <w:rsid w:val="0085082F"/>
    <w:rsid w:val="008641D5"/>
    <w:rsid w:val="008826F9"/>
    <w:rsid w:val="008A43F5"/>
    <w:rsid w:val="008B35BE"/>
    <w:rsid w:val="008B5BD9"/>
    <w:rsid w:val="008C0214"/>
    <w:rsid w:val="008D153C"/>
    <w:rsid w:val="008D27F6"/>
    <w:rsid w:val="008D3678"/>
    <w:rsid w:val="008D5887"/>
    <w:rsid w:val="008E5E72"/>
    <w:rsid w:val="00906A85"/>
    <w:rsid w:val="0092184B"/>
    <w:rsid w:val="00926232"/>
    <w:rsid w:val="00950CC7"/>
    <w:rsid w:val="009552B5"/>
    <w:rsid w:val="00956A06"/>
    <w:rsid w:val="009619EB"/>
    <w:rsid w:val="009A4200"/>
    <w:rsid w:val="009B4F6C"/>
    <w:rsid w:val="009C2078"/>
    <w:rsid w:val="009C65AF"/>
    <w:rsid w:val="009D795C"/>
    <w:rsid w:val="009E4D07"/>
    <w:rsid w:val="009E6814"/>
    <w:rsid w:val="009E76C1"/>
    <w:rsid w:val="009E7DF7"/>
    <w:rsid w:val="009F38B8"/>
    <w:rsid w:val="00A17BBF"/>
    <w:rsid w:val="00A20F90"/>
    <w:rsid w:val="00A21076"/>
    <w:rsid w:val="00A23F86"/>
    <w:rsid w:val="00A278B3"/>
    <w:rsid w:val="00A314C9"/>
    <w:rsid w:val="00A4015F"/>
    <w:rsid w:val="00A551BB"/>
    <w:rsid w:val="00A57269"/>
    <w:rsid w:val="00A76EE1"/>
    <w:rsid w:val="00A773FC"/>
    <w:rsid w:val="00A83816"/>
    <w:rsid w:val="00A84092"/>
    <w:rsid w:val="00A850F2"/>
    <w:rsid w:val="00AA72BE"/>
    <w:rsid w:val="00AB0232"/>
    <w:rsid w:val="00AB395F"/>
    <w:rsid w:val="00AC0682"/>
    <w:rsid w:val="00AC0CBF"/>
    <w:rsid w:val="00AC54FD"/>
    <w:rsid w:val="00AF1205"/>
    <w:rsid w:val="00AF61B0"/>
    <w:rsid w:val="00B0222C"/>
    <w:rsid w:val="00B06AF0"/>
    <w:rsid w:val="00B07D76"/>
    <w:rsid w:val="00B2246B"/>
    <w:rsid w:val="00B24A67"/>
    <w:rsid w:val="00B26054"/>
    <w:rsid w:val="00B27A74"/>
    <w:rsid w:val="00B414F2"/>
    <w:rsid w:val="00B51768"/>
    <w:rsid w:val="00B53B33"/>
    <w:rsid w:val="00B64E32"/>
    <w:rsid w:val="00B70D2E"/>
    <w:rsid w:val="00B90A98"/>
    <w:rsid w:val="00BA3A41"/>
    <w:rsid w:val="00BA4D02"/>
    <w:rsid w:val="00BD7901"/>
    <w:rsid w:val="00BF227F"/>
    <w:rsid w:val="00C008D7"/>
    <w:rsid w:val="00C025F6"/>
    <w:rsid w:val="00C07328"/>
    <w:rsid w:val="00C10175"/>
    <w:rsid w:val="00C10D79"/>
    <w:rsid w:val="00C207D2"/>
    <w:rsid w:val="00C20E4C"/>
    <w:rsid w:val="00C40D71"/>
    <w:rsid w:val="00C4511C"/>
    <w:rsid w:val="00C502B6"/>
    <w:rsid w:val="00C512FA"/>
    <w:rsid w:val="00C57350"/>
    <w:rsid w:val="00C864D1"/>
    <w:rsid w:val="00C923B2"/>
    <w:rsid w:val="00CC342B"/>
    <w:rsid w:val="00CD4E59"/>
    <w:rsid w:val="00CD4FE8"/>
    <w:rsid w:val="00CF05E6"/>
    <w:rsid w:val="00CF5FCF"/>
    <w:rsid w:val="00D21E41"/>
    <w:rsid w:val="00D24853"/>
    <w:rsid w:val="00D2705B"/>
    <w:rsid w:val="00D43498"/>
    <w:rsid w:val="00D46461"/>
    <w:rsid w:val="00D561FB"/>
    <w:rsid w:val="00D5641B"/>
    <w:rsid w:val="00D56927"/>
    <w:rsid w:val="00D644C2"/>
    <w:rsid w:val="00D65823"/>
    <w:rsid w:val="00D67D7B"/>
    <w:rsid w:val="00D7629C"/>
    <w:rsid w:val="00D87856"/>
    <w:rsid w:val="00DA21DD"/>
    <w:rsid w:val="00DB768F"/>
    <w:rsid w:val="00DC2A62"/>
    <w:rsid w:val="00DD49D2"/>
    <w:rsid w:val="00DE0EAE"/>
    <w:rsid w:val="00DE7E4D"/>
    <w:rsid w:val="00DF2B1F"/>
    <w:rsid w:val="00E026F9"/>
    <w:rsid w:val="00E0295D"/>
    <w:rsid w:val="00E06633"/>
    <w:rsid w:val="00E13D98"/>
    <w:rsid w:val="00E436DD"/>
    <w:rsid w:val="00E449C0"/>
    <w:rsid w:val="00E47FC2"/>
    <w:rsid w:val="00E6197B"/>
    <w:rsid w:val="00E64861"/>
    <w:rsid w:val="00E65F20"/>
    <w:rsid w:val="00E66699"/>
    <w:rsid w:val="00E668EE"/>
    <w:rsid w:val="00E762B7"/>
    <w:rsid w:val="00E8321B"/>
    <w:rsid w:val="00E83FBB"/>
    <w:rsid w:val="00E843E7"/>
    <w:rsid w:val="00E95425"/>
    <w:rsid w:val="00EA244F"/>
    <w:rsid w:val="00EB4279"/>
    <w:rsid w:val="00EF0D7A"/>
    <w:rsid w:val="00F007ED"/>
    <w:rsid w:val="00F02233"/>
    <w:rsid w:val="00F07466"/>
    <w:rsid w:val="00F11B8B"/>
    <w:rsid w:val="00F12F4C"/>
    <w:rsid w:val="00F14976"/>
    <w:rsid w:val="00F224F6"/>
    <w:rsid w:val="00F22FA4"/>
    <w:rsid w:val="00F26D1C"/>
    <w:rsid w:val="00F33D67"/>
    <w:rsid w:val="00F346C3"/>
    <w:rsid w:val="00F4018B"/>
    <w:rsid w:val="00F50674"/>
    <w:rsid w:val="00F85310"/>
    <w:rsid w:val="00F87086"/>
    <w:rsid w:val="00F91564"/>
    <w:rsid w:val="00F94314"/>
    <w:rsid w:val="00F9634E"/>
    <w:rsid w:val="00FB6F9E"/>
    <w:rsid w:val="00FC339C"/>
    <w:rsid w:val="00FD2031"/>
    <w:rsid w:val="00FD2DBF"/>
    <w:rsid w:val="00FD3107"/>
    <w:rsid w:val="00FF1810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4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C8E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7C5C8E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7C5C8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7C5C8E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7C5C8E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7C5C8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7C5C8E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C5C8E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7C5C8E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7C5C8E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7C5C8E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DC2A62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Institution">
    <w:name w:val="Institution"/>
    <w:basedOn w:val="Normal"/>
    <w:next w:val="Achievement"/>
    <w:autoRedefine/>
    <w:rsid w:val="007C5C8E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7C5C8E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7C5C8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7C5C8E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35058A"/>
    <w:pPr>
      <w:spacing w:before="220" w:line="220" w:lineRule="atLeast"/>
    </w:pPr>
    <w:rPr>
      <w:rFonts w:ascii="Times New Roman" w:hAnsi="Times New Roman"/>
      <w:b/>
      <w:spacing w:val="-10"/>
      <w:sz w:val="22"/>
    </w:rPr>
  </w:style>
  <w:style w:type="paragraph" w:customStyle="1" w:styleId="PersonalInfo">
    <w:name w:val="Personal Info"/>
    <w:basedOn w:val="Achievement"/>
    <w:next w:val="Achievement"/>
    <w:rsid w:val="007C5C8E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semiHidden/>
    <w:rsid w:val="007C5C8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7C5C8E"/>
    <w:pPr>
      <w:ind w:left="720"/>
    </w:pPr>
  </w:style>
  <w:style w:type="paragraph" w:customStyle="1" w:styleId="CityState">
    <w:name w:val="City/State"/>
    <w:basedOn w:val="BodyText"/>
    <w:next w:val="BodyText"/>
    <w:rsid w:val="007C5C8E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7C5C8E"/>
  </w:style>
  <w:style w:type="paragraph" w:styleId="Date">
    <w:name w:val="Date"/>
    <w:basedOn w:val="BodyText"/>
    <w:rsid w:val="007C5C8E"/>
    <w:pPr>
      <w:keepNext/>
    </w:pPr>
  </w:style>
  <w:style w:type="paragraph" w:customStyle="1" w:styleId="DocumentLabel">
    <w:name w:val="Document Label"/>
    <w:basedOn w:val="Normal"/>
    <w:next w:val="Normal"/>
    <w:rsid w:val="007C5C8E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7C5C8E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7C5C8E"/>
    <w:pPr>
      <w:jc w:val="both"/>
    </w:pPr>
  </w:style>
  <w:style w:type="paragraph" w:styleId="Footer">
    <w:name w:val="footer"/>
    <w:basedOn w:val="HeaderBase"/>
    <w:rsid w:val="007C5C8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7C5C8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7C5C8E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7C5C8E"/>
  </w:style>
  <w:style w:type="character" w:customStyle="1" w:styleId="Lead-inEmphasis">
    <w:name w:val="Lead-in Emphasis"/>
    <w:rsid w:val="007C5C8E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7C5C8E"/>
  </w:style>
  <w:style w:type="character" w:styleId="PageNumber">
    <w:name w:val="page number"/>
    <w:rsid w:val="007C5C8E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7C5C8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7C5C8E"/>
    <w:rPr>
      <w:b w:val="0"/>
      <w:spacing w:val="0"/>
    </w:rPr>
  </w:style>
  <w:style w:type="character" w:customStyle="1" w:styleId="apple-style-span">
    <w:name w:val="apple-style-span"/>
    <w:rsid w:val="00F4018B"/>
  </w:style>
  <w:style w:type="paragraph" w:styleId="ListParagraph">
    <w:name w:val="List Paragraph"/>
    <w:basedOn w:val="Normal"/>
    <w:uiPriority w:val="34"/>
    <w:qFormat/>
    <w:rsid w:val="009E4D07"/>
    <w:pPr>
      <w:ind w:left="720"/>
      <w:contextualSpacing/>
    </w:pPr>
  </w:style>
  <w:style w:type="character" w:customStyle="1" w:styleId="ally-text">
    <w:name w:val="ally-text"/>
    <w:basedOn w:val="DefaultParagraphFont"/>
    <w:rsid w:val="00F22FA4"/>
  </w:style>
  <w:style w:type="character" w:customStyle="1" w:styleId="field-text">
    <w:name w:val="field-text"/>
    <w:basedOn w:val="DefaultParagraphFont"/>
    <w:rsid w:val="00F22FA4"/>
  </w:style>
  <w:style w:type="character" w:styleId="Hyperlink">
    <w:name w:val="Hyperlink"/>
    <w:basedOn w:val="DefaultParagraphFont"/>
    <w:unhideWhenUsed/>
    <w:rsid w:val="00834F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834FF9"/>
    <w:rPr>
      <w:color w:val="605E5C"/>
      <w:shd w:val="clear" w:color="auto" w:fill="E1DFDD"/>
    </w:rPr>
  </w:style>
  <w:style w:type="table" w:styleId="TableGrid">
    <w:name w:val="Table Grid"/>
    <w:basedOn w:val="TableNormal"/>
    <w:rsid w:val="00E8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83F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1">
    <w:name w:val="List Table 1 Light Accent 1"/>
    <w:basedOn w:val="TableNormal"/>
    <w:uiPriority w:val="46"/>
    <w:rsid w:val="00E83F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Office\Templates\1033\Resume Wizard.wiz</Template>
  <TotalTime>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dc:description/>
  <cp:lastModifiedBy/>
  <cp:revision>1</cp:revision>
  <dcterms:created xsi:type="dcterms:W3CDTF">2021-02-01T16:36:00Z</dcterms:created>
  <dcterms:modified xsi:type="dcterms:W3CDTF">2021-02-01T16:36:00Z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