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E1974C8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AC14B8A" w14:textId="7B34231B" w:rsidR="009D57E6" w:rsidRDefault="009D57E6" w:rsidP="009D57E6">
            <w:r>
              <w:rPr>
                <w:noProof/>
              </w:rPr>
              <w:drawing>
                <wp:inline distT="0" distB="0" distL="0" distR="0" wp14:anchorId="1A33B454" wp14:editId="255688DF">
                  <wp:extent cx="1479550" cy="2223276"/>
                  <wp:effectExtent l="0" t="0" r="6350" b="5715"/>
                  <wp:docPr id="4" name="Picture 4" descr="A picture containing person, wall, indoor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person, wall, indoor,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06" cy="223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1B836" w14:textId="160C8F80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6064A0C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F788567" w14:textId="50A49FAE" w:rsidR="001B2ABD" w:rsidRPr="009D57E6" w:rsidRDefault="009D57E6" w:rsidP="001B2ABD">
            <w:pPr>
              <w:pStyle w:val="Title"/>
              <w:rPr>
                <w:rFonts w:asciiTheme="majorHAnsi" w:hAnsiTheme="majorHAnsi"/>
                <w:sz w:val="72"/>
                <w:szCs w:val="72"/>
              </w:rPr>
            </w:pPr>
            <w:r w:rsidRPr="009D57E6">
              <w:rPr>
                <w:rFonts w:asciiTheme="majorHAnsi" w:hAnsiTheme="majorHAnsi"/>
                <w:sz w:val="72"/>
                <w:szCs w:val="72"/>
              </w:rPr>
              <w:t>Ta’Ni Evans</w:t>
            </w:r>
          </w:p>
          <w:p w14:paraId="1DA2801C" w14:textId="708F06E3" w:rsidR="001B2ABD" w:rsidRDefault="009D57E6" w:rsidP="001B2ABD">
            <w:pPr>
              <w:pStyle w:val="Subtitle"/>
            </w:pPr>
            <w:r>
              <w:rPr>
                <w:spacing w:val="0"/>
                <w:w w:val="100"/>
              </w:rPr>
              <w:t>Actor</w:t>
            </w:r>
          </w:p>
        </w:tc>
      </w:tr>
      <w:tr w:rsidR="001B2ABD" w14:paraId="4E8566B1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2457BDE74A74441695C896FDF09B8FE4"/>
              </w:placeholder>
              <w:temporary/>
              <w:showingPlcHdr/>
              <w15:appearance w15:val="hidden"/>
            </w:sdtPr>
            <w:sdtEndPr/>
            <w:sdtContent>
              <w:p w14:paraId="31A208DB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DA005C3" w14:textId="38E46390" w:rsidR="00036450" w:rsidRPr="00024B5D" w:rsidRDefault="00024B5D" w:rsidP="00024B5D">
            <w:pPr>
              <w:rPr>
                <w:sz w:val="22"/>
              </w:rPr>
            </w:pPr>
            <w:r w:rsidRPr="00024B5D">
              <w:rPr>
                <w:rFonts w:ascii="Segoe UI" w:hAnsi="Segoe UI" w:cs="Segoe UI"/>
                <w:color w:val="262B33"/>
                <w:sz w:val="22"/>
                <w:shd w:val="clear" w:color="auto" w:fill="F2F5FA"/>
              </w:rPr>
              <w:t xml:space="preserve">Passionate, semi-experienced, and multi-talented actor. I bring enthusiasm and a </w:t>
            </w:r>
            <w:proofErr w:type="gramStart"/>
            <w:r w:rsidRPr="00024B5D">
              <w:rPr>
                <w:rFonts w:ascii="Segoe UI" w:hAnsi="Segoe UI" w:cs="Segoe UI"/>
                <w:color w:val="262B33"/>
                <w:sz w:val="22"/>
                <w:shd w:val="clear" w:color="auto" w:fill="F2F5FA"/>
              </w:rPr>
              <w:t>hard working</w:t>
            </w:r>
            <w:proofErr w:type="gramEnd"/>
            <w:r w:rsidRPr="00024B5D">
              <w:rPr>
                <w:rFonts w:ascii="Segoe UI" w:hAnsi="Segoe UI" w:cs="Segoe UI"/>
                <w:color w:val="262B33"/>
                <w:sz w:val="22"/>
                <w:shd w:val="clear" w:color="auto" w:fill="F2F5FA"/>
              </w:rPr>
              <w:t xml:space="preserve"> mindset.</w:t>
            </w:r>
          </w:p>
          <w:p w14:paraId="1F09C2CA" w14:textId="77777777" w:rsidR="00036450" w:rsidRDefault="00036450" w:rsidP="00036450"/>
          <w:sdt>
            <w:sdtPr>
              <w:id w:val="-1954003311"/>
              <w:placeholder>
                <w:docPart w:val="AD305593E6AB48119C6BAB1FBC77AA01"/>
              </w:placeholder>
              <w:temporary/>
              <w:showingPlcHdr/>
              <w15:appearance w15:val="hidden"/>
            </w:sdtPr>
            <w:sdtEndPr/>
            <w:sdtContent>
              <w:p w14:paraId="548274A8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A27B5312687F4DC7A6015E05D10C996A"/>
              </w:placeholder>
              <w:temporary/>
              <w:showingPlcHdr/>
              <w15:appearance w15:val="hidden"/>
            </w:sdtPr>
            <w:sdtEndPr/>
            <w:sdtContent>
              <w:p w14:paraId="2BC2307E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D98206F" w14:textId="6D671B5D" w:rsidR="004D3011" w:rsidRDefault="009D57E6" w:rsidP="004D3011">
            <w:r>
              <w:t>770-572-0394</w:t>
            </w:r>
          </w:p>
          <w:p w14:paraId="7021036F" w14:textId="77777777" w:rsidR="004D3011" w:rsidRDefault="004D3011" w:rsidP="004D3011"/>
          <w:sdt>
            <w:sdtPr>
              <w:id w:val="-240260293"/>
              <w:placeholder>
                <w:docPart w:val="B4272C42B31C46C3BB2A3C8D90304E77"/>
              </w:placeholder>
              <w:temporary/>
              <w:showingPlcHdr/>
              <w15:appearance w15:val="hidden"/>
            </w:sdtPr>
            <w:sdtEndPr/>
            <w:sdtContent>
              <w:p w14:paraId="3D8DB39C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0302BF0" w14:textId="57CDA4B2" w:rsidR="00036450" w:rsidRPr="00E4381A" w:rsidRDefault="009D57E6" w:rsidP="004D3011">
            <w:pPr>
              <w:rPr>
                <w:rStyle w:val="Hyperlink"/>
              </w:rPr>
            </w:pPr>
            <w:r>
              <w:t>tanicevans@gmail.com</w:t>
            </w:r>
          </w:p>
          <w:sdt>
            <w:sdtPr>
              <w:id w:val="-1444214663"/>
              <w:placeholder>
                <w:docPart w:val="A02176DE933349FBB326680F43D49C23"/>
              </w:placeholder>
              <w:temporary/>
              <w:showingPlcHdr/>
              <w15:appearance w15:val="hidden"/>
            </w:sdtPr>
            <w:sdtEndPr/>
            <w:sdtContent>
              <w:p w14:paraId="53123582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7C9B9337" w14:textId="60A134DB" w:rsidR="004D3011" w:rsidRDefault="00024B5D" w:rsidP="004D3011">
            <w:r>
              <w:t>Swimming</w:t>
            </w:r>
          </w:p>
          <w:p w14:paraId="776BAF25" w14:textId="10EA979A" w:rsidR="004D3011" w:rsidRDefault="00024B5D" w:rsidP="004D3011">
            <w:r>
              <w:t>Reading</w:t>
            </w:r>
          </w:p>
          <w:p w14:paraId="792B1C8B" w14:textId="63A49E0A" w:rsidR="004D3011" w:rsidRDefault="00024B5D" w:rsidP="004D3011">
            <w:r>
              <w:t>Playing softball</w:t>
            </w:r>
          </w:p>
          <w:p w14:paraId="05F2F550" w14:textId="60B63DAD" w:rsidR="004D3011" w:rsidRPr="004D3011" w:rsidRDefault="004D3011" w:rsidP="004D3011"/>
        </w:tc>
        <w:tc>
          <w:tcPr>
            <w:tcW w:w="720" w:type="dxa"/>
          </w:tcPr>
          <w:p w14:paraId="54B9B86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3CD0C75DCCE42799370C0941274BC5D"/>
              </w:placeholder>
              <w:temporary/>
              <w:showingPlcHdr/>
              <w15:appearance w15:val="hidden"/>
            </w:sdtPr>
            <w:sdtEndPr/>
            <w:sdtContent>
              <w:p w14:paraId="73E540E7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CF7E22B" w14:textId="26D001E0" w:rsidR="00036450" w:rsidRPr="00036450" w:rsidRDefault="009D57E6" w:rsidP="00B359E4">
            <w:pPr>
              <w:pStyle w:val="Heading4"/>
            </w:pPr>
            <w:r>
              <w:t>Dutchtown High School</w:t>
            </w:r>
          </w:p>
          <w:p w14:paraId="40664AF8" w14:textId="017A33C4" w:rsidR="004D3011" w:rsidRDefault="009D57E6" w:rsidP="009D57E6">
            <w:pPr>
              <w:pStyle w:val="Date"/>
            </w:pPr>
            <w:proofErr w:type="gramStart"/>
            <w:r>
              <w:t>Aug,</w:t>
            </w:r>
            <w:proofErr w:type="gramEnd"/>
            <w:r>
              <w:t xml:space="preserve"> 2016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May 2020</w:t>
            </w:r>
          </w:p>
          <w:p w14:paraId="60C9FBA1" w14:textId="36E5A7FE" w:rsidR="004D3011" w:rsidRDefault="004D3011" w:rsidP="00036450"/>
          <w:sdt>
            <w:sdtPr>
              <w:id w:val="1669594239"/>
              <w:placeholder>
                <w:docPart w:val="C7B4A7B3728345CE970D374E85A78F36"/>
              </w:placeholder>
              <w:temporary/>
              <w:showingPlcHdr/>
              <w15:appearance w15:val="hidden"/>
            </w:sdtPr>
            <w:sdtEndPr/>
            <w:sdtContent>
              <w:p w14:paraId="3FC73671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D8D3EA2" w14:textId="44F6C17C" w:rsidR="00036450" w:rsidRDefault="009D57E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Fast Learner</w:t>
            </w:r>
          </w:p>
          <w:p w14:paraId="7272E643" w14:textId="77777777" w:rsidR="009D57E6" w:rsidRDefault="009D57E6" w:rsidP="004D3011">
            <w:pPr>
              <w:rPr>
                <w:noProof/>
                <w:color w:val="000000" w:themeColor="text1"/>
              </w:rPr>
            </w:pPr>
          </w:p>
          <w:p w14:paraId="25E7565B" w14:textId="77777777" w:rsidR="009D57E6" w:rsidRDefault="009D57E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Customer Service </w:t>
            </w:r>
          </w:p>
          <w:p w14:paraId="14073867" w14:textId="77777777" w:rsidR="009D57E6" w:rsidRDefault="009D57E6" w:rsidP="004D3011">
            <w:pPr>
              <w:rPr>
                <w:noProof/>
                <w:color w:val="000000" w:themeColor="text1"/>
              </w:rPr>
            </w:pPr>
          </w:p>
          <w:p w14:paraId="77E1800A" w14:textId="77777777" w:rsidR="009D57E6" w:rsidRDefault="009D57E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Leadership</w:t>
            </w:r>
          </w:p>
          <w:p w14:paraId="31CA2736" w14:textId="77777777" w:rsidR="009D57E6" w:rsidRDefault="009D57E6" w:rsidP="004D3011">
            <w:pPr>
              <w:rPr>
                <w:noProof/>
                <w:color w:val="000000" w:themeColor="text1"/>
              </w:rPr>
            </w:pPr>
          </w:p>
          <w:p w14:paraId="3D846D97" w14:textId="77777777" w:rsidR="009D57E6" w:rsidRDefault="009D57E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Acting</w:t>
            </w:r>
          </w:p>
          <w:p w14:paraId="1EE17914" w14:textId="77777777" w:rsidR="009D57E6" w:rsidRDefault="009D57E6" w:rsidP="004D3011">
            <w:pPr>
              <w:rPr>
                <w:noProof/>
                <w:color w:val="000000" w:themeColor="text1"/>
              </w:rPr>
            </w:pPr>
          </w:p>
          <w:p w14:paraId="3A063D02" w14:textId="77777777" w:rsidR="009D57E6" w:rsidRDefault="009D57E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Dancing</w:t>
            </w:r>
          </w:p>
          <w:p w14:paraId="0CD8BDBE" w14:textId="77777777" w:rsidR="009D57E6" w:rsidRDefault="009D57E6" w:rsidP="004D3011">
            <w:pPr>
              <w:rPr>
                <w:noProof/>
                <w:color w:val="000000" w:themeColor="text1"/>
              </w:rPr>
            </w:pPr>
          </w:p>
          <w:p w14:paraId="5880568E" w14:textId="2289A1DE" w:rsidR="009D57E6" w:rsidRPr="004D3011" w:rsidRDefault="009D57E6" w:rsidP="004D3011">
            <w:pPr>
              <w:rPr>
                <w:color w:val="FFFFFF" w:themeColor="background1"/>
              </w:rPr>
            </w:pPr>
            <w:r>
              <w:rPr>
                <w:noProof/>
                <w:color w:val="000000" w:themeColor="text1"/>
              </w:rPr>
              <w:t>Singing</w:t>
            </w:r>
          </w:p>
        </w:tc>
      </w:tr>
    </w:tbl>
    <w:p w14:paraId="6EC17DB9" w14:textId="77777777" w:rsidR="0043117B" w:rsidRDefault="00024B5D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7F8FD" w14:textId="77777777" w:rsidR="009D57E6" w:rsidRDefault="009D57E6" w:rsidP="000C45FF">
      <w:r>
        <w:separator/>
      </w:r>
    </w:p>
  </w:endnote>
  <w:endnote w:type="continuationSeparator" w:id="0">
    <w:p w14:paraId="6E7FD57E" w14:textId="77777777" w:rsidR="009D57E6" w:rsidRDefault="009D57E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85947" w14:textId="77777777" w:rsidR="009D57E6" w:rsidRDefault="009D57E6" w:rsidP="000C45FF">
      <w:r>
        <w:separator/>
      </w:r>
    </w:p>
  </w:footnote>
  <w:footnote w:type="continuationSeparator" w:id="0">
    <w:p w14:paraId="0454582E" w14:textId="77777777" w:rsidR="009D57E6" w:rsidRDefault="009D57E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07C9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E95F9" wp14:editId="4F4C6B8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E6"/>
    <w:rsid w:val="00024B5D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D57E6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F846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'Ni%20Evans\AppData\Local\Microsoft\Office\16.0\DTS\en-US%7b8017C629-1A53-4D76-BD43-35F1EB21B336%7d\%7b7AC5302C-917F-4251-99A1-7290BF9267E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57BDE74A74441695C896FDF09B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9FBB-5410-4727-9B74-1F2C89DA8BDE}"/>
      </w:docPartPr>
      <w:docPartBody>
        <w:p w:rsidR="00000000" w:rsidRDefault="00B86CE0">
          <w:pPr>
            <w:pStyle w:val="2457BDE74A74441695C896FDF09B8FE4"/>
          </w:pPr>
          <w:r w:rsidRPr="00D5459D">
            <w:t>Profile</w:t>
          </w:r>
        </w:p>
      </w:docPartBody>
    </w:docPart>
    <w:docPart>
      <w:docPartPr>
        <w:name w:val="AD305593E6AB48119C6BAB1FBC77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8603-57A9-4DCE-92FE-C78F9F9DD14F}"/>
      </w:docPartPr>
      <w:docPartBody>
        <w:p w:rsidR="00000000" w:rsidRDefault="00B86CE0">
          <w:pPr>
            <w:pStyle w:val="AD305593E6AB48119C6BAB1FBC77AA01"/>
          </w:pPr>
          <w:r w:rsidRPr="00CB0055">
            <w:t>Contact</w:t>
          </w:r>
        </w:p>
      </w:docPartBody>
    </w:docPart>
    <w:docPart>
      <w:docPartPr>
        <w:name w:val="A27B5312687F4DC7A6015E05D10C9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D206-FB57-43CF-85A2-89AECBF5DF32}"/>
      </w:docPartPr>
      <w:docPartBody>
        <w:p w:rsidR="00000000" w:rsidRDefault="00B86CE0">
          <w:pPr>
            <w:pStyle w:val="A27B5312687F4DC7A6015E05D10C996A"/>
          </w:pPr>
          <w:r w:rsidRPr="004D3011">
            <w:t>PHONE:</w:t>
          </w:r>
        </w:p>
      </w:docPartBody>
    </w:docPart>
    <w:docPart>
      <w:docPartPr>
        <w:name w:val="B4272C42B31C46C3BB2A3C8D9030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1F7F-036D-4AFA-A9A1-EC402C595C91}"/>
      </w:docPartPr>
      <w:docPartBody>
        <w:p w:rsidR="00000000" w:rsidRDefault="00B86CE0">
          <w:pPr>
            <w:pStyle w:val="B4272C42B31C46C3BB2A3C8D90304E77"/>
          </w:pPr>
          <w:r w:rsidRPr="004D3011">
            <w:t>EMAIL:</w:t>
          </w:r>
        </w:p>
      </w:docPartBody>
    </w:docPart>
    <w:docPart>
      <w:docPartPr>
        <w:name w:val="A02176DE933349FBB326680F43D4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0751-370B-4301-8D75-C4A014DC6F20}"/>
      </w:docPartPr>
      <w:docPartBody>
        <w:p w:rsidR="00000000" w:rsidRDefault="00B86CE0">
          <w:pPr>
            <w:pStyle w:val="A02176DE933349FBB326680F43D49C23"/>
          </w:pPr>
          <w:r w:rsidRPr="00CB0055">
            <w:t>Hobbies</w:t>
          </w:r>
        </w:p>
      </w:docPartBody>
    </w:docPart>
    <w:docPart>
      <w:docPartPr>
        <w:name w:val="D3CD0C75DCCE42799370C0941274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3BA6-0A95-4CA9-8315-406F7BBA17C8}"/>
      </w:docPartPr>
      <w:docPartBody>
        <w:p w:rsidR="00000000" w:rsidRDefault="00B86CE0">
          <w:pPr>
            <w:pStyle w:val="D3CD0C75DCCE42799370C0941274BC5D"/>
          </w:pPr>
          <w:r w:rsidRPr="00036450">
            <w:t>EDUCATION</w:t>
          </w:r>
        </w:p>
      </w:docPartBody>
    </w:docPart>
    <w:docPart>
      <w:docPartPr>
        <w:name w:val="C7B4A7B3728345CE970D374E85A7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7E60-F6B1-4404-90FF-F60EA795F50C}"/>
      </w:docPartPr>
      <w:docPartBody>
        <w:p w:rsidR="00000000" w:rsidRDefault="00B86CE0">
          <w:pPr>
            <w:pStyle w:val="C7B4A7B3728345CE970D374E85A78F36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079160275546889F1467738D40D890">
    <w:name w:val="46079160275546889F1467738D40D890"/>
  </w:style>
  <w:style w:type="paragraph" w:customStyle="1" w:styleId="280A222AABD147CEA87C8E385E21EF7D">
    <w:name w:val="280A222AABD147CEA87C8E385E21EF7D"/>
  </w:style>
  <w:style w:type="paragraph" w:customStyle="1" w:styleId="2457BDE74A74441695C896FDF09B8FE4">
    <w:name w:val="2457BDE74A74441695C896FDF09B8FE4"/>
  </w:style>
  <w:style w:type="paragraph" w:customStyle="1" w:styleId="80403537F71A4456B557922E07E7BE50">
    <w:name w:val="80403537F71A4456B557922E07E7BE50"/>
  </w:style>
  <w:style w:type="paragraph" w:customStyle="1" w:styleId="AD305593E6AB48119C6BAB1FBC77AA01">
    <w:name w:val="AD305593E6AB48119C6BAB1FBC77AA01"/>
  </w:style>
  <w:style w:type="paragraph" w:customStyle="1" w:styleId="A27B5312687F4DC7A6015E05D10C996A">
    <w:name w:val="A27B5312687F4DC7A6015E05D10C996A"/>
  </w:style>
  <w:style w:type="paragraph" w:customStyle="1" w:styleId="10E24E67F1B6435BAAF4528F670CA298">
    <w:name w:val="10E24E67F1B6435BAAF4528F670CA298"/>
  </w:style>
  <w:style w:type="paragraph" w:customStyle="1" w:styleId="9731C12840C94EDB85D15D56F757CA89">
    <w:name w:val="9731C12840C94EDB85D15D56F757CA89"/>
  </w:style>
  <w:style w:type="paragraph" w:customStyle="1" w:styleId="3799C0BE00CC450F905A68B8D7BA4B02">
    <w:name w:val="3799C0BE00CC450F905A68B8D7BA4B02"/>
  </w:style>
  <w:style w:type="paragraph" w:customStyle="1" w:styleId="B4272C42B31C46C3BB2A3C8D90304E77">
    <w:name w:val="B4272C42B31C46C3BB2A3C8D90304E7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1AD431395894C78ABB134CFFE31FCFF">
    <w:name w:val="F1AD431395894C78ABB134CFFE31FCFF"/>
  </w:style>
  <w:style w:type="paragraph" w:customStyle="1" w:styleId="A02176DE933349FBB326680F43D49C23">
    <w:name w:val="A02176DE933349FBB326680F43D49C23"/>
  </w:style>
  <w:style w:type="paragraph" w:customStyle="1" w:styleId="0FE7F63E8AF14F3CABC989CA241CF71A">
    <w:name w:val="0FE7F63E8AF14F3CABC989CA241CF71A"/>
  </w:style>
  <w:style w:type="paragraph" w:customStyle="1" w:styleId="0638295789A44DBFA9096260ACD21DAD">
    <w:name w:val="0638295789A44DBFA9096260ACD21DAD"/>
  </w:style>
  <w:style w:type="paragraph" w:customStyle="1" w:styleId="23B8DAB05E184DF9A9EDE29EEB0A0B9F">
    <w:name w:val="23B8DAB05E184DF9A9EDE29EEB0A0B9F"/>
  </w:style>
  <w:style w:type="paragraph" w:customStyle="1" w:styleId="75C8A4A33BB7444682A1830B02242101">
    <w:name w:val="75C8A4A33BB7444682A1830B02242101"/>
  </w:style>
  <w:style w:type="paragraph" w:customStyle="1" w:styleId="D3CD0C75DCCE42799370C0941274BC5D">
    <w:name w:val="D3CD0C75DCCE42799370C0941274BC5D"/>
  </w:style>
  <w:style w:type="paragraph" w:customStyle="1" w:styleId="A46BAD00D1984A4AA032802687F86B2E">
    <w:name w:val="A46BAD00D1984A4AA032802687F86B2E"/>
  </w:style>
  <w:style w:type="paragraph" w:customStyle="1" w:styleId="19614BB5E087402788055CAFFB81FE1E">
    <w:name w:val="19614BB5E087402788055CAFFB81FE1E"/>
  </w:style>
  <w:style w:type="paragraph" w:customStyle="1" w:styleId="7B7ABCBC4D6045DD8E353D999E846E62">
    <w:name w:val="7B7ABCBC4D6045DD8E353D999E846E62"/>
  </w:style>
  <w:style w:type="paragraph" w:customStyle="1" w:styleId="3BBA31B0D0194164AE3244235B491609">
    <w:name w:val="3BBA31B0D0194164AE3244235B491609"/>
  </w:style>
  <w:style w:type="paragraph" w:customStyle="1" w:styleId="2149F3D12F83485FBDBAAD8F298FE1EE">
    <w:name w:val="2149F3D12F83485FBDBAAD8F298FE1EE"/>
  </w:style>
  <w:style w:type="paragraph" w:customStyle="1" w:styleId="82F1718D99AD439FA8CD2040EE234786">
    <w:name w:val="82F1718D99AD439FA8CD2040EE234786"/>
  </w:style>
  <w:style w:type="paragraph" w:customStyle="1" w:styleId="4C04D6683EA94ED5B03DB268A768E042">
    <w:name w:val="4C04D6683EA94ED5B03DB268A768E042"/>
  </w:style>
  <w:style w:type="paragraph" w:customStyle="1" w:styleId="0BE4F52FE7CF4698B60B61EC6D04DC2E">
    <w:name w:val="0BE4F52FE7CF4698B60B61EC6D04DC2E"/>
  </w:style>
  <w:style w:type="paragraph" w:customStyle="1" w:styleId="73A2E8C04CE94CADB0A60FD27B1A09E9">
    <w:name w:val="73A2E8C04CE94CADB0A60FD27B1A09E9"/>
  </w:style>
  <w:style w:type="paragraph" w:customStyle="1" w:styleId="154ED6A27F9D4FDA84F0ECD87A0CC3D1">
    <w:name w:val="154ED6A27F9D4FDA84F0ECD87A0CC3D1"/>
  </w:style>
  <w:style w:type="paragraph" w:customStyle="1" w:styleId="B94F342F83E64F54A3A5FD68D491EB50">
    <w:name w:val="B94F342F83E64F54A3A5FD68D491EB50"/>
  </w:style>
  <w:style w:type="paragraph" w:customStyle="1" w:styleId="77B047E28ED94DACA617DB62C356D1AD">
    <w:name w:val="77B047E28ED94DACA617DB62C356D1AD"/>
  </w:style>
  <w:style w:type="paragraph" w:customStyle="1" w:styleId="5ED5467E7ADF4511B52D7DB7E9011B51">
    <w:name w:val="5ED5467E7ADF4511B52D7DB7E9011B51"/>
  </w:style>
  <w:style w:type="paragraph" w:customStyle="1" w:styleId="FB2D141212854C8D80AB939CBF2C10C4">
    <w:name w:val="FB2D141212854C8D80AB939CBF2C10C4"/>
  </w:style>
  <w:style w:type="paragraph" w:customStyle="1" w:styleId="4FE8E916A346499BB5F02C9073FE8B61">
    <w:name w:val="4FE8E916A346499BB5F02C9073FE8B61"/>
  </w:style>
  <w:style w:type="paragraph" w:customStyle="1" w:styleId="DD213BC8D5724920BF8988C2F0FCA712">
    <w:name w:val="DD213BC8D5724920BF8988C2F0FCA712"/>
  </w:style>
  <w:style w:type="paragraph" w:customStyle="1" w:styleId="11053EE49E514C1597E95EA2010AABC9">
    <w:name w:val="11053EE49E514C1597E95EA2010AABC9"/>
  </w:style>
  <w:style w:type="paragraph" w:customStyle="1" w:styleId="53881E543A5E4ABB90D4B7E77F69EC17">
    <w:name w:val="53881E543A5E4ABB90D4B7E77F69EC17"/>
  </w:style>
  <w:style w:type="paragraph" w:customStyle="1" w:styleId="5FE5C9E038BA4368A20122066F698DF4">
    <w:name w:val="5FE5C9E038BA4368A20122066F698DF4"/>
  </w:style>
  <w:style w:type="paragraph" w:customStyle="1" w:styleId="E3FCCBF6F38C4BB699DF17C1435EFEFB">
    <w:name w:val="E3FCCBF6F38C4BB699DF17C1435EFEFB"/>
  </w:style>
  <w:style w:type="paragraph" w:customStyle="1" w:styleId="497E85A24BC04F9B94402B3B49F43B1F">
    <w:name w:val="497E85A24BC04F9B94402B3B49F43B1F"/>
  </w:style>
  <w:style w:type="paragraph" w:customStyle="1" w:styleId="F118F8BAAE194AA29C83155C41045156">
    <w:name w:val="F118F8BAAE194AA29C83155C41045156"/>
  </w:style>
  <w:style w:type="paragraph" w:customStyle="1" w:styleId="6E39876D9D774862B57A9B34D112D0EF">
    <w:name w:val="6E39876D9D774862B57A9B34D112D0E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7B4A7B3728345CE970D374E85A78F36">
    <w:name w:val="C7B4A7B3728345CE970D374E85A78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{7AC5302C-917F-4251-99A1-7290BF9267ED}tf00546271_win32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2021-02-24T15:40:00Z</dcterms:created>
  <dcterms:modified xsi:type="dcterms:W3CDTF">2021-02-24T15:52:00Z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