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7AF0B" w14:textId="77777777" w:rsidR="00AA5A40" w:rsidRDefault="00D7566A">
      <w:pPr>
        <w:pStyle w:val="Name"/>
      </w:pPr>
      <w:r>
        <w:t>Aundrea miller</w:t>
      </w:r>
    </w:p>
    <w:p w14:paraId="219325F2" w14:textId="518A0A07" w:rsidR="00AA5A40" w:rsidRDefault="000C2859">
      <w:pPr>
        <w:pStyle w:val="ContactInfo"/>
      </w:pPr>
      <w:r>
        <w:t xml:space="preserve">130 Camilla Court Fayetteville, Ga 30214 | </w:t>
      </w:r>
      <w:r w:rsidR="008F50B6">
        <w:t xml:space="preserve">404-414-4859 | </w:t>
      </w:r>
      <w:hyperlink r:id="rId8" w:history="1">
        <w:r w:rsidR="008B037F" w:rsidRPr="00E52FFB">
          <w:rPr>
            <w:rStyle w:val="Hyperlink"/>
          </w:rPr>
          <w:t>amiller108@student.gsu.edu</w:t>
        </w:r>
      </w:hyperlink>
      <w:r w:rsidR="008B037F">
        <w:t xml:space="preserve"> | andrea.miller@clayton.k12.ga.us</w:t>
      </w:r>
    </w:p>
    <w:sdt>
      <w:sdtPr>
        <w:id w:val="-1179423465"/>
        <w:placeholder>
          <w:docPart w:val="32AAE9666C6B76408ADA052BE1D2BC66"/>
        </w:placeholder>
        <w:temporary/>
        <w:showingPlcHdr/>
        <w15:appearance w15:val="hidden"/>
      </w:sdtPr>
      <w:sdtEndPr/>
      <w:sdtContent>
        <w:p w14:paraId="25236C70" w14:textId="77777777" w:rsidR="00AA5A40" w:rsidRDefault="00751BBE">
          <w:pPr>
            <w:pStyle w:val="Heading1"/>
          </w:pPr>
          <w:r>
            <w:t>Objective</w:t>
          </w:r>
        </w:p>
      </w:sdtContent>
    </w:sdt>
    <w:p w14:paraId="5B03CF04" w14:textId="1FB5FDE6" w:rsidR="00AA5A40" w:rsidRDefault="002C0B26">
      <w:r>
        <w:t xml:space="preserve">           </w:t>
      </w:r>
      <w:r w:rsidR="00F200CA">
        <w:t xml:space="preserve">My career objective is to </w:t>
      </w:r>
      <w:r w:rsidR="007101C0">
        <w:t>be in a field where I can utilize</w:t>
      </w:r>
      <w:r w:rsidR="00831AA2">
        <w:t xml:space="preserve"> all of my creative skills</w:t>
      </w:r>
      <w:r w:rsidR="00A36E20">
        <w:t xml:space="preserve"> other than a traditional workplace.</w:t>
      </w:r>
      <w:r w:rsidR="00211E45">
        <w:t xml:space="preserve"> </w:t>
      </w:r>
      <w:r w:rsidR="002F7473">
        <w:t xml:space="preserve">I am currently </w:t>
      </w:r>
      <w:r w:rsidR="008A0A87">
        <w:t>working as a</w:t>
      </w:r>
      <w:r w:rsidR="0088177C">
        <w:t xml:space="preserve"> p</w:t>
      </w:r>
      <w:r w:rsidR="00A538FB">
        <w:t xml:space="preserve">araprofessional for Clayton County Public </w:t>
      </w:r>
      <w:r w:rsidR="006F6574">
        <w:t>Schools at River’s Edge Elementary School</w:t>
      </w:r>
      <w:r w:rsidR="00522F45">
        <w:t xml:space="preserve"> but my long term goal is to have a creative </w:t>
      </w:r>
      <w:r w:rsidR="007101C0">
        <w:t>professional career</w:t>
      </w:r>
      <w:r w:rsidR="00CB0295">
        <w:t xml:space="preserve">, particularly </w:t>
      </w:r>
      <w:r w:rsidR="00326756">
        <w:t>in the film industry</w:t>
      </w:r>
      <w:r w:rsidR="00211E45">
        <w:t>. I respect</w:t>
      </w:r>
      <w:r w:rsidR="008D03F3">
        <w:t xml:space="preserve"> </w:t>
      </w:r>
      <w:r w:rsidR="00211E45">
        <w:t xml:space="preserve">and admire the complexities of all forms of </w:t>
      </w:r>
      <w:r w:rsidR="008F091A">
        <w:t>art.</w:t>
      </w:r>
    </w:p>
    <w:sdt>
      <w:sdtPr>
        <w:id w:val="1728489637"/>
        <w:placeholder>
          <w:docPart w:val="63B1C4ACAA361F4ABCE4BA7AD33817F2"/>
        </w:placeholder>
        <w:temporary/>
        <w:showingPlcHdr/>
        <w15:appearance w15:val="hidden"/>
      </w:sdtPr>
      <w:sdtEndPr/>
      <w:sdtContent>
        <w:p w14:paraId="3C29AD7C" w14:textId="77777777" w:rsidR="00AA5A40" w:rsidRDefault="00751BBE">
          <w:pPr>
            <w:pStyle w:val="Heading1"/>
          </w:pPr>
          <w:r>
            <w:t>Experience</w:t>
          </w:r>
        </w:p>
      </w:sdtContent>
    </w:sdt>
    <w:p w14:paraId="25F15081" w14:textId="6FC27B93" w:rsidR="00AA5A40" w:rsidRDefault="003C6234">
      <w:r>
        <w:t>River’s Edge Elementary School – Clayton County Public Schools</w:t>
      </w:r>
    </w:p>
    <w:p w14:paraId="35AA3244" w14:textId="0F7EE638" w:rsidR="00AA5A40" w:rsidRDefault="00B93328">
      <w:r>
        <w:t>Paraprofessional | August 2016</w:t>
      </w:r>
      <w:r w:rsidR="00563B6C">
        <w:t xml:space="preserve"> -</w:t>
      </w:r>
      <w:r w:rsidR="00932409">
        <w:t xml:space="preserve"> current</w:t>
      </w:r>
    </w:p>
    <w:p w14:paraId="6C03FF52" w14:textId="475C1553" w:rsidR="009D0B01" w:rsidRDefault="00F87784" w:rsidP="000B5A69">
      <w:pPr>
        <w:pStyle w:val="ListBullet"/>
        <w:numPr>
          <w:ilvl w:val="0"/>
          <w:numId w:val="17"/>
        </w:numPr>
      </w:pPr>
      <w:r>
        <w:t>Some of my responsib</w:t>
      </w:r>
      <w:r w:rsidR="00571BE1">
        <w:t xml:space="preserve">ilities included creating </w:t>
      </w:r>
      <w:r>
        <w:t>lesson</w:t>
      </w:r>
      <w:r w:rsidR="00746B7F">
        <w:t xml:space="preserve"> plans, </w:t>
      </w:r>
      <w:r w:rsidR="00571BE1">
        <w:t xml:space="preserve">teaching daily class, </w:t>
      </w:r>
      <w:r w:rsidR="009D0B01">
        <w:t xml:space="preserve">and </w:t>
      </w:r>
      <w:r w:rsidR="00746B7F">
        <w:t xml:space="preserve">creating </w:t>
      </w:r>
      <w:r>
        <w:t>small gro</w:t>
      </w:r>
      <w:r w:rsidR="009D0B01">
        <w:t xml:space="preserve">up lesson plans and </w:t>
      </w:r>
      <w:r w:rsidR="00391038">
        <w:t>activities.</w:t>
      </w:r>
      <w:r w:rsidR="004774AC">
        <w:t xml:space="preserve"> </w:t>
      </w:r>
      <w:r w:rsidR="004E697F">
        <w:t xml:space="preserve">Lesson plans included reading, </w:t>
      </w:r>
      <w:r w:rsidR="00903508">
        <w:t>phonologica</w:t>
      </w:r>
      <w:r w:rsidR="004774AC">
        <w:t>l awareness</w:t>
      </w:r>
      <w:r w:rsidR="00903508">
        <w:t>,</w:t>
      </w:r>
      <w:r w:rsidR="004774AC">
        <w:t xml:space="preserve"> numbers</w:t>
      </w:r>
      <w:r w:rsidR="00903508">
        <w:t>,</w:t>
      </w:r>
      <w:r w:rsidR="004774AC">
        <w:t xml:space="preserve"> shapes</w:t>
      </w:r>
      <w:r w:rsidR="001C4BBB">
        <w:t>,</w:t>
      </w:r>
      <w:r w:rsidR="00A07319">
        <w:t xml:space="preserve"> colors, </w:t>
      </w:r>
      <w:r w:rsidR="004774AC">
        <w:t>community helpers</w:t>
      </w:r>
      <w:r w:rsidR="004E697F">
        <w:t>,</w:t>
      </w:r>
      <w:r w:rsidR="004774AC">
        <w:t xml:space="preserve"> healthy foods</w:t>
      </w:r>
      <w:r w:rsidR="004E697F">
        <w:t>,</w:t>
      </w:r>
      <w:r w:rsidR="001B5FD5">
        <w:t xml:space="preserve"> </w:t>
      </w:r>
      <w:r w:rsidR="00F44A31">
        <w:t>five senses,</w:t>
      </w:r>
      <w:r w:rsidR="004774AC">
        <w:t xml:space="preserve"> etc.</w:t>
      </w:r>
    </w:p>
    <w:p w14:paraId="5DDD0B02" w14:textId="231A3F48" w:rsidR="00E80210" w:rsidRDefault="00391038" w:rsidP="000B5A69">
      <w:pPr>
        <w:pStyle w:val="ListBullet"/>
        <w:numPr>
          <w:ilvl w:val="0"/>
          <w:numId w:val="17"/>
        </w:numPr>
      </w:pPr>
      <w:r>
        <w:t>My responsibilities also included keeping the classroom clea</w:t>
      </w:r>
      <w:r w:rsidR="00821A46">
        <w:t xml:space="preserve">n and sanitizing for daily use. I also held conferences and often communicated with </w:t>
      </w:r>
      <w:r w:rsidR="00E57271">
        <w:t>the parents of my students via phone and email.</w:t>
      </w:r>
      <w:r w:rsidR="009430D4">
        <w:t xml:space="preserve"> </w:t>
      </w:r>
    </w:p>
    <w:p w14:paraId="40FA807A" w14:textId="760ADA18" w:rsidR="00E80210" w:rsidRDefault="000D174F" w:rsidP="00E80210">
      <w:pPr>
        <w:pStyle w:val="ListBullet"/>
        <w:numPr>
          <w:ilvl w:val="0"/>
          <w:numId w:val="0"/>
        </w:numPr>
      </w:pPr>
      <w:r>
        <w:t xml:space="preserve">The Fresh Market </w:t>
      </w:r>
    </w:p>
    <w:p w14:paraId="195DC17C" w14:textId="5864B101" w:rsidR="000D174F" w:rsidRDefault="000D174F" w:rsidP="00E80210">
      <w:pPr>
        <w:pStyle w:val="ListBullet"/>
        <w:numPr>
          <w:ilvl w:val="0"/>
          <w:numId w:val="0"/>
        </w:numPr>
      </w:pPr>
      <w:r>
        <w:t xml:space="preserve">Cashier </w:t>
      </w:r>
      <w:r w:rsidR="00035A17">
        <w:t xml:space="preserve">| January </w:t>
      </w:r>
      <w:r w:rsidR="001E6499">
        <w:t>2016</w:t>
      </w:r>
      <w:r w:rsidR="00EF20ED">
        <w:t xml:space="preserve">– May </w:t>
      </w:r>
      <w:r w:rsidR="001E6499">
        <w:t>2016</w:t>
      </w:r>
    </w:p>
    <w:p w14:paraId="27409FA8" w14:textId="77777777" w:rsidR="006D2898" w:rsidRDefault="00AA6542" w:rsidP="004624AF">
      <w:pPr>
        <w:pStyle w:val="ListBullet"/>
        <w:numPr>
          <w:ilvl w:val="0"/>
          <w:numId w:val="16"/>
        </w:numPr>
      </w:pPr>
      <w:r>
        <w:t>My responsibilities included the handling of money</w:t>
      </w:r>
      <w:r w:rsidR="00FA5038">
        <w:t xml:space="preserve"> and the cash register, customer service, </w:t>
      </w:r>
      <w:r w:rsidR="000B74C3">
        <w:t>inventory and restock of the front end of t</w:t>
      </w:r>
      <w:r w:rsidR="009E1365">
        <w:t>he store, cleaning and maintaining the front-end and cash register area</w:t>
      </w:r>
      <w:r w:rsidR="00865650">
        <w:t>, and more.</w:t>
      </w:r>
    </w:p>
    <w:p w14:paraId="407AAACA" w14:textId="77777777" w:rsidR="006D2898" w:rsidRDefault="006D2898" w:rsidP="006D2898">
      <w:pPr>
        <w:pStyle w:val="ListBullet"/>
        <w:numPr>
          <w:ilvl w:val="0"/>
          <w:numId w:val="0"/>
        </w:numPr>
        <w:ind w:left="216" w:hanging="216"/>
      </w:pPr>
      <w:r>
        <w:t>Dunkin Donuts</w:t>
      </w:r>
    </w:p>
    <w:p w14:paraId="6A9C90AE" w14:textId="77777777" w:rsidR="00A03529" w:rsidRDefault="006D2898" w:rsidP="006D2898">
      <w:pPr>
        <w:pStyle w:val="ListBullet"/>
        <w:numPr>
          <w:ilvl w:val="0"/>
          <w:numId w:val="0"/>
        </w:numPr>
        <w:ind w:left="216" w:hanging="216"/>
      </w:pPr>
      <w:r>
        <w:t xml:space="preserve">Cashier | </w:t>
      </w:r>
      <w:r w:rsidR="00337604">
        <w:t>April 2013</w:t>
      </w:r>
      <w:r w:rsidR="00A03529">
        <w:t xml:space="preserve"> – July 2013</w:t>
      </w:r>
    </w:p>
    <w:p w14:paraId="3DF1CE27" w14:textId="17547AB2" w:rsidR="00EF20ED" w:rsidRDefault="00B6146C" w:rsidP="00A03529">
      <w:pPr>
        <w:pStyle w:val="ListBullet"/>
        <w:numPr>
          <w:ilvl w:val="0"/>
          <w:numId w:val="16"/>
        </w:numPr>
      </w:pPr>
      <w:r>
        <w:t xml:space="preserve">A few responsibilities included </w:t>
      </w:r>
      <w:r w:rsidR="005C5A77">
        <w:t>m</w:t>
      </w:r>
      <w:r w:rsidR="007400A1">
        <w:t>aintain</w:t>
      </w:r>
      <w:r>
        <w:t>ing</w:t>
      </w:r>
      <w:r w:rsidR="007400A1">
        <w:t xml:space="preserve"> and clean</w:t>
      </w:r>
      <w:r>
        <w:t>ing</w:t>
      </w:r>
      <w:r w:rsidR="007400A1">
        <w:t xml:space="preserve"> the floor/dining area, handling of money, customer service</w:t>
      </w:r>
      <w:r w:rsidR="00655FE2">
        <w:t>,</w:t>
      </w:r>
      <w:r w:rsidR="007400A1">
        <w:t xml:space="preserve"> and recording</w:t>
      </w:r>
      <w:r w:rsidR="00535929">
        <w:t xml:space="preserve"> food orders for preparation. </w:t>
      </w:r>
      <w:r w:rsidR="007400A1">
        <w:t xml:space="preserve"> </w:t>
      </w:r>
      <w:r w:rsidR="00655FE2">
        <w:t>Cashiers</w:t>
      </w:r>
      <w:r w:rsidR="003F04CD">
        <w:t xml:space="preserve"> were also resp</w:t>
      </w:r>
      <w:r w:rsidR="009B4735">
        <w:t xml:space="preserve">onsible for preparing coffee, donuts, and </w:t>
      </w:r>
      <w:r w:rsidR="00FF3C25">
        <w:t>sandwiches</w:t>
      </w:r>
      <w:r w:rsidR="006B2A83">
        <w:t>.</w:t>
      </w:r>
    </w:p>
    <w:p w14:paraId="418162A0" w14:textId="77777777" w:rsidR="00593761" w:rsidRDefault="00593761" w:rsidP="000B6D47">
      <w:pPr>
        <w:pStyle w:val="ListBullet"/>
        <w:numPr>
          <w:ilvl w:val="0"/>
          <w:numId w:val="0"/>
        </w:numPr>
      </w:pPr>
      <w:r>
        <w:t>Hallmark Movies</w:t>
      </w:r>
    </w:p>
    <w:p w14:paraId="1BB1747C" w14:textId="3F7EB426" w:rsidR="00593761" w:rsidRDefault="00593761" w:rsidP="005B5492">
      <w:pPr>
        <w:pStyle w:val="ListBullet"/>
        <w:numPr>
          <w:ilvl w:val="0"/>
          <w:numId w:val="16"/>
        </w:numPr>
      </w:pPr>
      <w:r>
        <w:t>Firelight (2012)</w:t>
      </w:r>
      <w:r w:rsidR="00214131">
        <w:t xml:space="preserve"> - b</w:t>
      </w:r>
      <w:r w:rsidR="001E6499">
        <w:t xml:space="preserve">ackground talent </w:t>
      </w:r>
    </w:p>
    <w:p w14:paraId="1EF3CADE" w14:textId="116A7578" w:rsidR="00333C39" w:rsidRDefault="00857628" w:rsidP="00333C39">
      <w:pPr>
        <w:pStyle w:val="ListBullet"/>
        <w:numPr>
          <w:ilvl w:val="0"/>
          <w:numId w:val="0"/>
        </w:numPr>
        <w:ind w:left="216" w:hanging="216"/>
      </w:pPr>
      <w:r>
        <w:lastRenderedPageBreak/>
        <w:t xml:space="preserve">Bonanza Productions </w:t>
      </w:r>
      <w:r w:rsidR="00F94AE0">
        <w:t>Inc.</w:t>
      </w:r>
      <w:r w:rsidR="000F421C">
        <w:t xml:space="preserve"> (2011-2012)</w:t>
      </w:r>
    </w:p>
    <w:p w14:paraId="36C75B7F" w14:textId="4B2F58A0" w:rsidR="00D404CC" w:rsidRDefault="00D404CC" w:rsidP="00F94AE0">
      <w:pPr>
        <w:pStyle w:val="ListBullet"/>
        <w:numPr>
          <w:ilvl w:val="0"/>
          <w:numId w:val="16"/>
        </w:numPr>
      </w:pPr>
      <w:r>
        <w:t xml:space="preserve">The </w:t>
      </w:r>
      <w:r w:rsidR="00914CE9">
        <w:t>Originals – background talent</w:t>
      </w:r>
    </w:p>
    <w:p w14:paraId="201D01FA" w14:textId="6191F094" w:rsidR="00F94AE0" w:rsidRDefault="00D404CC" w:rsidP="00F94AE0">
      <w:pPr>
        <w:pStyle w:val="ListBullet"/>
        <w:numPr>
          <w:ilvl w:val="0"/>
          <w:numId w:val="16"/>
        </w:numPr>
      </w:pPr>
      <w:r>
        <w:t xml:space="preserve">The Vampire Diaries – background talent </w:t>
      </w:r>
    </w:p>
    <w:p w14:paraId="4C08A4FE" w14:textId="6382A081" w:rsidR="00B02E6A" w:rsidRDefault="00B02E6A" w:rsidP="001358F2">
      <w:pPr>
        <w:pStyle w:val="ListBullet"/>
        <w:numPr>
          <w:ilvl w:val="0"/>
          <w:numId w:val="0"/>
        </w:numPr>
        <w:ind w:left="216" w:hanging="216"/>
      </w:pPr>
    </w:p>
    <w:p w14:paraId="5BBD8A9F" w14:textId="77777777" w:rsidR="00A01C75" w:rsidRDefault="00A01C75" w:rsidP="00684AF5">
      <w:pPr>
        <w:pStyle w:val="ListBullet"/>
        <w:numPr>
          <w:ilvl w:val="0"/>
          <w:numId w:val="0"/>
        </w:numPr>
        <w:ind w:left="216" w:hanging="216"/>
      </w:pPr>
    </w:p>
    <w:sdt>
      <w:sdtPr>
        <w:id w:val="720946933"/>
        <w:placeholder>
          <w:docPart w:val="6B6631C30BDC5748A9FD46D85EA11923"/>
        </w:placeholder>
        <w:temporary/>
        <w:showingPlcHdr/>
        <w15:appearance w15:val="hidden"/>
      </w:sdtPr>
      <w:sdtEndPr/>
      <w:sdtContent>
        <w:p w14:paraId="5E5D1374" w14:textId="77777777" w:rsidR="00AA5A40" w:rsidRDefault="00751BBE">
          <w:pPr>
            <w:pStyle w:val="Heading1"/>
          </w:pPr>
          <w:r>
            <w:t>Education</w:t>
          </w:r>
        </w:p>
      </w:sdtContent>
    </w:sdt>
    <w:p w14:paraId="762E7927" w14:textId="1C504527" w:rsidR="00F428CE" w:rsidRDefault="00F428CE">
      <w:r>
        <w:t>R</w:t>
      </w:r>
      <w:r w:rsidR="00CA4F7D">
        <w:t xml:space="preserve">ecording </w:t>
      </w:r>
      <w:r w:rsidR="009D2464">
        <w:t>Radio</w:t>
      </w:r>
      <w:r w:rsidR="00CA4F7D">
        <w:t xml:space="preserve"> Film Connection &amp; CASA Schools </w:t>
      </w:r>
      <w:r w:rsidR="00434E05">
        <w:t xml:space="preserve">– Film Production &amp; Editing </w:t>
      </w:r>
      <w:r w:rsidR="00574104">
        <w:t>| October 2019 – March 2020</w:t>
      </w:r>
    </w:p>
    <w:p w14:paraId="6716295E" w14:textId="4FCF9DA4" w:rsidR="00574104" w:rsidRDefault="00294760" w:rsidP="00B56A96">
      <w:pPr>
        <w:pStyle w:val="ListParagraph"/>
        <w:numPr>
          <w:ilvl w:val="0"/>
          <w:numId w:val="18"/>
        </w:numPr>
      </w:pPr>
      <w:r>
        <w:t>Related curriculum:</w:t>
      </w:r>
      <w:r w:rsidR="00033963">
        <w:t xml:space="preserve"> Intro to Genre, History of Film,</w:t>
      </w:r>
      <w:r w:rsidR="00AA5BF4">
        <w:t xml:space="preserve"> Writing What You Know,</w:t>
      </w:r>
      <w:r w:rsidR="00452E54">
        <w:t xml:space="preserve"> Act One, </w:t>
      </w:r>
      <w:r w:rsidR="00155621">
        <w:t xml:space="preserve">Mastering Your Genre, Stages of Production,  Cinematography, Building A Climax, </w:t>
      </w:r>
      <w:r w:rsidR="006B31AB">
        <w:t xml:space="preserve">Line Producing, Storyboarding, Breaking Down Your Script,  </w:t>
      </w:r>
      <w:r w:rsidR="0007192D">
        <w:t>Directing, Working With Editors, etc.</w:t>
      </w:r>
    </w:p>
    <w:p w14:paraId="52BBD2C8" w14:textId="2AB99171" w:rsidR="003E62EC" w:rsidRDefault="00387928">
      <w:r>
        <w:t xml:space="preserve">Georgia </w:t>
      </w:r>
      <w:r w:rsidR="00727EBE">
        <w:t xml:space="preserve">State University </w:t>
      </w:r>
      <w:r w:rsidR="006437B9">
        <w:t xml:space="preserve">– Sociology </w:t>
      </w:r>
      <w:r w:rsidR="00727EBE">
        <w:t xml:space="preserve">| January 2014 </w:t>
      </w:r>
      <w:r w:rsidR="003E62EC">
        <w:t>–</w:t>
      </w:r>
      <w:r w:rsidR="00727EBE">
        <w:t xml:space="preserve"> present</w:t>
      </w:r>
    </w:p>
    <w:p w14:paraId="56FE483B" w14:textId="73DCD362" w:rsidR="00053CC0" w:rsidRDefault="00EE40C3" w:rsidP="00053CC0">
      <w:pPr>
        <w:pStyle w:val="ListParagraph"/>
        <w:numPr>
          <w:ilvl w:val="0"/>
          <w:numId w:val="14"/>
        </w:numPr>
      </w:pPr>
      <w:r>
        <w:t xml:space="preserve">Related coursework: </w:t>
      </w:r>
      <w:r w:rsidR="00EB5394">
        <w:t>Business P</w:t>
      </w:r>
      <w:r>
        <w:t xml:space="preserve">erspectives, </w:t>
      </w:r>
      <w:r w:rsidR="00322DDF">
        <w:t xml:space="preserve">Sociology 1011, </w:t>
      </w:r>
      <w:r w:rsidR="00720460">
        <w:t>Investigating C</w:t>
      </w:r>
      <w:r w:rsidR="00322DDF">
        <w:t>ritical an</w:t>
      </w:r>
      <w:r w:rsidR="00720460">
        <w:t>d Contemporary Issues in Ed</w:t>
      </w:r>
      <w:r w:rsidR="00322DDF">
        <w:t xml:space="preserve">ucation, </w:t>
      </w:r>
      <w:r w:rsidR="00720460">
        <w:t>Human C</w:t>
      </w:r>
      <w:r w:rsidR="00FB47A6">
        <w:t xml:space="preserve">ommunications, </w:t>
      </w:r>
      <w:r w:rsidR="00720460">
        <w:t>Critical T</w:t>
      </w:r>
      <w:r w:rsidR="00FB47A6">
        <w:t xml:space="preserve">hinking, </w:t>
      </w:r>
      <w:r w:rsidR="00720460">
        <w:t>2 Di</w:t>
      </w:r>
      <w:r w:rsidR="00FB47A6">
        <w:t xml:space="preserve">mensional design, </w:t>
      </w:r>
      <w:r w:rsidR="00027698">
        <w:t xml:space="preserve">Drawing I &amp; II, </w:t>
      </w:r>
      <w:r w:rsidR="00720460">
        <w:t>Intro to General Psychology,</w:t>
      </w:r>
      <w:r w:rsidR="000B39E8">
        <w:t xml:space="preserve"> FILM 1010</w:t>
      </w:r>
      <w:r w:rsidR="008D1085">
        <w:t>,</w:t>
      </w:r>
      <w:r w:rsidR="00720460">
        <w:t xml:space="preserve"> etc.</w:t>
      </w:r>
    </w:p>
    <w:p w14:paraId="79108037" w14:textId="53A63693" w:rsidR="008A178C" w:rsidRDefault="008A178C" w:rsidP="008A178C">
      <w:r>
        <w:t xml:space="preserve">Georgia Military College – General Studies | </w:t>
      </w:r>
      <w:r w:rsidR="00DC0105">
        <w:t>August 2010 – December 2013</w:t>
      </w:r>
    </w:p>
    <w:p w14:paraId="2A888FA7" w14:textId="3F41BF48" w:rsidR="00DC0105" w:rsidRDefault="001623D4" w:rsidP="00DC0105">
      <w:pPr>
        <w:pStyle w:val="ListParagraph"/>
        <w:numPr>
          <w:ilvl w:val="0"/>
          <w:numId w:val="14"/>
        </w:numPr>
      </w:pPr>
      <w:r>
        <w:t xml:space="preserve">Art Appreciation,  Survey </w:t>
      </w:r>
      <w:r w:rsidR="0035758F">
        <w:t>of Art History, Computers &amp; Applications, Intro to Social</w:t>
      </w:r>
      <w:r w:rsidR="008D09C5">
        <w:t xml:space="preserve"> Problems,  Exploring Learning &amp; Teaching</w:t>
      </w:r>
      <w:r w:rsidR="00EB40FC">
        <w:t xml:space="preserve">, The Family,  College Algebra, Elementary Spanish I &amp; II, and more. </w:t>
      </w:r>
    </w:p>
    <w:p w14:paraId="5853FC5B" w14:textId="37754DC8" w:rsidR="00247070" w:rsidRDefault="00247070" w:rsidP="00247070">
      <w:r>
        <w:t>Sandy Creek High School | May 2010</w:t>
      </w:r>
    </w:p>
    <w:sdt>
      <w:sdtPr>
        <w:id w:val="520597245"/>
        <w:placeholder>
          <w:docPart w:val="BAAD96E4D69E53489C1B5B5EF31DC281"/>
        </w:placeholder>
        <w:temporary/>
        <w:showingPlcHdr/>
        <w15:appearance w15:val="hidden"/>
      </w:sdtPr>
      <w:sdtEndPr/>
      <w:sdtContent>
        <w:p w14:paraId="72128EEA" w14:textId="1570CB5B" w:rsidR="00AA5A40" w:rsidRDefault="00751BBE">
          <w:pPr>
            <w:pStyle w:val="Heading1"/>
          </w:pPr>
          <w:r>
            <w:t>Awards and Acknowledgements</w:t>
          </w:r>
        </w:p>
      </w:sdtContent>
    </w:sdt>
    <w:p w14:paraId="15E1A0EA" w14:textId="1E5C8DC6" w:rsidR="00EF01ED" w:rsidRDefault="00456EA8" w:rsidP="00A45185">
      <w:pPr>
        <w:pStyle w:val="ListBullet"/>
        <w:numPr>
          <w:ilvl w:val="0"/>
          <w:numId w:val="14"/>
        </w:numPr>
      </w:pPr>
      <w:r>
        <w:t xml:space="preserve">I am </w:t>
      </w:r>
      <w:r w:rsidR="002D334A">
        <w:t xml:space="preserve">a graduate of the </w:t>
      </w:r>
      <w:r>
        <w:t xml:space="preserve"> </w:t>
      </w:r>
      <w:r w:rsidR="002D334A">
        <w:t xml:space="preserve">Film Production and Editing </w:t>
      </w:r>
      <w:r>
        <w:t xml:space="preserve"> program with Recording Radio Film </w:t>
      </w:r>
      <w:r w:rsidR="00EE3241">
        <w:t>Connection &amp; CASA Schools.</w:t>
      </w:r>
      <w:r w:rsidR="0088579C">
        <w:t xml:space="preserve"> My mentor is Mr. Steve Carmichael </w:t>
      </w:r>
      <w:r w:rsidR="00BB7CAC">
        <w:t xml:space="preserve">of Steve Carmichael Productions here in Atlanta. </w:t>
      </w:r>
    </w:p>
    <w:p w14:paraId="5FB7A764" w14:textId="23D325C7" w:rsidR="00A27314" w:rsidRDefault="00A27314" w:rsidP="00A45185">
      <w:pPr>
        <w:pStyle w:val="ListBullet"/>
        <w:numPr>
          <w:ilvl w:val="0"/>
          <w:numId w:val="14"/>
        </w:numPr>
      </w:pPr>
      <w:r>
        <w:t xml:space="preserve">I am member of the Atlanta Film Society </w:t>
      </w:r>
      <w:r w:rsidR="00081C9E">
        <w:t>and also a volunteer for the Atlanta Film Festival.</w:t>
      </w:r>
    </w:p>
    <w:p w14:paraId="243C3BE3" w14:textId="710EF51B" w:rsidR="00EA6E6D" w:rsidRDefault="00C94238" w:rsidP="00EA6E6D">
      <w:pPr>
        <w:pStyle w:val="ListBullet"/>
        <w:numPr>
          <w:ilvl w:val="0"/>
          <w:numId w:val="14"/>
        </w:numPr>
      </w:pPr>
      <w:r>
        <w:t xml:space="preserve">I am also registering for Georgia Film Academy's Dramatic Writing Training course held at Pinewood Studios </w:t>
      </w:r>
      <w:r w:rsidR="00456EA8">
        <w:t>in June 2020.</w:t>
      </w:r>
    </w:p>
    <w:p w14:paraId="7D905EFF" w14:textId="53613CBD" w:rsidR="009F5ABB" w:rsidRDefault="00A820FF" w:rsidP="00A45185">
      <w:pPr>
        <w:pStyle w:val="ListBullet"/>
        <w:numPr>
          <w:ilvl w:val="0"/>
          <w:numId w:val="14"/>
        </w:numPr>
      </w:pPr>
      <w:r>
        <w:t>I intend to register for PA Academy run by Producer Linda Burns of the Atlanta Film Society</w:t>
      </w:r>
      <w:r w:rsidR="00015C07">
        <w:t xml:space="preserve">. It is a two day </w:t>
      </w:r>
      <w:r w:rsidR="00F07F5B">
        <w:t>boot camp</w:t>
      </w:r>
      <w:r w:rsidR="00015C07">
        <w:t xml:space="preserve"> style training that gives </w:t>
      </w:r>
      <w:r w:rsidR="00753453">
        <w:t>aspiring production assistants</w:t>
      </w:r>
      <w:r w:rsidR="003150FE">
        <w:t xml:space="preserve"> the opportunity for hands-on </w:t>
      </w:r>
      <w:r w:rsidR="00D20DFF">
        <w:t xml:space="preserve">learning in a set environment. </w:t>
      </w:r>
    </w:p>
    <w:p w14:paraId="0F3F04F3" w14:textId="72A3435B" w:rsidR="00EA6E6D" w:rsidRDefault="00EA6E6D" w:rsidP="00A45185">
      <w:pPr>
        <w:pStyle w:val="ListBullet"/>
        <w:numPr>
          <w:ilvl w:val="0"/>
          <w:numId w:val="14"/>
        </w:numPr>
      </w:pPr>
      <w:r>
        <w:lastRenderedPageBreak/>
        <w:t>I started a YouTube channel in Fall 2018</w:t>
      </w:r>
      <w:r w:rsidR="00801AE2">
        <w:t>. My most frequently viewed video</w:t>
      </w:r>
      <w:r w:rsidR="00A65441">
        <w:t xml:space="preserve"> “Hot Pickle Challenge"</w:t>
      </w:r>
      <w:r w:rsidR="00801AE2">
        <w:t xml:space="preserve"> has </w:t>
      </w:r>
      <w:r w:rsidR="00A65441">
        <w:t xml:space="preserve">771 </w:t>
      </w:r>
      <w:r w:rsidR="00801AE2">
        <w:t>views as of currently</w:t>
      </w:r>
      <w:r w:rsidR="002D0BFB">
        <w:t xml:space="preserve"> and has been featured on Season 11 episode 104 of the Dr. Oz Show.</w:t>
      </w:r>
    </w:p>
    <w:p w14:paraId="181F411B" w14:textId="65DDF64E" w:rsidR="00E74D32" w:rsidRDefault="00E74D32" w:rsidP="00A45185">
      <w:pPr>
        <w:pStyle w:val="ListBullet"/>
        <w:numPr>
          <w:ilvl w:val="0"/>
          <w:numId w:val="14"/>
        </w:numPr>
      </w:pPr>
      <w:r>
        <w:t>I am a member a non-profit organization called For The Love of Art</w:t>
      </w:r>
      <w:r w:rsidR="00ED5441">
        <w:t xml:space="preserve"> founded in 2018 </w:t>
      </w:r>
      <w:r w:rsidR="00D64D4C">
        <w:t>that provides minority communities with art supplies and classes.</w:t>
      </w:r>
    </w:p>
    <w:p w14:paraId="3AAA74FD" w14:textId="176BA82B" w:rsidR="00114E78" w:rsidRDefault="00114E78" w:rsidP="00A45185">
      <w:pPr>
        <w:pStyle w:val="ListBullet"/>
        <w:numPr>
          <w:ilvl w:val="0"/>
          <w:numId w:val="14"/>
        </w:numPr>
      </w:pPr>
      <w:r>
        <w:t xml:space="preserve">I am a member of a nonprofit organization called </w:t>
      </w:r>
      <w:proofErr w:type="spellStart"/>
      <w:r>
        <w:t>Orbis</w:t>
      </w:r>
      <w:proofErr w:type="spellEnd"/>
      <w:r>
        <w:t xml:space="preserve"> Amor, which provides a cost efficie</w:t>
      </w:r>
      <w:r w:rsidR="006271FA">
        <w:t>nt</w:t>
      </w:r>
      <w:r w:rsidR="006717CD">
        <w:t xml:space="preserve"> outlet to local aspiring artist</w:t>
      </w:r>
      <w:r w:rsidR="003813ED">
        <w:t>s.</w:t>
      </w:r>
      <w:r w:rsidR="006271FA">
        <w:t xml:space="preserve"> </w:t>
      </w:r>
    </w:p>
    <w:p w14:paraId="16A43407" w14:textId="43B034E3" w:rsidR="002B41A5" w:rsidRDefault="002B41A5" w:rsidP="00A45185">
      <w:pPr>
        <w:pStyle w:val="ListBullet"/>
        <w:numPr>
          <w:ilvl w:val="0"/>
          <w:numId w:val="14"/>
        </w:numPr>
      </w:pPr>
      <w:r>
        <w:t>In 2012 – 2013</w:t>
      </w:r>
      <w:r w:rsidR="00AD427C">
        <w:t>,</w:t>
      </w:r>
      <w:r>
        <w:t xml:space="preserve"> I was the pre</w:t>
      </w:r>
      <w:r w:rsidR="00981701">
        <w:t>sident of the Art Club at Georgia Military College</w:t>
      </w:r>
      <w:r w:rsidR="00836676">
        <w:t>.</w:t>
      </w:r>
    </w:p>
    <w:p w14:paraId="52AF5D6A" w14:textId="6628AF5A" w:rsidR="00AA5A40" w:rsidRDefault="00A45185" w:rsidP="00A45185">
      <w:pPr>
        <w:pStyle w:val="ListBullet"/>
        <w:numPr>
          <w:ilvl w:val="0"/>
          <w:numId w:val="14"/>
        </w:numPr>
      </w:pPr>
      <w:r>
        <w:t xml:space="preserve">In 2010, I won the regional contest for </w:t>
      </w:r>
      <w:proofErr w:type="spellStart"/>
      <w:r>
        <w:t>DoodleForGoogle</w:t>
      </w:r>
      <w:proofErr w:type="spellEnd"/>
      <w:r w:rsidR="004C089F">
        <w:t xml:space="preserve"> which is an art competition </w:t>
      </w:r>
      <w:r w:rsidR="0053184D">
        <w:t>to design a special Google logo</w:t>
      </w:r>
      <w:r w:rsidR="00523A45">
        <w:t xml:space="preserve"> via Adobe </w:t>
      </w:r>
      <w:r w:rsidR="002A731F">
        <w:t>Illustrator.</w:t>
      </w:r>
    </w:p>
    <w:p w14:paraId="6A79391A" w14:textId="77777777" w:rsidR="0053184D" w:rsidRDefault="0053184D" w:rsidP="00BB7290">
      <w:pPr>
        <w:pStyle w:val="ListBullet"/>
        <w:numPr>
          <w:ilvl w:val="0"/>
          <w:numId w:val="0"/>
        </w:numPr>
        <w:ind w:left="720"/>
      </w:pPr>
    </w:p>
    <w:sectPr w:rsidR="0053184D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C6C7C" w14:textId="77777777" w:rsidR="009E4621" w:rsidRDefault="009E4621">
      <w:r>
        <w:separator/>
      </w:r>
    </w:p>
  </w:endnote>
  <w:endnote w:type="continuationSeparator" w:id="0">
    <w:p w14:paraId="73744735" w14:textId="77777777" w:rsidR="009E4621" w:rsidRDefault="009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A4C3" w14:textId="55CB94F9" w:rsidR="00AA5A40" w:rsidRDefault="00751BB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64D1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AA397" w14:textId="77777777" w:rsidR="009E4621" w:rsidRDefault="009E4621">
      <w:r>
        <w:separator/>
      </w:r>
    </w:p>
  </w:footnote>
  <w:footnote w:type="continuationSeparator" w:id="0">
    <w:p w14:paraId="5B3E0334" w14:textId="77777777" w:rsidR="009E4621" w:rsidRDefault="009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A509A" w14:textId="77777777" w:rsidR="00AA5A40" w:rsidRDefault="00751BB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CD02D70" wp14:editId="596C1680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B6CA56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E502" w14:textId="77777777" w:rsidR="00AA5A40" w:rsidRDefault="00751BBE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2A80D3C" wp14:editId="24107D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A6D020" w14:textId="77777777" w:rsidR="00AA5A40" w:rsidRDefault="00AA5A4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2A80D3C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7A6D020" w14:textId="77777777" w:rsidR="00AA5A40" w:rsidRDefault="00AA5A4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E1148"/>
    <w:multiLevelType w:val="hybridMultilevel"/>
    <w:tmpl w:val="5602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038F2"/>
    <w:multiLevelType w:val="hybridMultilevel"/>
    <w:tmpl w:val="C2DC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B7AA8"/>
    <w:multiLevelType w:val="hybridMultilevel"/>
    <w:tmpl w:val="C5A0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5566A8"/>
    <w:multiLevelType w:val="hybridMultilevel"/>
    <w:tmpl w:val="F6C8E37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249F320A"/>
    <w:multiLevelType w:val="hybridMultilevel"/>
    <w:tmpl w:val="9556A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1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A"/>
    <w:rsid w:val="00006866"/>
    <w:rsid w:val="000113F5"/>
    <w:rsid w:val="00014D2A"/>
    <w:rsid w:val="00015C07"/>
    <w:rsid w:val="0002372B"/>
    <w:rsid w:val="00027698"/>
    <w:rsid w:val="00033963"/>
    <w:rsid w:val="00035A17"/>
    <w:rsid w:val="00053CC0"/>
    <w:rsid w:val="00064D1C"/>
    <w:rsid w:val="0007192D"/>
    <w:rsid w:val="00081C9E"/>
    <w:rsid w:val="000B39E8"/>
    <w:rsid w:val="000B5A69"/>
    <w:rsid w:val="000B6D47"/>
    <w:rsid w:val="000B74C3"/>
    <w:rsid w:val="000C2859"/>
    <w:rsid w:val="000D174F"/>
    <w:rsid w:val="000D37CD"/>
    <w:rsid w:val="000F3B38"/>
    <w:rsid w:val="000F421C"/>
    <w:rsid w:val="00114E78"/>
    <w:rsid w:val="0012348D"/>
    <w:rsid w:val="00124116"/>
    <w:rsid w:val="00133D6A"/>
    <w:rsid w:val="001358F2"/>
    <w:rsid w:val="00136153"/>
    <w:rsid w:val="00155621"/>
    <w:rsid w:val="001623D4"/>
    <w:rsid w:val="001B5FD5"/>
    <w:rsid w:val="001C4BBB"/>
    <w:rsid w:val="001E6499"/>
    <w:rsid w:val="001F6490"/>
    <w:rsid w:val="00211E45"/>
    <w:rsid w:val="00214131"/>
    <w:rsid w:val="00246661"/>
    <w:rsid w:val="00247070"/>
    <w:rsid w:val="00294760"/>
    <w:rsid w:val="002A731F"/>
    <w:rsid w:val="002B41A5"/>
    <w:rsid w:val="002C0B26"/>
    <w:rsid w:val="002C39E1"/>
    <w:rsid w:val="002C7507"/>
    <w:rsid w:val="002D0BFB"/>
    <w:rsid w:val="002D334A"/>
    <w:rsid w:val="002F7473"/>
    <w:rsid w:val="00302F80"/>
    <w:rsid w:val="00307F13"/>
    <w:rsid w:val="003150FE"/>
    <w:rsid w:val="00322DDF"/>
    <w:rsid w:val="00326756"/>
    <w:rsid w:val="00333C39"/>
    <w:rsid w:val="00337604"/>
    <w:rsid w:val="0035758F"/>
    <w:rsid w:val="003813ED"/>
    <w:rsid w:val="00387928"/>
    <w:rsid w:val="00391038"/>
    <w:rsid w:val="0039489E"/>
    <w:rsid w:val="003A7AFA"/>
    <w:rsid w:val="003C6234"/>
    <w:rsid w:val="003E62EC"/>
    <w:rsid w:val="003F04CD"/>
    <w:rsid w:val="0040595A"/>
    <w:rsid w:val="004126A7"/>
    <w:rsid w:val="00434E05"/>
    <w:rsid w:val="004406F4"/>
    <w:rsid w:val="00452E54"/>
    <w:rsid w:val="00456EA8"/>
    <w:rsid w:val="004624AF"/>
    <w:rsid w:val="00473F88"/>
    <w:rsid w:val="004774AC"/>
    <w:rsid w:val="00496F4F"/>
    <w:rsid w:val="004C089F"/>
    <w:rsid w:val="004E697F"/>
    <w:rsid w:val="00522F45"/>
    <w:rsid w:val="00523A45"/>
    <w:rsid w:val="0053184D"/>
    <w:rsid w:val="00535929"/>
    <w:rsid w:val="0056004E"/>
    <w:rsid w:val="00562399"/>
    <w:rsid w:val="00563B6C"/>
    <w:rsid w:val="00571BE1"/>
    <w:rsid w:val="00574104"/>
    <w:rsid w:val="0059250C"/>
    <w:rsid w:val="00593761"/>
    <w:rsid w:val="005A62DC"/>
    <w:rsid w:val="005C5A77"/>
    <w:rsid w:val="005E4568"/>
    <w:rsid w:val="006271FA"/>
    <w:rsid w:val="00640B08"/>
    <w:rsid w:val="006437B9"/>
    <w:rsid w:val="00644399"/>
    <w:rsid w:val="00655FE2"/>
    <w:rsid w:val="00666A50"/>
    <w:rsid w:val="006717CD"/>
    <w:rsid w:val="00684AF5"/>
    <w:rsid w:val="006A4868"/>
    <w:rsid w:val="006B2A83"/>
    <w:rsid w:val="006B31AB"/>
    <w:rsid w:val="006C1DB7"/>
    <w:rsid w:val="006D2898"/>
    <w:rsid w:val="006E51C5"/>
    <w:rsid w:val="006F6574"/>
    <w:rsid w:val="007101C0"/>
    <w:rsid w:val="00720460"/>
    <w:rsid w:val="00727EBE"/>
    <w:rsid w:val="007400A1"/>
    <w:rsid w:val="00741B83"/>
    <w:rsid w:val="00746B7F"/>
    <w:rsid w:val="00751BBE"/>
    <w:rsid w:val="00753453"/>
    <w:rsid w:val="007721CC"/>
    <w:rsid w:val="007A3E19"/>
    <w:rsid w:val="007C0C76"/>
    <w:rsid w:val="007D1282"/>
    <w:rsid w:val="00801AE2"/>
    <w:rsid w:val="00811AC3"/>
    <w:rsid w:val="00821A46"/>
    <w:rsid w:val="00831AA2"/>
    <w:rsid w:val="00836676"/>
    <w:rsid w:val="00857628"/>
    <w:rsid w:val="00865650"/>
    <w:rsid w:val="0088177C"/>
    <w:rsid w:val="0088579C"/>
    <w:rsid w:val="008A0A87"/>
    <w:rsid w:val="008A178C"/>
    <w:rsid w:val="008B037F"/>
    <w:rsid w:val="008C3526"/>
    <w:rsid w:val="008D03F3"/>
    <w:rsid w:val="008D09C5"/>
    <w:rsid w:val="008D1085"/>
    <w:rsid w:val="008F091A"/>
    <w:rsid w:val="008F50B6"/>
    <w:rsid w:val="00903508"/>
    <w:rsid w:val="009057BA"/>
    <w:rsid w:val="00914CE9"/>
    <w:rsid w:val="00921D77"/>
    <w:rsid w:val="00925AE4"/>
    <w:rsid w:val="00932409"/>
    <w:rsid w:val="009430D4"/>
    <w:rsid w:val="00977C59"/>
    <w:rsid w:val="00981701"/>
    <w:rsid w:val="0099344F"/>
    <w:rsid w:val="009B4735"/>
    <w:rsid w:val="009D0B01"/>
    <w:rsid w:val="009D2464"/>
    <w:rsid w:val="009E1365"/>
    <w:rsid w:val="009E4621"/>
    <w:rsid w:val="009F5ABB"/>
    <w:rsid w:val="00A01C75"/>
    <w:rsid w:val="00A03529"/>
    <w:rsid w:val="00A07319"/>
    <w:rsid w:val="00A1695B"/>
    <w:rsid w:val="00A27314"/>
    <w:rsid w:val="00A36E20"/>
    <w:rsid w:val="00A45185"/>
    <w:rsid w:val="00A538FB"/>
    <w:rsid w:val="00A65441"/>
    <w:rsid w:val="00A820FF"/>
    <w:rsid w:val="00AA5A40"/>
    <w:rsid w:val="00AA5BF4"/>
    <w:rsid w:val="00AA6542"/>
    <w:rsid w:val="00AC68CE"/>
    <w:rsid w:val="00AC7D7D"/>
    <w:rsid w:val="00AD427C"/>
    <w:rsid w:val="00AE41CB"/>
    <w:rsid w:val="00B01D61"/>
    <w:rsid w:val="00B02E6A"/>
    <w:rsid w:val="00B374AD"/>
    <w:rsid w:val="00B56A96"/>
    <w:rsid w:val="00B6146C"/>
    <w:rsid w:val="00B83C14"/>
    <w:rsid w:val="00B93328"/>
    <w:rsid w:val="00BB3AF1"/>
    <w:rsid w:val="00BB7290"/>
    <w:rsid w:val="00BB7CAC"/>
    <w:rsid w:val="00BF1945"/>
    <w:rsid w:val="00C263AD"/>
    <w:rsid w:val="00C33A72"/>
    <w:rsid w:val="00C94238"/>
    <w:rsid w:val="00CA4F7D"/>
    <w:rsid w:val="00CA7258"/>
    <w:rsid w:val="00CB0295"/>
    <w:rsid w:val="00CD3A17"/>
    <w:rsid w:val="00CE688B"/>
    <w:rsid w:val="00D20DFF"/>
    <w:rsid w:val="00D404CC"/>
    <w:rsid w:val="00D64D4C"/>
    <w:rsid w:val="00D7566A"/>
    <w:rsid w:val="00D874CF"/>
    <w:rsid w:val="00D87B53"/>
    <w:rsid w:val="00DB3627"/>
    <w:rsid w:val="00DC0105"/>
    <w:rsid w:val="00DD5336"/>
    <w:rsid w:val="00E169BB"/>
    <w:rsid w:val="00E25B73"/>
    <w:rsid w:val="00E4202B"/>
    <w:rsid w:val="00E57271"/>
    <w:rsid w:val="00E67521"/>
    <w:rsid w:val="00E74D32"/>
    <w:rsid w:val="00E80210"/>
    <w:rsid w:val="00E8766F"/>
    <w:rsid w:val="00EA6E6D"/>
    <w:rsid w:val="00EB2005"/>
    <w:rsid w:val="00EB40FC"/>
    <w:rsid w:val="00EB5394"/>
    <w:rsid w:val="00EB6B3E"/>
    <w:rsid w:val="00ED5441"/>
    <w:rsid w:val="00EE3241"/>
    <w:rsid w:val="00EE40C3"/>
    <w:rsid w:val="00EF01ED"/>
    <w:rsid w:val="00EF20ED"/>
    <w:rsid w:val="00EF2D36"/>
    <w:rsid w:val="00F07F5B"/>
    <w:rsid w:val="00F200CA"/>
    <w:rsid w:val="00F23B8C"/>
    <w:rsid w:val="00F428CE"/>
    <w:rsid w:val="00F44A31"/>
    <w:rsid w:val="00F52BA2"/>
    <w:rsid w:val="00F56BA3"/>
    <w:rsid w:val="00F832F2"/>
    <w:rsid w:val="00F87784"/>
    <w:rsid w:val="00F94AE0"/>
    <w:rsid w:val="00FA5038"/>
    <w:rsid w:val="00FB47A6"/>
    <w:rsid w:val="00FB69CB"/>
    <w:rsid w:val="00FC3DCB"/>
    <w:rsid w:val="00FF3C25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A64F3"/>
  <w15:chartTrackingRefBased/>
  <w15:docId w15:val="{DD56E472-A9A2-844F-9D2B-E9E8928F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8B037F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3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ller108@student.gsu.edu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031BF8E-2B7F-4E4B-BF20-22C1EE36B475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AAE9666C6B76408ADA052BE1D2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8018-9BDE-9946-848A-B3194E9E37B0}"/>
      </w:docPartPr>
      <w:docPartBody>
        <w:p w:rsidR="003D7238" w:rsidRDefault="00875805">
          <w:pPr>
            <w:pStyle w:val="32AAE9666C6B76408ADA052BE1D2BC66"/>
          </w:pPr>
          <w:r>
            <w:t>Objective</w:t>
          </w:r>
        </w:p>
      </w:docPartBody>
    </w:docPart>
    <w:docPart>
      <w:docPartPr>
        <w:name w:val="63B1C4ACAA361F4ABCE4BA7AD3381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D573-5D9C-E84A-AEF1-DE3B1E9888E8}"/>
      </w:docPartPr>
      <w:docPartBody>
        <w:p w:rsidR="003D7238" w:rsidRDefault="00875805">
          <w:pPr>
            <w:pStyle w:val="63B1C4ACAA361F4ABCE4BA7AD33817F2"/>
          </w:pPr>
          <w:r>
            <w:t>Experience</w:t>
          </w:r>
        </w:p>
      </w:docPartBody>
    </w:docPart>
    <w:docPart>
      <w:docPartPr>
        <w:name w:val="6B6631C30BDC5748A9FD46D85EA1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417C-E576-DB43-8521-258B23EC89E7}"/>
      </w:docPartPr>
      <w:docPartBody>
        <w:p w:rsidR="003D7238" w:rsidRDefault="00875805">
          <w:pPr>
            <w:pStyle w:val="6B6631C30BDC5748A9FD46D85EA11923"/>
          </w:pPr>
          <w:r>
            <w:t>Education</w:t>
          </w:r>
        </w:p>
      </w:docPartBody>
    </w:docPart>
    <w:docPart>
      <w:docPartPr>
        <w:name w:val="BAAD96E4D69E53489C1B5B5EF31D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E1E7-E904-7440-8BEC-464618631AD6}"/>
      </w:docPartPr>
      <w:docPartBody>
        <w:p w:rsidR="003D7238" w:rsidRDefault="00875805">
          <w:pPr>
            <w:pStyle w:val="BAAD96E4D69E53489C1B5B5EF31DC281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05"/>
    <w:rsid w:val="000F258F"/>
    <w:rsid w:val="002F163E"/>
    <w:rsid w:val="003D7238"/>
    <w:rsid w:val="00875805"/>
    <w:rsid w:val="00992DDC"/>
    <w:rsid w:val="00993DF0"/>
    <w:rsid w:val="009C172B"/>
    <w:rsid w:val="00BA6D3A"/>
    <w:rsid w:val="00DD2300"/>
    <w:rsid w:val="00E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45BCCE8B0DB4F8B5555F0530EA662">
    <w:name w:val="FBC45BCCE8B0DB4F8B5555F0530EA662"/>
  </w:style>
  <w:style w:type="paragraph" w:customStyle="1" w:styleId="4301C8C340984544AA8B847DB946DE66">
    <w:name w:val="4301C8C340984544AA8B847DB946DE66"/>
  </w:style>
  <w:style w:type="paragraph" w:customStyle="1" w:styleId="32AAE9666C6B76408ADA052BE1D2BC66">
    <w:name w:val="32AAE9666C6B76408ADA052BE1D2BC66"/>
  </w:style>
  <w:style w:type="paragraph" w:customStyle="1" w:styleId="5344FE9905C84D41A5D5C523D67A79B8">
    <w:name w:val="5344FE9905C84D41A5D5C523D67A79B8"/>
  </w:style>
  <w:style w:type="paragraph" w:customStyle="1" w:styleId="63B1C4ACAA361F4ABCE4BA7AD33817F2">
    <w:name w:val="63B1C4ACAA361F4ABCE4BA7AD33817F2"/>
  </w:style>
  <w:style w:type="paragraph" w:customStyle="1" w:styleId="49E718D19FB4294EBD5FA2306BE30E43">
    <w:name w:val="49E718D19FB4294EBD5FA2306BE30E43"/>
  </w:style>
  <w:style w:type="paragraph" w:customStyle="1" w:styleId="69CA08E99BDB884593FF62AD2D3AFAAE">
    <w:name w:val="69CA08E99BDB884593FF62AD2D3AFAAE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1BE620921491C94CA84760FD064395F1">
    <w:name w:val="1BE620921491C94CA84760FD064395F1"/>
  </w:style>
  <w:style w:type="paragraph" w:customStyle="1" w:styleId="6B6631C30BDC5748A9FD46D85EA11923">
    <w:name w:val="6B6631C30BDC5748A9FD46D85EA11923"/>
  </w:style>
  <w:style w:type="paragraph" w:customStyle="1" w:styleId="30CECF9E16D5D342B3D579D9E9B52AB2">
    <w:name w:val="30CECF9E16D5D342B3D579D9E9B52AB2"/>
  </w:style>
  <w:style w:type="paragraph" w:customStyle="1" w:styleId="BAAD96E4D69E53489C1B5B5EF31DC281">
    <w:name w:val="BAAD96E4D69E53489C1B5B5EF31DC281"/>
  </w:style>
  <w:style w:type="paragraph" w:customStyle="1" w:styleId="2F9AF1863126ED4B9E98BC29C96F242C">
    <w:name w:val="2F9AF1863126ED4B9E98BC29C96F2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1AB6-74A8-2F49-A1A6-12EEFC05F7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%7b1031BF8E-2B7F-4E4B-BF20-22C1EE36B475%7dtf50002018.dotx</Template>
  <TotalTime>2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Aundrea N Miller</dc:creator>
  <cp:keywords/>
  <dc:description/>
  <cp:lastModifiedBy>Aundrea N Miller</cp:lastModifiedBy>
  <cp:revision>4</cp:revision>
  <dcterms:created xsi:type="dcterms:W3CDTF">2020-03-20T12:02:00Z</dcterms:created>
  <dcterms:modified xsi:type="dcterms:W3CDTF">2020-09-04T14:00:00Z</dcterms:modified>
</cp:coreProperties>
</file>