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971E9D" w:rsidRPr="0021599F" w14:paraId="5BC73F46" w14:textId="77777777" w:rsidTr="00CA27DB">
        <w:trPr>
          <w:trHeight w:hRule="exact" w:val="1262"/>
        </w:trPr>
        <w:tc>
          <w:tcPr>
            <w:tcW w:w="9090" w:type="dxa"/>
          </w:tcPr>
          <w:p w14:paraId="7B3967F7" w14:textId="54990D63" w:rsidR="00971E9D" w:rsidRDefault="00CA27DB" w:rsidP="00A43F4E">
            <w:pPr>
              <w:pStyle w:val="StyleContactInfo"/>
              <w:rPr>
                <w:rFonts w:ascii="Tahoma" w:hAnsi="Tahoma" w:cs="Tahoma"/>
                <w:b/>
                <w:sz w:val="44"/>
                <w:szCs w:val="44"/>
              </w:rPr>
            </w:pPr>
            <w:r>
              <w:rPr>
                <w:rFonts w:ascii="Tahoma" w:hAnsi="Tahoma" w:cs="Tahoma"/>
                <w:b/>
                <w:sz w:val="44"/>
                <w:szCs w:val="44"/>
              </w:rPr>
              <w:t xml:space="preserve">Abril </w:t>
            </w:r>
            <w:r w:rsidR="00B040DF">
              <w:rPr>
                <w:rFonts w:ascii="Tahoma" w:hAnsi="Tahoma" w:cs="Tahoma"/>
                <w:b/>
                <w:sz w:val="44"/>
                <w:szCs w:val="44"/>
              </w:rPr>
              <w:t>Starr</w:t>
            </w:r>
          </w:p>
          <w:p w14:paraId="64567779" w14:textId="6C16C22B" w:rsidR="00CA27DB" w:rsidRDefault="004541BA" w:rsidP="00A43F4E">
            <w:pPr>
              <w:pStyle w:val="StyleContactInf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(321) 877-6203</w:t>
            </w:r>
          </w:p>
          <w:p w14:paraId="643249D3" w14:textId="77777777" w:rsidR="00CA27DB" w:rsidRDefault="00EC1ECA" w:rsidP="00A43F4E">
            <w:pPr>
              <w:pStyle w:val="StyleContactInfo"/>
              <w:rPr>
                <w:rFonts w:ascii="Tahoma" w:hAnsi="Tahoma" w:cs="Tahoma"/>
                <w:sz w:val="20"/>
              </w:rPr>
            </w:pPr>
            <w:hyperlink r:id="rId7" w:history="1">
              <w:r w:rsidR="00CA27DB" w:rsidRPr="00CA27DB">
                <w:rPr>
                  <w:rStyle w:val="Hyperlink"/>
                  <w:rFonts w:ascii="Tahoma" w:hAnsi="Tahoma" w:cs="Tahoma"/>
                  <w:sz w:val="20"/>
                </w:rPr>
                <w:t>Abdees11@gmail.com</w:t>
              </w:r>
            </w:hyperlink>
          </w:p>
          <w:p w14:paraId="784720EE" w14:textId="77777777" w:rsidR="00CA27DB" w:rsidRPr="00CA27DB" w:rsidRDefault="00CA27DB" w:rsidP="00A43F4E">
            <w:pPr>
              <w:pStyle w:val="StyleContactInf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Non-Union </w:t>
            </w:r>
          </w:p>
        </w:tc>
      </w:tr>
    </w:tbl>
    <w:p w14:paraId="05599E5B" w14:textId="77777777" w:rsidR="00CA27DB" w:rsidRDefault="00B26486" w:rsidP="00AB45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C41BE" wp14:editId="15C30572">
                <wp:simplePos x="0" y="0"/>
                <wp:positionH relativeFrom="column">
                  <wp:posOffset>13335</wp:posOffset>
                </wp:positionH>
                <wp:positionV relativeFrom="paragraph">
                  <wp:posOffset>104140</wp:posOffset>
                </wp:positionV>
                <wp:extent cx="5442585" cy="9525"/>
                <wp:effectExtent l="13335" t="13335" r="1143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258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69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05pt;margin-top:8.2pt;width:428.5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"/>
            </w:pict>
          </mc:Fallback>
        </mc:AlternateContent>
      </w:r>
    </w:p>
    <w:p w14:paraId="5A1CB710" w14:textId="77777777" w:rsidR="00CA27DB" w:rsidRDefault="00CA27DB" w:rsidP="00CA27DB">
      <w:pPr>
        <w:rPr>
          <w:sz w:val="24"/>
          <w:szCs w:val="24"/>
        </w:rPr>
      </w:pPr>
    </w:p>
    <w:p w14:paraId="251CA218" w14:textId="31C91058" w:rsidR="00B040DF" w:rsidRPr="00B040DF" w:rsidRDefault="00B040DF" w:rsidP="00B040DF">
      <w:pPr>
        <w:ind w:left="-27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="006539CD">
        <w:rPr>
          <w:rFonts w:ascii="Tahoma" w:hAnsi="Tahoma" w:cs="Tahoma"/>
          <w:b/>
          <w:bCs/>
          <w:sz w:val="24"/>
          <w:szCs w:val="24"/>
        </w:rPr>
        <w:t xml:space="preserve">                                          </w:t>
      </w:r>
      <w:r w:rsidRPr="00B040DF">
        <w:rPr>
          <w:rFonts w:ascii="Tahoma" w:hAnsi="Tahoma" w:cs="Tahoma"/>
          <w:b/>
          <w:bCs/>
          <w:sz w:val="24"/>
          <w:szCs w:val="24"/>
        </w:rPr>
        <w:t>Theatre</w:t>
      </w:r>
    </w:p>
    <w:p w14:paraId="56834B95" w14:textId="77777777" w:rsidR="00B040DF" w:rsidRDefault="00B040DF" w:rsidP="00B040DF">
      <w:pPr>
        <w:ind w:left="-270"/>
        <w:jc w:val="center"/>
      </w:pPr>
    </w:p>
    <w:p w14:paraId="05F77D4E" w14:textId="74EEE97B" w:rsidR="00B040DF" w:rsidRDefault="00B040DF" w:rsidP="008E6327">
      <w:pPr>
        <w:ind w:left="-27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B040DF">
        <w:rPr>
          <w:rFonts w:ascii="Tahoma" w:hAnsi="Tahoma" w:cs="Tahoma"/>
          <w:sz w:val="24"/>
          <w:szCs w:val="24"/>
        </w:rPr>
        <w:t>Dreamgirls</w:t>
      </w:r>
      <w:r w:rsidRPr="00B040DF">
        <w:rPr>
          <w:rFonts w:ascii="Tahoma" w:hAnsi="Tahoma" w:cs="Tahoma"/>
          <w:sz w:val="24"/>
          <w:szCs w:val="24"/>
        </w:rPr>
        <w:tab/>
      </w:r>
      <w:r w:rsidRPr="00B040DF">
        <w:rPr>
          <w:rFonts w:ascii="Tahoma" w:hAnsi="Tahoma" w:cs="Tahoma"/>
          <w:sz w:val="24"/>
          <w:szCs w:val="24"/>
        </w:rPr>
        <w:tab/>
      </w:r>
      <w:r w:rsidR="006539CD">
        <w:rPr>
          <w:rFonts w:ascii="Tahoma" w:hAnsi="Tahoma" w:cs="Tahoma"/>
          <w:sz w:val="24"/>
          <w:szCs w:val="24"/>
        </w:rPr>
        <w:t xml:space="preserve">   </w:t>
      </w:r>
      <w:r w:rsidR="008E6327">
        <w:rPr>
          <w:rFonts w:ascii="Tahoma" w:hAnsi="Tahoma" w:cs="Tahoma"/>
          <w:sz w:val="24"/>
          <w:szCs w:val="24"/>
        </w:rPr>
        <w:t xml:space="preserve">   </w:t>
      </w:r>
      <w:r w:rsidR="006539CD">
        <w:rPr>
          <w:rFonts w:ascii="Tahoma" w:hAnsi="Tahoma" w:cs="Tahoma"/>
          <w:sz w:val="24"/>
          <w:szCs w:val="24"/>
        </w:rPr>
        <w:t xml:space="preserve"> </w:t>
      </w:r>
      <w:r w:rsidRPr="00B040DF">
        <w:rPr>
          <w:rFonts w:ascii="Tahoma" w:hAnsi="Tahoma" w:cs="Tahoma"/>
          <w:sz w:val="24"/>
          <w:szCs w:val="24"/>
        </w:rPr>
        <w:t>Ensemble</w:t>
      </w:r>
      <w:r w:rsidRPr="00B040DF">
        <w:rPr>
          <w:rFonts w:ascii="Tahoma" w:hAnsi="Tahoma" w:cs="Tahoma"/>
          <w:sz w:val="24"/>
          <w:szCs w:val="24"/>
        </w:rPr>
        <w:tab/>
      </w:r>
      <w:r w:rsidRPr="00B040DF">
        <w:rPr>
          <w:rFonts w:ascii="Tahoma" w:hAnsi="Tahoma" w:cs="Tahoma"/>
          <w:sz w:val="24"/>
          <w:szCs w:val="24"/>
        </w:rPr>
        <w:tab/>
      </w:r>
      <w:proofErr w:type="spellStart"/>
      <w:r w:rsidR="006539CD">
        <w:rPr>
          <w:rFonts w:ascii="Tahoma" w:hAnsi="Tahoma" w:cs="Tahoma"/>
          <w:sz w:val="24"/>
          <w:szCs w:val="24"/>
        </w:rPr>
        <w:t>SPARKyL</w:t>
      </w:r>
      <w:proofErr w:type="spellEnd"/>
      <w:r w:rsidR="006539CD">
        <w:rPr>
          <w:rFonts w:ascii="Tahoma" w:hAnsi="Tahoma" w:cs="Tahoma"/>
          <w:sz w:val="24"/>
          <w:szCs w:val="24"/>
        </w:rPr>
        <w:t xml:space="preserve"> Entertainment</w:t>
      </w:r>
    </w:p>
    <w:p w14:paraId="01EB06CD" w14:textId="64B9B1D9" w:rsidR="006539CD" w:rsidRDefault="006539CD" w:rsidP="006539C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Unshakable Faith          </w:t>
      </w:r>
      <w:r w:rsidR="008E63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Jazmine Howard         A.N.J and Angels Events</w:t>
      </w:r>
    </w:p>
    <w:p w14:paraId="29F89937" w14:textId="279C2036" w:rsidR="008E6327" w:rsidRPr="00B040DF" w:rsidRDefault="008E6327" w:rsidP="006539C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Mo’ Melanin Mo’ Problems   </w:t>
      </w:r>
      <w:proofErr w:type="spellStart"/>
      <w:r>
        <w:rPr>
          <w:rFonts w:ascii="Tahoma" w:hAnsi="Tahoma" w:cs="Tahoma"/>
          <w:sz w:val="24"/>
          <w:szCs w:val="24"/>
        </w:rPr>
        <w:t>TiTi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</w:t>
      </w:r>
      <w:proofErr w:type="spellStart"/>
      <w:r>
        <w:rPr>
          <w:rFonts w:ascii="Tahoma" w:hAnsi="Tahoma" w:cs="Tahoma"/>
          <w:sz w:val="24"/>
          <w:szCs w:val="24"/>
        </w:rPr>
        <w:t>Shakera</w:t>
      </w:r>
      <w:proofErr w:type="spellEnd"/>
      <w:r>
        <w:rPr>
          <w:rFonts w:ascii="Tahoma" w:hAnsi="Tahoma" w:cs="Tahoma"/>
          <w:sz w:val="24"/>
          <w:szCs w:val="24"/>
        </w:rPr>
        <w:t xml:space="preserve"> Akins</w:t>
      </w:r>
    </w:p>
    <w:p w14:paraId="028EDB94" w14:textId="77777777" w:rsidR="00B040DF" w:rsidRPr="00B040DF" w:rsidRDefault="00B040DF" w:rsidP="00B040DF">
      <w:pPr>
        <w:ind w:left="-270"/>
        <w:jc w:val="center"/>
        <w:rPr>
          <w:rFonts w:ascii="Tahoma" w:hAnsi="Tahoma" w:cs="Tahoma"/>
          <w:sz w:val="24"/>
          <w:szCs w:val="24"/>
        </w:rPr>
      </w:pPr>
    </w:p>
    <w:p w14:paraId="77100F45" w14:textId="77777777" w:rsidR="00B040DF" w:rsidRDefault="00B040DF" w:rsidP="00CA27DB">
      <w:pPr>
        <w:rPr>
          <w:rFonts w:ascii="Tahoma" w:hAnsi="Tahoma" w:cs="Tahoma"/>
          <w:b/>
          <w:sz w:val="24"/>
          <w:szCs w:val="24"/>
        </w:rPr>
      </w:pPr>
    </w:p>
    <w:p w14:paraId="1AA7CEE2" w14:textId="2FB35909" w:rsidR="006F62C1" w:rsidRDefault="006539CD" w:rsidP="00CA27D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</w:t>
      </w:r>
      <w:r w:rsidR="006F62C1">
        <w:rPr>
          <w:rFonts w:ascii="Tahoma" w:hAnsi="Tahoma" w:cs="Tahoma"/>
          <w:b/>
          <w:sz w:val="24"/>
          <w:szCs w:val="24"/>
        </w:rPr>
        <w:t>Film</w:t>
      </w:r>
    </w:p>
    <w:p w14:paraId="32B8876C" w14:textId="77777777" w:rsidR="006F62C1" w:rsidRDefault="006F62C1" w:rsidP="00CA27DB">
      <w:pPr>
        <w:rPr>
          <w:rFonts w:ascii="Tahoma" w:hAnsi="Tahoma" w:cs="Tahoma"/>
          <w:b/>
          <w:sz w:val="24"/>
          <w:szCs w:val="24"/>
        </w:rPr>
      </w:pPr>
    </w:p>
    <w:p w14:paraId="72D80AAC" w14:textId="77777777" w:rsidR="006539CD" w:rsidRDefault="006F62C1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Student Life   </w:t>
      </w:r>
      <w:r w:rsidR="00B040DF">
        <w:rPr>
          <w:rFonts w:ascii="Tahoma" w:hAnsi="Tahoma" w:cs="Tahoma"/>
          <w:sz w:val="24"/>
          <w:szCs w:val="24"/>
        </w:rPr>
        <w:t xml:space="preserve">           Supporting               </w:t>
      </w:r>
      <w:r>
        <w:rPr>
          <w:rFonts w:ascii="Tahoma" w:hAnsi="Tahoma" w:cs="Tahoma"/>
          <w:sz w:val="24"/>
          <w:szCs w:val="24"/>
        </w:rPr>
        <w:t>Katherine Haywood</w:t>
      </w:r>
    </w:p>
    <w:p w14:paraId="2755E915" w14:textId="27BC0351" w:rsidR="00B040DF" w:rsidRDefault="00B040DF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What’s in The Dark        Lead                       Frank Burns Films</w:t>
      </w:r>
    </w:p>
    <w:p w14:paraId="20FB433C" w14:textId="624F26D7" w:rsidR="006539CD" w:rsidRDefault="006539CD" w:rsidP="00CA27DB">
      <w:pPr>
        <w:rPr>
          <w:rFonts w:ascii="Tahoma" w:hAnsi="Tahoma" w:cs="Tahoma"/>
          <w:sz w:val="24"/>
          <w:szCs w:val="24"/>
        </w:rPr>
      </w:pPr>
    </w:p>
    <w:p w14:paraId="11920257" w14:textId="5000FC5F" w:rsidR="006539CD" w:rsidRDefault="006539CD" w:rsidP="00CA27DB">
      <w:pPr>
        <w:rPr>
          <w:rFonts w:ascii="Tahoma" w:hAnsi="Tahoma" w:cs="Tahoma"/>
          <w:sz w:val="24"/>
          <w:szCs w:val="24"/>
        </w:rPr>
      </w:pPr>
    </w:p>
    <w:p w14:paraId="06357D52" w14:textId="5397CC43" w:rsidR="006539CD" w:rsidRDefault="006539CD" w:rsidP="006539C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Live Music</w:t>
      </w:r>
    </w:p>
    <w:p w14:paraId="4BBAF407" w14:textId="668B9318" w:rsidR="006539CD" w:rsidRPr="006539CD" w:rsidRDefault="006539CD" w:rsidP="006539C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Remember </w:t>
      </w:r>
      <w:proofErr w:type="gramStart"/>
      <w:r>
        <w:rPr>
          <w:rFonts w:ascii="Tahoma" w:hAnsi="Tahoma" w:cs="Tahoma"/>
          <w:sz w:val="24"/>
          <w:szCs w:val="24"/>
        </w:rPr>
        <w:t>The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7C26C5">
        <w:rPr>
          <w:rFonts w:ascii="Tahoma" w:hAnsi="Tahoma" w:cs="Tahoma"/>
          <w:sz w:val="24"/>
          <w:szCs w:val="24"/>
        </w:rPr>
        <w:t>Time: Musical</w:t>
      </w:r>
      <w:r>
        <w:rPr>
          <w:rFonts w:ascii="Tahoma" w:hAnsi="Tahoma" w:cs="Tahoma"/>
          <w:sz w:val="24"/>
          <w:szCs w:val="24"/>
        </w:rPr>
        <w:t xml:space="preserve"> Tribut</w:t>
      </w:r>
      <w:r w:rsidR="007C26C5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  Background Vocalist   LMP Entertainment</w:t>
      </w:r>
    </w:p>
    <w:p w14:paraId="50DE9636" w14:textId="33B4A094" w:rsidR="006539CD" w:rsidRDefault="008E6327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Soulful Sundays                                   Vocalist                   TW Marketing</w:t>
      </w:r>
    </w:p>
    <w:p w14:paraId="5B80E7B2" w14:textId="77777777" w:rsidR="006539CD" w:rsidRPr="006F62C1" w:rsidRDefault="006539CD" w:rsidP="00CA27DB">
      <w:pPr>
        <w:rPr>
          <w:rFonts w:ascii="Tahoma" w:hAnsi="Tahoma" w:cs="Tahoma"/>
          <w:sz w:val="24"/>
          <w:szCs w:val="24"/>
        </w:rPr>
      </w:pPr>
    </w:p>
    <w:p w14:paraId="5818B617" w14:textId="46756B77" w:rsidR="00CA27DB" w:rsidRDefault="006539CD" w:rsidP="00CA27D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</w:t>
      </w:r>
      <w:r w:rsidR="00CA27DB" w:rsidRPr="00CA27DB">
        <w:rPr>
          <w:rFonts w:ascii="Tahoma" w:hAnsi="Tahoma" w:cs="Tahoma"/>
          <w:b/>
          <w:sz w:val="24"/>
          <w:szCs w:val="24"/>
        </w:rPr>
        <w:t>Training</w:t>
      </w:r>
    </w:p>
    <w:p w14:paraId="470E700A" w14:textId="77777777" w:rsidR="00CA27DB" w:rsidRDefault="00CA27DB" w:rsidP="00CA27DB">
      <w:pPr>
        <w:rPr>
          <w:rFonts w:ascii="Tahoma" w:hAnsi="Tahoma" w:cs="Tahoma"/>
          <w:b/>
          <w:sz w:val="24"/>
          <w:szCs w:val="24"/>
        </w:rPr>
      </w:pPr>
    </w:p>
    <w:p w14:paraId="134F1B9B" w14:textId="70DE0C9B" w:rsidR="00CA27DB" w:rsidRDefault="00CA27DB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Truthful Acting Studios</w:t>
      </w:r>
      <w:r w:rsidR="00B040DF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Master Meisner Program       Rob </w:t>
      </w:r>
      <w:proofErr w:type="spellStart"/>
      <w:r>
        <w:rPr>
          <w:rFonts w:ascii="Tahoma" w:hAnsi="Tahoma" w:cs="Tahoma"/>
          <w:sz w:val="24"/>
          <w:szCs w:val="24"/>
        </w:rPr>
        <w:t>Mauss</w:t>
      </w:r>
      <w:proofErr w:type="spellEnd"/>
    </w:p>
    <w:p w14:paraId="2AD55FFF" w14:textId="7D000F90" w:rsidR="00CA27DB" w:rsidRDefault="00B040DF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Edgewater High School  </w:t>
      </w:r>
      <w:r w:rsidR="00CA27DB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 xml:space="preserve">Dramatic Arts </w:t>
      </w:r>
      <w:r w:rsidR="00CA27DB">
        <w:rPr>
          <w:rFonts w:ascii="Tahoma" w:hAnsi="Tahoma" w:cs="Tahoma"/>
          <w:sz w:val="24"/>
          <w:szCs w:val="24"/>
        </w:rPr>
        <w:t xml:space="preserve">              </w:t>
      </w:r>
      <w:r w:rsidR="007C26C5">
        <w:rPr>
          <w:rFonts w:ascii="Tahoma" w:hAnsi="Tahoma" w:cs="Tahoma"/>
          <w:sz w:val="24"/>
          <w:szCs w:val="24"/>
        </w:rPr>
        <w:t xml:space="preserve">  </w:t>
      </w:r>
      <w:r w:rsidR="00CA27DB">
        <w:rPr>
          <w:rFonts w:ascii="Tahoma" w:hAnsi="Tahoma" w:cs="Tahoma"/>
          <w:sz w:val="24"/>
          <w:szCs w:val="24"/>
        </w:rPr>
        <w:t>Leslie Caulfield</w:t>
      </w:r>
    </w:p>
    <w:p w14:paraId="56D67B73" w14:textId="7A11E156" w:rsidR="00B040DF" w:rsidRDefault="00B040DF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Talk 2 The Camera                 Acting Workshop       </w:t>
      </w:r>
      <w:r w:rsidR="007C26C5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>Christopher Swann</w:t>
      </w:r>
    </w:p>
    <w:p w14:paraId="56D0932D" w14:textId="1AFE888C" w:rsidR="00B26486" w:rsidRDefault="006539CD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Vocal Training                        </w:t>
      </w:r>
      <w:r w:rsidR="007C26C5">
        <w:rPr>
          <w:rFonts w:ascii="Tahoma" w:hAnsi="Tahoma" w:cs="Tahoma"/>
          <w:sz w:val="24"/>
          <w:szCs w:val="24"/>
        </w:rPr>
        <w:t xml:space="preserve">SJM Creative                 </w:t>
      </w:r>
      <w:proofErr w:type="spellStart"/>
      <w:r w:rsidR="007C26C5">
        <w:rPr>
          <w:rFonts w:ascii="Tahoma" w:hAnsi="Tahoma" w:cs="Tahoma"/>
          <w:sz w:val="24"/>
          <w:szCs w:val="24"/>
        </w:rPr>
        <w:t>Meka</w:t>
      </w:r>
      <w:proofErr w:type="spellEnd"/>
      <w:r w:rsidR="007C26C5">
        <w:rPr>
          <w:rFonts w:ascii="Tahoma" w:hAnsi="Tahoma" w:cs="Tahoma"/>
          <w:sz w:val="24"/>
          <w:szCs w:val="24"/>
        </w:rPr>
        <w:t xml:space="preserve"> King</w:t>
      </w:r>
    </w:p>
    <w:p w14:paraId="1AAB0183" w14:textId="77777777" w:rsidR="00B26486" w:rsidRDefault="00B26486" w:rsidP="00CA27DB">
      <w:pPr>
        <w:rPr>
          <w:rFonts w:ascii="Tahoma" w:hAnsi="Tahoma" w:cs="Tahoma"/>
          <w:sz w:val="24"/>
          <w:szCs w:val="24"/>
        </w:rPr>
      </w:pPr>
    </w:p>
    <w:p w14:paraId="2D65C21A" w14:textId="77777777" w:rsidR="00B26486" w:rsidRDefault="00B26486" w:rsidP="00CA27DB">
      <w:pPr>
        <w:rPr>
          <w:rFonts w:ascii="Tahoma" w:hAnsi="Tahoma" w:cs="Tahoma"/>
          <w:sz w:val="24"/>
          <w:szCs w:val="24"/>
        </w:rPr>
      </w:pPr>
    </w:p>
    <w:p w14:paraId="33D42C2C" w14:textId="77777777" w:rsidR="00B26486" w:rsidRDefault="00B26486" w:rsidP="00CA27DB">
      <w:pPr>
        <w:rPr>
          <w:rFonts w:ascii="Tahoma" w:hAnsi="Tahoma" w:cs="Tahoma"/>
          <w:sz w:val="24"/>
          <w:szCs w:val="24"/>
        </w:rPr>
      </w:pPr>
    </w:p>
    <w:p w14:paraId="6DAF6DD2" w14:textId="77777777" w:rsidR="00B26486" w:rsidRDefault="00B26486" w:rsidP="00CA27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150952" w14:textId="77777777" w:rsidR="00B26486" w:rsidRPr="00B26486" w:rsidRDefault="00B26486" w:rsidP="00B2648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9DC8" wp14:editId="2D160AC7">
                <wp:simplePos x="0" y="0"/>
                <wp:positionH relativeFrom="column">
                  <wp:posOffset>-407670</wp:posOffset>
                </wp:positionH>
                <wp:positionV relativeFrom="paragraph">
                  <wp:posOffset>27305</wp:posOffset>
                </wp:positionV>
                <wp:extent cx="5892800" cy="33655"/>
                <wp:effectExtent l="12065" t="12065" r="1079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2800" cy="3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1B3A" id="AutoShape 4" o:spid="_x0000_s1026" type="#_x0000_t32" style="position:absolute;margin-left:-32.1pt;margin-top:2.15pt;width:464pt;height:2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"/>
            </w:pict>
          </mc:Fallback>
        </mc:AlternateContent>
      </w:r>
    </w:p>
    <w:p w14:paraId="08138EB2" w14:textId="77777777" w:rsidR="00B26486" w:rsidRDefault="00B26486" w:rsidP="00B26486">
      <w:pPr>
        <w:rPr>
          <w:rFonts w:ascii="Tahoma" w:hAnsi="Tahoma" w:cs="Tahoma"/>
          <w:b/>
          <w:sz w:val="36"/>
          <w:szCs w:val="36"/>
        </w:rPr>
      </w:pPr>
    </w:p>
    <w:p w14:paraId="7155F889" w14:textId="77777777" w:rsidR="00B26486" w:rsidRDefault="00B26486" w:rsidP="00B26486">
      <w:pPr>
        <w:rPr>
          <w:rFonts w:ascii="Tahoma" w:hAnsi="Tahoma" w:cs="Tahoma"/>
          <w:b/>
          <w:sz w:val="36"/>
          <w:szCs w:val="36"/>
        </w:rPr>
      </w:pPr>
    </w:p>
    <w:p w14:paraId="0A2C909D" w14:textId="77777777" w:rsidR="00B26486" w:rsidRDefault="00B26486" w:rsidP="00B26486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Special Skills</w:t>
      </w:r>
    </w:p>
    <w:p w14:paraId="24B27DAE" w14:textId="77777777" w:rsidR="00B26486" w:rsidRPr="00B26486" w:rsidRDefault="00B26486" w:rsidP="00B2648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Singing(</w:t>
      </w:r>
      <w:proofErr w:type="gramEnd"/>
      <w:r>
        <w:rPr>
          <w:rFonts w:ascii="Tahoma" w:hAnsi="Tahoma" w:cs="Tahoma"/>
          <w:sz w:val="24"/>
          <w:szCs w:val="24"/>
        </w:rPr>
        <w:t xml:space="preserve">Alto), Dancing (Hip Hop and Jazz) ,Cheerleading </w:t>
      </w:r>
    </w:p>
    <w:sectPr w:rsidR="00B26486" w:rsidRPr="00B26486" w:rsidSect="00FB371B">
      <w:headerReference w:type="default" r:id="rId8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BC6D" w14:textId="77777777" w:rsidR="00EC1ECA" w:rsidRDefault="00EC1ECA">
      <w:r>
        <w:separator/>
      </w:r>
    </w:p>
  </w:endnote>
  <w:endnote w:type="continuationSeparator" w:id="0">
    <w:p w14:paraId="37A16866" w14:textId="77777777" w:rsidR="00EC1ECA" w:rsidRDefault="00E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71EA" w14:textId="77777777" w:rsidR="00EC1ECA" w:rsidRDefault="00EC1ECA">
      <w:r>
        <w:separator/>
      </w:r>
    </w:p>
  </w:footnote>
  <w:footnote w:type="continuationSeparator" w:id="0">
    <w:p w14:paraId="409E7D63" w14:textId="77777777" w:rsidR="00EC1ECA" w:rsidRDefault="00EC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B7EA" w14:textId="77777777" w:rsidR="00FB371B" w:rsidRDefault="00FB371B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14:paraId="75456EAF" w14:textId="77777777" w:rsidR="00FB371B" w:rsidRPr="00FB371B" w:rsidRDefault="00FB371B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DB"/>
    <w:rsid w:val="001014A0"/>
    <w:rsid w:val="001E6339"/>
    <w:rsid w:val="002802E5"/>
    <w:rsid w:val="00365AEA"/>
    <w:rsid w:val="0037263E"/>
    <w:rsid w:val="00430460"/>
    <w:rsid w:val="004467E5"/>
    <w:rsid w:val="004541BA"/>
    <w:rsid w:val="00536728"/>
    <w:rsid w:val="006539CD"/>
    <w:rsid w:val="006A52DF"/>
    <w:rsid w:val="006F62C1"/>
    <w:rsid w:val="00727993"/>
    <w:rsid w:val="00763259"/>
    <w:rsid w:val="007C26C5"/>
    <w:rsid w:val="008E6327"/>
    <w:rsid w:val="00971E9D"/>
    <w:rsid w:val="00A43F4E"/>
    <w:rsid w:val="00AA47AE"/>
    <w:rsid w:val="00AB451F"/>
    <w:rsid w:val="00AD63E4"/>
    <w:rsid w:val="00B040DF"/>
    <w:rsid w:val="00B224C8"/>
    <w:rsid w:val="00B26486"/>
    <w:rsid w:val="00B5218C"/>
    <w:rsid w:val="00B64B21"/>
    <w:rsid w:val="00B67166"/>
    <w:rsid w:val="00B82E48"/>
    <w:rsid w:val="00B83D28"/>
    <w:rsid w:val="00BB2FAB"/>
    <w:rsid w:val="00C5369F"/>
    <w:rsid w:val="00C8736B"/>
    <w:rsid w:val="00CA27DB"/>
    <w:rsid w:val="00D43291"/>
    <w:rsid w:val="00D467AD"/>
    <w:rsid w:val="00D62111"/>
    <w:rsid w:val="00D73271"/>
    <w:rsid w:val="00EC1ECA"/>
    <w:rsid w:val="00F000ED"/>
    <w:rsid w:val="00F21315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A0966"/>
  <w15:docId w15:val="{6D6777AD-5E1E-4692-A26A-DAE9325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styleId="Hyperlink">
    <w:name w:val="Hyperlink"/>
    <w:rsid w:val="00CA2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dees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ht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Dees, Abril</dc:creator>
  <cp:lastModifiedBy>abril dees</cp:lastModifiedBy>
  <cp:revision>3</cp:revision>
  <cp:lastPrinted>2002-06-26T15:17:00Z</cp:lastPrinted>
  <dcterms:created xsi:type="dcterms:W3CDTF">2019-10-23T12:39:00Z</dcterms:created>
  <dcterms:modified xsi:type="dcterms:W3CDTF">2020-10-18T19:31:00Z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