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2880"/>
        <w:gridCol w:w="7632"/>
      </w:tblGrid>
      <w:tr w:rsidR="002C2CDD" w:rsidRPr="00333CD3" w14:paraId="00E32B5F" w14:textId="77777777" w:rsidTr="000F2646">
        <w:tc>
          <w:tcPr>
            <w:tcW w:w="2880" w:type="dxa"/>
            <w:tcMar>
              <w:top w:w="504" w:type="dxa"/>
              <w:right w:w="720" w:type="dxa"/>
            </w:tcMar>
          </w:tcPr>
          <w:p w14:paraId="1AFEFD50" w14:textId="77777777" w:rsidR="00523479" w:rsidRDefault="00E02DCD" w:rsidP="00523479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7268E7E2" wp14:editId="3D94ABD2">
                      <wp:simplePos x="0" y="0"/>
                      <wp:positionH relativeFrom="column">
                        <wp:posOffset>3175</wp:posOffset>
                      </wp:positionH>
                      <wp:positionV relativeFrom="page">
                        <wp:posOffset>-325755</wp:posOffset>
                      </wp:positionV>
                      <wp:extent cx="6448425" cy="1352550"/>
                      <wp:effectExtent l="0" t="0" r="9525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8425" cy="1352550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35AD7C" id="Group 1" o:spid="_x0000_s1026" alt="Header graphics" style="position:absolute;margin-left:.25pt;margin-top:-25.65pt;width:507.75pt;height:106.5pt;z-index:-251657216;mso-position-vertical-relative:page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-606576828"/>
                <w:placeholder>
                  <w:docPart w:val="7C9D37DEA8D14C9AAC0C338057A5C7D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490713">
                  <w:t>AH</w:t>
                </w:r>
              </w:sdtContent>
            </w:sdt>
          </w:p>
          <w:p w14:paraId="4348B3FD" w14:textId="77777777" w:rsidR="00A50939" w:rsidRPr="009B3835" w:rsidRDefault="009B3835" w:rsidP="007569C1">
            <w:pPr>
              <w:pStyle w:val="Heading3"/>
              <w:rPr>
                <w:sz w:val="28"/>
                <w:szCs w:val="28"/>
              </w:rPr>
            </w:pPr>
            <w:r w:rsidRPr="009B3835">
              <w:rPr>
                <w:sz w:val="28"/>
                <w:szCs w:val="28"/>
              </w:rPr>
              <w:t>Perso</w:t>
            </w:r>
            <w:r w:rsidR="00A748F4" w:rsidRPr="009B3835">
              <w:rPr>
                <w:sz w:val="28"/>
                <w:szCs w:val="28"/>
              </w:rPr>
              <w:t>nal Info</w:t>
            </w:r>
            <w:r w:rsidR="00830E16" w:rsidRPr="009B3835">
              <w:rPr>
                <w:sz w:val="28"/>
                <w:szCs w:val="28"/>
              </w:rPr>
              <w:t>RMATION</w:t>
            </w:r>
          </w:p>
          <w:p w14:paraId="572DC727" w14:textId="77777777" w:rsidR="002C2CDD" w:rsidRPr="00A748F4" w:rsidRDefault="00A748F4" w:rsidP="007569C1">
            <w:pPr>
              <w:rPr>
                <w:sz w:val="22"/>
                <w:szCs w:val="22"/>
              </w:rPr>
            </w:pPr>
            <w:r w:rsidRPr="00A748F4">
              <w:rPr>
                <w:sz w:val="22"/>
                <w:szCs w:val="22"/>
              </w:rPr>
              <w:t>Weight: 1</w:t>
            </w:r>
            <w:r w:rsidR="00F009D4">
              <w:rPr>
                <w:sz w:val="22"/>
                <w:szCs w:val="22"/>
              </w:rPr>
              <w:t>9</w:t>
            </w:r>
            <w:r w:rsidRPr="00A748F4">
              <w:rPr>
                <w:sz w:val="22"/>
                <w:szCs w:val="22"/>
              </w:rPr>
              <w:t>5</w:t>
            </w:r>
          </w:p>
          <w:p w14:paraId="123DFFA2" w14:textId="77777777" w:rsidR="00A748F4" w:rsidRPr="00A748F4" w:rsidRDefault="00A748F4" w:rsidP="007569C1">
            <w:pPr>
              <w:rPr>
                <w:sz w:val="22"/>
                <w:szCs w:val="22"/>
              </w:rPr>
            </w:pPr>
            <w:r w:rsidRPr="00A748F4">
              <w:rPr>
                <w:sz w:val="22"/>
                <w:szCs w:val="22"/>
              </w:rPr>
              <w:t xml:space="preserve">Height: </w:t>
            </w:r>
            <w:r w:rsidR="00F009D4">
              <w:rPr>
                <w:sz w:val="22"/>
                <w:szCs w:val="22"/>
              </w:rPr>
              <w:t>6</w:t>
            </w:r>
            <w:r w:rsidRPr="00A748F4">
              <w:rPr>
                <w:sz w:val="22"/>
                <w:szCs w:val="22"/>
              </w:rPr>
              <w:t>’</w:t>
            </w:r>
            <w:r w:rsidR="00F009D4">
              <w:rPr>
                <w:sz w:val="22"/>
                <w:szCs w:val="22"/>
              </w:rPr>
              <w:t>3</w:t>
            </w:r>
          </w:p>
          <w:p w14:paraId="6F84A2DF" w14:textId="77777777" w:rsidR="00FC1233" w:rsidRDefault="00A748F4" w:rsidP="007569C1">
            <w:pPr>
              <w:rPr>
                <w:sz w:val="22"/>
                <w:szCs w:val="22"/>
              </w:rPr>
            </w:pPr>
            <w:r w:rsidRPr="00A748F4">
              <w:rPr>
                <w:sz w:val="22"/>
                <w:szCs w:val="22"/>
              </w:rPr>
              <w:t>Eye color:</w:t>
            </w:r>
            <w:r w:rsidR="00F009D4">
              <w:rPr>
                <w:sz w:val="22"/>
                <w:szCs w:val="22"/>
              </w:rPr>
              <w:t xml:space="preserve"> </w:t>
            </w:r>
          </w:p>
          <w:p w14:paraId="4E69279E" w14:textId="77777777" w:rsidR="00A748F4" w:rsidRPr="00A748F4" w:rsidRDefault="00F009D4" w:rsidP="00756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Dark</w:t>
            </w:r>
            <w:r w:rsidR="00FC1233">
              <w:rPr>
                <w:sz w:val="22"/>
                <w:szCs w:val="22"/>
              </w:rPr>
              <w:t xml:space="preserve"> B</w:t>
            </w:r>
            <w:r w:rsidR="00A748F4" w:rsidRPr="00A748F4">
              <w:rPr>
                <w:sz w:val="22"/>
                <w:szCs w:val="22"/>
              </w:rPr>
              <w:t>rown</w:t>
            </w:r>
          </w:p>
          <w:p w14:paraId="3321B3BD" w14:textId="77777777" w:rsidR="00FC1233" w:rsidRDefault="00A748F4" w:rsidP="007569C1">
            <w:pPr>
              <w:rPr>
                <w:sz w:val="22"/>
                <w:szCs w:val="22"/>
              </w:rPr>
            </w:pPr>
            <w:r w:rsidRPr="00A748F4">
              <w:rPr>
                <w:sz w:val="22"/>
                <w:szCs w:val="22"/>
              </w:rPr>
              <w:t xml:space="preserve">Hair color: </w:t>
            </w:r>
          </w:p>
          <w:p w14:paraId="2EF91D3F" w14:textId="77777777" w:rsidR="00A748F4" w:rsidRPr="00A748F4" w:rsidRDefault="00A748F4" w:rsidP="007569C1">
            <w:pPr>
              <w:rPr>
                <w:sz w:val="22"/>
                <w:szCs w:val="22"/>
              </w:rPr>
            </w:pPr>
            <w:r w:rsidRPr="00A748F4">
              <w:rPr>
                <w:sz w:val="22"/>
                <w:szCs w:val="22"/>
              </w:rPr>
              <w:t>Dark Brown</w:t>
            </w:r>
          </w:p>
          <w:p w14:paraId="25E3CD95" w14:textId="77777777" w:rsidR="002C2CDD" w:rsidRPr="00333CD3" w:rsidRDefault="00776A87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FEA61F23F82046F791BD13932B5D4063"/>
                </w:placeholder>
                <w:temporary/>
                <w:showingPlcHdr/>
              </w:sdtPr>
              <w:sdtEndPr/>
              <w:sdtContent>
                <w:r w:rsidR="002C2CDD" w:rsidRPr="009B3835">
                  <w:rPr>
                    <w:sz w:val="28"/>
                    <w:szCs w:val="28"/>
                  </w:rPr>
                  <w:t>Skills</w:t>
                </w:r>
              </w:sdtContent>
            </w:sdt>
          </w:p>
          <w:p w14:paraId="2F52A2D9" w14:textId="77777777" w:rsidR="00A748F4" w:rsidRPr="002420BA" w:rsidRDefault="00A748F4" w:rsidP="002420BA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748F4">
              <w:rPr>
                <w:sz w:val="22"/>
                <w:szCs w:val="22"/>
              </w:rPr>
              <w:t>Dance</w:t>
            </w:r>
          </w:p>
          <w:p w14:paraId="103E30E2" w14:textId="77777777" w:rsidR="00A748F4" w:rsidRPr="00A748F4" w:rsidRDefault="00A748F4" w:rsidP="00A748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748F4">
              <w:rPr>
                <w:sz w:val="22"/>
                <w:szCs w:val="22"/>
              </w:rPr>
              <w:t>Act</w:t>
            </w:r>
          </w:p>
          <w:p w14:paraId="3CE5FD9B" w14:textId="77777777" w:rsidR="00F80B79" w:rsidRPr="00F009D4" w:rsidRDefault="00F80B79" w:rsidP="00A748F4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Lighting Operator</w:t>
            </w:r>
          </w:p>
          <w:p w14:paraId="5E3F034A" w14:textId="77777777" w:rsidR="00F009D4" w:rsidRPr="000F2646" w:rsidRDefault="00F009D4" w:rsidP="00A748F4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Stage Manager</w:t>
            </w:r>
          </w:p>
          <w:p w14:paraId="326E21DF" w14:textId="77777777" w:rsidR="000F2646" w:rsidRPr="00830E16" w:rsidRDefault="00830E16" w:rsidP="00A748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F009D4" w:rsidRPr="00830E16">
              <w:rPr>
                <w:sz w:val="22"/>
                <w:szCs w:val="22"/>
              </w:rPr>
              <w:t>kateboard</w:t>
            </w:r>
          </w:p>
        </w:tc>
        <w:tc>
          <w:tcPr>
            <w:tcW w:w="76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7632"/>
            </w:tblGrid>
            <w:tr w:rsidR="00C612DA" w:rsidRPr="00333CD3" w14:paraId="50E040FA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461648BE" w14:textId="77777777" w:rsidR="00C612DA" w:rsidRPr="00333CD3" w:rsidRDefault="00776A87" w:rsidP="00C612DA">
                  <w:pPr>
                    <w:pStyle w:val="Heading1"/>
                    <w:outlineLvl w:val="0"/>
                  </w:pPr>
                  <w:sdt>
                    <w:sdtPr>
                      <w:rPr>
                        <w:sz w:val="48"/>
                        <w:szCs w:val="48"/>
                      </w:rPr>
                      <w:alias w:val="Your Name:"/>
                      <w:tag w:val="Your Name:"/>
                      <w:id w:val="1982421306"/>
                      <w:placeholder>
                        <w:docPart w:val="DD2A53891DC34431B5704F055F47509D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EndPr/>
                    <w:sdtContent>
                      <w:r w:rsidR="00F009D4" w:rsidRPr="00CE3872">
                        <w:rPr>
                          <w:sz w:val="48"/>
                          <w:szCs w:val="48"/>
                        </w:rPr>
                        <w:t>Aaron Honesty</w:t>
                      </w:r>
                    </w:sdtContent>
                  </w:sdt>
                </w:p>
                <w:p w14:paraId="5FF18DF8" w14:textId="77777777" w:rsidR="00C612DA" w:rsidRPr="00333CD3" w:rsidRDefault="00776A87" w:rsidP="00F009D4">
                  <w:pPr>
                    <w:pStyle w:val="Heading2"/>
                    <w:outlineLvl w:val="1"/>
                  </w:pPr>
                  <w:sdt>
                    <w:sdtPr>
                      <w:alias w:val="Profession or Industry:"/>
                      <w:tag w:val="Profession or Industry:"/>
                      <w:id w:val="-83681269"/>
                      <w:placeholder>
                        <w:docPart w:val="CA1F88273FF74E459FB369650E3E9CAD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EndPr/>
                    <w:sdtContent>
                      <w:r w:rsidR="00A748F4">
                        <w:t>(</w:t>
                      </w:r>
                      <w:r w:rsidR="00F009D4">
                        <w:t>202</w:t>
                      </w:r>
                      <w:r w:rsidR="00A748F4">
                        <w:t>) 4</w:t>
                      </w:r>
                      <w:r w:rsidR="00F009D4">
                        <w:t>89</w:t>
                      </w:r>
                      <w:r w:rsidR="00A748F4">
                        <w:t>-</w:t>
                      </w:r>
                      <w:r w:rsidR="00F009D4">
                        <w:t>2562</w:t>
                      </w:r>
                    </w:sdtContent>
                  </w:sdt>
                  <w:r w:rsidR="00E02DCD"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1480037238"/>
                      <w:placeholder>
                        <w:docPart w:val="EEEE2B09AB894FE088F6C7FDF3199B33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</w:sdtPr>
                    <w:sdtEndPr/>
                    <w:sdtContent>
                      <w:r>
                        <w:t>2200 Grace cr</w:t>
                      </w:r>
                      <w:r w:rsidR="00A748F4">
                        <w:t xml:space="preserve"> </w:t>
                      </w:r>
                      <w:r w:rsidR="00F009D4">
                        <w:t>27886</w:t>
                      </w:r>
                      <w:r w:rsidR="00A748F4">
                        <w:t xml:space="preserve"> </w:t>
                      </w:r>
                      <w:r w:rsidR="00F009D4">
                        <w:t>Tarboro</w:t>
                      </w:r>
                      <w:r w:rsidR="00A748F4">
                        <w:t>, North Carolina</w:t>
                      </w:r>
                    </w:sdtContent>
                  </w:sdt>
                </w:p>
              </w:tc>
            </w:tr>
          </w:tbl>
          <w:p w14:paraId="4629A783" w14:textId="77777777" w:rsidR="00A51FFA" w:rsidRDefault="00A51FFA" w:rsidP="007569C1">
            <w:pPr>
              <w:pStyle w:val="Heading3"/>
            </w:pPr>
            <w:r>
              <w:t>theatre experience stage management, production and technical</w:t>
            </w:r>
          </w:p>
          <w:p w14:paraId="470C2D9F" w14:textId="77777777" w:rsidR="009B3835" w:rsidRPr="009B3835" w:rsidRDefault="009B3835" w:rsidP="009B3835">
            <w:pPr>
              <w:pStyle w:val="Heading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9B3835">
              <w:rPr>
                <w:sz w:val="26"/>
                <w:szCs w:val="26"/>
              </w:rPr>
              <w:t>The First Noel: North carolina A&amp;T – Light operator</w:t>
            </w:r>
          </w:p>
          <w:p w14:paraId="393F0F38" w14:textId="77777777" w:rsidR="009B3835" w:rsidRPr="009B3835" w:rsidRDefault="009B3835" w:rsidP="009B3835">
            <w:pPr>
              <w:pStyle w:val="Heading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9B3835">
              <w:rPr>
                <w:sz w:val="26"/>
                <w:szCs w:val="26"/>
              </w:rPr>
              <w:t>Crowns: The barn theatre – Stage manager</w:t>
            </w:r>
          </w:p>
          <w:p w14:paraId="4337A4BF" w14:textId="77777777" w:rsidR="009B3835" w:rsidRPr="009B3835" w:rsidRDefault="009B3835" w:rsidP="009B3835">
            <w:pPr>
              <w:pStyle w:val="Heading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9B3835">
              <w:rPr>
                <w:sz w:val="26"/>
                <w:szCs w:val="26"/>
              </w:rPr>
              <w:t xml:space="preserve">DOn juan: Triad stage – production asistant </w:t>
            </w:r>
          </w:p>
          <w:p w14:paraId="48B7FF37" w14:textId="77777777" w:rsidR="00A51FFA" w:rsidRPr="009B3835" w:rsidRDefault="009B3835" w:rsidP="007569C1">
            <w:pPr>
              <w:pStyle w:val="Heading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9B3835">
              <w:rPr>
                <w:sz w:val="26"/>
                <w:szCs w:val="26"/>
              </w:rPr>
              <w:t>Plenty of Time: Paul Robeson Theatre- Stage Manager</w:t>
            </w:r>
          </w:p>
          <w:p w14:paraId="55C6B3ED" w14:textId="77777777" w:rsidR="002C2CDD" w:rsidRPr="00333CD3" w:rsidRDefault="00830E16" w:rsidP="007569C1">
            <w:pPr>
              <w:pStyle w:val="Heading3"/>
            </w:pPr>
            <w:r>
              <w:t>THEATRE EXPERIENCE</w:t>
            </w:r>
            <w:r w:rsidR="00A51FFA">
              <w:t xml:space="preserve"> performance </w:t>
            </w:r>
          </w:p>
          <w:p w14:paraId="42F167DC" w14:textId="77777777" w:rsidR="00F80B79" w:rsidRPr="009B3835" w:rsidRDefault="00F009D4" w:rsidP="00A748F4">
            <w:pPr>
              <w:pStyle w:val="Heading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9B3835">
              <w:rPr>
                <w:sz w:val="26"/>
                <w:szCs w:val="26"/>
              </w:rPr>
              <w:t>Eukiah: Saint augustine university - Butch</w:t>
            </w:r>
          </w:p>
          <w:p w14:paraId="422A37D1" w14:textId="77777777" w:rsidR="002C2CDD" w:rsidRPr="009B3835" w:rsidRDefault="00F009D4" w:rsidP="00A748F4">
            <w:pPr>
              <w:pStyle w:val="Heading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9B3835">
              <w:rPr>
                <w:sz w:val="26"/>
                <w:szCs w:val="26"/>
              </w:rPr>
              <w:t>Early Frost: saint augustine university - social worker</w:t>
            </w:r>
          </w:p>
          <w:p w14:paraId="68AC1F0C" w14:textId="77777777" w:rsidR="00A748F4" w:rsidRPr="009B3835" w:rsidRDefault="00F009D4" w:rsidP="00A748F4">
            <w:pPr>
              <w:pStyle w:val="Heading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9B3835">
              <w:rPr>
                <w:sz w:val="26"/>
                <w:szCs w:val="26"/>
              </w:rPr>
              <w:t>Amazing grace: North carolina a&amp;t - puppet</w:t>
            </w:r>
          </w:p>
          <w:p w14:paraId="2E2FEC32" w14:textId="77777777" w:rsidR="000F2646" w:rsidRPr="009B3835" w:rsidRDefault="00F009D4" w:rsidP="007569C1">
            <w:pPr>
              <w:pStyle w:val="Heading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9B3835">
              <w:rPr>
                <w:sz w:val="26"/>
                <w:szCs w:val="26"/>
              </w:rPr>
              <w:t xml:space="preserve">What: Bennett college – clay </w:t>
            </w:r>
          </w:p>
          <w:p w14:paraId="7F851606" w14:textId="77777777" w:rsidR="002C2CDD" w:rsidRPr="00333CD3" w:rsidRDefault="00776A87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13681346A69F42D8BC622F6F82889FF5"/>
                </w:placeholder>
                <w:temporary/>
                <w:showingPlcHdr/>
              </w:sdtPr>
              <w:sdtEndPr/>
              <w:sdtContent>
                <w:r w:rsidR="002C2CDD" w:rsidRPr="00333CD3">
                  <w:t>Education</w:t>
                </w:r>
              </w:sdtContent>
            </w:sdt>
          </w:p>
          <w:p w14:paraId="2FAAD88B" w14:textId="77777777" w:rsidR="00FC1233" w:rsidRPr="009B3835" w:rsidRDefault="00FC1233" w:rsidP="00F80B79">
            <w:pPr>
              <w:pStyle w:val="Heading4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9B3835">
              <w:rPr>
                <w:sz w:val="26"/>
                <w:szCs w:val="26"/>
              </w:rPr>
              <w:t>Bachelor of Fine Arts in Professonal theatre</w:t>
            </w:r>
          </w:p>
          <w:p w14:paraId="484229C8" w14:textId="77777777" w:rsidR="002C2CDD" w:rsidRPr="009B3835" w:rsidRDefault="00FC1233" w:rsidP="00FC1233">
            <w:pPr>
              <w:pStyle w:val="Heading4"/>
              <w:ind w:left="720"/>
              <w:rPr>
                <w:sz w:val="26"/>
                <w:szCs w:val="26"/>
              </w:rPr>
            </w:pPr>
            <w:r w:rsidRPr="009B3835">
              <w:rPr>
                <w:sz w:val="26"/>
                <w:szCs w:val="26"/>
              </w:rPr>
              <w:t xml:space="preserve">North </w:t>
            </w:r>
            <w:r w:rsidR="00F009D4" w:rsidRPr="009B3835">
              <w:rPr>
                <w:sz w:val="26"/>
                <w:szCs w:val="26"/>
              </w:rPr>
              <w:t xml:space="preserve">carolina A&amp;t state university </w:t>
            </w:r>
            <w:r w:rsidRPr="009B3835">
              <w:rPr>
                <w:sz w:val="26"/>
                <w:szCs w:val="26"/>
              </w:rPr>
              <w:t>– expected graduation</w:t>
            </w:r>
            <w:r w:rsidR="00A51FFA" w:rsidRPr="009B3835">
              <w:rPr>
                <w:sz w:val="26"/>
                <w:szCs w:val="26"/>
              </w:rPr>
              <w:t xml:space="preserve"> May 2018</w:t>
            </w:r>
          </w:p>
          <w:p w14:paraId="2D49BCF7" w14:textId="77777777" w:rsidR="00741125" w:rsidRPr="009B3835" w:rsidRDefault="00A51FFA" w:rsidP="00A51FFA">
            <w:pPr>
              <w:pStyle w:val="Heading4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9B3835">
              <w:rPr>
                <w:sz w:val="26"/>
                <w:szCs w:val="26"/>
              </w:rPr>
              <w:t xml:space="preserve">Bachelor of Arts in </w:t>
            </w:r>
            <w:r w:rsidR="00F009D4" w:rsidRPr="009B3835">
              <w:rPr>
                <w:sz w:val="26"/>
                <w:szCs w:val="26"/>
              </w:rPr>
              <w:t xml:space="preserve">Acting Saint augustine </w:t>
            </w:r>
            <w:r w:rsidRPr="009B3835">
              <w:rPr>
                <w:sz w:val="26"/>
                <w:szCs w:val="26"/>
              </w:rPr>
              <w:t xml:space="preserve">university </w:t>
            </w:r>
            <w:r w:rsidR="009B3835">
              <w:rPr>
                <w:sz w:val="26"/>
                <w:szCs w:val="26"/>
              </w:rPr>
              <w:t>2013 - 2014</w:t>
            </w:r>
          </w:p>
        </w:tc>
      </w:tr>
    </w:tbl>
    <w:p w14:paraId="2603949C" w14:textId="77777777" w:rsidR="009E7FBE" w:rsidRPr="009E7FBE" w:rsidRDefault="009E7FBE" w:rsidP="009E7FBE">
      <w:pPr>
        <w:tabs>
          <w:tab w:val="left" w:pos="9600"/>
        </w:tabs>
      </w:pPr>
    </w:p>
    <w:sectPr w:rsidR="009E7FBE" w:rsidRPr="009E7FBE" w:rsidSect="00EF7CC9">
      <w:footerReference w:type="default" r:id="rId7"/>
      <w:footerReference w:type="first" r:id="rId8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DD59D" w14:textId="77777777" w:rsidR="00C47115" w:rsidRDefault="00C47115" w:rsidP="00713050">
      <w:pPr>
        <w:spacing w:line="240" w:lineRule="auto"/>
      </w:pPr>
      <w:r>
        <w:separator/>
      </w:r>
    </w:p>
  </w:endnote>
  <w:endnote w:type="continuationSeparator" w:id="0">
    <w:p w14:paraId="019B1543" w14:textId="77777777" w:rsidR="00C47115" w:rsidRDefault="00C47115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Rockwell">
    <w:altName w:val="Sitka Sma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CA3B9" w14:textId="77777777" w:rsidR="00C2098A" w:rsidRDefault="00C2098A" w:rsidP="009E7FBE">
    <w:pPr>
      <w:pStyle w:val="Footer"/>
      <w:jc w:val="lef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85"/>
      <w:gridCol w:w="2685"/>
      <w:gridCol w:w="2686"/>
      <w:gridCol w:w="2686"/>
    </w:tblGrid>
    <w:tr w:rsidR="00217980" w14:paraId="2CE3DDA4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DBCE0F0" w14:textId="77777777"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56ABADB8" wp14:editId="13345C77">
                    <wp:extent cx="329184" cy="329184"/>
                    <wp:effectExtent l="0" t="0" r="0" b="0"/>
                    <wp:docPr id="27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D0F83C0" id="Group 102" o:spid="_x0000_s1026" alt="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YYilPiYIAAAXOQAADgAAAAAAAAAAAAAAAAAuAgAAZHJzL2Uyb0RvYy54bWxQSwEC&#10;LQAUAAYACAAAACEAaEcb0NgAAAADAQAADwAAAAAAAAAAAAAAAACACgAAZHJzL2Rvd25yZXYueG1s&#10;UEsFBgAAAAAEAAQA8wAAAIULAAAAAA==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20E270F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5ACBF4EE" wp14:editId="5D803509">
                    <wp:extent cx="329184" cy="329184"/>
                    <wp:effectExtent l="0" t="0" r="13970" b="13970"/>
                    <wp:docPr id="34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297B301" id="Group 4" o:spid="_x0000_s1026" alt="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G0pRIAABh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3FD5C6B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A7F8DA9" wp14:editId="2A6A5BBF">
                    <wp:extent cx="329184" cy="329184"/>
                    <wp:effectExtent l="0" t="0" r="13970" b="13970"/>
                    <wp:docPr id="37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651FEE6" id="Group 10" o:spid="_x0000_s1026" alt="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9CF32FD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D4E6F93" wp14:editId="551B354A">
                    <wp:extent cx="329184" cy="329184"/>
                    <wp:effectExtent l="0" t="0" r="13970" b="13970"/>
                    <wp:docPr id="40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DDD0765" id="Group 16" o:spid="_x0000_s1026" alt="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AC6OtishEAAOZjAAAOAAAAAAAAAAAAAAAAAC4CAABkcnMvZTJvRG9jLnhtbFBLAQItABQABgAI&#10;AAAAIQBoRxvQ2AAAAAMBAAAPAAAAAAAAAAAAAAAAAAwUAABkcnMvZG93bnJldi54bWxQSwUGAAAA&#10;AAQABADzAAAAERU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5995DEDE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3CBAAC3A" w14:textId="77777777" w:rsidR="00811117" w:rsidRPr="00CA3DF1" w:rsidRDefault="00776A87" w:rsidP="003C5528">
          <w:pPr>
            <w:pStyle w:val="Footer"/>
          </w:pPr>
          <w:sdt>
            <w:sdtPr>
              <w:alias w:val="Email:"/>
              <w:tag w:val="Email:"/>
              <w:id w:val="-1689822732"/>
              <w:placeholder>
                <w:docPart w:val="11B6AD9451204F428D84D077F12ABBBE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</w:sdtPr>
            <w:sdtEndPr/>
            <w:sdtContent>
              <w:r w:rsidR="00811117">
                <w:t>Email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1081720897"/>
            <w:placeholder>
              <w:docPart w:val="4FC999A0B60E4B15AE75BEA6E9227633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</w:sdtPr>
          <w:sdtEndPr/>
          <w:sdtContent>
            <w:p w14:paraId="606E0A21" w14:textId="77777777" w:rsidR="00811117" w:rsidRPr="00C2098A" w:rsidRDefault="00811117" w:rsidP="00217980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9655527"/>
            <w:placeholder>
              <w:docPart w:val="42C18E9B7B2A49D690D60DBACEC9219F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</w:sdtPr>
          <w:sdtEndPr/>
          <w:sdtContent>
            <w:p w14:paraId="788784C1" w14:textId="77777777" w:rsidR="00811117" w:rsidRPr="00C2098A" w:rsidRDefault="00811117" w:rsidP="00217980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529023829"/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 w:multiLine="1"/>
          </w:sdtPr>
          <w:sdtEndPr/>
          <w:sdtContent>
            <w:p w14:paraId="01FCC81E" w14:textId="77777777" w:rsidR="00811117" w:rsidRPr="00C2098A" w:rsidRDefault="00811117" w:rsidP="00217980">
              <w:pPr>
                <w:pStyle w:val="Footer"/>
              </w:pPr>
              <w:r>
                <w:t>LinkedIN URL</w:t>
              </w:r>
            </w:p>
          </w:sdtContent>
        </w:sdt>
      </w:tc>
    </w:tr>
  </w:tbl>
  <w:p w14:paraId="6593DECA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CDD13" w14:textId="77777777" w:rsidR="00C47115" w:rsidRDefault="00C47115" w:rsidP="00713050">
      <w:pPr>
        <w:spacing w:line="240" w:lineRule="auto"/>
      </w:pPr>
      <w:r>
        <w:separator/>
      </w:r>
    </w:p>
  </w:footnote>
  <w:footnote w:type="continuationSeparator" w:id="0">
    <w:p w14:paraId="75F625C7" w14:textId="77777777" w:rsidR="00C47115" w:rsidRDefault="00C47115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90741"/>
    <w:multiLevelType w:val="hybridMultilevel"/>
    <w:tmpl w:val="D6A4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75C42"/>
    <w:multiLevelType w:val="hybridMultilevel"/>
    <w:tmpl w:val="9278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8CF56">
      <w:numFmt w:val="bullet"/>
      <w:lvlText w:val="•"/>
      <w:lvlJc w:val="left"/>
      <w:pPr>
        <w:ind w:left="1440" w:hanging="360"/>
      </w:pPr>
      <w:rPr>
        <w:rFonts w:ascii="Franklin Gothic Demi" w:eastAsiaTheme="majorEastAsia" w:hAnsi="Franklin Gothic Demi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05BF9"/>
    <w:multiLevelType w:val="hybridMultilevel"/>
    <w:tmpl w:val="66D0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B1D73"/>
    <w:multiLevelType w:val="hybridMultilevel"/>
    <w:tmpl w:val="02E2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92368"/>
    <w:multiLevelType w:val="hybridMultilevel"/>
    <w:tmpl w:val="1A6E2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F4"/>
    <w:rsid w:val="00091382"/>
    <w:rsid w:val="000B0619"/>
    <w:rsid w:val="000B61CA"/>
    <w:rsid w:val="000F2646"/>
    <w:rsid w:val="000F7610"/>
    <w:rsid w:val="00114ED7"/>
    <w:rsid w:val="00140B0E"/>
    <w:rsid w:val="001A5CA9"/>
    <w:rsid w:val="001B2AC1"/>
    <w:rsid w:val="001B403A"/>
    <w:rsid w:val="00217980"/>
    <w:rsid w:val="002420BA"/>
    <w:rsid w:val="00271662"/>
    <w:rsid w:val="0027404F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4077FB"/>
    <w:rsid w:val="004221FE"/>
    <w:rsid w:val="00424DD9"/>
    <w:rsid w:val="00453A13"/>
    <w:rsid w:val="0046104A"/>
    <w:rsid w:val="004717C5"/>
    <w:rsid w:val="00490713"/>
    <w:rsid w:val="004D682F"/>
    <w:rsid w:val="00523479"/>
    <w:rsid w:val="00543DB7"/>
    <w:rsid w:val="005729B0"/>
    <w:rsid w:val="00576A13"/>
    <w:rsid w:val="005B479D"/>
    <w:rsid w:val="0062234E"/>
    <w:rsid w:val="00641630"/>
    <w:rsid w:val="00684488"/>
    <w:rsid w:val="006A3CE7"/>
    <w:rsid w:val="006C4C50"/>
    <w:rsid w:val="006D28B3"/>
    <w:rsid w:val="006D76B1"/>
    <w:rsid w:val="00713050"/>
    <w:rsid w:val="00741125"/>
    <w:rsid w:val="00746F7F"/>
    <w:rsid w:val="007569C1"/>
    <w:rsid w:val="00763832"/>
    <w:rsid w:val="00776A87"/>
    <w:rsid w:val="007D2696"/>
    <w:rsid w:val="00811117"/>
    <w:rsid w:val="00830E16"/>
    <w:rsid w:val="00841146"/>
    <w:rsid w:val="0088504C"/>
    <w:rsid w:val="0089382B"/>
    <w:rsid w:val="008A1907"/>
    <w:rsid w:val="008C6BCA"/>
    <w:rsid w:val="008C7B50"/>
    <w:rsid w:val="009B3835"/>
    <w:rsid w:val="009B3C40"/>
    <w:rsid w:val="009E7FBE"/>
    <w:rsid w:val="00A42540"/>
    <w:rsid w:val="00A50939"/>
    <w:rsid w:val="00A51FFA"/>
    <w:rsid w:val="00A748F4"/>
    <w:rsid w:val="00AA6A40"/>
    <w:rsid w:val="00B36218"/>
    <w:rsid w:val="00B5664D"/>
    <w:rsid w:val="00BA5B40"/>
    <w:rsid w:val="00BD0206"/>
    <w:rsid w:val="00BE095D"/>
    <w:rsid w:val="00C2098A"/>
    <w:rsid w:val="00C47115"/>
    <w:rsid w:val="00C5444A"/>
    <w:rsid w:val="00C612DA"/>
    <w:rsid w:val="00C7741E"/>
    <w:rsid w:val="00C875AB"/>
    <w:rsid w:val="00CA3DF1"/>
    <w:rsid w:val="00CA4581"/>
    <w:rsid w:val="00CE18D5"/>
    <w:rsid w:val="00CE3872"/>
    <w:rsid w:val="00D04109"/>
    <w:rsid w:val="00DD6416"/>
    <w:rsid w:val="00DF4E0A"/>
    <w:rsid w:val="00E02DCD"/>
    <w:rsid w:val="00E12C60"/>
    <w:rsid w:val="00E22E87"/>
    <w:rsid w:val="00E57630"/>
    <w:rsid w:val="00E86C2B"/>
    <w:rsid w:val="00EF7CC9"/>
    <w:rsid w:val="00F009D4"/>
    <w:rsid w:val="00F207C0"/>
    <w:rsid w:val="00F20AE5"/>
    <w:rsid w:val="00F60C44"/>
    <w:rsid w:val="00F645C7"/>
    <w:rsid w:val="00F80B79"/>
    <w:rsid w:val="00FC1233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DE2205"/>
  <w15:docId w15:val="{B07E753B-F169-4293-90A8-EEA87E0B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A748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9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ber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9D37DEA8D14C9AAC0C338057A5C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BD859-3AF2-4CD1-806B-3D31AFC6B54C}"/>
      </w:docPartPr>
      <w:docPartBody>
        <w:p w:rsidR="00A97C8E" w:rsidRDefault="00F5140E">
          <w:pPr>
            <w:pStyle w:val="7C9D37DEA8D14C9AAC0C338057A5C7D9"/>
          </w:pPr>
          <w:r w:rsidRPr="00333CD3">
            <w:t>YN</w:t>
          </w:r>
        </w:p>
      </w:docPartBody>
    </w:docPart>
    <w:docPart>
      <w:docPartPr>
        <w:name w:val="FEA61F23F82046F791BD13932B5D4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CBBB1-FF81-4923-B97D-7F982BB84121}"/>
      </w:docPartPr>
      <w:docPartBody>
        <w:p w:rsidR="00A97C8E" w:rsidRDefault="00F5140E">
          <w:pPr>
            <w:pStyle w:val="FEA61F23F82046F791BD13932B5D4063"/>
          </w:pPr>
          <w:r w:rsidRPr="00333CD3">
            <w:t>Skills</w:t>
          </w:r>
        </w:p>
      </w:docPartBody>
    </w:docPart>
    <w:docPart>
      <w:docPartPr>
        <w:name w:val="DD2A53891DC34431B5704F055F47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1A98-DC43-4BB7-BA50-B31EE578FB40}"/>
      </w:docPartPr>
      <w:docPartBody>
        <w:p w:rsidR="00A97C8E" w:rsidRDefault="00F5140E">
          <w:pPr>
            <w:pStyle w:val="DD2A53891DC34431B5704F055F47509D"/>
          </w:pPr>
          <w:r>
            <w:t>Your Name</w:t>
          </w:r>
        </w:p>
      </w:docPartBody>
    </w:docPart>
    <w:docPart>
      <w:docPartPr>
        <w:name w:val="CA1F88273FF74E459FB369650E3E9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8B3F6-CC54-4994-AAD6-3C6AD266DC9C}"/>
      </w:docPartPr>
      <w:docPartBody>
        <w:p w:rsidR="00A97C8E" w:rsidRDefault="00F5140E">
          <w:pPr>
            <w:pStyle w:val="CA1F88273FF74E459FB369650E3E9CAD"/>
          </w:pPr>
          <w:r>
            <w:t>Profession or Industry</w:t>
          </w:r>
        </w:p>
      </w:docPartBody>
    </w:docPart>
    <w:docPart>
      <w:docPartPr>
        <w:name w:val="EEEE2B09AB894FE088F6C7FDF3199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B9F13-38B6-448B-8665-A5EDA09BA45D}"/>
      </w:docPartPr>
      <w:docPartBody>
        <w:p w:rsidR="00A97C8E" w:rsidRDefault="00F5140E">
          <w:pPr>
            <w:pStyle w:val="EEEE2B09AB894FE088F6C7FDF3199B33"/>
          </w:pPr>
          <w:r w:rsidRPr="00333CD3">
            <w:t>Link to other online properties: Portfolio/Website/Blog</w:t>
          </w:r>
        </w:p>
      </w:docPartBody>
    </w:docPart>
    <w:docPart>
      <w:docPartPr>
        <w:name w:val="13681346A69F42D8BC622F6F82889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731C0-3C56-4B85-93E0-F247941E5ADE}"/>
      </w:docPartPr>
      <w:docPartBody>
        <w:p w:rsidR="00A97C8E" w:rsidRDefault="00F5140E">
          <w:pPr>
            <w:pStyle w:val="13681346A69F42D8BC622F6F82889FF5"/>
          </w:pPr>
          <w:r w:rsidRPr="00333CD3">
            <w:t>Education</w:t>
          </w:r>
        </w:p>
      </w:docPartBody>
    </w:docPart>
    <w:docPart>
      <w:docPartPr>
        <w:name w:val="11B6AD9451204F428D84D077F12AB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F68F3-8822-4824-B92B-579B8AB9F350}"/>
      </w:docPartPr>
      <w:docPartBody>
        <w:p w:rsidR="00A97C8E" w:rsidRDefault="00F5140E">
          <w:pPr>
            <w:pStyle w:val="11B6AD9451204F428D84D077F12ABBBE"/>
          </w:pPr>
          <w:r w:rsidRPr="00333CD3">
            <w:t>Date Earned</w:t>
          </w:r>
        </w:p>
      </w:docPartBody>
    </w:docPart>
    <w:docPart>
      <w:docPartPr>
        <w:name w:val="4FC999A0B60E4B15AE75BEA6E9227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C1450-11D4-4A2C-9ED4-F6F27E86B588}"/>
      </w:docPartPr>
      <w:docPartBody>
        <w:p w:rsidR="00A97C8E" w:rsidRDefault="00F5140E">
          <w:pPr>
            <w:pStyle w:val="4FC999A0B60E4B15AE75BEA6E9227633"/>
          </w:pPr>
          <w:r w:rsidRPr="00333CD3">
            <w:t>On the Home tab of the ribbon, check out Styles to apply the formatting you need with just a click.</w:t>
          </w:r>
        </w:p>
      </w:docPartBody>
    </w:docPart>
    <w:docPart>
      <w:docPartPr>
        <w:name w:val="42C18E9B7B2A49D690D60DBACEC92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C62CE-9D6F-443C-97AD-D2C0F6AB2E8D}"/>
      </w:docPartPr>
      <w:docPartBody>
        <w:p w:rsidR="00A97C8E" w:rsidRDefault="00F5140E">
          <w:pPr>
            <w:pStyle w:val="42C18E9B7B2A49D690D60DBACEC9219F"/>
          </w:pPr>
          <w:r w:rsidRPr="00333CD3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Rockwell">
    <w:altName w:val="Sitka Sma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40E"/>
    <w:rsid w:val="000F34A8"/>
    <w:rsid w:val="0013209D"/>
    <w:rsid w:val="0024325E"/>
    <w:rsid w:val="00A97C8E"/>
    <w:rsid w:val="00AF11A9"/>
    <w:rsid w:val="00C467FA"/>
    <w:rsid w:val="00D1402F"/>
    <w:rsid w:val="00F5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9D37DEA8D14C9AAC0C338057A5C7D9">
    <w:name w:val="7C9D37DEA8D14C9AAC0C338057A5C7D9"/>
  </w:style>
  <w:style w:type="paragraph" w:customStyle="1" w:styleId="6DF6DAA884DE414392CE280FD43F1CF7">
    <w:name w:val="6DF6DAA884DE414392CE280FD43F1CF7"/>
  </w:style>
  <w:style w:type="paragraph" w:customStyle="1" w:styleId="1A9B4273070D4C0CABE62830B78F831E">
    <w:name w:val="1A9B4273070D4C0CABE62830B78F831E"/>
  </w:style>
  <w:style w:type="paragraph" w:customStyle="1" w:styleId="FEA61F23F82046F791BD13932B5D4063">
    <w:name w:val="FEA61F23F82046F791BD13932B5D4063"/>
  </w:style>
  <w:style w:type="paragraph" w:customStyle="1" w:styleId="9F9902AC06E04A219692A114D55C506B">
    <w:name w:val="9F9902AC06E04A219692A114D55C506B"/>
  </w:style>
  <w:style w:type="paragraph" w:customStyle="1" w:styleId="DD2A53891DC34431B5704F055F47509D">
    <w:name w:val="DD2A53891DC34431B5704F055F47509D"/>
  </w:style>
  <w:style w:type="paragraph" w:customStyle="1" w:styleId="CA1F88273FF74E459FB369650E3E9CAD">
    <w:name w:val="CA1F88273FF74E459FB369650E3E9CAD"/>
  </w:style>
  <w:style w:type="paragraph" w:customStyle="1" w:styleId="EEEE2B09AB894FE088F6C7FDF3199B33">
    <w:name w:val="EEEE2B09AB894FE088F6C7FDF3199B33"/>
  </w:style>
  <w:style w:type="paragraph" w:customStyle="1" w:styleId="4B500465208645C3A32FD69FD8C53B9A">
    <w:name w:val="4B500465208645C3A32FD69FD8C53B9A"/>
  </w:style>
  <w:style w:type="paragraph" w:customStyle="1" w:styleId="8066B4CF957C4C76959BE1A0871B3D9F">
    <w:name w:val="8066B4CF957C4C76959BE1A0871B3D9F"/>
  </w:style>
  <w:style w:type="paragraph" w:customStyle="1" w:styleId="FDEFD2962C4445D8B61866D1337EF307">
    <w:name w:val="FDEFD2962C4445D8B61866D1337EF307"/>
  </w:style>
  <w:style w:type="paragraph" w:customStyle="1" w:styleId="309CD85639684697A470AE7FD8E03C52">
    <w:name w:val="309CD85639684697A470AE7FD8E03C52"/>
  </w:style>
  <w:style w:type="paragraph" w:customStyle="1" w:styleId="F412699E30BE4387B883FD8CCC775FBD">
    <w:name w:val="F412699E30BE4387B883FD8CCC775FBD"/>
  </w:style>
  <w:style w:type="paragraph" w:customStyle="1" w:styleId="560A28777C5B4FA7859D8BF5024D6C2F">
    <w:name w:val="560A28777C5B4FA7859D8BF5024D6C2F"/>
  </w:style>
  <w:style w:type="paragraph" w:customStyle="1" w:styleId="2B66B3600B464C8BB707DED82CDF9098">
    <w:name w:val="2B66B3600B464C8BB707DED82CDF9098"/>
  </w:style>
  <w:style w:type="paragraph" w:customStyle="1" w:styleId="B660894EED8B456EAC86983F391A9F8D">
    <w:name w:val="B660894EED8B456EAC86983F391A9F8D"/>
  </w:style>
  <w:style w:type="paragraph" w:customStyle="1" w:styleId="84A9BB473C304218BD23E7A0338A09E3">
    <w:name w:val="84A9BB473C304218BD23E7A0338A09E3"/>
  </w:style>
  <w:style w:type="paragraph" w:customStyle="1" w:styleId="13681346A69F42D8BC622F6F82889FF5">
    <w:name w:val="13681346A69F42D8BC622F6F82889FF5"/>
  </w:style>
  <w:style w:type="paragraph" w:customStyle="1" w:styleId="99DF402DED4D4D32B289D8212D25F326">
    <w:name w:val="99DF402DED4D4D32B289D8212D25F326"/>
  </w:style>
  <w:style w:type="paragraph" w:customStyle="1" w:styleId="73562456408542F48C152ACCA712FFFF">
    <w:name w:val="73562456408542F48C152ACCA712FFFF"/>
  </w:style>
  <w:style w:type="paragraph" w:customStyle="1" w:styleId="6F353DEEEB3D4787A8C0404214B06586">
    <w:name w:val="6F353DEEEB3D4787A8C0404214B06586"/>
  </w:style>
  <w:style w:type="paragraph" w:customStyle="1" w:styleId="2CD975DF8266496991C0840677EC95A0">
    <w:name w:val="2CD975DF8266496991C0840677EC95A0"/>
  </w:style>
  <w:style w:type="paragraph" w:customStyle="1" w:styleId="E1815BF60A4A4A51A518EB48C110FAAC">
    <w:name w:val="E1815BF60A4A4A51A518EB48C110FAAC"/>
  </w:style>
  <w:style w:type="paragraph" w:customStyle="1" w:styleId="11B6AD9451204F428D84D077F12ABBBE">
    <w:name w:val="11B6AD9451204F428D84D077F12ABBBE"/>
  </w:style>
  <w:style w:type="paragraph" w:customStyle="1" w:styleId="0157B829A07E482EB407D3DE04127188">
    <w:name w:val="0157B829A07E482EB407D3DE04127188"/>
  </w:style>
  <w:style w:type="paragraph" w:customStyle="1" w:styleId="4FC999A0B60E4B15AE75BEA6E9227633">
    <w:name w:val="4FC999A0B60E4B15AE75BEA6E9227633"/>
  </w:style>
  <w:style w:type="paragraph" w:customStyle="1" w:styleId="3EBDEB6E096C406EAE865DA4CF59CC79">
    <w:name w:val="3EBDEB6E096C406EAE865DA4CF59CC79"/>
  </w:style>
  <w:style w:type="paragraph" w:customStyle="1" w:styleId="42C18E9B7B2A49D690D60DBACEC9219F">
    <w:name w:val="42C18E9B7B2A49D690D60DBACEC921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(202) 489-2562</dc:subject>
  <dc:creator>Aaron Honesty</dc:creator>
  <dc:description>2200 Grace cr 27886 Tarboro, North Carolina</dc:description>
  <cp:lastModifiedBy>anhonestchancerp@gmail.com</cp:lastModifiedBy>
  <cp:revision>2</cp:revision>
  <cp:lastPrinted>2016-12-01T17:33:00Z</cp:lastPrinted>
  <dcterms:created xsi:type="dcterms:W3CDTF">2019-01-04T03:25:00Z</dcterms:created>
  <dcterms:modified xsi:type="dcterms:W3CDTF">2019-01-04T03:25:00Z</dcterms:modified>
</cp:coreProperties>
</file>