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DA92" w14:textId="77777777" w:rsidR="00C325DE" w:rsidRDefault="003C46C8">
      <w:pPr>
        <w:pStyle w:val="Name"/>
      </w:pPr>
      <w:r>
        <w:t>KeivonNa tucker</w:t>
      </w:r>
    </w:p>
    <w:p w14:paraId="18C802AF" w14:textId="77777777" w:rsidR="0049324F" w:rsidRDefault="005268C8">
      <w:pPr>
        <w:pStyle w:val="ContactInfo"/>
      </w:pPr>
      <w:r>
        <w:t xml:space="preserve">(904) 805-6984 | </w:t>
      </w:r>
      <w:hyperlink r:id="rId7" w:history="1">
        <w:r w:rsidR="0049324F" w:rsidRPr="00FF40A7">
          <w:rPr>
            <w:rStyle w:val="Hyperlink"/>
          </w:rPr>
          <w:t>keivonna11@gmail.com</w:t>
        </w:r>
      </w:hyperlink>
    </w:p>
    <w:p w14:paraId="4C1BBFC7" w14:textId="77777777" w:rsidR="00C325DE" w:rsidRDefault="00AF2633">
      <w:pPr>
        <w:spacing w:after="180"/>
      </w:pPr>
      <w:r>
        <w:t xml:space="preserve">Hair: </w:t>
      </w:r>
      <w:r w:rsidR="00F54D9D">
        <w:t>Dark Brown</w:t>
      </w:r>
      <w:r w:rsidR="005122B6">
        <w:t xml:space="preserve">    Height: 5’2”</w:t>
      </w:r>
    </w:p>
    <w:p w14:paraId="5F9904B7" w14:textId="77777777" w:rsidR="005122B6" w:rsidRDefault="005122B6">
      <w:pPr>
        <w:spacing w:after="180"/>
      </w:pPr>
      <w:r>
        <w:t>Eyes: Dark Brown   Weight: 110</w:t>
      </w:r>
    </w:p>
    <w:p w14:paraId="0C56CF01" w14:textId="77777777" w:rsidR="0017439F" w:rsidRDefault="0017439F">
      <w:pPr>
        <w:pStyle w:val="Heading1"/>
      </w:pPr>
    </w:p>
    <w:p w14:paraId="795009C4" w14:textId="77777777" w:rsidR="0017439F" w:rsidRDefault="0017439F">
      <w:pPr>
        <w:pStyle w:val="Heading1"/>
      </w:pPr>
    </w:p>
    <w:p w14:paraId="0E938B15" w14:textId="77777777" w:rsidR="00C325DE" w:rsidRDefault="004A14F2">
      <w:pPr>
        <w:pStyle w:val="Heading1"/>
      </w:pPr>
      <w:r>
        <w:t>Theatre</w:t>
      </w:r>
    </w:p>
    <w:p w14:paraId="4D4B673D" w14:textId="77777777" w:rsidR="00C325DE" w:rsidRPr="00C12F55" w:rsidRDefault="003B7ECF" w:rsidP="003714FD">
      <w:pPr>
        <w:pStyle w:val="Heading2"/>
        <w:rPr>
          <w:rFonts w:asciiTheme="minorHAnsi" w:hAnsiTheme="minorHAnsi"/>
          <w:b w:val="0"/>
          <w:i w:val="0"/>
          <w:sz w:val="22"/>
          <w:szCs w:val="22"/>
        </w:rPr>
      </w:pPr>
      <w:r w:rsidRPr="00C12F55">
        <w:rPr>
          <w:rFonts w:asciiTheme="minorHAnsi" w:hAnsiTheme="minorHAnsi"/>
          <w:b w:val="0"/>
          <w:i w:val="0"/>
          <w:sz w:val="22"/>
          <w:szCs w:val="22"/>
        </w:rPr>
        <w:t>T</w:t>
      </w:r>
      <w:r w:rsidR="00497EC6" w:rsidRPr="00C12F55">
        <w:rPr>
          <w:rFonts w:asciiTheme="minorHAnsi" w:hAnsiTheme="minorHAnsi"/>
          <w:b w:val="0"/>
          <w:i w:val="0"/>
          <w:sz w:val="22"/>
          <w:szCs w:val="22"/>
        </w:rPr>
        <w:t xml:space="preserve">HE WIZ, </w:t>
      </w:r>
      <w:r w:rsidRPr="00C12F55">
        <w:rPr>
          <w:rFonts w:asciiTheme="minorHAnsi" w:hAnsiTheme="minorHAnsi"/>
          <w:b w:val="0"/>
          <w:i w:val="0"/>
          <w:sz w:val="22"/>
          <w:szCs w:val="22"/>
        </w:rPr>
        <w:t>Dorothy</w:t>
      </w:r>
      <w:r w:rsidR="002F7EEB" w:rsidRPr="00C12F55">
        <w:rPr>
          <w:rFonts w:asciiTheme="minorHAnsi" w:hAnsiTheme="minorHAnsi"/>
          <w:b w:val="0"/>
          <w:i w:val="0"/>
          <w:sz w:val="22"/>
          <w:szCs w:val="22"/>
        </w:rPr>
        <w:t xml:space="preserve">, Stage </w:t>
      </w:r>
      <w:r w:rsidR="00847B03" w:rsidRPr="00C12F55">
        <w:rPr>
          <w:rFonts w:asciiTheme="minorHAnsi" w:hAnsiTheme="minorHAnsi"/>
          <w:b w:val="0"/>
          <w:i w:val="0"/>
          <w:sz w:val="22"/>
          <w:szCs w:val="22"/>
        </w:rPr>
        <w:t>Aurora Theatrical Company</w:t>
      </w:r>
      <w:r w:rsidR="002F7EEB" w:rsidRPr="00C12F55">
        <w:rPr>
          <w:rFonts w:asciiTheme="minorHAnsi" w:hAnsiTheme="minorHAnsi"/>
          <w:b w:val="0"/>
          <w:i w:val="0"/>
          <w:sz w:val="22"/>
          <w:szCs w:val="22"/>
        </w:rPr>
        <w:t xml:space="preserve"> (Di</w:t>
      </w:r>
      <w:r w:rsidR="00A944C3" w:rsidRPr="00C12F55">
        <w:rPr>
          <w:rFonts w:asciiTheme="minorHAnsi" w:hAnsiTheme="minorHAnsi"/>
          <w:b w:val="0"/>
          <w:i w:val="0"/>
          <w:sz w:val="22"/>
          <w:szCs w:val="22"/>
        </w:rPr>
        <w:t>r. Dar</w:t>
      </w:r>
      <w:r w:rsidR="00D56471" w:rsidRPr="00C12F55">
        <w:rPr>
          <w:rFonts w:asciiTheme="minorHAnsi" w:hAnsiTheme="minorHAnsi"/>
          <w:b w:val="0"/>
          <w:i w:val="0"/>
          <w:sz w:val="22"/>
          <w:szCs w:val="22"/>
        </w:rPr>
        <w:t>ryl Reuben Hall)</w:t>
      </w:r>
    </w:p>
    <w:p w14:paraId="60C47B5B" w14:textId="77777777" w:rsidR="00C325DE" w:rsidRDefault="004A14F2">
      <w:pPr>
        <w:pStyle w:val="Heading1"/>
      </w:pPr>
      <w:r>
        <w:t>Film/T</w:t>
      </w:r>
      <w:r w:rsidR="00D55EE2">
        <w:t>V</w:t>
      </w:r>
    </w:p>
    <w:p w14:paraId="6CBD36FC" w14:textId="77777777" w:rsidR="003714FD" w:rsidRDefault="00553E60" w:rsidP="003714FD">
      <w:r>
        <w:t xml:space="preserve">WORTH, Extra, </w:t>
      </w:r>
      <w:r w:rsidR="00534D8F">
        <w:t>MadRiver Pictures</w:t>
      </w:r>
      <w:r w:rsidR="00D55EE2">
        <w:t xml:space="preserve"> (Dir. Sara </w:t>
      </w:r>
      <w:proofErr w:type="spellStart"/>
      <w:r w:rsidR="00D55EE2">
        <w:t>Colangelo</w:t>
      </w:r>
      <w:proofErr w:type="spellEnd"/>
      <w:r w:rsidR="00D55EE2">
        <w:t>)</w:t>
      </w:r>
    </w:p>
    <w:p w14:paraId="31F35516" w14:textId="77777777" w:rsidR="00D55EE2" w:rsidRDefault="002C55B2" w:rsidP="003714FD">
      <w:r>
        <w:t xml:space="preserve">WEST SIDE STORY, Extra, </w:t>
      </w:r>
      <w:proofErr w:type="spellStart"/>
      <w:r w:rsidR="00B72226">
        <w:t>Amblin</w:t>
      </w:r>
      <w:proofErr w:type="spellEnd"/>
      <w:r w:rsidR="00B72226">
        <w:t xml:space="preserve"> Entertainment (Dir. Steven Spielberg)</w:t>
      </w:r>
    </w:p>
    <w:p w14:paraId="5F140A6D" w14:textId="77777777" w:rsidR="00B72226" w:rsidRDefault="00B72226" w:rsidP="003714FD">
      <w:r>
        <w:t xml:space="preserve">THE KING OF STATEN ISLAND, Extra, </w:t>
      </w:r>
      <w:r w:rsidR="000D7631">
        <w:t xml:space="preserve">Universal Pictures (Dir. Judd </w:t>
      </w:r>
      <w:proofErr w:type="spellStart"/>
      <w:r w:rsidR="000D7631">
        <w:t>Apatow</w:t>
      </w:r>
      <w:proofErr w:type="spellEnd"/>
      <w:r w:rsidR="000D7631">
        <w:t>)</w:t>
      </w:r>
    </w:p>
    <w:p w14:paraId="1EE0E4D8" w14:textId="77777777" w:rsidR="009B619F" w:rsidRDefault="009B619F" w:rsidP="003714FD">
      <w:r>
        <w:t xml:space="preserve">THE TRIAL OF THE CHICAGO 7, Extra, </w:t>
      </w:r>
      <w:r w:rsidR="00E20292">
        <w:t xml:space="preserve">Netflix (Dir. </w:t>
      </w:r>
      <w:r w:rsidR="006B5AF5">
        <w:t>Aaron Sorkin)</w:t>
      </w:r>
    </w:p>
    <w:p w14:paraId="34B805DD" w14:textId="77777777" w:rsidR="006B5AF5" w:rsidRDefault="006B5AF5" w:rsidP="003714FD">
      <w:r>
        <w:t xml:space="preserve">THE MARVELOUS MRS. MAISEL, Extra, </w:t>
      </w:r>
      <w:r w:rsidR="00545364">
        <w:t xml:space="preserve">Amazon Prime (Dir. </w:t>
      </w:r>
      <w:r w:rsidR="00505803">
        <w:t xml:space="preserve">Amy Sherman/Daniel </w:t>
      </w:r>
      <w:proofErr w:type="spellStart"/>
      <w:r w:rsidR="00505803">
        <w:t>Palladino</w:t>
      </w:r>
      <w:proofErr w:type="spellEnd"/>
      <w:r w:rsidR="00505803">
        <w:t>)</w:t>
      </w:r>
    </w:p>
    <w:p w14:paraId="12C5CF7F" w14:textId="77777777" w:rsidR="00CD2A0D" w:rsidRDefault="00CD2A0D" w:rsidP="003714FD">
      <w:r>
        <w:t xml:space="preserve">ALMOST FAMILY, Extra, </w:t>
      </w:r>
      <w:r w:rsidR="00FB5F30">
        <w:t xml:space="preserve">Fox Broadcasting Company (Dir. </w:t>
      </w:r>
      <w:r w:rsidR="00E97218">
        <w:t>Linda Mend</w:t>
      </w:r>
      <w:r w:rsidR="002666FE">
        <w:t>oza)</w:t>
      </w:r>
    </w:p>
    <w:p w14:paraId="49B5F74E" w14:textId="77777777" w:rsidR="00500000" w:rsidRPr="003714FD" w:rsidRDefault="00B55436" w:rsidP="003714FD">
      <w:proofErr w:type="spellStart"/>
      <w:r>
        <w:t>MONSTERLAND</w:t>
      </w:r>
      <w:proofErr w:type="spellEnd"/>
      <w:r>
        <w:t xml:space="preserve">, Extra, </w:t>
      </w:r>
      <w:r w:rsidR="00386593">
        <w:t>Hulu (Dir. Craig</w:t>
      </w:r>
      <w:r w:rsidR="001B386D">
        <w:t xml:space="preserve"> MacNeil)</w:t>
      </w:r>
    </w:p>
    <w:p w14:paraId="64DD3FB4" w14:textId="77777777" w:rsidR="008E0534" w:rsidRPr="008E0534" w:rsidRDefault="001D6C70" w:rsidP="00C83DCA">
      <w:pPr>
        <w:pStyle w:val="Heading2"/>
        <w:spacing w:line="360" w:lineRule="auto"/>
        <w:rPr>
          <w:i w:val="0"/>
          <w:iCs/>
        </w:rPr>
      </w:pPr>
      <w:r>
        <w:rPr>
          <w:i w:val="0"/>
          <w:iCs/>
        </w:rPr>
        <w:t>Special Skills</w:t>
      </w:r>
    </w:p>
    <w:p w14:paraId="16E1CA77" w14:textId="77777777" w:rsidR="00C325DE" w:rsidRPr="00500000" w:rsidRDefault="006E2DC0" w:rsidP="00500000">
      <w:pPr>
        <w:spacing w:after="0" w:line="240" w:lineRule="auto"/>
        <w:divId w:val="1524129971"/>
        <w:rPr>
          <w:rFonts w:eastAsia="Times New Roman" w:cs="Times New Roman"/>
          <w:color w:val="auto"/>
          <w:lang w:eastAsia="en-US"/>
        </w:rPr>
      </w:pPr>
      <w:r w:rsidRPr="006E2DC0">
        <w:rPr>
          <w:rFonts w:eastAsia="Times New Roman" w:cs="Times New Roman"/>
          <w:color w:val="000000"/>
          <w:lang w:eastAsia="en-US"/>
        </w:rPr>
        <w:t>Singing, Ballet, Drawing, Belly Dancing, Dialects: Southern, Standard British, Australian, Language: Spanish</w:t>
      </w:r>
    </w:p>
    <w:p w14:paraId="6F20E42F" w14:textId="77777777" w:rsidR="00C325DE" w:rsidRDefault="003714FD">
      <w:pPr>
        <w:pStyle w:val="Heading1"/>
      </w:pPr>
      <w:r>
        <w:t>Training</w:t>
      </w:r>
    </w:p>
    <w:p w14:paraId="5BDEDEAD" w14:textId="77777777" w:rsidR="00046909" w:rsidRPr="00200918" w:rsidRDefault="00046909">
      <w:pPr>
        <w:pStyle w:val="s12"/>
        <w:spacing w:before="0" w:beforeAutospacing="0" w:after="0" w:afterAutospacing="0" w:line="324" w:lineRule="atLeast"/>
        <w:divId w:val="1946041108"/>
        <w:rPr>
          <w:rFonts w:asciiTheme="minorHAnsi" w:hAnsiTheme="minorHAnsi"/>
          <w:color w:val="000000"/>
          <w:sz w:val="22"/>
          <w:szCs w:val="22"/>
        </w:rPr>
      </w:pPr>
      <w:r w:rsidRPr="00200918">
        <w:rPr>
          <w:rStyle w:val="bumpedfont20"/>
          <w:rFonts w:asciiTheme="minorHAnsi" w:hAnsiTheme="minorHAnsi"/>
          <w:color w:val="000000"/>
          <w:sz w:val="22"/>
          <w:szCs w:val="22"/>
        </w:rPr>
        <w:t>BS, Arts Administration, Wagner College</w:t>
      </w:r>
    </w:p>
    <w:p w14:paraId="10117994" w14:textId="77777777" w:rsidR="00046909" w:rsidRPr="00200918" w:rsidRDefault="00046909">
      <w:pPr>
        <w:pStyle w:val="s12"/>
        <w:spacing w:before="0" w:beforeAutospacing="0" w:after="0" w:afterAutospacing="0" w:line="324" w:lineRule="atLeast"/>
        <w:divId w:val="1946041108"/>
        <w:rPr>
          <w:rFonts w:asciiTheme="minorHAnsi" w:hAnsiTheme="minorHAnsi"/>
          <w:color w:val="000000"/>
          <w:sz w:val="22"/>
          <w:szCs w:val="22"/>
        </w:rPr>
      </w:pPr>
      <w:r w:rsidRPr="00200918">
        <w:rPr>
          <w:rStyle w:val="bumpedfont20"/>
          <w:rFonts w:asciiTheme="minorHAnsi" w:hAnsiTheme="minorHAnsi"/>
          <w:color w:val="000000"/>
          <w:sz w:val="22"/>
          <w:szCs w:val="22"/>
        </w:rPr>
        <w:t>Theatre, Theresa McCarthy</w:t>
      </w:r>
    </w:p>
    <w:p w14:paraId="0971D75E" w14:textId="77777777" w:rsidR="00046909" w:rsidRPr="00200918" w:rsidRDefault="00046909">
      <w:pPr>
        <w:pStyle w:val="s12"/>
        <w:spacing w:before="0" w:beforeAutospacing="0" w:after="0" w:afterAutospacing="0" w:line="324" w:lineRule="atLeast"/>
        <w:divId w:val="1946041108"/>
        <w:rPr>
          <w:rFonts w:asciiTheme="minorHAnsi" w:hAnsiTheme="minorHAnsi"/>
          <w:color w:val="000000"/>
          <w:sz w:val="22"/>
          <w:szCs w:val="22"/>
        </w:rPr>
      </w:pPr>
      <w:r w:rsidRPr="00200918">
        <w:rPr>
          <w:rStyle w:val="bumpedfont20"/>
          <w:rFonts w:asciiTheme="minorHAnsi" w:hAnsiTheme="minorHAnsi"/>
          <w:color w:val="000000"/>
          <w:sz w:val="22"/>
          <w:szCs w:val="22"/>
        </w:rPr>
        <w:t xml:space="preserve">Music, Roger </w:t>
      </w:r>
      <w:proofErr w:type="spellStart"/>
      <w:r w:rsidRPr="00200918">
        <w:rPr>
          <w:rStyle w:val="bumpedfont20"/>
          <w:rFonts w:asciiTheme="minorHAnsi" w:hAnsiTheme="minorHAnsi"/>
          <w:color w:val="000000"/>
          <w:sz w:val="22"/>
          <w:szCs w:val="22"/>
        </w:rPr>
        <w:t>Wesby</w:t>
      </w:r>
      <w:proofErr w:type="spellEnd"/>
    </w:p>
    <w:p w14:paraId="6F5FF841" w14:textId="77777777" w:rsidR="00046909" w:rsidRPr="00200918" w:rsidRDefault="00046909" w:rsidP="00046909"/>
    <w:p w14:paraId="4FC3BDEA" w14:textId="77777777" w:rsidR="00C325DE" w:rsidRPr="00200918" w:rsidRDefault="00C325DE" w:rsidP="003714FD">
      <w:pPr>
        <w:pStyle w:val="Heading2"/>
        <w:rPr>
          <w:rFonts w:asciiTheme="minorHAnsi" w:hAnsiTheme="minorHAnsi"/>
          <w:b w:val="0"/>
          <w:i w:val="0"/>
          <w:sz w:val="22"/>
          <w:szCs w:val="22"/>
        </w:rPr>
      </w:pPr>
    </w:p>
    <w:sectPr w:rsidR="00C325DE" w:rsidRPr="00200918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DBD9" w14:textId="77777777" w:rsidR="006B1249" w:rsidRDefault="006B1249">
      <w:pPr>
        <w:spacing w:after="0" w:line="240" w:lineRule="auto"/>
      </w:pPr>
      <w:r>
        <w:separator/>
      </w:r>
    </w:p>
  </w:endnote>
  <w:endnote w:type="continuationSeparator" w:id="0">
    <w:p w14:paraId="6C7B0C5E" w14:textId="77777777" w:rsidR="006B1249" w:rsidRDefault="006B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3AC17" w14:textId="77777777" w:rsidR="00C325DE" w:rsidRDefault="00CC40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45998" w14:textId="77777777" w:rsidR="006B1249" w:rsidRDefault="006B1249">
      <w:pPr>
        <w:spacing w:after="0" w:line="240" w:lineRule="auto"/>
      </w:pPr>
      <w:r>
        <w:separator/>
      </w:r>
    </w:p>
  </w:footnote>
  <w:footnote w:type="continuationSeparator" w:id="0">
    <w:p w14:paraId="77A9076E" w14:textId="77777777" w:rsidR="006B1249" w:rsidRDefault="006B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E300" w14:textId="77777777" w:rsidR="00C325DE" w:rsidRDefault="00CC405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3373A7" wp14:editId="46E8CEF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985A05D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2148" w14:textId="77777777" w:rsidR="00C325DE" w:rsidRDefault="00CC405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59D3E4" wp14:editId="4D22C81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A14BF3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C8"/>
    <w:rsid w:val="000226DB"/>
    <w:rsid w:val="00043F3C"/>
    <w:rsid w:val="00046909"/>
    <w:rsid w:val="000D7631"/>
    <w:rsid w:val="001159D1"/>
    <w:rsid w:val="0017439F"/>
    <w:rsid w:val="001B386D"/>
    <w:rsid w:val="001D6C70"/>
    <w:rsid w:val="00200918"/>
    <w:rsid w:val="00251352"/>
    <w:rsid w:val="002666FE"/>
    <w:rsid w:val="002C55B2"/>
    <w:rsid w:val="002D7D8F"/>
    <w:rsid w:val="002F7EEB"/>
    <w:rsid w:val="0032692E"/>
    <w:rsid w:val="00331A6F"/>
    <w:rsid w:val="003714FD"/>
    <w:rsid w:val="00386593"/>
    <w:rsid w:val="003B7ECF"/>
    <w:rsid w:val="003C46C8"/>
    <w:rsid w:val="004252A6"/>
    <w:rsid w:val="00432B14"/>
    <w:rsid w:val="0046202E"/>
    <w:rsid w:val="004662BD"/>
    <w:rsid w:val="0049324F"/>
    <w:rsid w:val="00497EC6"/>
    <w:rsid w:val="004A14F2"/>
    <w:rsid w:val="004D7171"/>
    <w:rsid w:val="004E3098"/>
    <w:rsid w:val="00500000"/>
    <w:rsid w:val="00505803"/>
    <w:rsid w:val="005122B6"/>
    <w:rsid w:val="005268C8"/>
    <w:rsid w:val="00534D8F"/>
    <w:rsid w:val="00545364"/>
    <w:rsid w:val="00551911"/>
    <w:rsid w:val="00552ECB"/>
    <w:rsid w:val="00553E60"/>
    <w:rsid w:val="00586870"/>
    <w:rsid w:val="005F6F63"/>
    <w:rsid w:val="006134D1"/>
    <w:rsid w:val="00636FD5"/>
    <w:rsid w:val="00651ADA"/>
    <w:rsid w:val="006B1249"/>
    <w:rsid w:val="006B5AF5"/>
    <w:rsid w:val="006C6453"/>
    <w:rsid w:val="006D2E13"/>
    <w:rsid w:val="006E2DC0"/>
    <w:rsid w:val="006E6881"/>
    <w:rsid w:val="00712F36"/>
    <w:rsid w:val="00755764"/>
    <w:rsid w:val="007D4D69"/>
    <w:rsid w:val="00847B03"/>
    <w:rsid w:val="008E0534"/>
    <w:rsid w:val="009B619F"/>
    <w:rsid w:val="00A0092F"/>
    <w:rsid w:val="00A00CC6"/>
    <w:rsid w:val="00A25036"/>
    <w:rsid w:val="00A55EB2"/>
    <w:rsid w:val="00A82B6A"/>
    <w:rsid w:val="00A944C3"/>
    <w:rsid w:val="00AB103F"/>
    <w:rsid w:val="00AF2633"/>
    <w:rsid w:val="00B27C59"/>
    <w:rsid w:val="00B4675C"/>
    <w:rsid w:val="00B55436"/>
    <w:rsid w:val="00B626D7"/>
    <w:rsid w:val="00B72226"/>
    <w:rsid w:val="00B72C94"/>
    <w:rsid w:val="00BC5BC5"/>
    <w:rsid w:val="00BD1C6D"/>
    <w:rsid w:val="00C06187"/>
    <w:rsid w:val="00C12F55"/>
    <w:rsid w:val="00C325DE"/>
    <w:rsid w:val="00C377F9"/>
    <w:rsid w:val="00C46BE5"/>
    <w:rsid w:val="00C83DCA"/>
    <w:rsid w:val="00CC405A"/>
    <w:rsid w:val="00CD2A0D"/>
    <w:rsid w:val="00CE016F"/>
    <w:rsid w:val="00D10E0A"/>
    <w:rsid w:val="00D21559"/>
    <w:rsid w:val="00D47715"/>
    <w:rsid w:val="00D55EE2"/>
    <w:rsid w:val="00D56471"/>
    <w:rsid w:val="00D87A07"/>
    <w:rsid w:val="00DF160F"/>
    <w:rsid w:val="00E20292"/>
    <w:rsid w:val="00E464DB"/>
    <w:rsid w:val="00E874C7"/>
    <w:rsid w:val="00E97218"/>
    <w:rsid w:val="00EE31E7"/>
    <w:rsid w:val="00F1771C"/>
    <w:rsid w:val="00F54D9D"/>
    <w:rsid w:val="00FB5F30"/>
    <w:rsid w:val="00FE7505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F126C"/>
  <w15:chartTrackingRefBased/>
  <w15:docId w15:val="{833B1BDA-A024-0147-9A09-B164E87F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49324F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4F"/>
    <w:rPr>
      <w:color w:val="605E5C"/>
      <w:shd w:val="clear" w:color="auto" w:fill="E1DFDD"/>
    </w:rPr>
  </w:style>
  <w:style w:type="paragraph" w:customStyle="1" w:styleId="s12">
    <w:name w:val="s12"/>
    <w:basedOn w:val="Normal"/>
    <w:rsid w:val="00046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bumpedfont20">
    <w:name w:val="bumpedfont20"/>
    <w:basedOn w:val="DefaultParagraphFont"/>
    <w:rsid w:val="00046909"/>
  </w:style>
  <w:style w:type="character" w:customStyle="1" w:styleId="apple-converted-space">
    <w:name w:val="apple-converted-space"/>
    <w:basedOn w:val="DefaultParagraphFont"/>
    <w:rsid w:val="006E2DC0"/>
  </w:style>
  <w:style w:type="table" w:styleId="TableGrid">
    <w:name w:val="Table Grid"/>
    <w:basedOn w:val="TableNormal"/>
    <w:uiPriority w:val="39"/>
    <w:rsid w:val="006C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72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ivonna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B564B5E-8C1B-9249-B086-550F907320A1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%7b2B564B5E-8C1B-9249-B086-550F907320A1%7dtf16392120.dotx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2020-10-15T19:51:00Z</dcterms:created>
  <dcterms:modified xsi:type="dcterms:W3CDTF">2020-10-15T19:51:00Z</dcterms:modified>
</cp:coreProperties>
</file>