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01"/>
        <w:tblW w:w="529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950"/>
        <w:gridCol w:w="4953"/>
      </w:tblGrid>
      <w:tr w:rsidR="00EE6B82" w14:paraId="740D8180" w14:textId="77777777" w:rsidTr="00667244">
        <w:trPr>
          <w:trHeight w:val="2340"/>
        </w:trPr>
        <w:tc>
          <w:tcPr>
            <w:tcW w:w="4950" w:type="dxa"/>
            <w:vAlign w:val="bottom"/>
          </w:tcPr>
          <w:p w14:paraId="2550E7B2" w14:textId="7D1C0183" w:rsidR="004C2C04" w:rsidRPr="00C449FB" w:rsidRDefault="005D032F" w:rsidP="00EE6B82">
            <w:pPr>
              <w:pStyle w:val="Title"/>
              <w:rPr>
                <w:sz w:val="36"/>
                <w:szCs w:val="32"/>
              </w:rPr>
            </w:pPr>
            <w:proofErr w:type="spellStart"/>
            <w:r>
              <w:rPr>
                <w:sz w:val="36"/>
                <w:szCs w:val="32"/>
              </w:rPr>
              <w:t>Deene</w:t>
            </w:r>
            <w:proofErr w:type="spellEnd"/>
            <w:r>
              <w:rPr>
                <w:sz w:val="36"/>
                <w:szCs w:val="32"/>
              </w:rPr>
              <w:t xml:space="preserve"> </w:t>
            </w:r>
            <w:proofErr w:type="spellStart"/>
            <w:r>
              <w:rPr>
                <w:sz w:val="36"/>
                <w:szCs w:val="32"/>
              </w:rPr>
              <w:t>Alongi</w:t>
            </w:r>
            <w:proofErr w:type="spellEnd"/>
          </w:p>
          <w:p w14:paraId="1171B3B5" w14:textId="1F60BD1E" w:rsidR="004C2C04" w:rsidRDefault="004C2C04" w:rsidP="00EE6B82">
            <w:pPr>
              <w:pStyle w:val="Title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312-622-4946</w:t>
            </w:r>
          </w:p>
          <w:p w14:paraId="5E285331" w14:textId="4D090A3B" w:rsidR="004C2C04" w:rsidRPr="004C2C04" w:rsidRDefault="000E316C" w:rsidP="00EE6B82">
            <w:pPr>
              <w:pStyle w:val="Title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alongi14e@gmail.com</w:t>
            </w:r>
          </w:p>
          <w:p w14:paraId="11107D31" w14:textId="7414D47A" w:rsidR="00EE6B82" w:rsidRPr="00C7498D" w:rsidRDefault="00EE6B82" w:rsidP="00EE6B82">
            <w:pPr>
              <w:pStyle w:val="Title"/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</w:pPr>
            <w:r w:rsidRPr="00C7498D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  <w:t xml:space="preserve">Height: </w:t>
            </w:r>
            <w:r w:rsidR="005D032F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  <w:t>5’0”</w:t>
            </w:r>
          </w:p>
          <w:p w14:paraId="409F6FC8" w14:textId="2A78E3F0" w:rsidR="00EE6B82" w:rsidRPr="00C7498D" w:rsidRDefault="00EE6B82" w:rsidP="00EE6B82">
            <w:pPr>
              <w:pStyle w:val="Title"/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</w:pPr>
            <w:r w:rsidRPr="00C7498D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  <w:t xml:space="preserve">Weight: </w:t>
            </w:r>
            <w:r w:rsidR="005D032F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  <w:t>135 lbs.</w:t>
            </w:r>
          </w:p>
          <w:p w14:paraId="3F90213A" w14:textId="76DD0C96" w:rsidR="00EE6B82" w:rsidRPr="00C7498D" w:rsidRDefault="00EE6B82" w:rsidP="00EE6B82">
            <w:pPr>
              <w:pStyle w:val="Title"/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</w:pPr>
            <w:r w:rsidRPr="00C7498D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  <w:t xml:space="preserve">Hair: </w:t>
            </w:r>
            <w:r w:rsidR="005D032F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0"/>
              </w:rPr>
              <w:t>Dark Brown</w:t>
            </w:r>
          </w:p>
          <w:p w14:paraId="61A91059" w14:textId="3C6E5200" w:rsidR="00EE6B82" w:rsidRPr="00106099" w:rsidRDefault="00EE6B82" w:rsidP="00EE6B82">
            <w:pPr>
              <w:pStyle w:val="Title"/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</w:pPr>
            <w:r w:rsidRPr="00C7498D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  <w:t xml:space="preserve">Eyes: </w:t>
            </w:r>
            <w:r w:rsidR="005D032F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  <w:t>Hazel/Gree</w:t>
            </w:r>
            <w:r w:rsidR="00106099">
              <w:rPr>
                <w:rFonts w:asciiTheme="minorHAnsi" w:hAnsiTheme="minorHAnsi" w:cstheme="minorHAnsi"/>
                <w:b w:val="0"/>
                <w:bCs/>
                <w:color w:val="707070" w:themeColor="background2" w:themeShade="80"/>
                <w:sz w:val="22"/>
                <w:szCs w:val="22"/>
              </w:rPr>
              <w:t>n</w:t>
            </w:r>
          </w:p>
        </w:tc>
        <w:tc>
          <w:tcPr>
            <w:tcW w:w="4953" w:type="dxa"/>
            <w:vAlign w:val="bottom"/>
          </w:tcPr>
          <w:p w14:paraId="7CA5E3BB" w14:textId="031E7798" w:rsidR="004C2C04" w:rsidRDefault="004C2C04"/>
          <w:p w14:paraId="42DEC308" w14:textId="77777777" w:rsidR="004C2C04" w:rsidRDefault="004C2C04"/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56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089"/>
              <w:gridCol w:w="433"/>
            </w:tblGrid>
            <w:tr w:rsidR="00EE6B82" w:rsidRPr="009D0878" w14:paraId="35CF82CD" w14:textId="77777777" w:rsidTr="00EE6B82">
              <w:trPr>
                <w:trHeight w:val="254"/>
              </w:trPr>
              <w:tc>
                <w:tcPr>
                  <w:tcW w:w="4089" w:type="dxa"/>
                  <w:tcMar>
                    <w:left w:w="720" w:type="dxa"/>
                    <w:right w:w="29" w:type="dxa"/>
                  </w:tcMar>
                </w:tcPr>
                <w:p w14:paraId="4457E5C7" w14:textId="77777777" w:rsidR="00EE6B82" w:rsidRPr="009D0878" w:rsidRDefault="00EE6B82" w:rsidP="00EE6B82">
                  <w:pPr>
                    <w:pStyle w:val="ContactInfo"/>
                  </w:pPr>
                </w:p>
              </w:tc>
              <w:tc>
                <w:tcPr>
                  <w:tcW w:w="433" w:type="dxa"/>
                  <w:tcMar>
                    <w:left w:w="0" w:type="dxa"/>
                    <w:right w:w="0" w:type="dxa"/>
                  </w:tcMar>
                </w:tcPr>
                <w:p w14:paraId="7B16D3FD" w14:textId="77777777" w:rsidR="00EE6B82" w:rsidRPr="009D0878" w:rsidRDefault="00EE6B82" w:rsidP="00EE6B82">
                  <w:pPr>
                    <w:pStyle w:val="Icons"/>
                  </w:pPr>
                </w:p>
              </w:tc>
            </w:tr>
            <w:tr w:rsidR="00EE6B82" w:rsidRPr="009D0878" w14:paraId="0D90E297" w14:textId="77777777" w:rsidTr="00EE6B82">
              <w:trPr>
                <w:trHeight w:val="263"/>
              </w:trPr>
              <w:tc>
                <w:tcPr>
                  <w:tcW w:w="4089" w:type="dxa"/>
                  <w:tcMar>
                    <w:left w:w="720" w:type="dxa"/>
                    <w:right w:w="29" w:type="dxa"/>
                  </w:tcMar>
                </w:tcPr>
                <w:p w14:paraId="74D9CFE8" w14:textId="77777777" w:rsidR="00EE6B82" w:rsidRPr="009D0878" w:rsidRDefault="00EE6B82" w:rsidP="00EE6B82">
                  <w:pPr>
                    <w:pStyle w:val="ContactInfo"/>
                  </w:pPr>
                </w:p>
              </w:tc>
              <w:tc>
                <w:tcPr>
                  <w:tcW w:w="433" w:type="dxa"/>
                  <w:tcMar>
                    <w:left w:w="0" w:type="dxa"/>
                    <w:right w:w="0" w:type="dxa"/>
                  </w:tcMar>
                </w:tcPr>
                <w:p w14:paraId="6309E486" w14:textId="77777777" w:rsidR="00EE6B82" w:rsidRPr="009D0878" w:rsidRDefault="00EE6B82" w:rsidP="00EE6B82">
                  <w:pPr>
                    <w:pStyle w:val="Icons"/>
                  </w:pPr>
                </w:p>
              </w:tc>
            </w:tr>
          </w:tbl>
          <w:p w14:paraId="0A5182A4" w14:textId="77777777" w:rsidR="00EE6B82" w:rsidRDefault="00EE6B82" w:rsidP="00EE6B82">
            <w:pPr>
              <w:pStyle w:val="Header"/>
            </w:pPr>
          </w:p>
        </w:tc>
      </w:tr>
    </w:tbl>
    <w:p w14:paraId="54E9E6AB" w14:textId="77777777" w:rsidR="00C7498D" w:rsidRDefault="00C7498D" w:rsidP="00D413F9">
      <w:pPr>
        <w:sectPr w:rsidR="00C7498D" w:rsidSect="000F6A23">
          <w:footerReference w:type="default" r:id="rId9"/>
          <w:type w:val="continuous"/>
          <w:pgSz w:w="12240" w:h="15840" w:code="1"/>
          <w:pgMar w:top="907" w:right="1440" w:bottom="1080" w:left="1440" w:header="576" w:footer="720" w:gutter="0"/>
          <w:cols w:space="720"/>
          <w:titlePg/>
          <w:docGrid w:linePitch="360"/>
        </w:sectPr>
      </w:pPr>
    </w:p>
    <w:p w14:paraId="3EE28DE7" w14:textId="13FA2A18" w:rsidR="00035929" w:rsidRPr="00EE6B82" w:rsidRDefault="00CA14BC" w:rsidP="00725CB5">
      <w:pPr>
        <w:pStyle w:val="Heading1"/>
      </w:pPr>
      <w:r w:rsidRPr="00EE6B82">
        <w:t>Training</w:t>
      </w:r>
    </w:p>
    <w:p w14:paraId="280D7388" w14:textId="63F41657" w:rsidR="007774D2" w:rsidRDefault="00035929" w:rsidP="008B0C46">
      <w:pPr>
        <w:pStyle w:val="Heading1"/>
        <w:rPr>
          <w:sz w:val="24"/>
          <w:szCs w:val="22"/>
        </w:rPr>
      </w:pPr>
      <w:r w:rsidRPr="00163B6B">
        <w:rPr>
          <w:sz w:val="24"/>
          <w:szCs w:val="22"/>
        </w:rPr>
        <w:t xml:space="preserve">Acting </w:t>
      </w:r>
    </w:p>
    <w:p w14:paraId="1CC107B3" w14:textId="77777777" w:rsidR="007774D2" w:rsidRDefault="007774D2" w:rsidP="008B0C46">
      <w:pPr>
        <w:pStyle w:val="Heading1"/>
        <w:rPr>
          <w:b w:val="0"/>
          <w:bCs/>
          <w:sz w:val="24"/>
          <w:szCs w:val="22"/>
        </w:rPr>
      </w:pPr>
    </w:p>
    <w:p w14:paraId="69152687" w14:textId="77777777" w:rsidR="004A6C93" w:rsidRDefault="008B0C46" w:rsidP="008B0C46">
      <w:pPr>
        <w:pStyle w:val="Heading1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Acting I, II, III, IV</w:t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  <w:t>Second City</w:t>
      </w:r>
      <w:r w:rsidR="007774D2">
        <w:rPr>
          <w:b w:val="0"/>
          <w:bCs/>
          <w:sz w:val="24"/>
          <w:szCs w:val="22"/>
        </w:rPr>
        <w:tab/>
      </w:r>
      <w:r w:rsidR="007774D2">
        <w:rPr>
          <w:b w:val="0"/>
          <w:bCs/>
          <w:sz w:val="24"/>
          <w:szCs w:val="22"/>
        </w:rPr>
        <w:tab/>
      </w:r>
      <w:r w:rsidR="007774D2">
        <w:rPr>
          <w:b w:val="0"/>
          <w:bCs/>
          <w:sz w:val="24"/>
          <w:szCs w:val="22"/>
        </w:rPr>
        <w:tab/>
      </w:r>
      <w:r w:rsidR="007774D2">
        <w:rPr>
          <w:b w:val="0"/>
          <w:bCs/>
          <w:sz w:val="24"/>
          <w:szCs w:val="22"/>
        </w:rPr>
        <w:tab/>
      </w:r>
    </w:p>
    <w:p w14:paraId="18057110" w14:textId="048200BB" w:rsidR="008B0C46" w:rsidRDefault="007774D2" w:rsidP="008B0C46">
      <w:pPr>
        <w:pStyle w:val="Heading1"/>
        <w:rPr>
          <w:b w:val="0"/>
          <w:bCs/>
          <w:sz w:val="24"/>
          <w:szCs w:val="22"/>
        </w:rPr>
      </w:pPr>
      <w:proofErr w:type="gramStart"/>
      <w:r>
        <w:rPr>
          <w:b w:val="0"/>
          <w:bCs/>
          <w:sz w:val="24"/>
          <w:szCs w:val="22"/>
        </w:rPr>
        <w:t>M</w:t>
      </w:r>
      <w:r w:rsidR="004A6C93">
        <w:rPr>
          <w:b w:val="0"/>
          <w:bCs/>
          <w:sz w:val="24"/>
          <w:szCs w:val="22"/>
        </w:rPr>
        <w:t xml:space="preserve">ichael </w:t>
      </w:r>
      <w:r>
        <w:rPr>
          <w:b w:val="0"/>
          <w:bCs/>
          <w:sz w:val="24"/>
          <w:szCs w:val="22"/>
        </w:rPr>
        <w:t xml:space="preserve"> Pieper</w:t>
      </w:r>
      <w:proofErr w:type="gramEnd"/>
      <w:r>
        <w:rPr>
          <w:b w:val="0"/>
          <w:bCs/>
          <w:sz w:val="24"/>
          <w:szCs w:val="22"/>
        </w:rPr>
        <w:t>/D</w:t>
      </w:r>
      <w:r w:rsidR="004A6C93">
        <w:rPr>
          <w:b w:val="0"/>
          <w:bCs/>
          <w:sz w:val="24"/>
          <w:szCs w:val="22"/>
        </w:rPr>
        <w:t xml:space="preserve">erek </w:t>
      </w:r>
      <w:proofErr w:type="spellStart"/>
      <w:r>
        <w:rPr>
          <w:b w:val="0"/>
          <w:bCs/>
          <w:sz w:val="24"/>
          <w:szCs w:val="22"/>
        </w:rPr>
        <w:t>Brummet</w:t>
      </w:r>
      <w:proofErr w:type="spellEnd"/>
    </w:p>
    <w:p w14:paraId="0A62C9E6" w14:textId="77777777" w:rsidR="004A6C93" w:rsidRDefault="004A6C93" w:rsidP="008B0C46">
      <w:pPr>
        <w:pStyle w:val="Heading1"/>
        <w:rPr>
          <w:b w:val="0"/>
          <w:bCs/>
          <w:sz w:val="24"/>
          <w:szCs w:val="22"/>
        </w:rPr>
      </w:pPr>
    </w:p>
    <w:p w14:paraId="0714A544" w14:textId="405EEC15" w:rsidR="004A6C93" w:rsidRDefault="007774D2" w:rsidP="008B0C46">
      <w:pPr>
        <w:pStyle w:val="Heading1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On-Camera</w:t>
      </w:r>
      <w:r w:rsidR="00473746">
        <w:rPr>
          <w:b w:val="0"/>
          <w:bCs/>
          <w:sz w:val="24"/>
          <w:szCs w:val="22"/>
        </w:rPr>
        <w:t xml:space="preserve"> I, II, III:</w:t>
      </w:r>
      <w:r>
        <w:rPr>
          <w:b w:val="0"/>
          <w:bCs/>
          <w:sz w:val="24"/>
          <w:szCs w:val="22"/>
        </w:rPr>
        <w:tab/>
        <w:t>Vagabond Acting School</w:t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</w:p>
    <w:p w14:paraId="5EB7003A" w14:textId="0A6B2AEE" w:rsidR="007774D2" w:rsidRPr="007774D2" w:rsidRDefault="007774D2" w:rsidP="008B0C46">
      <w:pPr>
        <w:pStyle w:val="Heading1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>M</w:t>
      </w:r>
      <w:r w:rsidR="004A6C93">
        <w:rPr>
          <w:b w:val="0"/>
          <w:bCs/>
          <w:sz w:val="24"/>
          <w:szCs w:val="22"/>
        </w:rPr>
        <w:t xml:space="preserve">ichael </w:t>
      </w:r>
      <w:r>
        <w:rPr>
          <w:b w:val="0"/>
          <w:bCs/>
          <w:sz w:val="24"/>
          <w:szCs w:val="22"/>
        </w:rPr>
        <w:t>McCracken/</w:t>
      </w:r>
      <w:proofErr w:type="spellStart"/>
      <w:r>
        <w:rPr>
          <w:b w:val="0"/>
          <w:bCs/>
          <w:sz w:val="24"/>
          <w:szCs w:val="22"/>
        </w:rPr>
        <w:t>R</w:t>
      </w:r>
      <w:r w:rsidR="004A6C93">
        <w:rPr>
          <w:b w:val="0"/>
          <w:bCs/>
          <w:sz w:val="24"/>
          <w:szCs w:val="22"/>
        </w:rPr>
        <w:t>obyn</w:t>
      </w:r>
      <w:r>
        <w:rPr>
          <w:b w:val="0"/>
          <w:bCs/>
          <w:sz w:val="24"/>
          <w:szCs w:val="22"/>
        </w:rPr>
        <w:t>Coffin</w:t>
      </w:r>
      <w:proofErr w:type="spellEnd"/>
    </w:p>
    <w:p w14:paraId="39A70C65" w14:textId="7F3029FB" w:rsidR="008B0C46" w:rsidRPr="008B0C46" w:rsidRDefault="008B0C46" w:rsidP="008B0C46">
      <w:pPr>
        <w:pStyle w:val="Heading1"/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  <w:r>
        <w:rPr>
          <w:b w:val="0"/>
          <w:bCs/>
          <w:sz w:val="24"/>
          <w:szCs w:val="22"/>
        </w:rPr>
        <w:tab/>
      </w:r>
    </w:p>
    <w:p w14:paraId="53DD50F5" w14:textId="1411152A" w:rsidR="003024A6" w:rsidRPr="003024A6" w:rsidRDefault="003024A6" w:rsidP="00513EFC">
      <w:pPr>
        <w:pStyle w:val="Heading2"/>
        <w:rPr>
          <w:rFonts w:asciiTheme="minorHAnsi" w:hAnsiTheme="minorHAnsi" w:cstheme="minorHAnsi"/>
          <w:b w:val="0"/>
          <w:bCs/>
          <w:color w:val="0D0D0D" w:themeColor="text1" w:themeTint="F2"/>
          <w:sz w:val="22"/>
          <w:szCs w:val="20"/>
        </w:rPr>
      </w:pPr>
    </w:p>
    <w:p w14:paraId="534FAA59" w14:textId="77777777" w:rsidR="000D310A" w:rsidRDefault="00321708" w:rsidP="000D310A">
      <w:pPr>
        <w:pStyle w:val="Heading1"/>
      </w:pPr>
      <w:sdt>
        <w:sdtPr>
          <w:alias w:val="Skills:"/>
          <w:tag w:val="Skills:"/>
          <w:id w:val="-891506033"/>
          <w:placeholder>
            <w:docPart w:val="ED8B3E056C964AF6A9E94F141D9E3D87"/>
          </w:placeholder>
          <w:temporary/>
          <w:showingPlcHdr/>
          <w15:appearance w15:val="hidden"/>
        </w:sdtPr>
        <w:sdtEndPr/>
        <w:sdtContent>
          <w:r w:rsidR="000D310A">
            <w:t>Skills</w:t>
          </w:r>
        </w:sdtContent>
      </w:sdt>
    </w:p>
    <w:tbl>
      <w:tblPr>
        <w:tblStyle w:val="TableGrid"/>
        <w:tblW w:w="53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983"/>
        <w:gridCol w:w="4984"/>
      </w:tblGrid>
      <w:tr w:rsidR="000D310A" w14:paraId="303B3FFB" w14:textId="77777777" w:rsidTr="008F33D2">
        <w:trPr>
          <w:trHeight w:val="2482"/>
        </w:trPr>
        <w:tc>
          <w:tcPr>
            <w:tcW w:w="4983" w:type="dxa"/>
          </w:tcPr>
          <w:p w14:paraId="3246F445" w14:textId="192F7FAB" w:rsidR="000D310A" w:rsidRDefault="0047465D" w:rsidP="00196E09">
            <w:pPr>
              <w:pStyle w:val="ListBullet"/>
              <w:numPr>
                <w:ilvl w:val="0"/>
                <w:numId w:val="4"/>
              </w:numPr>
            </w:pPr>
            <w:r>
              <w:t>Eastern European Strength Training</w:t>
            </w:r>
          </w:p>
          <w:p w14:paraId="455F1C23" w14:textId="6E2FAB9E" w:rsidR="000D310A" w:rsidRDefault="000D310A" w:rsidP="008F33D2">
            <w:pPr>
              <w:pStyle w:val="ListBullet"/>
              <w:numPr>
                <w:ilvl w:val="0"/>
                <w:numId w:val="4"/>
              </w:numPr>
            </w:pPr>
            <w:r>
              <w:t xml:space="preserve">Accents: </w:t>
            </w:r>
            <w:r w:rsidR="008F33D2">
              <w:t xml:space="preserve">Standard </w:t>
            </w:r>
            <w:proofErr w:type="gramStart"/>
            <w:r w:rsidR="008F33D2">
              <w:t>English ,</w:t>
            </w:r>
            <w:proofErr w:type="gramEnd"/>
            <w:r w:rsidR="008F33D2">
              <w:t xml:space="preserve"> French, Italian, </w:t>
            </w:r>
            <w:r w:rsidR="008936BE">
              <w:t xml:space="preserve">Castilian </w:t>
            </w:r>
            <w:r w:rsidR="008F33D2">
              <w:t>Spanish</w:t>
            </w:r>
          </w:p>
          <w:p w14:paraId="6C4069CB" w14:textId="4C2D3FC6" w:rsidR="008F33D2" w:rsidRDefault="0064052E" w:rsidP="008F33D2">
            <w:pPr>
              <w:pStyle w:val="ListBullet"/>
              <w:numPr>
                <w:ilvl w:val="0"/>
                <w:numId w:val="4"/>
              </w:numPr>
            </w:pPr>
            <w:r>
              <w:t>Yoga</w:t>
            </w:r>
          </w:p>
          <w:p w14:paraId="6F86EF74" w14:textId="24968ECA" w:rsidR="0064052E" w:rsidRDefault="002D11A2" w:rsidP="00B5051D">
            <w:pPr>
              <w:pStyle w:val="ListBullet"/>
              <w:numPr>
                <w:ilvl w:val="0"/>
                <w:numId w:val="4"/>
              </w:numPr>
            </w:pPr>
            <w:r>
              <w:t>COVID-19 Compliance Officer</w:t>
            </w:r>
          </w:p>
          <w:p w14:paraId="4CA861B8" w14:textId="3849F914" w:rsidR="0064052E" w:rsidRDefault="002D11A2" w:rsidP="00B5051D">
            <w:pPr>
              <w:pStyle w:val="ListBullet"/>
              <w:numPr>
                <w:ilvl w:val="0"/>
                <w:numId w:val="4"/>
              </w:numPr>
            </w:pPr>
            <w:r>
              <w:t>Avid Chef</w:t>
            </w:r>
          </w:p>
          <w:p w14:paraId="33F9C91F" w14:textId="2261459D" w:rsidR="000D310A" w:rsidRPr="004937AE" w:rsidRDefault="000D310A" w:rsidP="00B5051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983" w:type="dxa"/>
            <w:tcMar>
              <w:left w:w="360" w:type="dxa"/>
              <w:right w:w="0" w:type="dxa"/>
            </w:tcMar>
          </w:tcPr>
          <w:p w14:paraId="6DE61EDF" w14:textId="77777777" w:rsidR="000D310A" w:rsidRPr="004937AE" w:rsidRDefault="000D310A" w:rsidP="00B5051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056C6BB8" w14:textId="6F3F4645" w:rsidR="00BC7376" w:rsidRPr="00BC7376" w:rsidRDefault="00BC7376" w:rsidP="000F6A23">
      <w:pPr>
        <w:pStyle w:val="Heading1"/>
      </w:pPr>
    </w:p>
    <w:sectPr w:rsidR="00BC7376" w:rsidRPr="00BC7376" w:rsidSect="000F6A23"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EDFB" w14:textId="77777777" w:rsidR="00321708" w:rsidRDefault="00321708" w:rsidP="00725803">
      <w:pPr>
        <w:spacing w:after="0"/>
      </w:pPr>
      <w:r>
        <w:separator/>
      </w:r>
    </w:p>
  </w:endnote>
  <w:endnote w:type="continuationSeparator" w:id="0">
    <w:p w14:paraId="67F836B5" w14:textId="77777777" w:rsidR="00321708" w:rsidRDefault="00321708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64130" w14:textId="77777777" w:rsidR="00051DA1" w:rsidRDefault="00051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0934" w14:textId="77777777" w:rsidR="00321708" w:rsidRDefault="00321708" w:rsidP="00725803">
      <w:pPr>
        <w:spacing w:after="0"/>
      </w:pPr>
      <w:r>
        <w:separator/>
      </w:r>
    </w:p>
  </w:footnote>
  <w:footnote w:type="continuationSeparator" w:id="0">
    <w:p w14:paraId="11F57667" w14:textId="77777777" w:rsidR="00321708" w:rsidRDefault="00321708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23"/>
    <w:rsid w:val="00025E77"/>
    <w:rsid w:val="00027312"/>
    <w:rsid w:val="00031EAB"/>
    <w:rsid w:val="00035929"/>
    <w:rsid w:val="00037B76"/>
    <w:rsid w:val="00051DA1"/>
    <w:rsid w:val="000645F2"/>
    <w:rsid w:val="00065091"/>
    <w:rsid w:val="00082F03"/>
    <w:rsid w:val="000835A0"/>
    <w:rsid w:val="000934A2"/>
    <w:rsid w:val="000D310A"/>
    <w:rsid w:val="000E316C"/>
    <w:rsid w:val="000F6A23"/>
    <w:rsid w:val="00106099"/>
    <w:rsid w:val="00150C34"/>
    <w:rsid w:val="00163B6B"/>
    <w:rsid w:val="00174888"/>
    <w:rsid w:val="0018281B"/>
    <w:rsid w:val="001B0955"/>
    <w:rsid w:val="00227784"/>
    <w:rsid w:val="0023705D"/>
    <w:rsid w:val="00250A31"/>
    <w:rsid w:val="00251C13"/>
    <w:rsid w:val="00276955"/>
    <w:rsid w:val="002922D0"/>
    <w:rsid w:val="002D11A2"/>
    <w:rsid w:val="003024A6"/>
    <w:rsid w:val="00321708"/>
    <w:rsid w:val="00340B03"/>
    <w:rsid w:val="00380AE7"/>
    <w:rsid w:val="003A20E7"/>
    <w:rsid w:val="003A6943"/>
    <w:rsid w:val="003F08A4"/>
    <w:rsid w:val="00410BA2"/>
    <w:rsid w:val="00434074"/>
    <w:rsid w:val="0044485D"/>
    <w:rsid w:val="00463C3B"/>
    <w:rsid w:val="00473746"/>
    <w:rsid w:val="0047465D"/>
    <w:rsid w:val="004937AE"/>
    <w:rsid w:val="004A6C93"/>
    <w:rsid w:val="004C2C04"/>
    <w:rsid w:val="004E2970"/>
    <w:rsid w:val="005026DD"/>
    <w:rsid w:val="00513EFC"/>
    <w:rsid w:val="0052113B"/>
    <w:rsid w:val="00564951"/>
    <w:rsid w:val="00573BF9"/>
    <w:rsid w:val="005A4A49"/>
    <w:rsid w:val="005B1D68"/>
    <w:rsid w:val="005D032F"/>
    <w:rsid w:val="00611B37"/>
    <w:rsid w:val="006252B4"/>
    <w:rsid w:val="0064052E"/>
    <w:rsid w:val="00646BA2"/>
    <w:rsid w:val="00653FE3"/>
    <w:rsid w:val="00667244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33BE1"/>
    <w:rsid w:val="00752315"/>
    <w:rsid w:val="007774D2"/>
    <w:rsid w:val="008418A4"/>
    <w:rsid w:val="00857E6B"/>
    <w:rsid w:val="008936BE"/>
    <w:rsid w:val="008968C4"/>
    <w:rsid w:val="008B0C46"/>
    <w:rsid w:val="008D7C1C"/>
    <w:rsid w:val="008F33D2"/>
    <w:rsid w:val="0092291B"/>
    <w:rsid w:val="00932D92"/>
    <w:rsid w:val="0095272C"/>
    <w:rsid w:val="00972024"/>
    <w:rsid w:val="009F04D2"/>
    <w:rsid w:val="009F2BA7"/>
    <w:rsid w:val="009F6DA0"/>
    <w:rsid w:val="00A01182"/>
    <w:rsid w:val="00A4252A"/>
    <w:rsid w:val="00AD13CB"/>
    <w:rsid w:val="00AD3FD8"/>
    <w:rsid w:val="00B12194"/>
    <w:rsid w:val="00B370A8"/>
    <w:rsid w:val="00B5051D"/>
    <w:rsid w:val="00BB6D39"/>
    <w:rsid w:val="00BC7376"/>
    <w:rsid w:val="00BD669A"/>
    <w:rsid w:val="00C13F2B"/>
    <w:rsid w:val="00C26812"/>
    <w:rsid w:val="00C43D65"/>
    <w:rsid w:val="00C449FB"/>
    <w:rsid w:val="00C7498D"/>
    <w:rsid w:val="00C84833"/>
    <w:rsid w:val="00C9044F"/>
    <w:rsid w:val="00C914FC"/>
    <w:rsid w:val="00CA14BC"/>
    <w:rsid w:val="00D2420D"/>
    <w:rsid w:val="00D30382"/>
    <w:rsid w:val="00D413F9"/>
    <w:rsid w:val="00D44E50"/>
    <w:rsid w:val="00D67CD6"/>
    <w:rsid w:val="00D90060"/>
    <w:rsid w:val="00D92B95"/>
    <w:rsid w:val="00E03F71"/>
    <w:rsid w:val="00E154B5"/>
    <w:rsid w:val="00E232F0"/>
    <w:rsid w:val="00E51CB3"/>
    <w:rsid w:val="00E52791"/>
    <w:rsid w:val="00E83195"/>
    <w:rsid w:val="00EA1DFA"/>
    <w:rsid w:val="00EE6B82"/>
    <w:rsid w:val="00F00A4F"/>
    <w:rsid w:val="00F33CD8"/>
    <w:rsid w:val="00F638CD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FF1AB"/>
  <w15:chartTrackingRefBased/>
  <w15:docId w15:val="{2EF01633-F935-434D-9803-FDAAB7B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8B3E056C964AF6A9E94F141D9E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79B8-C1BC-4E70-8C0C-AAB6A631508D}"/>
      </w:docPartPr>
      <w:docPartBody>
        <w:p w:rsidR="00610F19" w:rsidRDefault="00EE125D" w:rsidP="00EE125D">
          <w:pPr>
            <w:pStyle w:val="ED8B3E056C964AF6A9E94F141D9E3D87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43"/>
    <w:rsid w:val="00106A0E"/>
    <w:rsid w:val="00171ED6"/>
    <w:rsid w:val="00177D42"/>
    <w:rsid w:val="00191931"/>
    <w:rsid w:val="002B0DFB"/>
    <w:rsid w:val="002E1BB1"/>
    <w:rsid w:val="003E4174"/>
    <w:rsid w:val="00571772"/>
    <w:rsid w:val="005A770F"/>
    <w:rsid w:val="00610F19"/>
    <w:rsid w:val="00A770F6"/>
    <w:rsid w:val="00B2089B"/>
    <w:rsid w:val="00B716FC"/>
    <w:rsid w:val="00CC40AE"/>
    <w:rsid w:val="00E20D9C"/>
    <w:rsid w:val="00E54293"/>
    <w:rsid w:val="00E64E43"/>
    <w:rsid w:val="00EE125D"/>
    <w:rsid w:val="00F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ED8B3E056C964AF6A9E94F141D9E3D87">
    <w:name w:val="ED8B3E056C964AF6A9E94F141D9E3D87"/>
    <w:rsid w:val="00EE1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Samantha</Abstract>
  <CompanyAddress>1529 N Bosworth Ave, Chicago, IL 60642  </CompanyAddress>
  <CompanyPhone>617-755-4665</CompanyPhone>
  <CompanyFax/>
  <CompanyEmail>samanthamcquade15@gmail.com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C:\Users\Samantha\AppData\Roaming\Microsoft\Templates\Balanced Resume (Modern design).dotx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Deene Alongi</cp:lastModifiedBy>
  <cp:revision>17</cp:revision>
  <dcterms:created xsi:type="dcterms:W3CDTF">2020-12-28T22:07:00Z</dcterms:created>
  <dcterms:modified xsi:type="dcterms:W3CDTF">2021-05-13T15:49:00Z</dcterms:modified>
  <cp:category>McQuade</cp:category>
</cp:coreProperties>
</file>