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27685360" w14:textId="77777777" w:rsidTr="005C0C17">
        <w:trPr>
          <w:trHeight w:val="2160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5ECFE78A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0FD2279" wp14:editId="6A2057D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3216312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D8C2A6AB980D4CE7A505DE41D5B0E33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682E72">
                  <w:t>BW</w:t>
                </w:r>
              </w:sdtContent>
            </w:sdt>
          </w:p>
          <w:p w14:paraId="68F293DD" w14:textId="77777777" w:rsidR="00A50939" w:rsidRPr="00906BEE" w:rsidRDefault="00A50939" w:rsidP="007569C1">
            <w:pPr>
              <w:pStyle w:val="Heading3"/>
            </w:pPr>
          </w:p>
          <w:p w14:paraId="3D1F735B" w14:textId="77777777" w:rsidR="00ED798D" w:rsidRPr="00906BEE" w:rsidRDefault="00ED798D" w:rsidP="00682E72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60020C04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7A993D60" w14:textId="77777777" w:rsidR="00682E72" w:rsidRPr="005A650D" w:rsidRDefault="004F413F" w:rsidP="005A650D">
                  <w:pPr>
                    <w:pStyle w:val="Heading1"/>
                    <w:outlineLvl w:val="0"/>
                    <w:rPr>
                      <w:rStyle w:val="Hyperlink"/>
                      <w:color w:val="000000" w:themeColor="text1"/>
                      <w:sz w:val="40"/>
                      <w:szCs w:val="40"/>
                      <w:u w:val="none"/>
                    </w:rPr>
                  </w:pPr>
                  <w:sdt>
                    <w:sdtPr>
                      <w:rPr>
                        <w:color w:val="0563C1" w:themeColor="hyperlink"/>
                        <w:u w:val="single"/>
                      </w:rPr>
                      <w:alias w:val="Enter your name:"/>
                      <w:tag w:val="Enter your name:"/>
                      <w:id w:val="-296147368"/>
                      <w:placeholder>
                        <w:docPart w:val="564818365B2649E8AB6A6C46ED5E8618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>
                      <w:rPr>
                        <w:color w:val="000000" w:themeColor="text1"/>
                        <w:sz w:val="40"/>
                        <w:szCs w:val="40"/>
                        <w:u w:val="none"/>
                      </w:rPr>
                    </w:sdtEndPr>
                    <w:sdtContent>
                      <w:r w:rsidR="00682E72" w:rsidRPr="00682E72">
                        <w:rPr>
                          <w:sz w:val="40"/>
                          <w:szCs w:val="40"/>
                        </w:rPr>
                        <w:t>bROCK wILLIAMS</w:t>
                      </w:r>
                    </w:sdtContent>
                  </w:sdt>
                </w:p>
                <w:p w14:paraId="63D48B7A" w14:textId="5B37C128" w:rsidR="005A650D" w:rsidRPr="0015264C" w:rsidRDefault="0015264C" w:rsidP="00682E72">
                  <w:pPr>
                    <w:pStyle w:val="Heading1"/>
                    <w:outlineLvl w:val="0"/>
                    <w:rPr>
                      <w:color w:val="auto"/>
                      <w:sz w:val="20"/>
                      <w:szCs w:val="20"/>
                    </w:rPr>
                  </w:pPr>
                  <w:r w:rsidRPr="0015264C">
                    <w:rPr>
                      <w:rStyle w:val="Hyperlink"/>
                      <w:color w:val="auto"/>
                      <w:sz w:val="20"/>
                      <w:szCs w:val="20"/>
                    </w:rPr>
                    <w:t>Xposemillenia@gmail</w:t>
                  </w:r>
                  <w:r w:rsidR="005A650D" w:rsidRPr="0015264C">
                    <w:rPr>
                      <w:rStyle w:val="Hyperlink"/>
                      <w:color w:val="auto"/>
                      <w:sz w:val="20"/>
                      <w:szCs w:val="20"/>
                    </w:rPr>
                    <w:t>.com</w:t>
                  </w:r>
                </w:p>
                <w:p w14:paraId="6BF7AE0B" w14:textId="77777777" w:rsidR="00682E72" w:rsidRPr="00682E72" w:rsidRDefault="00682E72" w:rsidP="00682E72">
                  <w:pPr>
                    <w:pStyle w:val="Heading1"/>
                    <w:outlineLvl w:val="0"/>
                    <w:rPr>
                      <w:sz w:val="48"/>
                      <w:szCs w:val="48"/>
                    </w:rPr>
                  </w:pPr>
                  <w:r w:rsidRPr="00682E72">
                    <w:rPr>
                      <w:sz w:val="48"/>
                      <w:szCs w:val="48"/>
                    </w:rPr>
                    <w:t>321-536-3651</w:t>
                  </w:r>
                </w:p>
                <w:p w14:paraId="17DCDD53" w14:textId="77777777" w:rsidR="00682E72" w:rsidRDefault="00682E72" w:rsidP="00682E72">
                  <w:pPr>
                    <w:pStyle w:val="Heading1"/>
                    <w:outlineLvl w:val="0"/>
                  </w:pPr>
                  <w:r>
                    <w:t>321-536-3651</w:t>
                  </w:r>
                </w:p>
                <w:p w14:paraId="0F23806A" w14:textId="77777777" w:rsidR="00682E72" w:rsidRPr="00906BEE" w:rsidRDefault="00682E72" w:rsidP="00682E72">
                  <w:pPr>
                    <w:pStyle w:val="Heading1"/>
                    <w:jc w:val="left"/>
                    <w:outlineLvl w:val="0"/>
                  </w:pPr>
                </w:p>
              </w:tc>
            </w:tr>
            <w:tr w:rsidR="00682E72" w:rsidRPr="00906BEE" w14:paraId="17969CBF" w14:textId="77777777" w:rsidTr="001819C8">
              <w:trPr>
                <w:trHeight w:hRule="exact" w:val="864"/>
              </w:trPr>
              <w:tc>
                <w:tcPr>
                  <w:tcW w:w="6055" w:type="dxa"/>
                  <w:vAlign w:val="center"/>
                </w:tcPr>
                <w:p w14:paraId="4993E76B" w14:textId="77777777" w:rsidR="00682E72" w:rsidRPr="001819C8" w:rsidRDefault="00102787" w:rsidP="00102787">
                  <w:pPr>
                    <w:pStyle w:val="Heading1"/>
                    <w:jc w:val="left"/>
                    <w:outlineLvl w:val="0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 </w:t>
                  </w:r>
                  <w:r w:rsidR="007847F7" w:rsidRPr="001819C8">
                    <w:rPr>
                      <w:sz w:val="32"/>
                    </w:rPr>
                    <w:t xml:space="preserve">height: </w:t>
                  </w:r>
                  <w:r w:rsidR="00682E72" w:rsidRPr="001819C8">
                    <w:rPr>
                      <w:sz w:val="32"/>
                    </w:rPr>
                    <w:t>6’1</w:t>
                  </w:r>
                  <w:r w:rsidR="009D6DF6">
                    <w:rPr>
                      <w:sz w:val="32"/>
                    </w:rPr>
                    <w:t xml:space="preserve"> /Hair: bald</w:t>
                  </w:r>
                </w:p>
                <w:p w14:paraId="4A21D846" w14:textId="206CAD25" w:rsidR="00102787" w:rsidRDefault="00102787" w:rsidP="00102787">
                  <w:pPr>
                    <w:pStyle w:val="Heading1"/>
                    <w:jc w:val="left"/>
                    <w:outlineLvl w:val="0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</w:t>
                  </w:r>
                  <w:r w:rsidR="005A650D">
                    <w:rPr>
                      <w:sz w:val="32"/>
                    </w:rPr>
                    <w:t xml:space="preserve">weight: </w:t>
                  </w:r>
                  <w:r w:rsidR="0015264C">
                    <w:rPr>
                      <w:sz w:val="32"/>
                    </w:rPr>
                    <w:t>190</w:t>
                  </w:r>
                  <w:r w:rsidR="007847F7" w:rsidRPr="001819C8">
                    <w:rPr>
                      <w:sz w:val="32"/>
                    </w:rPr>
                    <w:t>/ Eyes: brown</w:t>
                  </w:r>
                  <w:r>
                    <w:rPr>
                      <w:sz w:val="32"/>
                    </w:rPr>
                    <w:t xml:space="preserve"> </w:t>
                  </w:r>
                </w:p>
                <w:p w14:paraId="0F72DE8F" w14:textId="77777777" w:rsidR="007847F7" w:rsidRDefault="00102787" w:rsidP="00682E72">
                  <w:pPr>
                    <w:pStyle w:val="Heading1"/>
                    <w:jc w:val="center"/>
                    <w:outlineLvl w:val="0"/>
                    <w:rPr>
                      <w:sz w:val="32"/>
                    </w:rPr>
                  </w:pPr>
                  <w:r>
                    <w:rPr>
                      <w:sz w:val="32"/>
                    </w:rPr>
                    <w:t>athletic build</w:t>
                  </w:r>
                </w:p>
                <w:p w14:paraId="44D0C15B" w14:textId="77777777" w:rsidR="00102787" w:rsidRDefault="00102787" w:rsidP="00682E72">
                  <w:pPr>
                    <w:pStyle w:val="Heading1"/>
                    <w:jc w:val="center"/>
                    <w:outlineLvl w:val="0"/>
                  </w:pPr>
                </w:p>
              </w:tc>
            </w:tr>
          </w:tbl>
          <w:p w14:paraId="08081951" w14:textId="77777777" w:rsidR="002C2CDD" w:rsidRPr="00906BEE" w:rsidRDefault="00ED798D" w:rsidP="007569C1">
            <w:pPr>
              <w:pStyle w:val="Heading3"/>
            </w:pPr>
            <w:r>
              <w:t>Profile</w:t>
            </w:r>
          </w:p>
          <w:p w14:paraId="39BFE84E" w14:textId="47B425CF" w:rsidR="00BD5004" w:rsidRDefault="00BD5004" w:rsidP="00BD5004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up listening to</w:t>
            </w:r>
            <w:r w:rsidR="00062DD6" w:rsidRPr="00DB14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Diverse </w:t>
            </w:r>
            <w:r w:rsidR="00062DD6" w:rsidRPr="00DB14DF">
              <w:rPr>
                <w:sz w:val="20"/>
                <w:szCs w:val="20"/>
              </w:rPr>
              <w:t>sound</w:t>
            </w:r>
            <w:r w:rsidR="00C72867" w:rsidRPr="00DB14DF">
              <w:rPr>
                <w:sz w:val="20"/>
                <w:szCs w:val="20"/>
              </w:rPr>
              <w:t>s</w:t>
            </w:r>
            <w:r w:rsidR="001526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styles</w:t>
            </w:r>
            <w:r w:rsidR="00062DD6" w:rsidRPr="00DB14DF">
              <w:rPr>
                <w:sz w:val="20"/>
                <w:szCs w:val="20"/>
              </w:rPr>
              <w:t>,</w:t>
            </w:r>
            <w:r w:rsidR="004A5298" w:rsidRPr="00DB14DF">
              <w:rPr>
                <w:sz w:val="20"/>
                <w:szCs w:val="20"/>
              </w:rPr>
              <w:t xml:space="preserve"> and</w:t>
            </w:r>
            <w:r w:rsidR="00C64EEF" w:rsidRPr="00DB14DF">
              <w:rPr>
                <w:sz w:val="20"/>
                <w:szCs w:val="20"/>
              </w:rPr>
              <w:t xml:space="preserve"> learning the</w:t>
            </w:r>
            <w:r w:rsidR="00062DD6" w:rsidRPr="00DB14DF">
              <w:rPr>
                <w:sz w:val="20"/>
                <w:szCs w:val="20"/>
              </w:rPr>
              <w:t xml:space="preserve"> </w:t>
            </w:r>
            <w:r w:rsidR="00ED798D" w:rsidRPr="00DB14DF">
              <w:rPr>
                <w:sz w:val="20"/>
                <w:szCs w:val="20"/>
              </w:rPr>
              <w:t>dialects</w:t>
            </w:r>
            <w:r w:rsidR="00DC1694" w:rsidRPr="00DB14DF">
              <w:rPr>
                <w:sz w:val="20"/>
                <w:szCs w:val="20"/>
              </w:rPr>
              <w:t xml:space="preserve"> </w:t>
            </w:r>
            <w:r w:rsidR="00C64EEF" w:rsidRPr="00DB14DF">
              <w:rPr>
                <w:sz w:val="20"/>
                <w:szCs w:val="20"/>
              </w:rPr>
              <w:t>of music</w:t>
            </w:r>
            <w:r w:rsidR="0015264C">
              <w:rPr>
                <w:sz w:val="20"/>
                <w:szCs w:val="20"/>
              </w:rPr>
              <w:t>. Brock</w:t>
            </w:r>
            <w:r w:rsidR="00DC1694" w:rsidRPr="00DB14DF">
              <w:rPr>
                <w:sz w:val="20"/>
                <w:szCs w:val="20"/>
              </w:rPr>
              <w:t xml:space="preserve"> soon began singing and experim</w:t>
            </w:r>
            <w:r w:rsidR="004E7E76" w:rsidRPr="00DB14DF">
              <w:rPr>
                <w:sz w:val="20"/>
                <w:szCs w:val="20"/>
              </w:rPr>
              <w:t>enting in various vocal Tones</w:t>
            </w:r>
            <w:r w:rsidR="004A5298" w:rsidRPr="00DB14DF">
              <w:rPr>
                <w:sz w:val="20"/>
                <w:szCs w:val="20"/>
              </w:rPr>
              <w:t>.</w:t>
            </w:r>
            <w:r w:rsidR="00062DD6" w:rsidRPr="00DB14DF">
              <w:rPr>
                <w:sz w:val="20"/>
                <w:szCs w:val="20"/>
              </w:rPr>
              <w:t xml:space="preserve"> </w:t>
            </w:r>
            <w:r w:rsidR="00F46354">
              <w:rPr>
                <w:sz w:val="20"/>
                <w:szCs w:val="20"/>
              </w:rPr>
              <w:t>majoring</w:t>
            </w:r>
            <w:r w:rsidR="004E7E76" w:rsidRPr="00DB14DF">
              <w:rPr>
                <w:sz w:val="20"/>
                <w:szCs w:val="20"/>
              </w:rPr>
              <w:t xml:space="preserve"> in Drama</w:t>
            </w:r>
            <w:r>
              <w:rPr>
                <w:sz w:val="20"/>
                <w:szCs w:val="20"/>
              </w:rPr>
              <w:t>,</w:t>
            </w:r>
            <w:r w:rsidR="00062DD6" w:rsidRPr="00DB14DF">
              <w:rPr>
                <w:sz w:val="20"/>
                <w:szCs w:val="20"/>
              </w:rPr>
              <w:t xml:space="preserve"> </w:t>
            </w:r>
            <w:r w:rsidR="00F46354">
              <w:rPr>
                <w:sz w:val="20"/>
                <w:szCs w:val="20"/>
              </w:rPr>
              <w:t>Barbershop,</w:t>
            </w:r>
            <w:r w:rsidR="00C72867" w:rsidRPr="00DB14DF">
              <w:rPr>
                <w:sz w:val="20"/>
                <w:szCs w:val="20"/>
              </w:rPr>
              <w:t xml:space="preserve"> chorus</w:t>
            </w:r>
            <w:r w:rsidR="00C869BD">
              <w:rPr>
                <w:sz w:val="20"/>
                <w:szCs w:val="20"/>
              </w:rPr>
              <w:t xml:space="preserve"> </w:t>
            </w:r>
            <w:r w:rsidR="00F46354">
              <w:rPr>
                <w:sz w:val="20"/>
                <w:szCs w:val="20"/>
              </w:rPr>
              <w:t xml:space="preserve">and </w:t>
            </w:r>
            <w:r w:rsidR="0015264C">
              <w:rPr>
                <w:sz w:val="20"/>
                <w:szCs w:val="20"/>
              </w:rPr>
              <w:t xml:space="preserve">Poetry. </w:t>
            </w:r>
            <w:r w:rsidR="001819C8" w:rsidRPr="00DB14DF">
              <w:rPr>
                <w:sz w:val="20"/>
                <w:szCs w:val="20"/>
              </w:rPr>
              <w:t>learning</w:t>
            </w:r>
            <w:r w:rsidR="00C64EEF" w:rsidRPr="00DB14DF">
              <w:rPr>
                <w:sz w:val="20"/>
                <w:szCs w:val="20"/>
              </w:rPr>
              <w:t xml:space="preserve"> </w:t>
            </w:r>
            <w:r w:rsidR="001819C8" w:rsidRPr="00DB14DF">
              <w:rPr>
                <w:sz w:val="20"/>
                <w:szCs w:val="20"/>
              </w:rPr>
              <w:t xml:space="preserve">intuitive </w:t>
            </w:r>
            <w:r w:rsidR="00C64EEF" w:rsidRPr="00DB14DF">
              <w:rPr>
                <w:sz w:val="20"/>
                <w:szCs w:val="20"/>
              </w:rPr>
              <w:t>depth of characters</w:t>
            </w:r>
            <w:r w:rsidR="004E7E76" w:rsidRPr="00DB14DF">
              <w:rPr>
                <w:sz w:val="20"/>
                <w:szCs w:val="20"/>
              </w:rPr>
              <w:t xml:space="preserve"> and vocal persission</w:t>
            </w:r>
            <w:r w:rsidR="00F46354">
              <w:rPr>
                <w:sz w:val="20"/>
                <w:szCs w:val="20"/>
              </w:rPr>
              <w:t xml:space="preserve"> and instruments</w:t>
            </w:r>
            <w:r w:rsidR="00DB14DF" w:rsidRPr="00DB14DF">
              <w:rPr>
                <w:sz w:val="20"/>
                <w:szCs w:val="20"/>
              </w:rPr>
              <w:t>.</w:t>
            </w:r>
          </w:p>
          <w:p w14:paraId="123FD4CD" w14:textId="77777777" w:rsidR="002C2CDD" w:rsidRDefault="002C2CDD" w:rsidP="00BD5004">
            <w:pPr>
              <w:pStyle w:val="Heading4"/>
            </w:pPr>
          </w:p>
          <w:p w14:paraId="35D3757E" w14:textId="77777777" w:rsidR="009D6DF6" w:rsidRPr="00BD5004" w:rsidRDefault="009D6DF6" w:rsidP="00BD5004">
            <w:pPr>
              <w:pStyle w:val="Heading4"/>
              <w:rPr>
                <w:sz w:val="20"/>
                <w:szCs w:val="20"/>
              </w:rPr>
            </w:pPr>
          </w:p>
          <w:p w14:paraId="0C4F4562" w14:textId="77777777" w:rsidR="004103C4" w:rsidRPr="007847F7" w:rsidRDefault="004103C4" w:rsidP="004103C4">
            <w:pPr>
              <w:rPr>
                <w:b/>
              </w:rPr>
            </w:pPr>
            <w:r w:rsidRPr="007847F7">
              <w:rPr>
                <w:b/>
              </w:rPr>
              <w:t>Accents/Dialects:</w:t>
            </w:r>
          </w:p>
          <w:p w14:paraId="58257593" w14:textId="77777777" w:rsidR="00C869BD" w:rsidRDefault="001819C8" w:rsidP="004103C4">
            <w:r>
              <w:t>V</w:t>
            </w:r>
            <w:r w:rsidR="004103C4">
              <w:t>alley girl</w:t>
            </w:r>
            <w:r>
              <w:t xml:space="preserve"> </w:t>
            </w:r>
          </w:p>
          <w:p w14:paraId="301C725A" w14:textId="77777777" w:rsidR="00C869BD" w:rsidRDefault="001819C8" w:rsidP="004103C4">
            <w:r>
              <w:t>S</w:t>
            </w:r>
            <w:r w:rsidR="00BD5004">
              <w:t xml:space="preserve">outhern </w:t>
            </w:r>
            <w:proofErr w:type="gramStart"/>
            <w:r w:rsidR="00BD5004">
              <w:t>hill-</w:t>
            </w:r>
            <w:proofErr w:type="spellStart"/>
            <w:r w:rsidR="009562D1">
              <w:t>b</w:t>
            </w:r>
            <w:r w:rsidR="00BD5004">
              <w:t>illy</w:t>
            </w:r>
            <w:proofErr w:type="spellEnd"/>
            <w:proofErr w:type="gramEnd"/>
          </w:p>
          <w:p w14:paraId="4E5BBA64" w14:textId="77777777" w:rsidR="004103C4" w:rsidRDefault="004103C4" w:rsidP="004103C4">
            <w:r>
              <w:t xml:space="preserve">California </w:t>
            </w:r>
            <w:r w:rsidR="007A0081">
              <w:t>surfer</w:t>
            </w:r>
            <w:r w:rsidR="001819C8">
              <w:t xml:space="preserve">       </w:t>
            </w:r>
            <w:r>
              <w:t xml:space="preserve"> </w:t>
            </w:r>
          </w:p>
          <w:p w14:paraId="300A640C" w14:textId="77777777" w:rsidR="002064E8" w:rsidRDefault="002064E8" w:rsidP="004103C4"/>
          <w:p w14:paraId="19ACF269" w14:textId="77777777" w:rsidR="00BD5004" w:rsidRDefault="004103C4" w:rsidP="004103C4">
            <w:r w:rsidRPr="007847F7">
              <w:rPr>
                <w:b/>
              </w:rPr>
              <w:t>Voice Over Styles</w:t>
            </w:r>
            <w:r>
              <w:t>:</w:t>
            </w:r>
          </w:p>
          <w:p w14:paraId="1ADC55A7" w14:textId="77777777" w:rsidR="004103C4" w:rsidRDefault="004D3C91" w:rsidP="004103C4">
            <w:r>
              <w:t>B</w:t>
            </w:r>
            <w:r w:rsidR="0022044F">
              <w:t>ackground</w:t>
            </w:r>
            <w:r>
              <w:t xml:space="preserve">      </w:t>
            </w:r>
            <w:r w:rsidR="00BD5004">
              <w:t>Character</w:t>
            </w:r>
            <w:r w:rsidR="0022044F">
              <w:t>s</w:t>
            </w:r>
          </w:p>
          <w:p w14:paraId="11CEA14A" w14:textId="77777777" w:rsidR="004103C4" w:rsidRDefault="004103C4" w:rsidP="004103C4">
            <w:r>
              <w:t>Aud</w:t>
            </w:r>
            <w:r w:rsidR="00E03466">
              <w:t>iobook</w:t>
            </w:r>
            <w:r w:rsidR="004D3C91">
              <w:t xml:space="preserve">        </w:t>
            </w:r>
            <w:r w:rsidR="007A0081">
              <w:t>Narration</w:t>
            </w:r>
          </w:p>
          <w:p w14:paraId="3F0E6182" w14:textId="66153BB7" w:rsidR="00105DDF" w:rsidRDefault="0015264C" w:rsidP="004103C4">
            <w:r>
              <w:t xml:space="preserve">Movie </w:t>
            </w:r>
            <w:r w:rsidR="00105DDF">
              <w:t>Trailer</w:t>
            </w:r>
            <w:r w:rsidR="004D3C91">
              <w:t xml:space="preserve">   </w:t>
            </w:r>
            <w:r w:rsidR="00105DDF">
              <w:t>Animation</w:t>
            </w:r>
          </w:p>
          <w:p w14:paraId="425BDBF3" w14:textId="7E9D46C6" w:rsidR="004D3C91" w:rsidRDefault="004D3C91" w:rsidP="004103C4">
            <w:r>
              <w:t>Commer</w:t>
            </w:r>
            <w:r w:rsidR="00CC2C04">
              <w:t>cial</w:t>
            </w:r>
            <w:r>
              <w:t xml:space="preserve">      </w:t>
            </w:r>
            <w:r w:rsidR="00D6744F">
              <w:t>Video Games</w:t>
            </w:r>
          </w:p>
          <w:p w14:paraId="5911D729" w14:textId="77777777" w:rsidR="00BD5004" w:rsidRDefault="00BD5004" w:rsidP="004103C4"/>
          <w:p w14:paraId="1C783097" w14:textId="77777777" w:rsidR="004103C4" w:rsidRPr="001819C8" w:rsidRDefault="004103C4" w:rsidP="004103C4">
            <w:r w:rsidRPr="007847F7">
              <w:rPr>
                <w:b/>
              </w:rPr>
              <w:t>Singing style:</w:t>
            </w:r>
          </w:p>
          <w:p w14:paraId="49ECCB86" w14:textId="35522CC4" w:rsidR="0022044F" w:rsidRDefault="002064E8" w:rsidP="004103C4">
            <w:r>
              <w:t xml:space="preserve">country, </w:t>
            </w:r>
            <w:r w:rsidR="0015264C">
              <w:t>acoustic</w:t>
            </w:r>
            <w:r>
              <w:t>, opera</w:t>
            </w:r>
            <w:r w:rsidR="0022044F">
              <w:t>, rock</w:t>
            </w:r>
            <w:r w:rsidR="00102787">
              <w:t>,</w:t>
            </w:r>
            <w:r w:rsidR="004D3C91">
              <w:t xml:space="preserve"> R&amp;B</w:t>
            </w:r>
          </w:p>
          <w:p w14:paraId="1C48B623" w14:textId="77777777" w:rsidR="004D3C91" w:rsidRDefault="004D3C91" w:rsidP="004103C4"/>
          <w:p w14:paraId="2C802A1E" w14:textId="28BBE513" w:rsidR="00741125" w:rsidRDefault="004103C4" w:rsidP="004103C4">
            <w:r w:rsidRPr="00ED798D">
              <w:rPr>
                <w:b/>
              </w:rPr>
              <w:t>Other:</w:t>
            </w:r>
            <w:r w:rsidR="004E7E76">
              <w:rPr>
                <w:b/>
              </w:rPr>
              <w:t xml:space="preserve"> </w:t>
            </w:r>
            <w:r w:rsidR="0015264C">
              <w:rPr>
                <w:b/>
              </w:rPr>
              <w:t xml:space="preserve"> </w:t>
            </w:r>
            <w:r>
              <w:t>Poet</w:t>
            </w:r>
            <w:r w:rsidR="0015264C">
              <w:t>/Author/Speaker</w:t>
            </w:r>
          </w:p>
          <w:p w14:paraId="4BDC8CBA" w14:textId="77777777" w:rsidR="004D3C91" w:rsidRDefault="004D3C91" w:rsidP="004103C4"/>
          <w:p w14:paraId="670F8E84" w14:textId="16579380" w:rsidR="004D3C91" w:rsidRPr="004D3C91" w:rsidRDefault="004D3C91" w:rsidP="004103C4">
            <w:r w:rsidRPr="004D3C91">
              <w:rPr>
                <w:b/>
              </w:rPr>
              <w:t>Favorite music:</w:t>
            </w:r>
            <w:r>
              <w:rPr>
                <w:b/>
              </w:rPr>
              <w:t xml:space="preserve"> </w:t>
            </w:r>
            <w:r w:rsidR="0015264C">
              <w:t>80s, 90s, Jazz,</w:t>
            </w:r>
            <w:r>
              <w:t xml:space="preserve"> </w:t>
            </w:r>
            <w:r w:rsidR="0015264C">
              <w:t>I</w:t>
            </w:r>
            <w:r>
              <w:t>nstrumentals</w:t>
            </w:r>
          </w:p>
          <w:p w14:paraId="5ADB3AB7" w14:textId="77777777" w:rsidR="004D3C91" w:rsidRPr="001819C8" w:rsidRDefault="004D3C91" w:rsidP="004103C4">
            <w:pPr>
              <w:rPr>
                <w:b/>
              </w:rPr>
            </w:pPr>
          </w:p>
        </w:tc>
      </w:tr>
    </w:tbl>
    <w:p w14:paraId="68535BFF" w14:textId="77777777" w:rsidR="00290AAA" w:rsidRDefault="00290AAA" w:rsidP="00E22E87">
      <w:pPr>
        <w:pStyle w:val="NoSpacing"/>
      </w:pPr>
    </w:p>
    <w:sectPr w:rsidR="00290AAA" w:rsidSect="00EF7CC9">
      <w:headerReference w:type="default" r:id="rId8"/>
      <w:footerReference w:type="defaul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1E6E" w14:textId="77777777" w:rsidR="004F413F" w:rsidRDefault="004F413F" w:rsidP="00713050">
      <w:pPr>
        <w:spacing w:line="240" w:lineRule="auto"/>
      </w:pPr>
      <w:r>
        <w:separator/>
      </w:r>
    </w:p>
  </w:endnote>
  <w:endnote w:type="continuationSeparator" w:id="0">
    <w:p w14:paraId="6C687AB2" w14:textId="77777777" w:rsidR="004F413F" w:rsidRDefault="004F413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7CEE2CF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31C884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C851CD7" wp14:editId="09B037A7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11C1F52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2E6788C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AB71C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853C973" wp14:editId="51641B11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436A2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23957E7" w14:textId="77777777" w:rsidR="00C2098A" w:rsidRDefault="00C2098A" w:rsidP="00684488">
          <w:pPr>
            <w:pStyle w:val="Footer"/>
          </w:pPr>
        </w:p>
      </w:tc>
    </w:tr>
    <w:tr w:rsidR="00684488" w14:paraId="593543DC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8B0FD15EAAE14E01AB22BDEEC6BE67A6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84080E2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D9D46ED" w14:textId="77777777" w:rsidR="00684488" w:rsidRPr="00C2098A" w:rsidRDefault="00684488" w:rsidP="004103C4">
          <w:pPr>
            <w:pStyle w:val="Footer"/>
            <w:jc w:val="lef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BCDFD454A06C47308AF9E863DE5DEB9D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5B6D05B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164203A" w14:textId="77777777" w:rsidR="00684488" w:rsidRPr="00C2098A" w:rsidRDefault="00684488" w:rsidP="004103C4">
          <w:pPr>
            <w:pStyle w:val="Footer"/>
            <w:jc w:val="left"/>
          </w:pPr>
        </w:p>
      </w:tc>
    </w:tr>
  </w:tbl>
  <w:p w14:paraId="6B793340" w14:textId="77777777" w:rsidR="00C2098A" w:rsidRDefault="00C2098A" w:rsidP="00C869BD">
    <w:pPr>
      <w:pStyle w:val="Footer"/>
      <w:jc w:val="lef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8CB9" w14:textId="77777777" w:rsidR="004F413F" w:rsidRDefault="004F413F" w:rsidP="00713050">
      <w:pPr>
        <w:spacing w:line="240" w:lineRule="auto"/>
      </w:pPr>
      <w:r>
        <w:separator/>
      </w:r>
    </w:p>
  </w:footnote>
  <w:footnote w:type="continuationSeparator" w:id="0">
    <w:p w14:paraId="0CEAB92A" w14:textId="77777777" w:rsidR="004F413F" w:rsidRDefault="004F413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87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2915"/>
      <w:gridCol w:w="6729"/>
    </w:tblGrid>
    <w:tr w:rsidR="001A5CA9" w:rsidRPr="00F207C0" w14:paraId="22424D7F" w14:textId="77777777" w:rsidTr="004103C4">
      <w:trPr>
        <w:trHeight w:hRule="exact" w:val="2952"/>
      </w:trPr>
      <w:tc>
        <w:tcPr>
          <w:tcW w:w="2915" w:type="dxa"/>
          <w:tcMar>
            <w:top w:w="821" w:type="dxa"/>
            <w:right w:w="720" w:type="dxa"/>
          </w:tcMar>
        </w:tcPr>
        <w:p w14:paraId="6FCEC9FD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1DDFB8A" wp14:editId="5C07A656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60D14E3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682E72">
                <w:t>BW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0FD1321D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B27EC90" w14:textId="77777777" w:rsidR="004103C4" w:rsidRPr="004103C4" w:rsidRDefault="004F413F" w:rsidP="001A5CA9">
                <w:pPr>
                  <w:pStyle w:val="Heading1"/>
                  <w:outlineLvl w:val="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alias w:val="Enter your name:"/>
                    <w:tag w:val="Enter your name:"/>
                    <w:id w:val="185027472"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4103C4" w:rsidRPr="004103C4">
                      <w:rPr>
                        <w:sz w:val="24"/>
                        <w:szCs w:val="24"/>
                      </w:rPr>
                      <w:t xml:space="preserve">                   </w:t>
                    </w:r>
                    <w:r w:rsidR="004103C4" w:rsidRPr="00C6662C">
                      <w:rPr>
                        <w:sz w:val="40"/>
                        <w:szCs w:val="40"/>
                      </w:rPr>
                      <w:t>Brock williams</w:t>
                    </w:r>
                  </w:sdtContent>
                </w:sdt>
              </w:p>
              <w:p w14:paraId="75AB41AD" w14:textId="77777777" w:rsidR="001A5CA9" w:rsidRPr="00C6662C" w:rsidRDefault="004103C4" w:rsidP="004103C4">
                <w:pPr>
                  <w:pStyle w:val="Heading1"/>
                  <w:outlineLvl w:val="0"/>
                  <w:rPr>
                    <w:sz w:val="20"/>
                    <w:szCs w:val="20"/>
                  </w:rPr>
                </w:pPr>
                <w:r w:rsidRPr="00C6662C">
                  <w:rPr>
                    <w:sz w:val="20"/>
                    <w:szCs w:val="20"/>
                  </w:rPr>
                  <w:t xml:space="preserve">     kuscqo79@yahoo.com</w:t>
                </w:r>
              </w:p>
              <w:p w14:paraId="4603834E" w14:textId="77777777" w:rsidR="001A5CA9" w:rsidRDefault="004F413F" w:rsidP="004103C4">
                <w:pPr>
                  <w:pStyle w:val="Heading2"/>
                  <w:jc w:val="left"/>
                  <w:outlineLvl w:val="1"/>
                </w:pPr>
                <w:sdt>
                  <w:sdtPr>
                    <w:rPr>
                      <w:sz w:val="40"/>
                      <w:szCs w:val="40"/>
                    </w:r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22044F">
                      <w:rPr>
                        <w:sz w:val="40"/>
                        <w:szCs w:val="40"/>
                      </w:rPr>
                      <w:t>321-536-53651</w:t>
                    </w:r>
                  </w:sdtContent>
                </w:sdt>
              </w:p>
            </w:tc>
          </w:tr>
        </w:tbl>
        <w:p w14:paraId="677C2FCA" w14:textId="77777777" w:rsidR="001A5CA9" w:rsidRPr="00F207C0" w:rsidRDefault="001A5CA9" w:rsidP="001A5CA9"/>
      </w:tc>
    </w:tr>
  </w:tbl>
  <w:p w14:paraId="64A3D74D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72"/>
    <w:rsid w:val="00062DD6"/>
    <w:rsid w:val="00091382"/>
    <w:rsid w:val="000A07DA"/>
    <w:rsid w:val="000A2BFA"/>
    <w:rsid w:val="000B0619"/>
    <w:rsid w:val="000B61CA"/>
    <w:rsid w:val="000F7610"/>
    <w:rsid w:val="00102787"/>
    <w:rsid w:val="00105DDF"/>
    <w:rsid w:val="00114ED7"/>
    <w:rsid w:val="00140B0E"/>
    <w:rsid w:val="0015264C"/>
    <w:rsid w:val="001819C8"/>
    <w:rsid w:val="001A5CA9"/>
    <w:rsid w:val="001B2AC1"/>
    <w:rsid w:val="001B403A"/>
    <w:rsid w:val="001F4583"/>
    <w:rsid w:val="001F7492"/>
    <w:rsid w:val="002064E8"/>
    <w:rsid w:val="00217980"/>
    <w:rsid w:val="0022044F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3F4F7C"/>
    <w:rsid w:val="004077FB"/>
    <w:rsid w:val="004103C4"/>
    <w:rsid w:val="004244FF"/>
    <w:rsid w:val="00424DD9"/>
    <w:rsid w:val="00442B34"/>
    <w:rsid w:val="0046104A"/>
    <w:rsid w:val="004717C5"/>
    <w:rsid w:val="004A24CC"/>
    <w:rsid w:val="004A5298"/>
    <w:rsid w:val="004D3C91"/>
    <w:rsid w:val="004D6606"/>
    <w:rsid w:val="004E7E76"/>
    <w:rsid w:val="004F413F"/>
    <w:rsid w:val="00523479"/>
    <w:rsid w:val="00534F0D"/>
    <w:rsid w:val="00543DB7"/>
    <w:rsid w:val="005729B0"/>
    <w:rsid w:val="005A650D"/>
    <w:rsid w:val="005C0C17"/>
    <w:rsid w:val="00641630"/>
    <w:rsid w:val="00682E72"/>
    <w:rsid w:val="00684488"/>
    <w:rsid w:val="00690AE2"/>
    <w:rsid w:val="006A3CE7"/>
    <w:rsid w:val="006A7746"/>
    <w:rsid w:val="006C4C50"/>
    <w:rsid w:val="006D76B1"/>
    <w:rsid w:val="0071230F"/>
    <w:rsid w:val="00713050"/>
    <w:rsid w:val="00741125"/>
    <w:rsid w:val="00746F7F"/>
    <w:rsid w:val="007569C1"/>
    <w:rsid w:val="00763832"/>
    <w:rsid w:val="007656B3"/>
    <w:rsid w:val="007847F7"/>
    <w:rsid w:val="007A0081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14EAE"/>
    <w:rsid w:val="009243E7"/>
    <w:rsid w:val="009562D1"/>
    <w:rsid w:val="00985D58"/>
    <w:rsid w:val="009B3C40"/>
    <w:rsid w:val="009D6DF6"/>
    <w:rsid w:val="00A42540"/>
    <w:rsid w:val="00A50939"/>
    <w:rsid w:val="00A83413"/>
    <w:rsid w:val="00A86E09"/>
    <w:rsid w:val="00AA6A40"/>
    <w:rsid w:val="00AA75F6"/>
    <w:rsid w:val="00AD00FD"/>
    <w:rsid w:val="00AF0A8E"/>
    <w:rsid w:val="00B5664D"/>
    <w:rsid w:val="00BA5B40"/>
    <w:rsid w:val="00BD0206"/>
    <w:rsid w:val="00BD5004"/>
    <w:rsid w:val="00C2098A"/>
    <w:rsid w:val="00C5444A"/>
    <w:rsid w:val="00C612DA"/>
    <w:rsid w:val="00C64EEF"/>
    <w:rsid w:val="00C6662C"/>
    <w:rsid w:val="00C72867"/>
    <w:rsid w:val="00C7741E"/>
    <w:rsid w:val="00C869BD"/>
    <w:rsid w:val="00C875AB"/>
    <w:rsid w:val="00CA1148"/>
    <w:rsid w:val="00CA3DF1"/>
    <w:rsid w:val="00CA4581"/>
    <w:rsid w:val="00CC2C04"/>
    <w:rsid w:val="00CD7EF7"/>
    <w:rsid w:val="00CE18D5"/>
    <w:rsid w:val="00D04109"/>
    <w:rsid w:val="00D6744F"/>
    <w:rsid w:val="00D97A41"/>
    <w:rsid w:val="00DB14DF"/>
    <w:rsid w:val="00DC1694"/>
    <w:rsid w:val="00DD3CF6"/>
    <w:rsid w:val="00DD6416"/>
    <w:rsid w:val="00DF4E0A"/>
    <w:rsid w:val="00E02DCD"/>
    <w:rsid w:val="00E03466"/>
    <w:rsid w:val="00E04328"/>
    <w:rsid w:val="00E1044B"/>
    <w:rsid w:val="00E12C60"/>
    <w:rsid w:val="00E22E87"/>
    <w:rsid w:val="00E2458F"/>
    <w:rsid w:val="00E57630"/>
    <w:rsid w:val="00E86C2B"/>
    <w:rsid w:val="00EA0A17"/>
    <w:rsid w:val="00EB2754"/>
    <w:rsid w:val="00EB2D52"/>
    <w:rsid w:val="00ED798D"/>
    <w:rsid w:val="00EF7CC9"/>
    <w:rsid w:val="00F207C0"/>
    <w:rsid w:val="00F20AE5"/>
    <w:rsid w:val="00F46354"/>
    <w:rsid w:val="00F47E97"/>
    <w:rsid w:val="00F645C7"/>
    <w:rsid w:val="00F91BC0"/>
    <w:rsid w:val="00FA64E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C9446"/>
  <w15:chartTrackingRefBased/>
  <w15:docId w15:val="{21035B0E-5C4B-43C4-8970-CE224F6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illi20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2A6AB980D4CE7A505DE41D5B0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3CCD-19D6-4463-AA2A-1EB7EB69DF23}"/>
      </w:docPartPr>
      <w:docPartBody>
        <w:p w:rsidR="00B27EE8" w:rsidRDefault="00A10BC8">
          <w:pPr>
            <w:pStyle w:val="D8C2A6AB980D4CE7A505DE41D5B0E33D"/>
          </w:pPr>
          <w:r w:rsidRPr="00906BEE">
            <w:t>YN</w:t>
          </w:r>
        </w:p>
      </w:docPartBody>
    </w:docPart>
    <w:docPart>
      <w:docPartPr>
        <w:name w:val="564818365B2649E8AB6A6C46ED5E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030A-AE29-4014-8571-C9AE0F2BA041}"/>
      </w:docPartPr>
      <w:docPartBody>
        <w:p w:rsidR="00B27EE8" w:rsidRDefault="00A10BC8">
          <w:pPr>
            <w:pStyle w:val="564818365B2649E8AB6A6C46ED5E8618"/>
          </w:pPr>
          <w:r>
            <w:t>Your name</w:t>
          </w:r>
        </w:p>
      </w:docPartBody>
    </w:docPart>
    <w:docPart>
      <w:docPartPr>
        <w:name w:val="8B0FD15EAAE14E01AB22BDEEC6BE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070F-E300-413E-9FD9-A5BE43605599}"/>
      </w:docPartPr>
      <w:docPartBody>
        <w:p w:rsidR="00B27EE8" w:rsidRDefault="00A10BC8">
          <w:pPr>
            <w:pStyle w:val="8B0FD15EAAE14E01AB22BDEEC6BE67A6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BCDFD454A06C47308AF9E863DE5D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297D-18E2-4170-9378-5669833FC84C}"/>
      </w:docPartPr>
      <w:docPartBody>
        <w:p w:rsidR="00B27EE8" w:rsidRDefault="00A10BC8">
          <w:pPr>
            <w:pStyle w:val="BCDFD454A06C47308AF9E863DE5DEB9D"/>
          </w:pPr>
          <w:r w:rsidRPr="00906BEE">
            <w:t>On the Home tab of the ribbon, check out Styles to apply the formatting you need with just a 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C8"/>
    <w:rsid w:val="00361E11"/>
    <w:rsid w:val="00597737"/>
    <w:rsid w:val="007C6ECA"/>
    <w:rsid w:val="00845DC4"/>
    <w:rsid w:val="009D5B37"/>
    <w:rsid w:val="00A10BC8"/>
    <w:rsid w:val="00B17762"/>
    <w:rsid w:val="00B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C2A6AB980D4CE7A505DE41D5B0E33D">
    <w:name w:val="D8C2A6AB980D4CE7A505DE41D5B0E33D"/>
  </w:style>
  <w:style w:type="paragraph" w:customStyle="1" w:styleId="564818365B2649E8AB6A6C46ED5E8618">
    <w:name w:val="564818365B2649E8AB6A6C46ED5E8618"/>
  </w:style>
  <w:style w:type="paragraph" w:customStyle="1" w:styleId="8B0FD15EAAE14E01AB22BDEEC6BE67A6">
    <w:name w:val="8B0FD15EAAE14E01AB22BDEEC6BE67A6"/>
  </w:style>
  <w:style w:type="paragraph" w:customStyle="1" w:styleId="BCDFD454A06C47308AF9E863DE5DEB9D">
    <w:name w:val="BCDFD454A06C47308AF9E863DE5DE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8C39-A2D3-4DB8-B45B-1D53C71F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17338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321-536-53651</dc:subject>
  <dc:creator>Brock Williams</dc:creator>
  <cp:keywords/>
  <dc:description/>
  <cp:lastModifiedBy>Millenia Xpose</cp:lastModifiedBy>
  <cp:revision>17</cp:revision>
  <cp:lastPrinted>2021-05-05T01:33:00Z</cp:lastPrinted>
  <dcterms:created xsi:type="dcterms:W3CDTF">2019-02-19T08:28:00Z</dcterms:created>
  <dcterms:modified xsi:type="dcterms:W3CDTF">2021-05-05T01:34:00Z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