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7ED6B" w14:textId="77777777" w:rsidR="009466D8" w:rsidRPr="005725DF" w:rsidRDefault="005725DF" w:rsidP="005725DF">
      <w:pPr>
        <w:pStyle w:val="Heading1"/>
        <w:jc w:val="center"/>
        <w:rPr>
          <w:sz w:val="40"/>
        </w:rPr>
      </w:pPr>
      <w:r>
        <w:rPr>
          <w:sz w:val="40"/>
        </w:rPr>
        <w:t>SYDNEY MARIE NASH</w:t>
      </w:r>
    </w:p>
    <w:p w14:paraId="340C00CE" w14:textId="77777777" w:rsidR="005725DF" w:rsidRPr="005725DF" w:rsidRDefault="004950E6" w:rsidP="005725DF">
      <w:pPr>
        <w:pStyle w:val="Heading1"/>
        <w:jc w:val="center"/>
      </w:pPr>
      <w:r>
        <w:rPr>
          <w:sz w:val="24"/>
        </w:rPr>
        <w:t>(</w:t>
      </w:r>
      <w:r w:rsidR="003C60E8" w:rsidRPr="004950E6">
        <w:t>423)736-6514</w:t>
      </w:r>
    </w:p>
    <w:p w14:paraId="4B87BDFF" w14:textId="77777777" w:rsidR="009466D8" w:rsidRDefault="004950E6" w:rsidP="005725DF">
      <w:pPr>
        <w:pStyle w:val="Heading1"/>
        <w:jc w:val="center"/>
      </w:pPr>
      <w:r>
        <w:t>Sydneymarienash1@gmail.com</w:t>
      </w:r>
    </w:p>
    <w:p w14:paraId="3AC07548" w14:textId="77777777" w:rsidR="009C07F3" w:rsidRDefault="009C07F3" w:rsidP="00D134B9">
      <w:pPr>
        <w:pStyle w:val="Heading1"/>
        <w:rPr>
          <w:rFonts w:ascii="Century Gothic" w:hAnsi="Century Gothic"/>
          <w:sz w:val="28"/>
          <w:u w:val="single"/>
        </w:rPr>
      </w:pPr>
    </w:p>
    <w:p w14:paraId="0103398B" w14:textId="75D1BC9B" w:rsidR="00C70182" w:rsidRDefault="00C70182" w:rsidP="00C70182">
      <w:pPr>
        <w:pStyle w:val="Heading1"/>
        <w:rPr>
          <w:rFonts w:ascii="Century Gothic" w:hAnsi="Century Gothic"/>
          <w:sz w:val="28"/>
          <w:u w:val="single"/>
        </w:rPr>
      </w:pPr>
      <w:r>
        <w:rPr>
          <w:rFonts w:ascii="Century Gothic" w:hAnsi="Century Gothic"/>
          <w:sz w:val="28"/>
          <w:u w:val="single"/>
        </w:rPr>
        <w:t>Film</w:t>
      </w:r>
    </w:p>
    <w:p w14:paraId="24E1644E" w14:textId="00348D6D" w:rsidR="00C70182" w:rsidRDefault="00C70182" w:rsidP="00C70182">
      <w:r>
        <w:t xml:space="preserve">Bookmark                            </w:t>
      </w:r>
      <w:r w:rsidR="00EA5BCD">
        <w:tab/>
        <w:t xml:space="preserve">          </w:t>
      </w:r>
      <w:r>
        <w:t xml:space="preserve"> Support</w:t>
      </w:r>
      <w:r>
        <w:tab/>
        <w:t xml:space="preserve">       </w:t>
      </w:r>
      <w:r w:rsidR="00EA5BCD">
        <w:tab/>
      </w:r>
      <w:r w:rsidR="00EA5BCD">
        <w:tab/>
      </w:r>
      <w:r>
        <w:t>Gabriel Austin (SCAD)</w:t>
      </w:r>
    </w:p>
    <w:p w14:paraId="543108B5" w14:textId="7827F9B7" w:rsidR="00EA5BCD" w:rsidRDefault="00EA5BCD" w:rsidP="00C70182"/>
    <w:p w14:paraId="1BAB1603" w14:textId="052BDD45" w:rsidR="00EA5BCD" w:rsidRDefault="00EA5BCD" w:rsidP="00EA5BCD">
      <w:pPr>
        <w:pStyle w:val="Heading1"/>
        <w:rPr>
          <w:rFonts w:ascii="Century Gothic" w:hAnsi="Century Gothic"/>
          <w:sz w:val="28"/>
          <w:u w:val="single"/>
        </w:rPr>
      </w:pPr>
      <w:r>
        <w:rPr>
          <w:rFonts w:ascii="Century Gothic" w:hAnsi="Century Gothic"/>
          <w:sz w:val="28"/>
          <w:u w:val="single"/>
        </w:rPr>
        <w:t>Theater</w:t>
      </w:r>
    </w:p>
    <w:p w14:paraId="047B6370" w14:textId="0CA279C3" w:rsidR="00EA5BCD" w:rsidRDefault="00EA5BCD" w:rsidP="00EA5BCD"/>
    <w:p w14:paraId="5025D88C" w14:textId="7C907BC4" w:rsidR="00EA5BCD" w:rsidRPr="00EA5BCD" w:rsidRDefault="00EA5BCD" w:rsidP="00EA5BCD">
      <w:r>
        <w:t>Annie Get Your Gun</w:t>
      </w:r>
      <w:r>
        <w:tab/>
        <w:t xml:space="preserve">                        Queen of Russia</w:t>
      </w:r>
      <w:r>
        <w:tab/>
      </w:r>
      <w:r>
        <w:tab/>
        <w:t>Brightstone Production</w:t>
      </w:r>
    </w:p>
    <w:p w14:paraId="1C3989DA" w14:textId="6ED6A90C" w:rsidR="00EA5BCD" w:rsidRPr="00EA5BCD" w:rsidRDefault="00EA5BCD" w:rsidP="00EA5BCD">
      <w:r>
        <w:t>Annie Get Your Gun</w:t>
      </w:r>
      <w:r>
        <w:tab/>
        <w:t xml:space="preserve">            </w:t>
      </w:r>
      <w:r>
        <w:tab/>
      </w:r>
      <w:r>
        <w:t xml:space="preserve">Ensemble         </w:t>
      </w:r>
      <w:r>
        <w:tab/>
      </w:r>
      <w:r>
        <w:tab/>
        <w:t>Brightstone Production</w:t>
      </w:r>
    </w:p>
    <w:p w14:paraId="5059B31F" w14:textId="77777777" w:rsidR="00EA5BCD" w:rsidRPr="00C70182" w:rsidRDefault="00EA5BCD" w:rsidP="00C70182"/>
    <w:p w14:paraId="54093A02" w14:textId="77777777" w:rsidR="00C70182" w:rsidRDefault="00C70182" w:rsidP="00D134B9">
      <w:pPr>
        <w:pStyle w:val="Heading1"/>
        <w:rPr>
          <w:rFonts w:ascii="Century Gothic" w:hAnsi="Century Gothic"/>
          <w:sz w:val="28"/>
          <w:u w:val="single"/>
        </w:rPr>
      </w:pPr>
      <w:bookmarkStart w:id="0" w:name="_GoBack"/>
      <w:bookmarkEnd w:id="0"/>
    </w:p>
    <w:p w14:paraId="1656A3F2" w14:textId="77777777" w:rsidR="009466D8" w:rsidRPr="00B73565" w:rsidRDefault="00DB0451" w:rsidP="00D134B9">
      <w:pPr>
        <w:pStyle w:val="Heading1"/>
        <w:rPr>
          <w:rFonts w:ascii="Century Gothic" w:hAnsi="Century Gothic"/>
          <w:sz w:val="28"/>
          <w:u w:val="single"/>
        </w:rPr>
      </w:pPr>
      <w:r w:rsidRPr="00B73565">
        <w:rPr>
          <w:rFonts w:ascii="Century Gothic" w:hAnsi="Century Gothic"/>
          <w:sz w:val="28"/>
          <w:u w:val="single"/>
        </w:rPr>
        <w:t>Training</w:t>
      </w:r>
    </w:p>
    <w:p w14:paraId="073363AD" w14:textId="20AA6CD8" w:rsidR="003F3829" w:rsidRDefault="003F3829" w:rsidP="00FB1D1F">
      <w:pPr>
        <w:spacing w:after="0" w:line="360" w:lineRule="auto"/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</w:pP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>Improv</w:t>
      </w:r>
      <w:r w:rsidR="00B73565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>isation</w:t>
      </w: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Training</w:t>
      </w:r>
      <w:r w:rsidR="00FB1D1F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</w:t>
      </w:r>
      <w:r w:rsidR="00B35E41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    </w:t>
      </w:r>
      <w:r w:rsidR="00FB1D1F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</w:t>
      </w:r>
      <w:r w:rsidR="00B35E41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Matt </w:t>
      </w:r>
      <w:proofErr w:type="spellStart"/>
      <w:r w:rsidR="00B35E41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>Skollar</w:t>
      </w:r>
      <w:proofErr w:type="spellEnd"/>
      <w:r w:rsidR="00B35E41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    Professional Actors Studio (5/2018-Current)</w:t>
      </w:r>
    </w:p>
    <w:p w14:paraId="59838D95" w14:textId="5D80DAE7" w:rsidR="003F3829" w:rsidRDefault="00B73565" w:rsidP="00FB1D1F">
      <w:pPr>
        <w:spacing w:after="0" w:line="360" w:lineRule="auto"/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</w:pP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>Meisner Method</w:t>
      </w:r>
      <w:r w:rsidR="00120DA4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</w:t>
      </w:r>
    </w:p>
    <w:p w14:paraId="0F53AEDD" w14:textId="5B476880" w:rsidR="00B73565" w:rsidRDefault="00B73565" w:rsidP="00FB1D1F">
      <w:pPr>
        <w:spacing w:after="0" w:line="360" w:lineRule="auto"/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</w:pP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>Stanislavski Method</w:t>
      </w:r>
      <w:r w:rsidR="00120DA4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</w:t>
      </w:r>
      <w:r w:rsidR="00120DA4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ab/>
      </w:r>
      <w:r w:rsidR="00120DA4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ab/>
        <w:t xml:space="preserve"> </w:t>
      </w:r>
    </w:p>
    <w:p w14:paraId="2F616B95" w14:textId="19E1FCE4" w:rsidR="00B73565" w:rsidRDefault="00C7322C" w:rsidP="00FB1D1F">
      <w:pPr>
        <w:spacing w:after="0" w:line="360" w:lineRule="auto"/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</w:pP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On Camera </w:t>
      </w:r>
      <w:r w:rsidR="00B73565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>Audition</w:t>
      </w: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Technique </w:t>
      </w:r>
      <w:r w:rsidR="00120DA4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</w:t>
      </w:r>
    </w:p>
    <w:p w14:paraId="55BBFE20" w14:textId="1911935C" w:rsidR="00FB1D1F" w:rsidRDefault="00C7322C" w:rsidP="00FB1D1F">
      <w:pPr>
        <w:spacing w:after="0" w:line="360" w:lineRule="auto"/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</w:pP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Scene Study </w:t>
      </w:r>
      <w:r w:rsidR="00B73565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ab/>
      </w:r>
      <w:r w:rsidR="00120DA4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</w:t>
      </w:r>
    </w:p>
    <w:p w14:paraId="382DFACF" w14:textId="54976A4A" w:rsidR="00B73565" w:rsidRDefault="00B73565" w:rsidP="00FB1D1F">
      <w:pPr>
        <w:spacing w:after="0" w:line="360" w:lineRule="auto"/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</w:pP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>Script Analysis</w:t>
      </w:r>
      <w:r w:rsidR="00120DA4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</w:t>
      </w:r>
    </w:p>
    <w:p w14:paraId="3210FEA9" w14:textId="77777777" w:rsidR="00C7322C" w:rsidRDefault="00C7322C" w:rsidP="00FB1D1F">
      <w:pPr>
        <w:spacing w:after="0" w:line="360" w:lineRule="auto"/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</w:pP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>Cold Reads</w:t>
      </w:r>
    </w:p>
    <w:p w14:paraId="335AB90B" w14:textId="7EE45D73" w:rsidR="00C7322C" w:rsidRDefault="00C7322C" w:rsidP="00FB1D1F">
      <w:pPr>
        <w:spacing w:after="0" w:line="360" w:lineRule="auto"/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</w:pP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>Character Development</w:t>
      </w:r>
      <w:r w:rsidR="00120DA4"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     </w:t>
      </w:r>
    </w:p>
    <w:p w14:paraId="602B6A22" w14:textId="7F0FE236" w:rsidR="004950E6" w:rsidRPr="00B35E41" w:rsidRDefault="00120DA4" w:rsidP="00B35E41">
      <w:pPr>
        <w:spacing w:after="0" w:line="360" w:lineRule="auto"/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</w:pP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 xml:space="preserve">  </w:t>
      </w: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ab/>
      </w:r>
      <w:r>
        <w:rPr>
          <w:rFonts w:ascii="Century Gothic" w:eastAsia="Times New Roman" w:hAnsi="Century Gothic" w:cs="Arial"/>
          <w:color w:val="545454"/>
          <w:sz w:val="24"/>
          <w:szCs w:val="24"/>
          <w:shd w:val="clear" w:color="auto" w:fill="FFFFFF"/>
          <w:lang w:eastAsia="en-US"/>
        </w:rPr>
        <w:tab/>
        <w:t xml:space="preserve"> </w:t>
      </w:r>
    </w:p>
    <w:p w14:paraId="7C938785" w14:textId="77777777" w:rsidR="004950E6" w:rsidRPr="00B73565" w:rsidRDefault="004950E6" w:rsidP="00D134B9">
      <w:pPr>
        <w:pStyle w:val="Heading1"/>
        <w:rPr>
          <w:sz w:val="28"/>
          <w:u w:val="single"/>
        </w:rPr>
      </w:pPr>
      <w:r w:rsidRPr="00B73565">
        <w:rPr>
          <w:sz w:val="28"/>
          <w:u w:val="single"/>
        </w:rPr>
        <w:t>Special Skills</w:t>
      </w:r>
    </w:p>
    <w:p w14:paraId="42C2EC1B" w14:textId="642A6845" w:rsidR="009466D8" w:rsidRPr="003F3829" w:rsidRDefault="004950E6">
      <w:pPr>
        <w:rPr>
          <w:sz w:val="24"/>
        </w:rPr>
      </w:pPr>
      <w:r w:rsidRPr="003F3829">
        <w:rPr>
          <w:sz w:val="24"/>
        </w:rPr>
        <w:t xml:space="preserve">College </w:t>
      </w:r>
      <w:r w:rsidR="005725DF" w:rsidRPr="003F3829">
        <w:rPr>
          <w:sz w:val="24"/>
        </w:rPr>
        <w:t xml:space="preserve">Basketball, Soccer, Tennis, Volleyball, </w:t>
      </w:r>
      <w:r w:rsidR="006A365C">
        <w:rPr>
          <w:sz w:val="24"/>
        </w:rPr>
        <w:t xml:space="preserve">Softball, </w:t>
      </w:r>
      <w:r w:rsidR="005725DF" w:rsidRPr="003F3829">
        <w:rPr>
          <w:sz w:val="24"/>
        </w:rPr>
        <w:t xml:space="preserve">Guns and Firearm Training, Horse Back riding, Jumping Horses, Swimming, Lifeguarding, </w:t>
      </w:r>
    </w:p>
    <w:p w14:paraId="4AE8AC23" w14:textId="77777777" w:rsidR="009466D8" w:rsidRDefault="009466D8"/>
    <w:p w14:paraId="5B209CDF" w14:textId="77777777" w:rsidR="009466D8" w:rsidRDefault="009466D8"/>
    <w:sectPr w:rsidR="009466D8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CCFFE" w14:textId="77777777" w:rsidR="008D4E78" w:rsidRDefault="008D4E78">
      <w:pPr>
        <w:spacing w:after="0" w:line="240" w:lineRule="auto"/>
      </w:pPr>
      <w:r>
        <w:separator/>
      </w:r>
    </w:p>
  </w:endnote>
  <w:endnote w:type="continuationSeparator" w:id="0">
    <w:p w14:paraId="0E917709" w14:textId="77777777" w:rsidR="008D4E78" w:rsidRDefault="008D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A799C" w14:textId="77777777" w:rsidR="009466D8" w:rsidRDefault="00FB0D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BE1C5" w14:textId="77777777" w:rsidR="008D4E78" w:rsidRDefault="008D4E78">
      <w:pPr>
        <w:spacing w:after="0" w:line="240" w:lineRule="auto"/>
      </w:pPr>
      <w:r>
        <w:separator/>
      </w:r>
    </w:p>
  </w:footnote>
  <w:footnote w:type="continuationSeparator" w:id="0">
    <w:p w14:paraId="2491F6D5" w14:textId="77777777" w:rsidR="008D4E78" w:rsidRDefault="008D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3BA95" w14:textId="77777777" w:rsidR="009466D8" w:rsidRDefault="00FB0DE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27988E" wp14:editId="03145FA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1F4B5B70" id="Group_x0020_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_x0020_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_x0020_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0F0F" w14:textId="77777777" w:rsidR="009466D8" w:rsidRDefault="00FB0DE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FA61189" wp14:editId="60FB916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CE9651B" id="Group_x0020_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_x0020_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_x0020_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E8"/>
    <w:rsid w:val="000F11CD"/>
    <w:rsid w:val="00120DA4"/>
    <w:rsid w:val="00172970"/>
    <w:rsid w:val="001D7FC0"/>
    <w:rsid w:val="001E7389"/>
    <w:rsid w:val="003C60E8"/>
    <w:rsid w:val="003F3829"/>
    <w:rsid w:val="0046018A"/>
    <w:rsid w:val="004950E6"/>
    <w:rsid w:val="005725DF"/>
    <w:rsid w:val="006A365C"/>
    <w:rsid w:val="00753E35"/>
    <w:rsid w:val="008D4E78"/>
    <w:rsid w:val="009466D8"/>
    <w:rsid w:val="009C07F3"/>
    <w:rsid w:val="00B35E41"/>
    <w:rsid w:val="00B73565"/>
    <w:rsid w:val="00C70182"/>
    <w:rsid w:val="00C7322C"/>
    <w:rsid w:val="00CC3870"/>
    <w:rsid w:val="00D134B9"/>
    <w:rsid w:val="00DB0451"/>
    <w:rsid w:val="00E33BB9"/>
    <w:rsid w:val="00EA5BCD"/>
    <w:rsid w:val="00EB14C9"/>
    <w:rsid w:val="00EE379D"/>
    <w:rsid w:val="00FB0DE7"/>
    <w:rsid w:val="00F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477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49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5DF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ydneynash/Library/Containers/com.microsoft.Word/Data/Library/Caches/1033/TM10002079/Basic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Nash</dc:creator>
  <cp:keywords/>
  <dc:description/>
  <cp:lastModifiedBy>Microsoft Office User</cp:lastModifiedBy>
  <cp:revision>2</cp:revision>
  <cp:lastPrinted>2019-06-05T17:51:00Z</cp:lastPrinted>
  <dcterms:created xsi:type="dcterms:W3CDTF">2020-12-05T06:17:00Z</dcterms:created>
  <dcterms:modified xsi:type="dcterms:W3CDTF">2020-12-05T06:17:00Z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