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  <w:tblDescription w:val="Layout table for name, contact info, and objective"/>
      </w:tblPr>
      <w:tblGrid>
        <w:gridCol w:w="8640"/>
      </w:tblGrid>
      <w:tr w:rsidR="00692703" w:rsidRPr="00F85F20" w14:paraId="0F4CD595" w14:textId="77777777" w:rsidTr="00417BC9">
        <w:trPr>
          <w:trHeight w:hRule="exact" w:val="1800"/>
        </w:trPr>
        <w:tc>
          <w:tcPr>
            <w:tcW w:w="8640" w:type="dxa"/>
            <w:tcMar>
              <w:top w:w="0" w:type="dxa"/>
              <w:bottom w:w="0" w:type="dxa"/>
            </w:tcMar>
          </w:tcPr>
          <w:p w14:paraId="003B551B" w14:textId="77777777" w:rsidR="00692703" w:rsidRPr="00AC1FEB" w:rsidRDefault="00103262" w:rsidP="00913946">
            <w:pPr>
              <w:pStyle w:val="Title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AC1FEB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Jordyn Watt</w:t>
            </w:r>
          </w:p>
          <w:p w14:paraId="7F3CAE84" w14:textId="77777777" w:rsidR="00692703" w:rsidRPr="007B0A9E" w:rsidRDefault="00103262" w:rsidP="00913946">
            <w:pPr>
              <w:pStyle w:val="ContactInfo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(505) 444-3402</w:t>
            </w:r>
          </w:p>
          <w:p w14:paraId="5A7DF0CD" w14:textId="44E456B0" w:rsidR="00F85F20" w:rsidRDefault="00103262" w:rsidP="007B0A9E">
            <w:pPr>
              <w:pStyle w:val="ContactInfoEmphasis"/>
              <w:contextualSpacing w:val="0"/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 w:rsidRPr="00AC1FEB"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jordynwt99@gmail.com</w:t>
            </w:r>
          </w:p>
          <w:p w14:paraId="130EA76A" w14:textId="77777777" w:rsidR="00AC1FEB" w:rsidRDefault="00103262" w:rsidP="00AC1FEB">
            <w:pPr>
              <w:pStyle w:val="ContactInfoEmphasis"/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Height: 5’5</w:t>
            </w:r>
          </w:p>
          <w:p w14:paraId="34394E3F" w14:textId="6296A591" w:rsidR="00AC1FEB" w:rsidRDefault="00103262" w:rsidP="00AC1FEB">
            <w:pPr>
              <w:pStyle w:val="ContactInfoEmphasis"/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Weight: 1</w:t>
            </w:r>
            <w:r w:rsidR="006D4CBF"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27</w:t>
            </w:r>
          </w:p>
          <w:p w14:paraId="157B9E55" w14:textId="41B06001" w:rsidR="00AC1FEB" w:rsidRDefault="00103262" w:rsidP="00AC1FEB">
            <w:pPr>
              <w:pStyle w:val="ContactInfoEmphasis"/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Hair: Brown/</w:t>
            </w:r>
            <w:proofErr w:type="gramStart"/>
            <w:r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Blonde  Eyes</w:t>
            </w:r>
            <w:proofErr w:type="gramEnd"/>
            <w:r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  <w:t>: Brown</w:t>
            </w:r>
          </w:p>
          <w:p w14:paraId="1B66A448" w14:textId="77777777" w:rsidR="00AC1FEB" w:rsidRPr="007B0A9E" w:rsidRDefault="00103262" w:rsidP="007B0A9E">
            <w:pPr>
              <w:pStyle w:val="ContactInfoEmphasis"/>
              <w:contextualSpacing w:val="0"/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</w:p>
          <w:p w14:paraId="2C8BD2B9" w14:textId="77777777" w:rsidR="00F85F20" w:rsidRDefault="00103262" w:rsidP="00F85F20">
            <w:pPr>
              <w:pStyle w:val="ContactInfoEmphasis"/>
              <w:contextualSpacing w:val="0"/>
              <w:jc w:val="right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</w:p>
          <w:p w14:paraId="0B1FCC6A" w14:textId="77777777" w:rsidR="00F85F20" w:rsidRDefault="00103262" w:rsidP="00913946">
            <w:pPr>
              <w:pStyle w:val="ContactInfoEmphasis"/>
              <w:contextualSpacing w:val="0"/>
              <w:rPr>
                <w:b w:val="0"/>
                <w:color w:val="000000"/>
              </w:rPr>
            </w:pPr>
          </w:p>
          <w:p w14:paraId="5DF1C3BD" w14:textId="77777777" w:rsidR="00F85F20" w:rsidRDefault="00103262" w:rsidP="00F85F20">
            <w:pPr>
              <w:pStyle w:val="ContactInfoEmphasis"/>
              <w:contextualSpacing w:val="0"/>
              <w:jc w:val="right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</w:p>
          <w:p w14:paraId="1EEF2392" w14:textId="77777777" w:rsidR="00F85F20" w:rsidRPr="00F85F20" w:rsidRDefault="00103262" w:rsidP="00913946">
            <w:pPr>
              <w:pStyle w:val="ContactInfoEmphasis"/>
              <w:contextualSpacing w:val="0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</w:p>
          <w:p w14:paraId="57345FD2" w14:textId="77777777" w:rsidR="00F85F20" w:rsidRPr="00F85F20" w:rsidRDefault="00103262" w:rsidP="00913946">
            <w:pPr>
              <w:pStyle w:val="ContactInfoEmphasis"/>
              <w:contextualSpacing w:val="0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</w:tbl>
    <w:p w14:paraId="732C0E75" w14:textId="50675B08" w:rsidR="004E01EB" w:rsidRPr="007B0A9E" w:rsidRDefault="00103262" w:rsidP="004E01EB">
      <w:pPr>
        <w:pStyle w:val="Heading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Film</w:t>
      </w:r>
    </w:p>
    <w:p w14:paraId="63D51211" w14:textId="6F692B80" w:rsidR="00F85F20" w:rsidRDefault="006D4CBF" w:rsidP="004E01EB">
      <w:pPr>
        <w:pStyle w:val="Heading1"/>
        <w:rPr>
          <w:rFonts w:ascii="Times New Roman" w:hAnsi="Times New Roman" w:cs="Times New Roman"/>
          <w:b w:val="0"/>
          <w:b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sz w:val="20"/>
          <w:szCs w:val="20"/>
        </w:rPr>
        <w:t>“</w:t>
      </w:r>
      <w:r w:rsidR="00103262">
        <w:rPr>
          <w:rFonts w:ascii="Times New Roman" w:hAnsi="Times New Roman" w:cs="Times New Roman"/>
          <w:b w:val="0"/>
          <w:bCs/>
          <w:sz w:val="20"/>
          <w:szCs w:val="20"/>
        </w:rPr>
        <w:t xml:space="preserve">Army of the </w:t>
      </w:r>
      <w:r>
        <w:rPr>
          <w:rFonts w:ascii="Times New Roman" w:hAnsi="Times New Roman" w:cs="Times New Roman"/>
          <w:b w:val="0"/>
          <w:bCs/>
          <w:sz w:val="20"/>
          <w:szCs w:val="20"/>
        </w:rPr>
        <w:t>DEAD” (</w:t>
      </w:r>
      <w:r w:rsidR="00103262">
        <w:rPr>
          <w:rFonts w:ascii="Times New Roman" w:hAnsi="Times New Roman" w:cs="Times New Roman"/>
          <w:b w:val="0"/>
          <w:bCs/>
          <w:sz w:val="20"/>
          <w:szCs w:val="20"/>
        </w:rPr>
        <w:t>background): Zack Snyder</w:t>
      </w:r>
    </w:p>
    <w:p w14:paraId="57478204" w14:textId="446E261C" w:rsidR="006D4CBF" w:rsidRDefault="006D4CBF" w:rsidP="004E01EB">
      <w:pPr>
        <w:pStyle w:val="Heading1"/>
        <w:rPr>
          <w:rFonts w:ascii="Times New Roman" w:hAnsi="Times New Roman" w:cs="Times New Roman"/>
          <w:b w:val="0"/>
          <w:b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sz w:val="20"/>
          <w:szCs w:val="20"/>
        </w:rPr>
        <w:t xml:space="preserve">“Tales” (BACKGROUND): Terri Vaughn </w:t>
      </w:r>
    </w:p>
    <w:p w14:paraId="3772E5E0" w14:textId="7E78156B" w:rsidR="006D4CBF" w:rsidRPr="007B0A9E" w:rsidRDefault="006D4CBF" w:rsidP="004E01EB">
      <w:pPr>
        <w:pStyle w:val="Heading1"/>
        <w:rPr>
          <w:rFonts w:ascii="Times New Roman" w:hAnsi="Times New Roman" w:cs="Times New Roman"/>
          <w:b w:val="0"/>
          <w:b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sz w:val="20"/>
          <w:szCs w:val="20"/>
        </w:rPr>
        <w:t>“STEP UP: highwater” (Background)</w:t>
      </w:r>
    </w:p>
    <w:p w14:paraId="46C6BF0B" w14:textId="77777777" w:rsidR="00FB5233" w:rsidRDefault="00103262">
      <w:pPr>
        <w:pStyle w:val="Heading1"/>
        <w:rPr>
          <w:sz w:val="24"/>
          <w:u w:val="single"/>
        </w:rPr>
      </w:pPr>
      <w:r>
        <w:rPr>
          <w:sz w:val="24"/>
          <w:u w:val="single"/>
        </w:rPr>
        <w:t>Theatre</w:t>
      </w:r>
    </w:p>
    <w:p w14:paraId="519BE1DC" w14:textId="77777777" w:rsidR="00FB5233" w:rsidRDefault="00103262">
      <w:pPr>
        <w:pStyle w:val="Heading1"/>
        <w:rPr>
          <w:b w:val="0"/>
          <w:sz w:val="20"/>
        </w:rPr>
      </w:pPr>
      <w:r>
        <w:rPr>
          <w:b w:val="0"/>
          <w:sz w:val="20"/>
        </w:rPr>
        <w:t>Women of Jazz (Ella Fitzgerald): Natasha Christian</w:t>
      </w:r>
    </w:p>
    <w:p w14:paraId="5B2A2F69" w14:textId="77777777" w:rsidR="00F85F20" w:rsidRPr="007B0A9E" w:rsidRDefault="00103262" w:rsidP="0097790C">
      <w:pPr>
        <w:pStyle w:val="Heading1"/>
        <w:rPr>
          <w:rFonts w:ascii="Times New Roman" w:hAnsi="Times New Roman" w:cs="Times New Roman"/>
          <w:sz w:val="24"/>
          <w:szCs w:val="24"/>
          <w:u w:val="single"/>
        </w:rPr>
      </w:pPr>
      <w:r w:rsidRPr="007B0A9E">
        <w:rPr>
          <w:rFonts w:ascii="Times New Roman" w:hAnsi="Times New Roman" w:cs="Times New Roman"/>
          <w:sz w:val="24"/>
          <w:szCs w:val="24"/>
          <w:u w:val="single"/>
        </w:rPr>
        <w:t>Training</w:t>
      </w:r>
    </w:p>
    <w:p w14:paraId="006CFE9B" w14:textId="77777777" w:rsidR="00F85F20" w:rsidRPr="007B0A9E" w:rsidRDefault="00103262" w:rsidP="00F85F20">
      <w:pPr>
        <w:pStyle w:val="Heading1"/>
        <w:rPr>
          <w:rFonts w:ascii="Times New Roman" w:hAnsi="Times New Roman" w:cs="Times New Roman"/>
          <w:b w:val="0"/>
          <w:bCs/>
          <w:sz w:val="20"/>
          <w:szCs w:val="20"/>
        </w:rPr>
      </w:pPr>
      <w:r w:rsidRPr="007B0A9E">
        <w:rPr>
          <w:rFonts w:ascii="Times New Roman" w:hAnsi="Times New Roman" w:cs="Times New Roman"/>
          <w:b w:val="0"/>
          <w:bCs/>
          <w:sz w:val="20"/>
          <w:szCs w:val="20"/>
        </w:rPr>
        <w:t xml:space="preserve">Intro to Acting for the Camera: John Judy </w:t>
      </w:r>
    </w:p>
    <w:p w14:paraId="64349F18" w14:textId="77777777" w:rsidR="00FB5233" w:rsidRDefault="00103262">
      <w:pPr>
        <w:pStyle w:val="Heading1"/>
      </w:pPr>
      <w:r>
        <w:rPr>
          <w:rFonts w:ascii="Times New Roman"/>
          <w:b w:val="0"/>
          <w:sz w:val="20"/>
        </w:rPr>
        <w:t>Landing your first Tv role/acting: Shawn-caulin young</w:t>
      </w:r>
    </w:p>
    <w:p w14:paraId="51C84451" w14:textId="77777777" w:rsidR="00FB5233" w:rsidRDefault="00103262">
      <w:pPr>
        <w:pStyle w:val="Heading1"/>
      </w:pPr>
      <w:r>
        <w:rPr>
          <w:rFonts w:ascii="Times New Roman"/>
          <w:b w:val="0"/>
          <w:sz w:val="20"/>
        </w:rPr>
        <w:t>Improv acting/workshop: Cates creations</w:t>
      </w:r>
    </w:p>
    <w:p w14:paraId="0AF1C726" w14:textId="77777777" w:rsidR="00FB5233" w:rsidRDefault="00103262">
      <w:pPr>
        <w:pStyle w:val="Heading1"/>
      </w:pPr>
      <w:r>
        <w:rPr>
          <w:rFonts w:ascii="Times New Roman"/>
          <w:b w:val="0"/>
          <w:sz w:val="20"/>
        </w:rPr>
        <w:t>Acting in multiple markets: Rodrigo Tactaquin</w:t>
      </w:r>
    </w:p>
    <w:p w14:paraId="188899D6" w14:textId="77777777" w:rsidR="00F85F20" w:rsidRPr="007B0A9E" w:rsidRDefault="00103262" w:rsidP="00F85F20">
      <w:pPr>
        <w:pStyle w:val="Heading1"/>
        <w:rPr>
          <w:rFonts w:ascii="Times New Roman" w:hAnsi="Times New Roman" w:cs="Times New Roman"/>
          <w:b w:val="0"/>
          <w:bCs/>
          <w:sz w:val="20"/>
          <w:szCs w:val="20"/>
        </w:rPr>
      </w:pPr>
      <w:r w:rsidRPr="007B0A9E">
        <w:rPr>
          <w:rFonts w:ascii="Times New Roman" w:hAnsi="Times New Roman" w:cs="Times New Roman"/>
          <w:b w:val="0"/>
          <w:bCs/>
          <w:sz w:val="20"/>
          <w:szCs w:val="20"/>
        </w:rPr>
        <w:t>Voice Lessons: Queen Esther Marrow</w:t>
      </w:r>
    </w:p>
    <w:p w14:paraId="66863D14" w14:textId="77777777" w:rsidR="00F85F20" w:rsidRPr="00F85F20" w:rsidRDefault="00103262" w:rsidP="00F85F20">
      <w:pPr>
        <w:pStyle w:val="Heading1"/>
        <w:rPr>
          <w:rFonts w:ascii="Times New Roman" w:hAnsi="Times New Roman" w:cs="Times New Roman"/>
          <w:b w:val="0"/>
          <w:bCs/>
          <w:sz w:val="22"/>
          <w:szCs w:val="22"/>
        </w:rPr>
      </w:pPr>
      <w:r w:rsidRPr="007B0A9E">
        <w:rPr>
          <w:rFonts w:ascii="Times New Roman" w:hAnsi="Times New Roman" w:cs="Times New Roman"/>
          <w:b w:val="0"/>
          <w:bCs/>
          <w:sz w:val="20"/>
          <w:szCs w:val="20"/>
        </w:rPr>
        <w:t>Voice Lessons: Lanice Lanier</w:t>
      </w:r>
    </w:p>
    <w:p w14:paraId="46E20E8B" w14:textId="77777777" w:rsidR="00F85F20" w:rsidRPr="00F85F20" w:rsidRDefault="00103262" w:rsidP="0097790C">
      <w:pPr>
        <w:pStyle w:val="Heading1"/>
        <w:rPr>
          <w:rFonts w:ascii="Times New Roman" w:hAnsi="Times New Roman" w:cs="Times New Roman"/>
          <w:u w:val="single"/>
        </w:rPr>
      </w:pPr>
    </w:p>
    <w:sdt>
      <w:sdtPr>
        <w:rPr>
          <w:rFonts w:ascii="Times New Roman" w:hAnsi="Times New Roman" w:cs="Times New Roman"/>
          <w:u w:val="single"/>
        </w:rPr>
        <w:alias w:val="Skills:"/>
        <w:tag w:val="Skills:"/>
        <w:id w:val="-1392877668"/>
        <w:placeholder>
          <w:docPart w:val="8A936C7F79264336A09B8CC773ED85AE"/>
        </w:placeholder>
        <w:temporary/>
        <w:showingPlcHdr/>
        <w15:appearance w15:val="hidden"/>
      </w:sdtPr>
      <w:sdtEndPr/>
      <w:sdtContent>
        <w:p w14:paraId="6954C203" w14:textId="77777777" w:rsidR="00B51D1B" w:rsidRDefault="00103262" w:rsidP="00F85F20">
          <w:pPr>
            <w:pStyle w:val="Heading1"/>
            <w:rPr>
              <w:rFonts w:ascii="Times New Roman" w:hAnsi="Times New Roman" w:cs="Times New Roman"/>
              <w:u w:val="single"/>
            </w:rPr>
          </w:pPr>
          <w:r w:rsidRPr="007B0A9E">
            <w:rPr>
              <w:rFonts w:ascii="Times New Roman" w:hAnsi="Times New Roman" w:cs="Times New Roman"/>
              <w:sz w:val="24"/>
              <w:szCs w:val="24"/>
              <w:u w:val="single"/>
            </w:rPr>
            <w:t>Skills</w:t>
          </w:r>
        </w:p>
      </w:sdtContent>
    </w:sdt>
    <w:p w14:paraId="73A3CCEC" w14:textId="77777777" w:rsidR="00F85F20" w:rsidRDefault="00103262" w:rsidP="00F85F20">
      <w:pPr>
        <w:pStyle w:val="Heading1"/>
        <w:rPr>
          <w:rFonts w:ascii="Times New Roman" w:hAnsi="Times New Roman" w:cs="Times New Roman"/>
          <w:u w:val="single"/>
        </w:rPr>
      </w:pPr>
      <w:r>
        <w:rPr>
          <w:rFonts w:ascii="Times New Roman"/>
          <w:b w:val="0"/>
          <w:sz w:val="20"/>
        </w:rPr>
        <w:t xml:space="preserve">Singing, dancing, VOLLEYBALL, COOKING </w:t>
      </w:r>
    </w:p>
    <w:sectPr w:rsidR="00F85F20" w:rsidSect="00F85F20">
      <w:footerReference w:type="default" r:id="rId7"/>
      <w:headerReference w:type="first" r:id="rId8"/>
      <w:pgSz w:w="11520" w:h="14400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47716" w14:textId="77777777" w:rsidR="00103262" w:rsidRDefault="00103262" w:rsidP="0068194B">
      <w:r>
        <w:separator/>
      </w:r>
    </w:p>
    <w:p w14:paraId="5E1976DC" w14:textId="77777777" w:rsidR="00103262" w:rsidRDefault="00103262"/>
    <w:p w14:paraId="11F1B71B" w14:textId="77777777" w:rsidR="00103262" w:rsidRDefault="00103262"/>
  </w:endnote>
  <w:endnote w:type="continuationSeparator" w:id="0">
    <w:p w14:paraId="03CC0D45" w14:textId="77777777" w:rsidR="00103262" w:rsidRDefault="00103262" w:rsidP="0068194B">
      <w:r>
        <w:continuationSeparator/>
      </w:r>
    </w:p>
    <w:p w14:paraId="4625B648" w14:textId="77777777" w:rsidR="00103262" w:rsidRDefault="00103262"/>
    <w:p w14:paraId="2FCEBF8F" w14:textId="77777777" w:rsidR="00103262" w:rsidRDefault="001032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28DCD0" w14:textId="77777777" w:rsidR="002B2958" w:rsidRDefault="0010326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C7CA9" w14:textId="77777777" w:rsidR="00103262" w:rsidRDefault="00103262" w:rsidP="0068194B">
      <w:r>
        <w:separator/>
      </w:r>
    </w:p>
    <w:p w14:paraId="1E47260E" w14:textId="77777777" w:rsidR="00103262" w:rsidRDefault="00103262"/>
    <w:p w14:paraId="2A8BA594" w14:textId="77777777" w:rsidR="00103262" w:rsidRDefault="00103262"/>
  </w:footnote>
  <w:footnote w:type="continuationSeparator" w:id="0">
    <w:p w14:paraId="426C05DD" w14:textId="77777777" w:rsidR="00103262" w:rsidRDefault="00103262" w:rsidP="0068194B">
      <w:r>
        <w:continuationSeparator/>
      </w:r>
    </w:p>
    <w:p w14:paraId="4529CE38" w14:textId="77777777" w:rsidR="00103262" w:rsidRDefault="00103262"/>
    <w:p w14:paraId="6FD91980" w14:textId="77777777" w:rsidR="00103262" w:rsidRDefault="001032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29639" w14:textId="77777777" w:rsidR="00236D54" w:rsidRPr="004E01EB" w:rsidRDefault="00103262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A04431" wp14:editId="0964FD0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1581785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FC9E7BC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</w:rPr>
    </w:lvl>
  </w:abstractNum>
  <w:abstractNum w:abstractNumId="10" w15:restartNumberingAfterBreak="0">
    <w:nsid w:val="19FD4007"/>
    <w:multiLevelType w:val="hybridMultilevel"/>
    <w:tmpl w:val="9148F2AC"/>
    <w:lvl w:ilvl="0" w:tplc="B6B25B96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/>
        <w:sz w:val="24"/>
      </w:rPr>
    </w:lvl>
    <w:lvl w:ilvl="1" w:tplc="1632F30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/>
        <w:sz w:val="24"/>
      </w:rPr>
    </w:lvl>
    <w:lvl w:ilvl="2" w:tplc="897CBE6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/>
        <w:sz w:val="24"/>
      </w:rPr>
    </w:lvl>
    <w:lvl w:ilvl="3" w:tplc="C7C6B0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B2CE08C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FF1202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9CA8601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BC1C26E6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 w:tplc="B484C44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hybridMultilevel"/>
    <w:tmpl w:val="81228616"/>
    <w:lvl w:ilvl="0" w:tplc="41DAD062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/>
        <w:sz w:val="22"/>
      </w:rPr>
    </w:lvl>
    <w:lvl w:ilvl="1" w:tplc="CFDA8B5C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/>
        <w:sz w:val="22"/>
      </w:rPr>
    </w:lvl>
    <w:lvl w:ilvl="2" w:tplc="E236B0B8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/>
        <w:sz w:val="22"/>
      </w:rPr>
    </w:lvl>
    <w:lvl w:ilvl="3" w:tplc="372CF510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/>
        <w:sz w:val="22"/>
      </w:rPr>
    </w:lvl>
    <w:lvl w:ilvl="4" w:tplc="20A6E80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8BB4090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8132D02A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8800D43A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75AA94BA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AC00608"/>
    <w:multiLevelType w:val="hybridMultilevel"/>
    <w:tmpl w:val="3DD8E6D6"/>
    <w:lvl w:ilvl="0" w:tplc="300482D6">
      <w:start w:val="1"/>
      <w:numFmt w:val="decimal"/>
      <w:lvlText w:val="%1."/>
      <w:lvlJc w:val="left"/>
      <w:pPr>
        <w:ind w:left="720" w:hanging="360"/>
      </w:pPr>
    </w:lvl>
    <w:lvl w:ilvl="1" w:tplc="E4901ABA">
      <w:start w:val="1"/>
      <w:numFmt w:val="decimal"/>
      <w:lvlText w:val="%2."/>
      <w:lvlJc w:val="left"/>
      <w:pPr>
        <w:ind w:left="1440" w:hanging="1080"/>
      </w:pPr>
    </w:lvl>
    <w:lvl w:ilvl="2" w:tplc="9BF6CB80">
      <w:start w:val="1"/>
      <w:numFmt w:val="decimal"/>
      <w:lvlText w:val="%3."/>
      <w:lvlJc w:val="left"/>
      <w:pPr>
        <w:ind w:left="2160" w:hanging="1980"/>
      </w:pPr>
    </w:lvl>
    <w:lvl w:ilvl="3" w:tplc="9D985028">
      <w:start w:val="1"/>
      <w:numFmt w:val="decimal"/>
      <w:lvlText w:val="%4."/>
      <w:lvlJc w:val="left"/>
      <w:pPr>
        <w:ind w:left="2880" w:hanging="2520"/>
      </w:pPr>
    </w:lvl>
    <w:lvl w:ilvl="4" w:tplc="940658BC">
      <w:start w:val="1"/>
      <w:numFmt w:val="decimal"/>
      <w:lvlText w:val="%5."/>
      <w:lvlJc w:val="left"/>
      <w:pPr>
        <w:ind w:left="3600" w:hanging="3240"/>
      </w:pPr>
    </w:lvl>
    <w:lvl w:ilvl="5" w:tplc="879027F6">
      <w:start w:val="1"/>
      <w:numFmt w:val="decimal"/>
      <w:lvlText w:val="%6."/>
      <w:lvlJc w:val="left"/>
      <w:pPr>
        <w:ind w:left="4320" w:hanging="4140"/>
      </w:pPr>
    </w:lvl>
    <w:lvl w:ilvl="6" w:tplc="7A1289B2">
      <w:start w:val="1"/>
      <w:numFmt w:val="decimal"/>
      <w:lvlText w:val="%7."/>
      <w:lvlJc w:val="left"/>
      <w:pPr>
        <w:ind w:left="5040" w:hanging="4680"/>
      </w:pPr>
    </w:lvl>
    <w:lvl w:ilvl="7" w:tplc="F1E2EBE8">
      <w:start w:val="1"/>
      <w:numFmt w:val="decimal"/>
      <w:lvlText w:val="%8."/>
      <w:lvlJc w:val="left"/>
      <w:pPr>
        <w:ind w:left="5760" w:hanging="5400"/>
      </w:pPr>
    </w:lvl>
    <w:lvl w:ilvl="8" w:tplc="EC449358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33"/>
    <w:rsid w:val="00103262"/>
    <w:rsid w:val="006D4CBF"/>
    <w:rsid w:val="00FB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6DC66"/>
  <w15:chartTrackingRefBased/>
  <w15:docId w15:val="{2063D900-2767-4BD9-BFC0-7002D374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F85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las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936C7F79264336A09B8CC773ED8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ABE87-06B5-4C07-9402-8F542C0F633C}"/>
      </w:docPartPr>
      <w:docPartBody>
        <w:p w:rsidR="00B163EC" w:rsidRDefault="00B13DF2">
          <w:pPr>
            <w:pStyle w:val="8A936C7F79264336A09B8CC773ED85AE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F2"/>
    <w:rsid w:val="005132E9"/>
    <w:rsid w:val="007C1D39"/>
    <w:rsid w:val="009735D0"/>
    <w:rsid w:val="00B13DF2"/>
    <w:rsid w:val="00B1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8A936C7F79264336A09B8CC773ED85AE">
    <w:name w:val="8A936C7F79264336A09B8CC773ED85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12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Shanda Brown-Mc Knight</dc:creator>
  <cp:keywords/>
  <dc:description/>
  <cp:lastModifiedBy>Jordyn Watt</cp:lastModifiedBy>
  <cp:revision>6</cp:revision>
  <dcterms:created xsi:type="dcterms:W3CDTF">2019-06-21T20:17:00Z</dcterms:created>
  <dcterms:modified xsi:type="dcterms:W3CDTF">2021-06-06T20:09:00Z</dcterms:modified>
  <cp:category/>
</cp:coreProperties>
</file>