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257C6C86" w14:textId="77777777" w:rsidTr="001B2ABD">
        <w:tc>
          <w:tcPr>
            <w:tcW w:w="3600" w:type="dxa"/>
          </w:tcPr>
          <w:p w14:paraId="1B53C333" w14:textId="2B35CCAB" w:rsidR="00B57B6E" w:rsidRDefault="00B57B6E" w:rsidP="00036450">
            <w:pPr>
              <w:pStyle w:val="Heading3"/>
            </w:pPr>
          </w:p>
          <w:p w14:paraId="23F330F5" w14:textId="49F9846D" w:rsidR="001B2ABD" w:rsidRDefault="001B2ABD" w:rsidP="00B57B6E"/>
          <w:p w14:paraId="672FB68B" w14:textId="2C7AF34D" w:rsidR="00B57B6E" w:rsidRDefault="00B57B6E" w:rsidP="00B57B6E"/>
          <w:p w14:paraId="03D48DAB" w14:textId="0C4B918C" w:rsidR="00B57B6E" w:rsidRDefault="00B57B6E" w:rsidP="00B57B6E"/>
          <w:p w14:paraId="4A1B52B8" w14:textId="2FA38AAE" w:rsidR="00B57B6E" w:rsidRDefault="00D51AF1" w:rsidP="00B57B6E">
            <w:r>
              <w:rPr>
                <w:noProof/>
              </w:rPr>
              <w:drawing>
                <wp:inline distT="0" distB="0" distL="0" distR="0" wp14:anchorId="300C0E14" wp14:editId="7E2FE383">
                  <wp:extent cx="2139950" cy="2795905"/>
                  <wp:effectExtent l="0" t="0" r="6350" b="0"/>
                  <wp:docPr id="2" name="Picture 2" descr="A person wearing glass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wearing glasses&#10;&#10;Description automatically generated with medium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79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462FFA" w14:textId="7CAB2CF5" w:rsidR="00B57B6E" w:rsidRDefault="00B57B6E" w:rsidP="00B57B6E"/>
          <w:p w14:paraId="4DE8BA7A" w14:textId="7446A8EB" w:rsidR="00B57B6E" w:rsidRDefault="00B57B6E" w:rsidP="00B57B6E"/>
          <w:p w14:paraId="55CB2DF7" w14:textId="6EAF3A77" w:rsidR="00B57B6E" w:rsidRDefault="00B57B6E" w:rsidP="00B57B6E"/>
          <w:p w14:paraId="601766BC" w14:textId="4AD56781" w:rsidR="00B57B6E" w:rsidRPr="00BA7908" w:rsidRDefault="002F6BDA" w:rsidP="00B57B6E">
            <w:pPr>
              <w:rPr>
                <w:b/>
                <w:bCs/>
                <w:color w:val="548AB7" w:themeColor="accent1" w:themeShade="BF"/>
                <w:sz w:val="22"/>
                <w:u w:val="single"/>
              </w:rPr>
            </w:pPr>
            <w:r w:rsidRPr="00BA7908">
              <w:rPr>
                <w:b/>
                <w:bCs/>
                <w:color w:val="548AB7" w:themeColor="accent1" w:themeShade="BF"/>
                <w:sz w:val="22"/>
                <w:u w:val="single"/>
              </w:rPr>
              <w:t>PROFILE</w:t>
            </w:r>
          </w:p>
          <w:p w14:paraId="6ED552A0" w14:textId="3FF1BBD2" w:rsidR="006D0A5F" w:rsidRDefault="006D0A5F" w:rsidP="006D0A5F">
            <w:r>
              <w:t xml:space="preserve">I have played various roles as listed and enjoy any </w:t>
            </w:r>
            <w:r w:rsidR="00D43A08">
              <w:t xml:space="preserve">role </w:t>
            </w:r>
            <w:r>
              <w:t>opportunit</w:t>
            </w:r>
            <w:r w:rsidR="00D43A08">
              <w:t>ies</w:t>
            </w:r>
            <w:r>
              <w:t xml:space="preserve"> </w:t>
            </w:r>
            <w:r w:rsidR="00D43A08">
              <w:t xml:space="preserve">that </w:t>
            </w:r>
            <w:r>
              <w:t>help</w:t>
            </w:r>
            <w:r w:rsidR="00D43A08">
              <w:t xml:space="preserve">s </w:t>
            </w:r>
            <w:r>
              <w:t xml:space="preserve">others and </w:t>
            </w:r>
            <w:r w:rsidR="00D43A08">
              <w:t xml:space="preserve">has meaning. </w:t>
            </w:r>
          </w:p>
          <w:p w14:paraId="37BF50CA" w14:textId="77777777" w:rsidR="00D43A08" w:rsidRDefault="00D43A08" w:rsidP="006D0A5F"/>
          <w:p w14:paraId="1DFA4638" w14:textId="610A7213" w:rsidR="00036450" w:rsidRDefault="006D0A5F" w:rsidP="00036450">
            <w:r>
              <w:t xml:space="preserve">I like roles that are family oriented </w:t>
            </w:r>
            <w:r w:rsidR="0031639F">
              <w:t xml:space="preserve">and/or </w:t>
            </w:r>
            <w:r>
              <w:t xml:space="preserve">humorous, </w:t>
            </w:r>
            <w:r w:rsidR="009F3E65">
              <w:t xml:space="preserve">children involved, </w:t>
            </w:r>
            <w:r>
              <w:t>faith centered or serious</w:t>
            </w:r>
            <w:r w:rsidR="00B737F7">
              <w:t xml:space="preserve"> </w:t>
            </w:r>
            <w:r w:rsidR="0031639F">
              <w:t xml:space="preserve">such as a </w:t>
            </w:r>
            <w:r w:rsidR="00B737F7">
              <w:t>policeman</w:t>
            </w:r>
            <w:r w:rsidR="00D43A08">
              <w:t>, detective</w:t>
            </w:r>
            <w:r w:rsidR="00F76225">
              <w:t>, counselor or coach.</w:t>
            </w:r>
          </w:p>
          <w:sdt>
            <w:sdtPr>
              <w:id w:val="-1954003311"/>
              <w:placeholder>
                <w:docPart w:val="13C8746A4D0048AFA6C4F8D7701151F7"/>
              </w:placeholder>
              <w:temporary/>
              <w:showingPlcHdr/>
              <w15:appearance w15:val="hidden"/>
            </w:sdtPr>
            <w:sdtEndPr/>
            <w:sdtContent>
              <w:p w14:paraId="2564842C" w14:textId="77777777" w:rsidR="00036450" w:rsidRPr="00CB0055" w:rsidRDefault="00CB0055" w:rsidP="00CB0055">
                <w:pPr>
                  <w:pStyle w:val="Heading3"/>
                </w:pPr>
                <w:r w:rsidRPr="00BA7908">
                  <w:rPr>
                    <w:u w:val="single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F2E034B7D6E14FDB815807799FA69DBD"/>
              </w:placeholder>
              <w:temporary/>
              <w:showingPlcHdr/>
              <w15:appearance w15:val="hidden"/>
            </w:sdtPr>
            <w:sdtEndPr/>
            <w:sdtContent>
              <w:p w14:paraId="1C2F5DCF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602E8F29" w14:textId="6DD2164A" w:rsidR="004D3011" w:rsidRDefault="006D0A5F" w:rsidP="004D3011">
            <w:r>
              <w:t>904-338-1301</w:t>
            </w:r>
          </w:p>
          <w:p w14:paraId="49B3163A" w14:textId="77777777" w:rsidR="004D3011" w:rsidRDefault="004D3011" w:rsidP="004D3011"/>
          <w:sdt>
            <w:sdtPr>
              <w:id w:val="-240260293"/>
              <w:placeholder>
                <w:docPart w:val="8725CB3C41154CC6978FD7339DBEF7CD"/>
              </w:placeholder>
              <w:temporary/>
              <w:showingPlcHdr/>
              <w15:appearance w15:val="hidden"/>
            </w:sdtPr>
            <w:sdtEndPr/>
            <w:sdtContent>
              <w:p w14:paraId="76688336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227EAE26" w14:textId="5C89DD8C" w:rsidR="00036450" w:rsidRDefault="005C7B4D" w:rsidP="004D3011">
            <w:hyperlink r:id="rId11" w:history="1">
              <w:r w:rsidR="006D0A5F" w:rsidRPr="003462EF">
                <w:rPr>
                  <w:rStyle w:val="Hyperlink"/>
                </w:rPr>
                <w:t>kmjowers@bellsouth.net</w:t>
              </w:r>
            </w:hyperlink>
            <w:r w:rsidR="006D0A5F">
              <w:t xml:space="preserve"> </w:t>
            </w:r>
          </w:p>
          <w:p w14:paraId="30052F3C" w14:textId="51F1CF70" w:rsidR="00B57B6E" w:rsidRDefault="00B57B6E" w:rsidP="004D3011"/>
          <w:p w14:paraId="44AFCFD5" w14:textId="27C4F78C" w:rsidR="00B57B6E" w:rsidRDefault="00B57B6E" w:rsidP="004D3011"/>
          <w:p w14:paraId="4A596F2E" w14:textId="640B0FD3" w:rsidR="00B57B6E" w:rsidRDefault="00B57B6E" w:rsidP="004D3011"/>
          <w:p w14:paraId="176B02DF" w14:textId="7F59EA18" w:rsidR="00B57B6E" w:rsidRDefault="00B57B6E" w:rsidP="004D3011"/>
          <w:p w14:paraId="377686B1" w14:textId="591A0466" w:rsidR="00B57B6E" w:rsidRDefault="00B57B6E" w:rsidP="004D3011"/>
          <w:p w14:paraId="56279D90" w14:textId="48D4755A" w:rsidR="00B57B6E" w:rsidRDefault="00B57B6E" w:rsidP="004D3011"/>
          <w:p w14:paraId="19A6E7F2" w14:textId="331CF81F" w:rsidR="00B57B6E" w:rsidRDefault="00B57B6E" w:rsidP="004D3011"/>
          <w:p w14:paraId="7967827E" w14:textId="130615AF" w:rsidR="00B57B6E" w:rsidRDefault="00B57B6E" w:rsidP="004D3011"/>
          <w:p w14:paraId="6B7AA26E" w14:textId="5AB63737" w:rsidR="00B57B6E" w:rsidRDefault="00B57B6E" w:rsidP="004D3011"/>
          <w:p w14:paraId="1B71307E" w14:textId="605E20BF" w:rsidR="00B57B6E" w:rsidRDefault="00B57B6E" w:rsidP="004D3011"/>
          <w:p w14:paraId="161B2A76" w14:textId="2B38BA00" w:rsidR="00B57B6E" w:rsidRDefault="00B57B6E" w:rsidP="004D3011"/>
          <w:p w14:paraId="3A445044" w14:textId="69C8185E" w:rsidR="00B57B6E" w:rsidRDefault="00B57B6E" w:rsidP="004D3011"/>
          <w:p w14:paraId="3C5BBBEB" w14:textId="2645042F" w:rsidR="00B57B6E" w:rsidRDefault="00B57B6E" w:rsidP="004D3011"/>
          <w:p w14:paraId="57F82DC7" w14:textId="528A10C7" w:rsidR="004D3011" w:rsidRPr="004D3011" w:rsidRDefault="004D3011" w:rsidP="004D3011"/>
        </w:tc>
        <w:tc>
          <w:tcPr>
            <w:tcW w:w="720" w:type="dxa"/>
          </w:tcPr>
          <w:p w14:paraId="67011F9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5CED07E9" w14:textId="0C555C73" w:rsidR="00B57B6E" w:rsidRDefault="00B57B6E" w:rsidP="00036450"/>
          <w:p w14:paraId="21AE7510" w14:textId="77777777" w:rsidR="00B57B6E" w:rsidRPr="006D0A5F" w:rsidRDefault="00B57B6E" w:rsidP="00B57B6E">
            <w:pPr>
              <w:pStyle w:val="Title"/>
              <w:rPr>
                <w:sz w:val="72"/>
                <w:szCs w:val="72"/>
              </w:rPr>
            </w:pPr>
            <w:r w:rsidRPr="006D0A5F">
              <w:rPr>
                <w:sz w:val="72"/>
                <w:szCs w:val="72"/>
              </w:rPr>
              <w:t xml:space="preserve">Keith M. Jowers </w:t>
            </w:r>
          </w:p>
          <w:p w14:paraId="41C86358" w14:textId="3CCDA800" w:rsidR="00B57B6E" w:rsidRDefault="00B57B6E" w:rsidP="00B57B6E">
            <w:r w:rsidRPr="00B57B6E">
              <w:rPr>
                <w:spacing w:val="245"/>
                <w:sz w:val="44"/>
                <w:szCs w:val="44"/>
              </w:rPr>
              <w:t>Acto</w:t>
            </w:r>
            <w:r w:rsidRPr="00B57B6E">
              <w:rPr>
                <w:spacing w:val="1"/>
                <w:sz w:val="44"/>
                <w:szCs w:val="44"/>
              </w:rPr>
              <w:t>r</w:t>
            </w:r>
          </w:p>
          <w:sdt>
            <w:sdtPr>
              <w:rPr>
                <w:sz w:val="21"/>
                <w:szCs w:val="21"/>
              </w:rPr>
              <w:id w:val="1001553383"/>
              <w:placeholder>
                <w:docPart w:val="E75294C1E47B454FACC14E588B707316"/>
              </w:placeholder>
              <w:temporary/>
              <w:showingPlcHdr/>
              <w15:appearance w15:val="hidden"/>
            </w:sdtPr>
            <w:sdtEndPr/>
            <w:sdtContent>
              <w:p w14:paraId="234E8CA0" w14:textId="054BE8C3" w:rsidR="00036450" w:rsidRPr="00B57B6E" w:rsidRDefault="00036450" w:rsidP="006D0A5F">
                <w:pPr>
                  <w:pStyle w:val="Heading2"/>
                  <w:rPr>
                    <w:sz w:val="21"/>
                    <w:szCs w:val="21"/>
                  </w:rPr>
                </w:pPr>
                <w:r w:rsidRPr="00B57B6E">
                  <w:rPr>
                    <w:sz w:val="21"/>
                    <w:szCs w:val="21"/>
                  </w:rPr>
                  <w:t>WORK EXPERIENCE</w:t>
                </w:r>
              </w:p>
            </w:sdtContent>
          </w:sdt>
          <w:p w14:paraId="177596CA" w14:textId="17E7350B" w:rsidR="004D3011" w:rsidRPr="00B57B6E" w:rsidRDefault="006D0A5F" w:rsidP="006D0A5F">
            <w:pPr>
              <w:rPr>
                <w:b/>
                <w:bCs/>
                <w:sz w:val="21"/>
                <w:szCs w:val="21"/>
              </w:rPr>
            </w:pPr>
            <w:r w:rsidRPr="00B57B6E">
              <w:rPr>
                <w:b/>
                <w:bCs/>
                <w:sz w:val="21"/>
                <w:szCs w:val="21"/>
              </w:rPr>
              <w:t>Theatre</w:t>
            </w:r>
          </w:p>
          <w:p w14:paraId="107AAC5F" w14:textId="30773288" w:rsidR="004D3011" w:rsidRPr="00B57B6E" w:rsidRDefault="004D3011" w:rsidP="006D0A5F">
            <w:pPr>
              <w:pStyle w:val="Heading4"/>
              <w:rPr>
                <w:sz w:val="21"/>
                <w:szCs w:val="21"/>
              </w:rPr>
            </w:pPr>
          </w:p>
          <w:p w14:paraId="67DA5B94" w14:textId="09AF5BC9" w:rsidR="000364A1" w:rsidRDefault="000364A1" w:rsidP="000364A1">
            <w:pPr>
              <w:rPr>
                <w:sz w:val="21"/>
                <w:szCs w:val="21"/>
              </w:rPr>
            </w:pPr>
            <w:r w:rsidRPr="00B57B6E">
              <w:rPr>
                <w:sz w:val="21"/>
                <w:szCs w:val="21"/>
              </w:rPr>
              <w:t xml:space="preserve">Annie                 </w:t>
            </w:r>
            <w:r w:rsidR="00025A3F" w:rsidRPr="00B57B6E">
              <w:rPr>
                <w:sz w:val="21"/>
                <w:szCs w:val="21"/>
              </w:rPr>
              <w:t xml:space="preserve">         </w:t>
            </w:r>
            <w:r w:rsidRPr="00B57B6E">
              <w:rPr>
                <w:sz w:val="21"/>
                <w:szCs w:val="21"/>
              </w:rPr>
              <w:t xml:space="preserve">Daddy Warbucks   </w:t>
            </w:r>
            <w:r w:rsidR="00EA4802" w:rsidRPr="00B57B6E">
              <w:rPr>
                <w:sz w:val="21"/>
                <w:szCs w:val="21"/>
              </w:rPr>
              <w:t xml:space="preserve">   </w:t>
            </w:r>
            <w:r w:rsidRPr="00B57B6E">
              <w:rPr>
                <w:sz w:val="21"/>
                <w:szCs w:val="21"/>
              </w:rPr>
              <w:t>Actor/Producer</w:t>
            </w:r>
          </w:p>
          <w:p w14:paraId="2760EE76" w14:textId="03CDEFF0" w:rsidR="00D51AF1" w:rsidRPr="00B57B6E" w:rsidRDefault="00D51AF1" w:rsidP="000364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Trauma Victim.          Minor /Serious (</w:t>
            </w:r>
            <w:r w:rsidR="00D43A08">
              <w:rPr>
                <w:sz w:val="21"/>
                <w:szCs w:val="21"/>
              </w:rPr>
              <w:t xml:space="preserve">8 </w:t>
            </w:r>
            <w:r>
              <w:rPr>
                <w:sz w:val="21"/>
                <w:szCs w:val="21"/>
              </w:rPr>
              <w:t xml:space="preserve">x).                     Actor          </w:t>
            </w:r>
          </w:p>
          <w:p w14:paraId="1EDB0287" w14:textId="1F871581" w:rsidR="000364A1" w:rsidRPr="00B57B6E" w:rsidRDefault="000364A1" w:rsidP="000364A1">
            <w:pPr>
              <w:rPr>
                <w:sz w:val="21"/>
                <w:szCs w:val="21"/>
              </w:rPr>
            </w:pPr>
            <w:r w:rsidRPr="00B57B6E">
              <w:rPr>
                <w:sz w:val="21"/>
                <w:szCs w:val="21"/>
              </w:rPr>
              <w:t xml:space="preserve">Abe Lincoln Chronicles     </w:t>
            </w:r>
            <w:r w:rsidR="00025A3F" w:rsidRPr="00B57B6E">
              <w:rPr>
                <w:sz w:val="21"/>
                <w:szCs w:val="21"/>
              </w:rPr>
              <w:t xml:space="preserve"> </w:t>
            </w:r>
            <w:r w:rsidRPr="00B57B6E">
              <w:rPr>
                <w:sz w:val="21"/>
                <w:szCs w:val="21"/>
              </w:rPr>
              <w:t>Abe Lincoln                        Actor</w:t>
            </w:r>
          </w:p>
          <w:p w14:paraId="17783AB2" w14:textId="5B069CCF" w:rsidR="004D3011" w:rsidRPr="00B57B6E" w:rsidRDefault="00D51AF1" w:rsidP="000364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You’re A Good Man         </w:t>
            </w:r>
            <w:r w:rsidR="000364A1" w:rsidRPr="00B57B6E">
              <w:rPr>
                <w:sz w:val="21"/>
                <w:szCs w:val="21"/>
              </w:rPr>
              <w:t xml:space="preserve">Charlie Brown      </w:t>
            </w:r>
            <w:r w:rsidRPr="00B57B6E">
              <w:rPr>
                <w:sz w:val="21"/>
                <w:szCs w:val="21"/>
              </w:rPr>
              <w:t>Stage Producer</w:t>
            </w:r>
            <w:r w:rsidR="000364A1" w:rsidRPr="00B57B6E">
              <w:rPr>
                <w:sz w:val="21"/>
                <w:szCs w:val="21"/>
              </w:rPr>
              <w:t xml:space="preserve">              </w:t>
            </w:r>
          </w:p>
          <w:p w14:paraId="2F6ED581" w14:textId="5737B485" w:rsidR="000364A1" w:rsidRPr="00B57B6E" w:rsidRDefault="000364A1" w:rsidP="00036450">
            <w:pPr>
              <w:rPr>
                <w:sz w:val="21"/>
                <w:szCs w:val="21"/>
              </w:rPr>
            </w:pPr>
            <w:r w:rsidRPr="00B57B6E">
              <w:rPr>
                <w:sz w:val="21"/>
                <w:szCs w:val="21"/>
              </w:rPr>
              <w:t xml:space="preserve">Let’s Go </w:t>
            </w:r>
            <w:r w:rsidR="00A33253">
              <w:rPr>
                <w:sz w:val="21"/>
                <w:szCs w:val="21"/>
              </w:rPr>
              <w:t>t</w:t>
            </w:r>
            <w:r w:rsidRPr="00B57B6E">
              <w:rPr>
                <w:sz w:val="21"/>
                <w:szCs w:val="21"/>
              </w:rPr>
              <w:t>o the Rock (50’</w:t>
            </w:r>
            <w:r w:rsidR="00025A3F" w:rsidRPr="00B57B6E">
              <w:rPr>
                <w:sz w:val="21"/>
                <w:szCs w:val="21"/>
              </w:rPr>
              <w:t xml:space="preserve">s) </w:t>
            </w:r>
            <w:r w:rsidRPr="00B57B6E">
              <w:rPr>
                <w:sz w:val="21"/>
                <w:szCs w:val="21"/>
              </w:rPr>
              <w:t xml:space="preserve">N/A                   </w:t>
            </w:r>
            <w:r w:rsidR="00EA4802" w:rsidRPr="00B57B6E">
              <w:rPr>
                <w:sz w:val="21"/>
                <w:szCs w:val="21"/>
              </w:rPr>
              <w:t xml:space="preserve">           </w:t>
            </w:r>
            <w:r w:rsidR="00D51AF1">
              <w:rPr>
                <w:sz w:val="21"/>
                <w:szCs w:val="21"/>
              </w:rPr>
              <w:t xml:space="preserve">  </w:t>
            </w:r>
            <w:r w:rsidRPr="00B57B6E">
              <w:rPr>
                <w:sz w:val="21"/>
                <w:szCs w:val="21"/>
              </w:rPr>
              <w:t>Producer</w:t>
            </w:r>
          </w:p>
          <w:p w14:paraId="76D4531D" w14:textId="01E6C151" w:rsidR="000364A1" w:rsidRPr="00B57B6E" w:rsidRDefault="00EA4E48" w:rsidP="00036450">
            <w:pPr>
              <w:rPr>
                <w:sz w:val="21"/>
                <w:szCs w:val="21"/>
              </w:rPr>
            </w:pPr>
            <w:r w:rsidRPr="00B57B6E">
              <w:rPr>
                <w:sz w:val="21"/>
                <w:szCs w:val="21"/>
              </w:rPr>
              <w:t>Christmas /Easter Plays    Misc. Roles</w:t>
            </w:r>
            <w:r w:rsidR="000364A1" w:rsidRPr="00B57B6E">
              <w:rPr>
                <w:sz w:val="21"/>
                <w:szCs w:val="21"/>
              </w:rPr>
              <w:t xml:space="preserve"> </w:t>
            </w:r>
            <w:r w:rsidRPr="00B57B6E">
              <w:rPr>
                <w:sz w:val="21"/>
                <w:szCs w:val="21"/>
              </w:rPr>
              <w:t xml:space="preserve">(6 x)                 </w:t>
            </w:r>
            <w:r w:rsidR="00B57B6E">
              <w:rPr>
                <w:sz w:val="21"/>
                <w:szCs w:val="21"/>
              </w:rPr>
              <w:t xml:space="preserve"> </w:t>
            </w:r>
            <w:r w:rsidR="00D51AF1">
              <w:rPr>
                <w:sz w:val="21"/>
                <w:szCs w:val="21"/>
              </w:rPr>
              <w:t xml:space="preserve">  A</w:t>
            </w:r>
            <w:r w:rsidRPr="00B57B6E">
              <w:rPr>
                <w:sz w:val="21"/>
                <w:szCs w:val="21"/>
              </w:rPr>
              <w:t>ctor</w:t>
            </w:r>
          </w:p>
          <w:p w14:paraId="0E986574" w14:textId="7BA1023A" w:rsidR="000364A1" w:rsidRPr="00B57B6E" w:rsidRDefault="000364A1" w:rsidP="00036450">
            <w:pPr>
              <w:rPr>
                <w:sz w:val="21"/>
                <w:szCs w:val="21"/>
              </w:rPr>
            </w:pPr>
            <w:r w:rsidRPr="00B57B6E">
              <w:rPr>
                <w:sz w:val="21"/>
                <w:szCs w:val="21"/>
              </w:rPr>
              <w:t xml:space="preserve">Easter Productions              JESUS (3)           </w:t>
            </w:r>
            <w:r w:rsidR="00EA4E48" w:rsidRPr="00B57B6E">
              <w:rPr>
                <w:sz w:val="21"/>
                <w:szCs w:val="21"/>
              </w:rPr>
              <w:t xml:space="preserve">               </w:t>
            </w:r>
            <w:r w:rsidR="00A33253">
              <w:rPr>
                <w:sz w:val="21"/>
                <w:szCs w:val="21"/>
              </w:rPr>
              <w:t xml:space="preserve">  </w:t>
            </w:r>
            <w:r w:rsidR="00D51AF1">
              <w:rPr>
                <w:sz w:val="21"/>
                <w:szCs w:val="21"/>
              </w:rPr>
              <w:t xml:space="preserve"> </w:t>
            </w:r>
            <w:r w:rsidRPr="00B57B6E">
              <w:rPr>
                <w:sz w:val="21"/>
                <w:szCs w:val="21"/>
              </w:rPr>
              <w:t>Actor</w:t>
            </w:r>
          </w:p>
          <w:p w14:paraId="5F2B412E" w14:textId="3198F3F5" w:rsidR="000364A1" w:rsidRPr="00B57B6E" w:rsidRDefault="000364A1" w:rsidP="00036450">
            <w:pPr>
              <w:rPr>
                <w:sz w:val="21"/>
                <w:szCs w:val="21"/>
              </w:rPr>
            </w:pPr>
            <w:r w:rsidRPr="00B57B6E">
              <w:rPr>
                <w:sz w:val="21"/>
                <w:szCs w:val="21"/>
              </w:rPr>
              <w:t xml:space="preserve">Kid’s Say </w:t>
            </w:r>
            <w:r w:rsidR="00EA4E48" w:rsidRPr="00B57B6E">
              <w:rPr>
                <w:sz w:val="21"/>
                <w:szCs w:val="21"/>
              </w:rPr>
              <w:t>t</w:t>
            </w:r>
            <w:r w:rsidRPr="00B57B6E">
              <w:rPr>
                <w:sz w:val="21"/>
                <w:szCs w:val="21"/>
              </w:rPr>
              <w:t>he Darndest</w:t>
            </w:r>
            <w:r w:rsidR="00025A3F" w:rsidRPr="00B57B6E">
              <w:rPr>
                <w:sz w:val="21"/>
                <w:szCs w:val="21"/>
              </w:rPr>
              <w:t xml:space="preserve"> </w:t>
            </w:r>
            <w:r w:rsidR="00EA4E48" w:rsidRPr="00B57B6E">
              <w:rPr>
                <w:sz w:val="21"/>
                <w:szCs w:val="21"/>
              </w:rPr>
              <w:t xml:space="preserve">Things </w:t>
            </w:r>
            <w:r w:rsidR="00A33253">
              <w:rPr>
                <w:sz w:val="21"/>
                <w:szCs w:val="21"/>
              </w:rPr>
              <w:t xml:space="preserve">  </w:t>
            </w:r>
            <w:r w:rsidR="00025A3F" w:rsidRPr="00B57B6E">
              <w:rPr>
                <w:sz w:val="21"/>
                <w:szCs w:val="21"/>
              </w:rPr>
              <w:t>Emcee</w:t>
            </w:r>
            <w:r w:rsidRPr="00B57B6E">
              <w:rPr>
                <w:sz w:val="21"/>
                <w:szCs w:val="21"/>
              </w:rPr>
              <w:t xml:space="preserve"> </w:t>
            </w:r>
            <w:r w:rsidR="00EA4E48" w:rsidRPr="00B57B6E">
              <w:rPr>
                <w:sz w:val="21"/>
                <w:szCs w:val="21"/>
              </w:rPr>
              <w:t xml:space="preserve">       </w:t>
            </w:r>
            <w:r w:rsidR="00D51AF1">
              <w:rPr>
                <w:sz w:val="21"/>
                <w:szCs w:val="21"/>
              </w:rPr>
              <w:t xml:space="preserve">  </w:t>
            </w:r>
            <w:r w:rsidR="00EA4E48" w:rsidRPr="00B57B6E">
              <w:rPr>
                <w:sz w:val="21"/>
                <w:szCs w:val="21"/>
              </w:rPr>
              <w:t>Writer/Producer</w:t>
            </w:r>
            <w:r w:rsidRPr="00B57B6E">
              <w:rPr>
                <w:sz w:val="21"/>
                <w:szCs w:val="21"/>
              </w:rPr>
              <w:t xml:space="preserve">                 </w:t>
            </w:r>
          </w:p>
          <w:p w14:paraId="7AC03D54" w14:textId="6D788839" w:rsidR="000364A1" w:rsidRPr="00B57B6E" w:rsidRDefault="000364A1" w:rsidP="00036450">
            <w:pPr>
              <w:rPr>
                <w:sz w:val="21"/>
                <w:szCs w:val="21"/>
              </w:rPr>
            </w:pPr>
            <w:r w:rsidRPr="00B57B6E">
              <w:rPr>
                <w:sz w:val="21"/>
                <w:szCs w:val="21"/>
              </w:rPr>
              <w:t xml:space="preserve">Home of LOVE                    Grandy               </w:t>
            </w:r>
            <w:r w:rsidR="00EA4E48" w:rsidRPr="00B57B6E">
              <w:rPr>
                <w:sz w:val="21"/>
                <w:szCs w:val="21"/>
              </w:rPr>
              <w:t xml:space="preserve">               </w:t>
            </w:r>
            <w:r w:rsidR="00A33253">
              <w:rPr>
                <w:sz w:val="21"/>
                <w:szCs w:val="21"/>
              </w:rPr>
              <w:t xml:space="preserve">  </w:t>
            </w:r>
            <w:r w:rsidRPr="00B57B6E">
              <w:rPr>
                <w:sz w:val="21"/>
                <w:szCs w:val="21"/>
              </w:rPr>
              <w:t>Actor</w:t>
            </w:r>
          </w:p>
          <w:p w14:paraId="169DA632" w14:textId="2ACE8202" w:rsidR="000364A1" w:rsidRPr="00B57B6E" w:rsidRDefault="000364A1" w:rsidP="00036450">
            <w:pPr>
              <w:rPr>
                <w:sz w:val="21"/>
                <w:szCs w:val="21"/>
              </w:rPr>
            </w:pPr>
            <w:r w:rsidRPr="00B57B6E">
              <w:rPr>
                <w:sz w:val="21"/>
                <w:szCs w:val="21"/>
              </w:rPr>
              <w:t xml:space="preserve">Love will be our Home       </w:t>
            </w:r>
            <w:r w:rsidR="00EA4802" w:rsidRPr="00B57B6E">
              <w:rPr>
                <w:sz w:val="21"/>
                <w:szCs w:val="21"/>
              </w:rPr>
              <w:t>Granddad</w:t>
            </w:r>
            <w:r w:rsidRPr="00B57B6E">
              <w:rPr>
                <w:sz w:val="21"/>
                <w:szCs w:val="21"/>
              </w:rPr>
              <w:t xml:space="preserve"> (</w:t>
            </w:r>
            <w:r w:rsidR="006A2A16" w:rsidRPr="00B57B6E">
              <w:rPr>
                <w:sz w:val="21"/>
                <w:szCs w:val="21"/>
              </w:rPr>
              <w:t xml:space="preserve">Pop)  </w:t>
            </w:r>
            <w:r w:rsidR="00EA4E48" w:rsidRPr="00B57B6E">
              <w:rPr>
                <w:sz w:val="21"/>
                <w:szCs w:val="21"/>
              </w:rPr>
              <w:t xml:space="preserve">              </w:t>
            </w:r>
            <w:r w:rsidRPr="00B57B6E">
              <w:rPr>
                <w:sz w:val="21"/>
                <w:szCs w:val="21"/>
              </w:rPr>
              <w:t>Actor</w:t>
            </w:r>
          </w:p>
          <w:p w14:paraId="46E15C0D" w14:textId="6ADF7514" w:rsidR="000364A1" w:rsidRPr="00B57B6E" w:rsidRDefault="000364A1" w:rsidP="00036450">
            <w:pPr>
              <w:rPr>
                <w:sz w:val="21"/>
                <w:szCs w:val="21"/>
              </w:rPr>
            </w:pPr>
            <w:r w:rsidRPr="00B57B6E">
              <w:rPr>
                <w:sz w:val="21"/>
                <w:szCs w:val="21"/>
              </w:rPr>
              <w:t xml:space="preserve">Heaven’s Gates </w:t>
            </w:r>
            <w:r w:rsidR="00EA4802" w:rsidRPr="00B57B6E">
              <w:rPr>
                <w:sz w:val="21"/>
                <w:szCs w:val="21"/>
              </w:rPr>
              <w:t xml:space="preserve">               </w:t>
            </w:r>
            <w:r w:rsidRPr="00B57B6E">
              <w:rPr>
                <w:sz w:val="21"/>
                <w:szCs w:val="21"/>
              </w:rPr>
              <w:t xml:space="preserve">Multiple Roles (15 x)        </w:t>
            </w:r>
            <w:r w:rsidR="00EA4E48" w:rsidRPr="00B57B6E">
              <w:rPr>
                <w:sz w:val="21"/>
                <w:szCs w:val="21"/>
              </w:rPr>
              <w:t xml:space="preserve">   </w:t>
            </w:r>
            <w:r w:rsidR="00EA4802" w:rsidRPr="00B57B6E">
              <w:rPr>
                <w:sz w:val="21"/>
                <w:szCs w:val="21"/>
              </w:rPr>
              <w:t xml:space="preserve"> </w:t>
            </w:r>
            <w:r w:rsidRPr="00B57B6E">
              <w:rPr>
                <w:sz w:val="21"/>
                <w:szCs w:val="21"/>
              </w:rPr>
              <w:t>Actor</w:t>
            </w:r>
          </w:p>
          <w:p w14:paraId="31E16400" w14:textId="4DF485CC" w:rsidR="000364A1" w:rsidRPr="00B57B6E" w:rsidRDefault="000364A1" w:rsidP="00036450">
            <w:pPr>
              <w:rPr>
                <w:sz w:val="21"/>
                <w:szCs w:val="21"/>
              </w:rPr>
            </w:pPr>
            <w:r w:rsidRPr="00B57B6E">
              <w:rPr>
                <w:sz w:val="21"/>
                <w:szCs w:val="21"/>
              </w:rPr>
              <w:t>Bye</w:t>
            </w:r>
            <w:r w:rsidR="00EA4802" w:rsidRPr="00B57B6E">
              <w:rPr>
                <w:sz w:val="21"/>
                <w:szCs w:val="21"/>
              </w:rPr>
              <w:t>-</w:t>
            </w:r>
            <w:r w:rsidRPr="00B57B6E">
              <w:rPr>
                <w:sz w:val="21"/>
                <w:szCs w:val="21"/>
              </w:rPr>
              <w:t xml:space="preserve">Bye Birdie                  </w:t>
            </w:r>
            <w:r w:rsidR="00D51AF1">
              <w:rPr>
                <w:sz w:val="21"/>
                <w:szCs w:val="21"/>
              </w:rPr>
              <w:t xml:space="preserve">                               </w:t>
            </w:r>
            <w:r w:rsidRPr="00B57B6E">
              <w:rPr>
                <w:sz w:val="21"/>
                <w:szCs w:val="21"/>
              </w:rPr>
              <w:t>Stage Producer</w:t>
            </w:r>
          </w:p>
          <w:p w14:paraId="47CA44FD" w14:textId="35C57BCC" w:rsidR="00025A3F" w:rsidRPr="00B57B6E" w:rsidRDefault="00025A3F" w:rsidP="00036450">
            <w:pPr>
              <w:rPr>
                <w:sz w:val="21"/>
                <w:szCs w:val="21"/>
              </w:rPr>
            </w:pPr>
          </w:p>
          <w:p w14:paraId="7EC4A81C" w14:textId="5AF37826" w:rsidR="00025A3F" w:rsidRPr="00B57B6E" w:rsidRDefault="00025A3F" w:rsidP="00036450">
            <w:pPr>
              <w:rPr>
                <w:b/>
                <w:bCs/>
                <w:sz w:val="21"/>
                <w:szCs w:val="21"/>
              </w:rPr>
            </w:pPr>
            <w:r w:rsidRPr="00B57B6E">
              <w:rPr>
                <w:b/>
                <w:bCs/>
                <w:sz w:val="21"/>
                <w:szCs w:val="21"/>
              </w:rPr>
              <w:t>FILM</w:t>
            </w:r>
          </w:p>
          <w:p w14:paraId="49552824" w14:textId="22CE1F20" w:rsidR="00025A3F" w:rsidRPr="00B57B6E" w:rsidRDefault="00025A3F" w:rsidP="00036450">
            <w:pPr>
              <w:rPr>
                <w:sz w:val="21"/>
                <w:szCs w:val="21"/>
              </w:rPr>
            </w:pPr>
            <w:r w:rsidRPr="00B57B6E">
              <w:rPr>
                <w:sz w:val="21"/>
                <w:szCs w:val="21"/>
              </w:rPr>
              <w:t>Child Safety Film</w:t>
            </w:r>
            <w:r w:rsidR="00EA4E48" w:rsidRPr="00B57B6E">
              <w:rPr>
                <w:sz w:val="21"/>
                <w:szCs w:val="21"/>
              </w:rPr>
              <w:t xml:space="preserve">        </w:t>
            </w:r>
            <w:r w:rsidR="00A33253">
              <w:rPr>
                <w:sz w:val="21"/>
                <w:szCs w:val="21"/>
              </w:rPr>
              <w:t xml:space="preserve">     Police Officer</w:t>
            </w:r>
            <w:r w:rsidR="00EA4E48" w:rsidRPr="00B57B6E">
              <w:rPr>
                <w:sz w:val="21"/>
                <w:szCs w:val="21"/>
              </w:rPr>
              <w:t xml:space="preserve">        </w:t>
            </w:r>
            <w:r w:rsidR="00D44A00" w:rsidRPr="00B57B6E">
              <w:rPr>
                <w:sz w:val="21"/>
                <w:szCs w:val="21"/>
              </w:rPr>
              <w:t xml:space="preserve">                 </w:t>
            </w:r>
            <w:r w:rsidR="00EA4E48" w:rsidRPr="00B57B6E">
              <w:rPr>
                <w:sz w:val="21"/>
                <w:szCs w:val="21"/>
              </w:rPr>
              <w:t xml:space="preserve"> Actor</w:t>
            </w:r>
          </w:p>
          <w:p w14:paraId="7A70888A" w14:textId="27F4B605" w:rsidR="00036450" w:rsidRPr="00B57B6E" w:rsidRDefault="00D43A08" w:rsidP="00036450">
            <w:pPr>
              <w:pStyle w:val="Heading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Stats</w:t>
            </w:r>
            <w:r w:rsidR="00025A3F" w:rsidRPr="00B57B6E">
              <w:rPr>
                <w:sz w:val="21"/>
                <w:szCs w:val="21"/>
              </w:rPr>
              <w:t>:</w:t>
            </w:r>
          </w:p>
          <w:p w14:paraId="1F8604B5" w14:textId="77777777" w:rsidR="00A33253" w:rsidRDefault="00A33253" w:rsidP="004D3011">
            <w:pPr>
              <w:rPr>
                <w:noProof/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w:t xml:space="preserve">Age: 63 </w:t>
            </w:r>
          </w:p>
          <w:p w14:paraId="167CA6BD" w14:textId="31DA51EF" w:rsidR="00036450" w:rsidRPr="00B57B6E" w:rsidRDefault="00025A3F" w:rsidP="004D3011">
            <w:pPr>
              <w:rPr>
                <w:noProof/>
                <w:color w:val="000000" w:themeColor="text1"/>
                <w:sz w:val="21"/>
                <w:szCs w:val="21"/>
              </w:rPr>
            </w:pPr>
            <w:r w:rsidRPr="00B57B6E">
              <w:rPr>
                <w:noProof/>
                <w:color w:val="000000" w:themeColor="text1"/>
                <w:sz w:val="21"/>
                <w:szCs w:val="21"/>
              </w:rPr>
              <w:t>Height: 5’11</w:t>
            </w:r>
          </w:p>
          <w:p w14:paraId="160D93EF" w14:textId="77777777" w:rsidR="00025A3F" w:rsidRPr="00B57B6E" w:rsidRDefault="00025A3F" w:rsidP="004D3011">
            <w:pPr>
              <w:rPr>
                <w:noProof/>
                <w:color w:val="000000" w:themeColor="text1"/>
                <w:sz w:val="21"/>
                <w:szCs w:val="21"/>
              </w:rPr>
            </w:pPr>
            <w:r w:rsidRPr="00B57B6E">
              <w:rPr>
                <w:noProof/>
                <w:color w:val="000000" w:themeColor="text1"/>
                <w:sz w:val="21"/>
                <w:szCs w:val="21"/>
              </w:rPr>
              <w:t>Weight: 190</w:t>
            </w:r>
          </w:p>
          <w:p w14:paraId="0D69C443" w14:textId="77777777" w:rsidR="00025A3F" w:rsidRPr="00B57B6E" w:rsidRDefault="00025A3F" w:rsidP="004D3011">
            <w:pPr>
              <w:rPr>
                <w:noProof/>
                <w:color w:val="000000" w:themeColor="text1"/>
                <w:sz w:val="21"/>
                <w:szCs w:val="21"/>
              </w:rPr>
            </w:pPr>
            <w:r w:rsidRPr="00B57B6E">
              <w:rPr>
                <w:noProof/>
                <w:color w:val="000000" w:themeColor="text1"/>
                <w:sz w:val="21"/>
                <w:szCs w:val="21"/>
              </w:rPr>
              <w:t>Hair: Black</w:t>
            </w:r>
          </w:p>
          <w:p w14:paraId="162EA266" w14:textId="77777777" w:rsidR="00025A3F" w:rsidRPr="00B57B6E" w:rsidRDefault="00025A3F" w:rsidP="004D3011">
            <w:pPr>
              <w:rPr>
                <w:noProof/>
                <w:color w:val="000000" w:themeColor="text1"/>
                <w:sz w:val="21"/>
                <w:szCs w:val="21"/>
              </w:rPr>
            </w:pPr>
            <w:r w:rsidRPr="00B57B6E">
              <w:rPr>
                <w:noProof/>
                <w:color w:val="000000" w:themeColor="text1"/>
                <w:sz w:val="21"/>
                <w:szCs w:val="21"/>
              </w:rPr>
              <w:t>Eyes: Hazel</w:t>
            </w:r>
          </w:p>
          <w:p w14:paraId="1145EED0" w14:textId="71F79F73" w:rsidR="00025A3F" w:rsidRDefault="00025A3F" w:rsidP="004D3011">
            <w:pPr>
              <w:rPr>
                <w:noProof/>
                <w:color w:val="000000" w:themeColor="text1"/>
                <w:sz w:val="21"/>
                <w:szCs w:val="21"/>
              </w:rPr>
            </w:pPr>
            <w:r w:rsidRPr="00B57B6E">
              <w:rPr>
                <w:noProof/>
                <w:color w:val="000000" w:themeColor="text1"/>
                <w:sz w:val="21"/>
                <w:szCs w:val="21"/>
              </w:rPr>
              <w:t>Build: Medium/Strong</w:t>
            </w:r>
          </w:p>
          <w:p w14:paraId="0749194F" w14:textId="1A5CB189" w:rsidR="0031639F" w:rsidRDefault="0031639F" w:rsidP="004D3011">
            <w:pPr>
              <w:rPr>
                <w:noProof/>
                <w:color w:val="000000" w:themeColor="text1"/>
                <w:sz w:val="21"/>
                <w:szCs w:val="21"/>
              </w:rPr>
            </w:pPr>
          </w:p>
          <w:p w14:paraId="71139355" w14:textId="7FA1F594" w:rsidR="0031639F" w:rsidRDefault="0031639F" w:rsidP="004D3011">
            <w:pPr>
              <w:rPr>
                <w:noProof/>
                <w:color w:val="000000" w:themeColor="text1"/>
                <w:sz w:val="21"/>
                <w:szCs w:val="21"/>
              </w:rPr>
            </w:pPr>
            <w:r w:rsidRPr="0031639F">
              <w:rPr>
                <w:b/>
                <w:bCs/>
                <w:noProof/>
                <w:color w:val="000000" w:themeColor="text1"/>
                <w:sz w:val="21"/>
                <w:szCs w:val="21"/>
              </w:rPr>
              <w:t>Special Skills:</w:t>
            </w:r>
            <w:r>
              <w:rPr>
                <w:noProof/>
                <w:color w:val="000000" w:themeColor="text1"/>
                <w:sz w:val="21"/>
                <w:szCs w:val="21"/>
              </w:rPr>
              <w:t xml:space="preserve"> Musician/Percussionist, Auctioneer, Great Sense of Humor, Optimist,LEO Background</w:t>
            </w:r>
            <w:r w:rsidR="00D43A08">
              <w:rPr>
                <w:noProof/>
                <w:color w:val="000000" w:themeColor="text1"/>
                <w:sz w:val="21"/>
                <w:szCs w:val="21"/>
              </w:rPr>
              <w:t>, Chaplin Certififed.</w:t>
            </w:r>
          </w:p>
          <w:p w14:paraId="035721C9" w14:textId="40B7C89A" w:rsidR="00D43A08" w:rsidRDefault="00D43A08" w:rsidP="004D3011">
            <w:pPr>
              <w:rPr>
                <w:noProof/>
                <w:color w:val="000000" w:themeColor="text1"/>
                <w:sz w:val="21"/>
                <w:szCs w:val="21"/>
              </w:rPr>
            </w:pPr>
          </w:p>
          <w:p w14:paraId="659798B4" w14:textId="5EAF52B9" w:rsidR="00D43A08" w:rsidRDefault="00D43A08" w:rsidP="004D3011">
            <w:pPr>
              <w:rPr>
                <w:noProof/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w:t>TRAINING: Hollywood Acting Studio of Jax,</w:t>
            </w:r>
          </w:p>
          <w:p w14:paraId="07055DF3" w14:textId="60CB4BB6" w:rsidR="00D43A08" w:rsidRPr="00B57B6E" w:rsidRDefault="00D43A08" w:rsidP="004D3011">
            <w:pPr>
              <w:rPr>
                <w:noProof/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w:t xml:space="preserve">                  Acting Career Center, Atlanta, GA, Kurt Yu</w:t>
            </w:r>
          </w:p>
          <w:p w14:paraId="0A173F3D" w14:textId="5BCFC265" w:rsidR="00025A3F" w:rsidRDefault="00025A3F" w:rsidP="004D3011">
            <w:pPr>
              <w:rPr>
                <w:noProof/>
                <w:color w:val="000000" w:themeColor="text1"/>
              </w:rPr>
            </w:pPr>
          </w:p>
          <w:p w14:paraId="4A331A15" w14:textId="38928AD5" w:rsidR="00025A3F" w:rsidRPr="004D3011" w:rsidRDefault="00B57B6E" w:rsidP="004D3011">
            <w:pPr>
              <w:rPr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7DEBD804" wp14:editId="049F8B53">
                  <wp:extent cx="1177925" cy="1778000"/>
                  <wp:effectExtent l="0" t="0" r="3175" b="0"/>
                  <wp:docPr id="4" name="Picture 4" descr="A person wearing a hat and glass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erson wearing a hat and glasses&#10;&#10;Description automatically generated with medium confidenc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005" cy="177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1AF1">
              <w:rPr>
                <w:noProof/>
              </w:rPr>
              <w:drawing>
                <wp:inline distT="0" distB="0" distL="0" distR="0" wp14:anchorId="68E4DA41" wp14:editId="3FB7CFE5">
                  <wp:extent cx="1219200" cy="1759414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333" cy="186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A08" w14:paraId="2CB888A8" w14:textId="77777777" w:rsidTr="001B2ABD">
        <w:tc>
          <w:tcPr>
            <w:tcW w:w="3600" w:type="dxa"/>
          </w:tcPr>
          <w:p w14:paraId="356916EA" w14:textId="77777777" w:rsidR="00D43A08" w:rsidRDefault="00D43A08" w:rsidP="00036450">
            <w:pPr>
              <w:pStyle w:val="Heading3"/>
            </w:pPr>
          </w:p>
        </w:tc>
        <w:tc>
          <w:tcPr>
            <w:tcW w:w="720" w:type="dxa"/>
          </w:tcPr>
          <w:p w14:paraId="1BA0DD9C" w14:textId="77777777" w:rsidR="00D43A08" w:rsidRDefault="00D43A08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56271E8" w14:textId="77777777" w:rsidR="00D43A08" w:rsidRDefault="00D43A08" w:rsidP="00036450"/>
        </w:tc>
      </w:tr>
    </w:tbl>
    <w:p w14:paraId="315C22CD" w14:textId="77777777" w:rsidR="0043117B" w:rsidRDefault="005C7B4D" w:rsidP="000C45FF">
      <w:pPr>
        <w:tabs>
          <w:tab w:val="left" w:pos="990"/>
        </w:tabs>
      </w:pPr>
    </w:p>
    <w:sectPr w:rsidR="0043117B" w:rsidSect="000C45FF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CC6B0" w14:textId="77777777" w:rsidR="005C7B4D" w:rsidRDefault="005C7B4D" w:rsidP="000C45FF">
      <w:r>
        <w:separator/>
      </w:r>
    </w:p>
  </w:endnote>
  <w:endnote w:type="continuationSeparator" w:id="0">
    <w:p w14:paraId="33E86238" w14:textId="77777777" w:rsidR="005C7B4D" w:rsidRDefault="005C7B4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9F522" w14:textId="77777777" w:rsidR="005C7B4D" w:rsidRDefault="005C7B4D" w:rsidP="000C45FF">
      <w:r>
        <w:separator/>
      </w:r>
    </w:p>
  </w:footnote>
  <w:footnote w:type="continuationSeparator" w:id="0">
    <w:p w14:paraId="43C2EBB4" w14:textId="77777777" w:rsidR="005C7B4D" w:rsidRDefault="005C7B4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D0AD8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206BFC" wp14:editId="53DB4EC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5F"/>
    <w:rsid w:val="00025A3F"/>
    <w:rsid w:val="0003562A"/>
    <w:rsid w:val="00036450"/>
    <w:rsid w:val="000364A1"/>
    <w:rsid w:val="00094499"/>
    <w:rsid w:val="000C45FF"/>
    <w:rsid w:val="000E3FD1"/>
    <w:rsid w:val="00112054"/>
    <w:rsid w:val="00140C8A"/>
    <w:rsid w:val="001525E1"/>
    <w:rsid w:val="00180329"/>
    <w:rsid w:val="00182700"/>
    <w:rsid w:val="0019001F"/>
    <w:rsid w:val="001A74A5"/>
    <w:rsid w:val="001B2ABD"/>
    <w:rsid w:val="001E0391"/>
    <w:rsid w:val="001E1759"/>
    <w:rsid w:val="001F1ECC"/>
    <w:rsid w:val="00216BB4"/>
    <w:rsid w:val="002400EB"/>
    <w:rsid w:val="00256CF7"/>
    <w:rsid w:val="00281FD5"/>
    <w:rsid w:val="002F6BDA"/>
    <w:rsid w:val="0030481B"/>
    <w:rsid w:val="003156FC"/>
    <w:rsid w:val="0031639F"/>
    <w:rsid w:val="003254B5"/>
    <w:rsid w:val="00330DED"/>
    <w:rsid w:val="0037121F"/>
    <w:rsid w:val="003A6B7D"/>
    <w:rsid w:val="003B06CA"/>
    <w:rsid w:val="004071FC"/>
    <w:rsid w:val="0042351A"/>
    <w:rsid w:val="00445947"/>
    <w:rsid w:val="00460B5C"/>
    <w:rsid w:val="004813B3"/>
    <w:rsid w:val="00496591"/>
    <w:rsid w:val="004C63E4"/>
    <w:rsid w:val="004D3011"/>
    <w:rsid w:val="005262AC"/>
    <w:rsid w:val="005C7B4D"/>
    <w:rsid w:val="005D2CCE"/>
    <w:rsid w:val="005E39D5"/>
    <w:rsid w:val="00600670"/>
    <w:rsid w:val="00604782"/>
    <w:rsid w:val="0062123A"/>
    <w:rsid w:val="00646E75"/>
    <w:rsid w:val="006639A6"/>
    <w:rsid w:val="006771D0"/>
    <w:rsid w:val="006A2A16"/>
    <w:rsid w:val="006D0A5F"/>
    <w:rsid w:val="00715FCB"/>
    <w:rsid w:val="00736D48"/>
    <w:rsid w:val="00743101"/>
    <w:rsid w:val="007775E1"/>
    <w:rsid w:val="007867A0"/>
    <w:rsid w:val="00786946"/>
    <w:rsid w:val="007927F5"/>
    <w:rsid w:val="007C50C5"/>
    <w:rsid w:val="00802CA0"/>
    <w:rsid w:val="008540D8"/>
    <w:rsid w:val="00893510"/>
    <w:rsid w:val="009260CD"/>
    <w:rsid w:val="00944A6F"/>
    <w:rsid w:val="00952C25"/>
    <w:rsid w:val="009F3E65"/>
    <w:rsid w:val="00A10C4E"/>
    <w:rsid w:val="00A2118D"/>
    <w:rsid w:val="00A33253"/>
    <w:rsid w:val="00A45711"/>
    <w:rsid w:val="00A93C3C"/>
    <w:rsid w:val="00AD76E2"/>
    <w:rsid w:val="00AF12A1"/>
    <w:rsid w:val="00B20152"/>
    <w:rsid w:val="00B359E4"/>
    <w:rsid w:val="00B57B6E"/>
    <w:rsid w:val="00B57D98"/>
    <w:rsid w:val="00B70850"/>
    <w:rsid w:val="00B737F7"/>
    <w:rsid w:val="00BA7908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43A08"/>
    <w:rsid w:val="00D44A00"/>
    <w:rsid w:val="00D51AF1"/>
    <w:rsid w:val="00D5459D"/>
    <w:rsid w:val="00DA1F4D"/>
    <w:rsid w:val="00DD172A"/>
    <w:rsid w:val="00DD22CC"/>
    <w:rsid w:val="00E25A26"/>
    <w:rsid w:val="00E4381A"/>
    <w:rsid w:val="00E55D74"/>
    <w:rsid w:val="00EA4802"/>
    <w:rsid w:val="00EA4E48"/>
    <w:rsid w:val="00F052F3"/>
    <w:rsid w:val="00F1252B"/>
    <w:rsid w:val="00F60274"/>
    <w:rsid w:val="00F76225"/>
    <w:rsid w:val="00F77FB9"/>
    <w:rsid w:val="00FB068F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971A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mjowers@bellsouth.n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C8746A4D0048AFA6C4F8D770115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C5A84-A0EA-4396-9AFC-BF0535BC32CF}"/>
      </w:docPartPr>
      <w:docPartBody>
        <w:p w:rsidR="001A1978" w:rsidRDefault="00FB06F2">
          <w:pPr>
            <w:pStyle w:val="13C8746A4D0048AFA6C4F8D7701151F7"/>
          </w:pPr>
          <w:r w:rsidRPr="00CB0055">
            <w:t>Contact</w:t>
          </w:r>
        </w:p>
      </w:docPartBody>
    </w:docPart>
    <w:docPart>
      <w:docPartPr>
        <w:name w:val="F2E034B7D6E14FDB815807799FA69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ED82D-B674-4019-A194-86B36F5A8D72}"/>
      </w:docPartPr>
      <w:docPartBody>
        <w:p w:rsidR="001A1978" w:rsidRDefault="00FB06F2">
          <w:pPr>
            <w:pStyle w:val="F2E034B7D6E14FDB815807799FA69DBD"/>
          </w:pPr>
          <w:r w:rsidRPr="004D3011">
            <w:t>PHONE:</w:t>
          </w:r>
        </w:p>
      </w:docPartBody>
    </w:docPart>
    <w:docPart>
      <w:docPartPr>
        <w:name w:val="8725CB3C41154CC6978FD7339DBE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E877D-3BEF-4F7C-BEE3-7684C952E14F}"/>
      </w:docPartPr>
      <w:docPartBody>
        <w:p w:rsidR="001A1978" w:rsidRDefault="00FB06F2">
          <w:pPr>
            <w:pStyle w:val="8725CB3C41154CC6978FD7339DBEF7CD"/>
          </w:pPr>
          <w:r w:rsidRPr="004D3011">
            <w:t>EMAIL:</w:t>
          </w:r>
        </w:p>
      </w:docPartBody>
    </w:docPart>
    <w:docPart>
      <w:docPartPr>
        <w:name w:val="E75294C1E47B454FACC14E588B707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43987-2B60-4BCC-BC08-B7E922138F86}"/>
      </w:docPartPr>
      <w:docPartBody>
        <w:p w:rsidR="001A1978" w:rsidRDefault="00FB06F2">
          <w:pPr>
            <w:pStyle w:val="E75294C1E47B454FACC14E588B707316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F2"/>
    <w:rsid w:val="000B07C5"/>
    <w:rsid w:val="000E2617"/>
    <w:rsid w:val="001A1978"/>
    <w:rsid w:val="00370DF1"/>
    <w:rsid w:val="004429A4"/>
    <w:rsid w:val="00565C15"/>
    <w:rsid w:val="00580D07"/>
    <w:rsid w:val="00681F89"/>
    <w:rsid w:val="00762448"/>
    <w:rsid w:val="008668C0"/>
    <w:rsid w:val="00D57C42"/>
    <w:rsid w:val="00ED55D5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C8746A4D0048AFA6C4F8D7701151F7">
    <w:name w:val="13C8746A4D0048AFA6C4F8D7701151F7"/>
  </w:style>
  <w:style w:type="paragraph" w:customStyle="1" w:styleId="F2E034B7D6E14FDB815807799FA69DBD">
    <w:name w:val="F2E034B7D6E14FDB815807799FA69DBD"/>
  </w:style>
  <w:style w:type="paragraph" w:customStyle="1" w:styleId="8725CB3C41154CC6978FD7339DBEF7CD">
    <w:name w:val="8725CB3C41154CC6978FD7339DBEF7CD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75294C1E47B454FACC14E588B707316">
    <w:name w:val="E75294C1E47B454FACC14E588B70731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D6EA6-3FDF-1E43-9A63-A186DA48FB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C:\Users\Owner\AppData\Roaming\Microsoft\Templates\Blue grey resume.dotx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2021-03-23T20:34:00Z</dcterms:created>
  <dcterms:modified xsi:type="dcterms:W3CDTF">2021-03-23T20:34:00Z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