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6AA4" w14:textId="4D423435" w:rsidR="00B7647A" w:rsidRDefault="004A5286" w:rsidP="004A5286">
      <w:pPr>
        <w:pStyle w:val="Name"/>
      </w:pPr>
      <w:r>
        <w:t xml:space="preserve">                    </w:t>
      </w:r>
      <w:r w:rsidR="00820599">
        <w:t>DIAMOND CARROLL</w:t>
      </w:r>
    </w:p>
    <w:p w14:paraId="2FAD4A31" w14:textId="006B9E65" w:rsidR="00820599" w:rsidRPr="00820599" w:rsidRDefault="00820599" w:rsidP="004A5286">
      <w:pPr>
        <w:pStyle w:val="Nam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2B7E" wp14:editId="7E874A76">
                <wp:simplePos x="0" y="0"/>
                <wp:positionH relativeFrom="column">
                  <wp:posOffset>3731895</wp:posOffset>
                </wp:positionH>
                <wp:positionV relativeFrom="paragraph">
                  <wp:posOffset>258445</wp:posOffset>
                </wp:positionV>
                <wp:extent cx="2743200" cy="1778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42C80A" w14:textId="36CB98AA" w:rsidR="00820599" w:rsidRPr="00820599" w:rsidRDefault="008205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0599">
                              <w:rPr>
                                <w:b/>
                                <w:bCs/>
                              </w:rPr>
                              <w:t>ADDRESS</w:t>
                            </w:r>
                          </w:p>
                          <w:p w14:paraId="6D71CD24" w14:textId="12FD78C8" w:rsidR="00820599" w:rsidRDefault="00820599">
                            <w:r>
                              <w:t xml:space="preserve">3452 Alec Dr. </w:t>
                            </w:r>
                          </w:p>
                          <w:p w14:paraId="210F3A65" w14:textId="5206AA53" w:rsidR="00820599" w:rsidRDefault="00820599">
                            <w:r>
                              <w:t>Middleburg, FL 32068</w:t>
                            </w:r>
                          </w:p>
                          <w:p w14:paraId="64C1101C" w14:textId="70D6DC8B" w:rsidR="00820599" w:rsidRPr="00820599" w:rsidRDefault="008205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0599">
                              <w:rPr>
                                <w:b/>
                                <w:bCs/>
                              </w:rPr>
                              <w:t>PHONE</w:t>
                            </w:r>
                          </w:p>
                          <w:p w14:paraId="7DD7B202" w14:textId="6FA45BA6" w:rsidR="00820599" w:rsidRDefault="00820599">
                            <w:r>
                              <w:t>904.755.4199</w:t>
                            </w:r>
                          </w:p>
                          <w:p w14:paraId="0F5CDA88" w14:textId="3BAC7FD5" w:rsidR="00820599" w:rsidRPr="00820599" w:rsidRDefault="008205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0599">
                              <w:rPr>
                                <w:b/>
                                <w:bCs/>
                              </w:rPr>
                              <w:t>EMAIL</w:t>
                            </w:r>
                          </w:p>
                          <w:p w14:paraId="3A05F087" w14:textId="4D462E82" w:rsidR="00820599" w:rsidRDefault="00820599">
                            <w:r>
                              <w:t>paigecarroll98@gmail.com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62B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85pt;margin-top:20.35pt;width:3in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" fillcolor="white [3201]" strokecolor="white [3212]" strokeweight=".5pt">
                <v:textbox>
                  <w:txbxContent>
                    <w:p w14:paraId="6F42C80A" w14:textId="36CB98AA" w:rsidR="00820599" w:rsidRPr="00820599" w:rsidRDefault="00820599">
                      <w:pPr>
                        <w:rPr>
                          <w:b/>
                          <w:bCs/>
                        </w:rPr>
                      </w:pPr>
                      <w:r w:rsidRPr="00820599">
                        <w:rPr>
                          <w:b/>
                          <w:bCs/>
                        </w:rPr>
                        <w:t>ADDRESS</w:t>
                      </w:r>
                    </w:p>
                    <w:p w14:paraId="6D71CD24" w14:textId="12FD78C8" w:rsidR="00820599" w:rsidRDefault="00820599">
                      <w:r>
                        <w:t xml:space="preserve">3452 Alec Dr. </w:t>
                      </w:r>
                    </w:p>
                    <w:p w14:paraId="210F3A65" w14:textId="5206AA53" w:rsidR="00820599" w:rsidRDefault="00820599">
                      <w:r>
                        <w:t>Middleburg, FL 32068</w:t>
                      </w:r>
                    </w:p>
                    <w:p w14:paraId="64C1101C" w14:textId="70D6DC8B" w:rsidR="00820599" w:rsidRPr="00820599" w:rsidRDefault="00820599">
                      <w:pPr>
                        <w:rPr>
                          <w:b/>
                          <w:bCs/>
                        </w:rPr>
                      </w:pPr>
                      <w:r w:rsidRPr="00820599">
                        <w:rPr>
                          <w:b/>
                          <w:bCs/>
                        </w:rPr>
                        <w:t>PHONE</w:t>
                      </w:r>
                    </w:p>
                    <w:p w14:paraId="7DD7B202" w14:textId="6FA45BA6" w:rsidR="00820599" w:rsidRDefault="00820599">
                      <w:r>
                        <w:t>904.755.4199</w:t>
                      </w:r>
                    </w:p>
                    <w:p w14:paraId="0F5CDA88" w14:textId="3BAC7FD5" w:rsidR="00820599" w:rsidRPr="00820599" w:rsidRDefault="00820599">
                      <w:pPr>
                        <w:rPr>
                          <w:b/>
                          <w:bCs/>
                        </w:rPr>
                      </w:pPr>
                      <w:r w:rsidRPr="00820599">
                        <w:rPr>
                          <w:b/>
                          <w:bCs/>
                        </w:rPr>
                        <w:t>EMAIL</w:t>
                      </w:r>
                    </w:p>
                    <w:p w14:paraId="3A05F087" w14:textId="4D462E82" w:rsidR="00820599" w:rsidRDefault="00820599">
                      <w:r>
                        <w:t>paigecarroll98@gmail.com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FD7E228" w14:textId="797EDDD2" w:rsidR="00B7647A" w:rsidRPr="00820599" w:rsidRDefault="004A5286">
      <w:pPr>
        <w:pStyle w:val="ContactInfo"/>
        <w:rPr>
          <w:b/>
          <w:bCs/>
        </w:rPr>
      </w:pPr>
      <w:r w:rsidRPr="00820599">
        <w:rPr>
          <w:b/>
          <w:bCs/>
        </w:rPr>
        <w:t>PERSONAL STATS</w:t>
      </w:r>
      <w:r w:rsidRPr="00820599">
        <w:rPr>
          <w:b/>
          <w:bCs/>
        </w:rPr>
        <w:tab/>
      </w:r>
      <w:r w:rsidRPr="00820599">
        <w:rPr>
          <w:b/>
          <w:bCs/>
        </w:rPr>
        <w:tab/>
      </w:r>
      <w:r w:rsidRPr="00820599">
        <w:rPr>
          <w:b/>
          <w:bCs/>
        </w:rPr>
        <w:tab/>
      </w:r>
      <w:r w:rsidRPr="00820599">
        <w:rPr>
          <w:b/>
          <w:bCs/>
        </w:rPr>
        <w:tab/>
        <w:t xml:space="preserve">                                    </w:t>
      </w:r>
    </w:p>
    <w:p w14:paraId="080BE470" w14:textId="633B6AD8" w:rsidR="004A5286" w:rsidRDefault="004A5286">
      <w:pPr>
        <w:pStyle w:val="ContactInfo"/>
      </w:pPr>
      <w:r>
        <w:t xml:space="preserve">Height: 5’1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35415">
        <w:tab/>
      </w:r>
      <w:r w:rsidR="00635415">
        <w:tab/>
      </w:r>
    </w:p>
    <w:p w14:paraId="4B47503D" w14:textId="6A0A1DBA" w:rsidR="004A5286" w:rsidRDefault="004A5286">
      <w:pPr>
        <w:pStyle w:val="ContactInfo"/>
      </w:pPr>
      <w:r>
        <w:t xml:space="preserve">Weight: 125 </w:t>
      </w:r>
      <w:proofErr w:type="spellStart"/>
      <w:r>
        <w:t>lbs</w:t>
      </w:r>
      <w:proofErr w:type="spellEnd"/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E0CCE" w14:textId="76BA743C" w:rsidR="004A5286" w:rsidRDefault="004A5286">
      <w:pPr>
        <w:pStyle w:val="ContactInfo"/>
      </w:pPr>
      <w:r>
        <w:t>Hair Color: Black</w:t>
      </w:r>
      <w:r>
        <w:tab/>
        <w:t xml:space="preserve">                                                                       </w:t>
      </w:r>
    </w:p>
    <w:p w14:paraId="269DE9BE" w14:textId="77777777" w:rsidR="004A5286" w:rsidRDefault="004A5286">
      <w:pPr>
        <w:pStyle w:val="ContactInfo"/>
      </w:pPr>
      <w:r>
        <w:t xml:space="preserve">Eye Color: Brown                                          </w:t>
      </w:r>
    </w:p>
    <w:p w14:paraId="131CECA0" w14:textId="77777777" w:rsidR="004A5286" w:rsidRPr="004A5286" w:rsidRDefault="004A5286">
      <w:pPr>
        <w:pStyle w:val="ContactInfo"/>
      </w:pPr>
      <w:r>
        <w:t>DOB: 10/29/1997</w:t>
      </w:r>
    </w:p>
    <w:p w14:paraId="5C3246CB" w14:textId="3D838CF4" w:rsidR="00B7647A" w:rsidRDefault="0049503A" w:rsidP="0096112E">
      <w:pPr>
        <w:pStyle w:val="Heading1"/>
      </w:pPr>
      <w:r>
        <w:t>TV &amp; FILM</w:t>
      </w:r>
    </w:p>
    <w:p w14:paraId="2E33C84D" w14:textId="10812C85" w:rsidR="0096112E" w:rsidRDefault="0049503A" w:rsidP="0096112E">
      <w:r>
        <w:t>Addo Productions</w:t>
      </w:r>
      <w:r w:rsidR="0096112E">
        <w:t xml:space="preserve">                                  </w:t>
      </w:r>
      <w:r>
        <w:t xml:space="preserve">                 Debt Forgiveness Program Commercial (Lead)</w:t>
      </w:r>
    </w:p>
    <w:p w14:paraId="6EB3AE5A" w14:textId="06071E04" w:rsidR="0096112E" w:rsidRDefault="0049503A" w:rsidP="0096112E">
      <w:r>
        <w:t>SDA Media</w:t>
      </w:r>
      <w:r w:rsidR="0096112E">
        <w:t xml:space="preserve">                                   </w:t>
      </w:r>
      <w:r>
        <w:t xml:space="preserve">                             Ad Campaign Creator</w:t>
      </w:r>
      <w:r w:rsidR="0096112E">
        <w:t xml:space="preserve"> </w:t>
      </w:r>
    </w:p>
    <w:p w14:paraId="68B748C3" w14:textId="7EDD2B42" w:rsidR="0096112E" w:rsidRDefault="0049503A" w:rsidP="0096112E">
      <w:r>
        <w:t>Gallery Media Group</w:t>
      </w:r>
      <w:r w:rsidR="0096112E">
        <w:tab/>
      </w:r>
      <w:r w:rsidR="0096112E">
        <w:tab/>
      </w:r>
      <w:r w:rsidR="0096112E">
        <w:tab/>
        <w:t xml:space="preserve">        </w:t>
      </w:r>
      <w:r>
        <w:t xml:space="preserve">    Campaign Content Creator       </w:t>
      </w:r>
    </w:p>
    <w:p w14:paraId="45B6469F" w14:textId="036DD412" w:rsidR="0096112E" w:rsidRPr="0096112E" w:rsidRDefault="0049503A" w:rsidP="0096112E">
      <w:proofErr w:type="spellStart"/>
      <w:r>
        <w:t>TubeScience</w:t>
      </w:r>
      <w:proofErr w:type="spellEnd"/>
      <w:r>
        <w:t xml:space="preserve"> Production</w:t>
      </w:r>
      <w:r w:rsidR="0096112E">
        <w:t xml:space="preserve">                                   </w:t>
      </w:r>
      <w:r>
        <w:t xml:space="preserve">     </w:t>
      </w:r>
      <w:r w:rsidR="0096112E">
        <w:t xml:space="preserve"> </w:t>
      </w:r>
      <w:r>
        <w:t>7 Games Commercial (</w:t>
      </w:r>
      <w:proofErr w:type="spellStart"/>
      <w:r>
        <w:t>Leqd</w:t>
      </w:r>
      <w:proofErr w:type="spellEnd"/>
      <w:r>
        <w:t>)</w:t>
      </w:r>
      <w:r w:rsidR="008F3607">
        <w:t xml:space="preserve"> </w:t>
      </w:r>
    </w:p>
    <w:p w14:paraId="0FD2BC81" w14:textId="3BF67F14" w:rsidR="00B7647A" w:rsidRDefault="0096112E">
      <w:pPr>
        <w:pStyle w:val="Heading1"/>
      </w:pPr>
      <w:r>
        <w:t>TRAINING</w:t>
      </w:r>
    </w:p>
    <w:p w14:paraId="05710050" w14:textId="128DF77D" w:rsidR="00766206" w:rsidRDefault="0096112E" w:rsidP="0096112E">
      <w:r>
        <w:t>Vocal Coaching</w:t>
      </w:r>
      <w:r w:rsidR="00766206">
        <w:tab/>
      </w:r>
      <w:r w:rsidR="00766206">
        <w:tab/>
      </w:r>
      <w:r w:rsidR="00766206">
        <w:tab/>
      </w:r>
      <w:r w:rsidR="00766206">
        <w:tab/>
      </w:r>
      <w:r w:rsidR="00766206">
        <w:tab/>
        <w:t xml:space="preserve">   Bradley Fisher</w:t>
      </w:r>
    </w:p>
    <w:p w14:paraId="7A75EB05" w14:textId="4F41318B" w:rsidR="0096112E" w:rsidRDefault="00766206" w:rsidP="0096112E">
      <w:r>
        <w:t>Vocal Coaching</w:t>
      </w:r>
      <w:r w:rsidR="0096112E">
        <w:t xml:space="preserve">                                     </w:t>
      </w:r>
      <w:r w:rsidR="0049503A">
        <w:t xml:space="preserve">                    </w:t>
      </w:r>
      <w:r w:rsidR="0096112E">
        <w:t xml:space="preserve">Velvet </w:t>
      </w:r>
      <w:proofErr w:type="spellStart"/>
      <w:r w:rsidR="0096112E">
        <w:t>Eidson</w:t>
      </w:r>
      <w:proofErr w:type="spellEnd"/>
    </w:p>
    <w:p w14:paraId="405405E9" w14:textId="467C8C24" w:rsidR="0096112E" w:rsidRDefault="0096112E" w:rsidP="0096112E">
      <w:r>
        <w:t>Audition Technique                                                    Connor Weil</w:t>
      </w:r>
    </w:p>
    <w:p w14:paraId="5C5ECD4A" w14:textId="080F125A" w:rsidR="0096112E" w:rsidRDefault="0049503A" w:rsidP="0096112E">
      <w:r>
        <w:t>Acting 101                                                                    Steve Roberts</w:t>
      </w:r>
    </w:p>
    <w:p w14:paraId="453FAF28" w14:textId="461248B8" w:rsidR="0049503A" w:rsidRPr="0096112E" w:rsidRDefault="0049503A" w:rsidP="0096112E">
      <w:r>
        <w:t>Acting Technique                                                       DeVaughn Nixon</w:t>
      </w:r>
    </w:p>
    <w:p w14:paraId="229663C7" w14:textId="0BB145F7" w:rsidR="00B7647A" w:rsidRDefault="00B807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D5CDE7" wp14:editId="5710B129">
                <wp:simplePos x="0" y="0"/>
                <wp:positionH relativeFrom="column">
                  <wp:posOffset>3896995</wp:posOffset>
                </wp:positionH>
                <wp:positionV relativeFrom="paragraph">
                  <wp:posOffset>302260</wp:posOffset>
                </wp:positionV>
                <wp:extent cx="1295400" cy="1117600"/>
                <wp:effectExtent l="0" t="0" r="127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1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8151B" id="Rectangle 39" o:spid="_x0000_s1026" style="position:absolute;margin-left:306.85pt;margin-top:23.8pt;width:102pt;height:8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" fillcolor="white [3201]" strokecolor="white [3212]" strokeweight="1pt"/>
            </w:pict>
          </mc:Fallback>
        </mc:AlternateContent>
      </w:r>
      <w:r w:rsidR="003952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A169A" wp14:editId="57EFBD4F">
                <wp:simplePos x="0" y="0"/>
                <wp:positionH relativeFrom="column">
                  <wp:posOffset>4813300</wp:posOffset>
                </wp:positionH>
                <wp:positionV relativeFrom="paragraph">
                  <wp:posOffset>388620</wp:posOffset>
                </wp:positionV>
                <wp:extent cx="177800" cy="1778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90818" id="Oval 12" o:spid="_x0000_s1026" style="position:absolute;margin-left:379pt;margin-top:30.6pt;width:14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" fillcolor="white [3212]" strokecolor="#4b3a2e [3215]" strokeweight="1pt">
                <v:stroke joinstyle="miter"/>
              </v:oval>
            </w:pict>
          </mc:Fallback>
        </mc:AlternateContent>
      </w:r>
      <w:r w:rsidR="003952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8C720" wp14:editId="54D9FA16">
                <wp:simplePos x="0" y="0"/>
                <wp:positionH relativeFrom="column">
                  <wp:posOffset>4572000</wp:posOffset>
                </wp:positionH>
                <wp:positionV relativeFrom="paragraph">
                  <wp:posOffset>388620</wp:posOffset>
                </wp:positionV>
                <wp:extent cx="177800" cy="1778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2C21B" id="Oval 13" o:spid="_x0000_s1026" style="position:absolute;margin-left:5in;margin-top:30.6pt;width:14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" fillcolor="#4b3a2e [3215]" strokecolor="#4b3a2e [3215]" strokeweight="1pt">
                <v:stroke joinstyle="miter"/>
              </v:oval>
            </w:pict>
          </mc:Fallback>
        </mc:AlternateContent>
      </w:r>
      <w:r w:rsidR="003952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39D0D" wp14:editId="495BEF24">
                <wp:simplePos x="0" y="0"/>
                <wp:positionH relativeFrom="column">
                  <wp:posOffset>4343400</wp:posOffset>
                </wp:positionH>
                <wp:positionV relativeFrom="paragraph">
                  <wp:posOffset>393700</wp:posOffset>
                </wp:positionV>
                <wp:extent cx="177800" cy="177800"/>
                <wp:effectExtent l="0" t="0" r="127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F7E04" id="Oval 10" o:spid="_x0000_s1026" style="position:absolute;margin-left:342pt;margin-top:31pt;width:14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" fillcolor="#4b3a2e [3215]" strokecolor="#4b3a2e [3215]" strokeweight="1pt">
                <v:stroke joinstyle="miter"/>
              </v:oval>
            </w:pict>
          </mc:Fallback>
        </mc:AlternateContent>
      </w:r>
      <w:r w:rsidR="00635415">
        <w:t>SPECIAL SKILLS</w:t>
      </w:r>
    </w:p>
    <w:p w14:paraId="7E7E84A2" w14:textId="4ECB0184" w:rsidR="00B7647A" w:rsidRDefault="000A32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9AE42" wp14:editId="5B42646F">
                <wp:simplePos x="0" y="0"/>
                <wp:positionH relativeFrom="column">
                  <wp:posOffset>5128895</wp:posOffset>
                </wp:positionH>
                <wp:positionV relativeFrom="paragraph">
                  <wp:posOffset>71755</wp:posOffset>
                </wp:positionV>
                <wp:extent cx="151130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3C8F47BF" w14:textId="25DAA68C" w:rsidR="00264AE1" w:rsidRPr="00264AE1" w:rsidRDefault="00264AE1">
                            <w:r w:rsidRPr="00264AE1">
                              <w:t>Intermediate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AE42" id="Text Box 14" o:spid="_x0000_s1027" type="#_x0000_t202" style="position:absolute;margin-left:403.85pt;margin-top:5.65pt;width:11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" fillcolor="white [3201]" strokecolor="white [3212]" strokeweight=".5pt">
                <v:fill opacity="0"/>
                <v:stroke opacity="0"/>
                <v:textbox>
                  <w:txbxContent>
                    <w:p w14:paraId="3C8F47BF" w14:textId="25DAA68C" w:rsidR="00264AE1" w:rsidRPr="00264AE1" w:rsidRDefault="00264AE1">
                      <w:r w:rsidRPr="00264AE1">
                        <w:t>Intermediate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7BA78" wp14:editId="48E7AA63">
                <wp:simplePos x="0" y="0"/>
                <wp:positionH relativeFrom="column">
                  <wp:posOffset>5016500</wp:posOffset>
                </wp:positionH>
                <wp:positionV relativeFrom="paragraph">
                  <wp:posOffset>237490</wp:posOffset>
                </wp:positionV>
                <wp:extent cx="177800" cy="177800"/>
                <wp:effectExtent l="0" t="0" r="12700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47D7E" id="Oval 18" o:spid="_x0000_s1026" style="position:absolute;margin-left:395pt;margin-top:18.7pt;width:14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" fillcolor="white [3212]" strokecolor="#4b3a2e [321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6D9C8" wp14:editId="632105B1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234950</wp:posOffset>
                </wp:positionV>
                <wp:extent cx="177800" cy="177800"/>
                <wp:effectExtent l="0" t="0" r="12700" b="127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97D51" id="Oval 19" o:spid="_x0000_s1026" style="position:absolute;margin-left:378pt;margin-top:18.5pt;width:14pt;height: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" fillcolor="white [3212]" strokecolor="#4b3a2e [321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B97E7" wp14:editId="5D061352">
                <wp:simplePos x="0" y="0"/>
                <wp:positionH relativeFrom="column">
                  <wp:posOffset>4343400</wp:posOffset>
                </wp:positionH>
                <wp:positionV relativeFrom="paragraph">
                  <wp:posOffset>243205</wp:posOffset>
                </wp:positionV>
                <wp:extent cx="177800" cy="1778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1B9E0" id="Oval 17" o:spid="_x0000_s1026" style="position:absolute;margin-left:342pt;margin-top:19.15pt;width:14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" fillcolor="#4b3a2e [3215]" strokecolor="#4b3a2e [321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42382" wp14:editId="011AB8EF">
                <wp:simplePos x="0" y="0"/>
                <wp:positionH relativeFrom="column">
                  <wp:posOffset>4140200</wp:posOffset>
                </wp:positionH>
                <wp:positionV relativeFrom="paragraph">
                  <wp:posOffset>243205</wp:posOffset>
                </wp:positionV>
                <wp:extent cx="177800" cy="177800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7605C" id="Oval 15" o:spid="_x0000_s1026" style="position:absolute;margin-left:326pt;margin-top:19.15pt;width:1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" fillcolor="#4b3a2e [3215]" strokecolor="#4b3a2e [3215]" strokeweight="1pt">
                <v:stroke joinstyle="miter"/>
              </v:oval>
            </w:pict>
          </mc:Fallback>
        </mc:AlternateContent>
      </w:r>
      <w:r w:rsidR="0098397A">
        <w:t>Singing (Vocal Range: Alto and Soprano)</w:t>
      </w:r>
      <w:r w:rsidR="003952B7">
        <w:t xml:space="preserve"> </w:t>
      </w:r>
    </w:p>
    <w:p w14:paraId="5598A92E" w14:textId="2B50DF25" w:rsidR="0098397A" w:rsidRDefault="0098397A"/>
    <w:p w14:paraId="44256466" w14:textId="69C12CD1" w:rsidR="00B7647A" w:rsidRDefault="00B7647A" w:rsidP="00697BAE"/>
    <w:sectPr w:rsidR="00B764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A78C" w14:textId="77777777" w:rsidR="00492A78" w:rsidRDefault="00492A78">
      <w:pPr>
        <w:spacing w:after="0" w:line="240" w:lineRule="auto"/>
      </w:pPr>
      <w:r>
        <w:separator/>
      </w:r>
    </w:p>
  </w:endnote>
  <w:endnote w:type="continuationSeparator" w:id="0">
    <w:p w14:paraId="643192EF" w14:textId="77777777" w:rsidR="00492A78" w:rsidRDefault="0049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01612" w14:textId="77777777" w:rsidR="00B7647A" w:rsidRDefault="00046E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F5F88" w14:textId="77777777" w:rsidR="00492A78" w:rsidRDefault="00492A78">
      <w:pPr>
        <w:spacing w:after="0" w:line="240" w:lineRule="auto"/>
      </w:pPr>
      <w:r>
        <w:separator/>
      </w:r>
    </w:p>
  </w:footnote>
  <w:footnote w:type="continuationSeparator" w:id="0">
    <w:p w14:paraId="771EC7ED" w14:textId="77777777" w:rsidR="00492A78" w:rsidRDefault="0049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3BE9" w14:textId="77777777" w:rsidR="00B7647A" w:rsidRDefault="00046E3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279F2A" wp14:editId="7A11EA9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6BC27E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5DC2" w14:textId="77777777" w:rsidR="00B7647A" w:rsidRDefault="00046E3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60B47D" wp14:editId="44F8E3F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226B49F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6"/>
    <w:rsid w:val="00046E39"/>
    <w:rsid w:val="000A32F5"/>
    <w:rsid w:val="0015555E"/>
    <w:rsid w:val="00264AE1"/>
    <w:rsid w:val="003721CF"/>
    <w:rsid w:val="003952B7"/>
    <w:rsid w:val="00492A78"/>
    <w:rsid w:val="0049503A"/>
    <w:rsid w:val="004A5286"/>
    <w:rsid w:val="00510CDD"/>
    <w:rsid w:val="00635415"/>
    <w:rsid w:val="00697BAE"/>
    <w:rsid w:val="00766206"/>
    <w:rsid w:val="00820599"/>
    <w:rsid w:val="008F3607"/>
    <w:rsid w:val="0096112E"/>
    <w:rsid w:val="0098397A"/>
    <w:rsid w:val="009D59D6"/>
    <w:rsid w:val="00B7647A"/>
    <w:rsid w:val="00B80721"/>
    <w:rsid w:val="00C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7072D"/>
  <w15:chartTrackingRefBased/>
  <w15:docId w15:val="{1595065F-EE28-8B4B-884E-2838408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paige/Library/Containers/com.microsoft.Word/Data/Library/Application%20Support/Microsoft/Office/16.0/DTS/en-US%7b29E19D0F-6BC8-D54F-8D7D-CE67C92B2BB3%7d/%7b819CB717-C0B6-D942-8828-A3E7E178AE03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{819CB717-C0B6-D942-8828-A3E7E178AE03}tf10002079.dotx</Template>
  <TotalTime>105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Diamond Carroll</cp:lastModifiedBy>
  <cp:revision>22</cp:revision>
  <dcterms:created xsi:type="dcterms:W3CDTF">2020-10-12T17:43:00Z</dcterms:created>
  <dcterms:modified xsi:type="dcterms:W3CDTF">2021-07-19T18:19:00Z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