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68"/>
        <w:gridCol w:w="363"/>
        <w:gridCol w:w="3720"/>
        <w:gridCol w:w="6155"/>
        <w:gridCol w:w="287"/>
        <w:gridCol w:w="549"/>
      </w:tblGrid>
      <w:tr w:rsidR="00F91753" w:rsidRPr="00320ECB" w14:paraId="68E26E54" w14:textId="77777777" w:rsidTr="0089047A">
        <w:trPr>
          <w:trHeight w:val="600"/>
        </w:trPr>
        <w:tc>
          <w:tcPr>
            <w:tcW w:w="11624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C83D3F" w14:textId="77777777" w:rsidR="00F91753" w:rsidRPr="00173B36" w:rsidRDefault="00F91753" w:rsidP="00320ECB"/>
        </w:tc>
      </w:tr>
      <w:tr w:rsidR="00173B36" w:rsidRPr="00320ECB" w14:paraId="21C64A29" w14:textId="77777777" w:rsidTr="0089047A">
        <w:trPr>
          <w:trHeight w:val="273"/>
        </w:trPr>
        <w:tc>
          <w:tcPr>
            <w:tcW w:w="567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AF818E" w14:textId="77777777" w:rsidR="00F91753" w:rsidRPr="00173B36" w:rsidRDefault="00F91753" w:rsidP="005A3E0B"/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9F3C9" w14:textId="77777777" w:rsidR="00F91753" w:rsidRPr="00173B36" w:rsidRDefault="00F91753" w:rsidP="005A3E0B"/>
        </w:tc>
        <w:tc>
          <w:tcPr>
            <w:tcW w:w="992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DA3FA1" w14:textId="77777777" w:rsidR="00F91753" w:rsidRPr="00173B36" w:rsidRDefault="00F91753" w:rsidP="001E5794">
            <w:pPr>
              <w:pStyle w:val="NoSpacing"/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C80CFB" w14:textId="77777777" w:rsidR="00F91753" w:rsidRPr="00173B36" w:rsidRDefault="00F91753" w:rsidP="005A3E0B"/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A6DF03" w14:textId="77777777" w:rsidR="00F91753" w:rsidRPr="00173B36" w:rsidRDefault="00F91753" w:rsidP="005A3E0B"/>
        </w:tc>
      </w:tr>
      <w:tr w:rsidR="00173B36" w:rsidRPr="00320ECB" w14:paraId="2FB4FEA2" w14:textId="77777777" w:rsidTr="0089047A">
        <w:trPr>
          <w:trHeight w:val="160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17D917" w14:textId="77777777" w:rsidR="00F91753" w:rsidRPr="00173B36" w:rsidRDefault="00F91753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02B29" w14:textId="77777777" w:rsidR="00F91753" w:rsidRPr="00173B36" w:rsidRDefault="00F91753" w:rsidP="005A3E0B"/>
        </w:tc>
        <w:tc>
          <w:tcPr>
            <w:tcW w:w="99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B49BA2" w14:textId="712A4B33" w:rsidR="00041573" w:rsidRDefault="00261E7B" w:rsidP="00041573">
            <w:pPr>
              <w:pStyle w:val="Title"/>
            </w:pPr>
            <w:r w:rsidRPr="00320ECB">
              <w:rPr>
                <w:noProof/>
              </w:rPr>
              <mc:AlternateContent>
                <mc:Choice Requires="wps">
                  <w:drawing>
                    <wp:inline distT="0" distB="0" distL="0" distR="0" wp14:anchorId="20218FA1" wp14:editId="428FDB58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6A9FFE" id="Freeform: Shape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Pr="00320ECB">
              <w:t xml:space="preserve"> </w:t>
            </w:r>
            <w:r w:rsidR="00041573">
              <w:t>Lawrence Nelson</w:t>
            </w:r>
          </w:p>
          <w:p w14:paraId="33BCCE95" w14:textId="0F6A040E" w:rsidR="00041573" w:rsidRPr="00041573" w:rsidRDefault="00041573" w:rsidP="00041573"/>
          <w:p w14:paraId="43C38A97" w14:textId="43EBF1E7" w:rsidR="00B62B99" w:rsidRPr="00173B36" w:rsidRDefault="00B62B99" w:rsidP="005A3E0B">
            <w:pPr>
              <w:pStyle w:val="Subtitle"/>
            </w:pPr>
          </w:p>
        </w:tc>
        <w:tc>
          <w:tcPr>
            <w:tcW w:w="289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A89CB2" w14:textId="77777777" w:rsidR="00F91753" w:rsidRPr="00173B36" w:rsidRDefault="00F91753" w:rsidP="005A3E0B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902A56" w14:textId="77777777" w:rsidR="00F91753" w:rsidRPr="00173B36" w:rsidRDefault="00F91753" w:rsidP="005A3E0B"/>
        </w:tc>
      </w:tr>
      <w:tr w:rsidR="00173B36" w:rsidRPr="00320ECB" w14:paraId="432D805F" w14:textId="77777777" w:rsidTr="0089047A">
        <w:trPr>
          <w:trHeight w:val="25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995B14" w14:textId="77777777" w:rsidR="004A4C74" w:rsidRPr="00173B36" w:rsidRDefault="004A4C74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47DA05" w14:textId="77777777" w:rsidR="004A4C74" w:rsidRPr="00173B36" w:rsidRDefault="004A4C74" w:rsidP="005A3E0B"/>
        </w:tc>
        <w:tc>
          <w:tcPr>
            <w:tcW w:w="992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83BDCB" w14:textId="77777777" w:rsidR="004A4C74" w:rsidRPr="00173B36" w:rsidRDefault="004A4C74" w:rsidP="001E5794">
            <w:pPr>
              <w:pStyle w:val="NoSpacing"/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14F5A1" w14:textId="77777777" w:rsidR="004A4C74" w:rsidRPr="00173B36" w:rsidRDefault="004A4C74" w:rsidP="005A3E0B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1FF601" w14:textId="77777777" w:rsidR="004A4C74" w:rsidRPr="00173B36" w:rsidRDefault="004A4C74" w:rsidP="005A3E0B"/>
        </w:tc>
      </w:tr>
      <w:tr w:rsidR="00F91753" w:rsidRPr="00320ECB" w14:paraId="4D3B65B7" w14:textId="77777777" w:rsidTr="0089047A">
        <w:trPr>
          <w:trHeight w:val="605"/>
        </w:trPr>
        <w:tc>
          <w:tcPr>
            <w:tcW w:w="11624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A287AA" w14:textId="77777777" w:rsidR="00F91753" w:rsidRPr="00173B36" w:rsidRDefault="00F91753" w:rsidP="005A3E0B"/>
        </w:tc>
      </w:tr>
      <w:tr w:rsidR="00686284" w:rsidRPr="00320ECB" w14:paraId="049B81D3" w14:textId="77777777" w:rsidTr="0089047A">
        <w:trPr>
          <w:trHeight w:val="2160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272060749"/>
              <w:placeholder>
                <w:docPart w:val="5999CD3286E74F3C93F0F9C372F0CAF8"/>
              </w:placeholder>
              <w:temporary/>
              <w:showingPlcHdr/>
              <w15:appearance w15:val="hidden"/>
            </w:sdtPr>
            <w:sdtEndPr/>
            <w:sdtContent>
              <w:p w14:paraId="7AB9F8F7" w14:textId="77777777" w:rsidR="00792D43" w:rsidRPr="00173B36" w:rsidRDefault="00FF673C" w:rsidP="00F53B71">
                <w:pPr>
                  <w:pStyle w:val="Heading1"/>
                  <w:outlineLvl w:val="0"/>
                </w:pPr>
                <w:r w:rsidRPr="00173B36">
                  <w:t>CONTACT</w:t>
                </w:r>
              </w:p>
            </w:sdtContent>
          </w:sdt>
          <w:p w14:paraId="4B91139E" w14:textId="77777777" w:rsidR="003E1692" w:rsidRPr="00173B36" w:rsidRDefault="003E1692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09174D95" wp14:editId="5E07F3B7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6550C83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LCWJY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7AA5FDB" w14:textId="72976560" w:rsidR="00792D43" w:rsidRDefault="00041573" w:rsidP="00041573">
            <w:pPr>
              <w:pStyle w:val="Contact"/>
              <w:framePr w:wrap="auto" w:vAnchor="margin" w:xAlign="left" w:yAlign="inline"/>
              <w:numPr>
                <w:ilvl w:val="0"/>
                <w:numId w:val="2"/>
              </w:numPr>
              <w:suppressOverlap w:val="0"/>
            </w:pPr>
            <w:r>
              <w:t>508-294-5364</w:t>
            </w:r>
          </w:p>
          <w:p w14:paraId="74991987" w14:textId="14BB4498" w:rsidR="00041573" w:rsidRDefault="00041573" w:rsidP="00041573">
            <w:pPr>
              <w:pStyle w:val="Contact"/>
              <w:framePr w:wrap="auto" w:vAnchor="margin" w:xAlign="left" w:yAlign="inline"/>
              <w:ind w:left="360"/>
              <w:suppressOverlap w:val="0"/>
            </w:pPr>
            <w:r>
              <w:t>19 South Pond Road</w:t>
            </w:r>
          </w:p>
          <w:p w14:paraId="6F433BE1" w14:textId="6B6B11D2" w:rsidR="00041573" w:rsidRPr="00173B36" w:rsidRDefault="00041573" w:rsidP="00041573">
            <w:pPr>
              <w:pStyle w:val="Contact"/>
              <w:framePr w:wrap="auto" w:vAnchor="margin" w:xAlign="left" w:yAlign="inline"/>
              <w:ind w:left="360"/>
              <w:suppressOverlap w:val="0"/>
            </w:pPr>
            <w:r>
              <w:t>Plymouth, MA</w:t>
            </w:r>
          </w:p>
          <w:p w14:paraId="7E2C04A9" w14:textId="25B04111" w:rsidR="00792D43" w:rsidRPr="00173B36" w:rsidRDefault="00F53B71" w:rsidP="00F53B71">
            <w:pPr>
              <w:pStyle w:val="Contact"/>
              <w:framePr w:wrap="auto" w:vAnchor="margin" w:xAlign="left" w:yAlign="inline"/>
              <w:suppressOverlap w:val="0"/>
            </w:pPr>
            <w:r w:rsidRPr="00173B36">
              <w:t xml:space="preserve"> </w:t>
            </w:r>
          </w:p>
          <w:p w14:paraId="79BBB8C2" w14:textId="50F4A1EA" w:rsidR="00792D43" w:rsidRPr="00173B36" w:rsidRDefault="00FB1F01" w:rsidP="00F53B71">
            <w:pPr>
              <w:pStyle w:val="Contact"/>
              <w:framePr w:wrap="auto" w:vAnchor="margin" w:xAlign="left" w:yAlign="inline"/>
              <w:suppressOverlap w:val="0"/>
            </w:pPr>
            <w:r w:rsidRPr="00173B36">
              <w:rPr>
                <w:noProof/>
              </w:rPr>
              <w:drawing>
                <wp:inline distT="0" distB="0" distL="0" distR="0" wp14:anchorId="5924AE6E" wp14:editId="6F4486C7">
                  <wp:extent cx="190500" cy="156210"/>
                  <wp:effectExtent l="0" t="0" r="0" b="0"/>
                  <wp:docPr id="10" name="Graphic 10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173B36">
              <w:t xml:space="preserve"> </w:t>
            </w:r>
            <w:r w:rsidR="001B4B0D">
              <w:t>larrypnelson@hotmail.com</w:t>
            </w:r>
          </w:p>
          <w:p w14:paraId="31ABE3F0" w14:textId="1534CD2F" w:rsidR="00686284" w:rsidRPr="00173B36" w:rsidRDefault="00FB1F01" w:rsidP="00F53B71">
            <w:pPr>
              <w:pStyle w:val="Contact"/>
              <w:framePr w:wrap="auto" w:vAnchor="margin" w:xAlign="left" w:yAlign="inline"/>
              <w:suppressOverlap w:val="0"/>
            </w:pPr>
            <w:r w:rsidRPr="00173B36">
              <w:rPr>
                <w:noProof/>
              </w:rPr>
              <w:drawing>
                <wp:inline distT="0" distB="0" distL="0" distR="0" wp14:anchorId="32F371CF" wp14:editId="4061F33B">
                  <wp:extent cx="190500" cy="180975"/>
                  <wp:effectExtent l="0" t="0" r="0" b="9525"/>
                  <wp:docPr id="11" name="Graphic 11" descr="Glob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noun_Globe_178810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41573" w:rsidRPr="00041573">
              <w:t>www.linkedin.com/in/larrynelson-4454b347 (LinkedIn)</w:t>
            </w:r>
          </w:p>
        </w:tc>
        <w:tc>
          <w:tcPr>
            <w:tcW w:w="72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sdt>
            <w:sdtPr>
              <w:id w:val="-447008296"/>
              <w:placeholder>
                <w:docPart w:val="1C1D5BED1CF54BA290A8AD53A0BD3DF6"/>
              </w:placeholder>
              <w:temporary/>
              <w:showingPlcHdr/>
              <w15:appearance w15:val="hidden"/>
            </w:sdtPr>
            <w:sdtEndPr/>
            <w:sdtContent>
              <w:p w14:paraId="2A543299" w14:textId="77777777" w:rsidR="008C78F5" w:rsidRPr="00173B36" w:rsidRDefault="00FF673C" w:rsidP="00FF673C">
                <w:pPr>
                  <w:pStyle w:val="Heading1"/>
                  <w:outlineLvl w:val="0"/>
                </w:pPr>
                <w:r w:rsidRPr="00173B36">
                  <w:t>PROFILE</w:t>
                </w:r>
              </w:p>
            </w:sdtContent>
          </w:sdt>
          <w:p w14:paraId="7B25EB33" w14:textId="77777777" w:rsidR="003E1692" w:rsidRPr="00173B36" w:rsidRDefault="003E1692" w:rsidP="003E1692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08BD00E5" wp14:editId="55D7F83A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D66C0E1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TTQp+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BE7208F" w14:textId="1F4024A8" w:rsidR="00041573" w:rsidRDefault="00041573" w:rsidP="00041573">
            <w:r>
              <w:t xml:space="preserve">Operations Manager WATD WBMS </w:t>
            </w:r>
            <w:r w:rsidR="00237DD7">
              <w:t>WMEX,</w:t>
            </w:r>
            <w:r>
              <w:t xml:space="preserve"> Music Director WMEX</w:t>
            </w:r>
          </w:p>
          <w:p w14:paraId="4CD901A3" w14:textId="77777777" w:rsidR="00041573" w:rsidRDefault="00041573" w:rsidP="00041573">
            <w:r>
              <w:t>WBMS Saturday oldies DJ on WATD WBMS and WATD SPORTS</w:t>
            </w:r>
          </w:p>
          <w:p w14:paraId="3C20B570" w14:textId="77777777" w:rsidR="00041573" w:rsidRDefault="00041573" w:rsidP="00041573">
            <w:r>
              <w:t>NETWORK Producer/ENG</w:t>
            </w:r>
          </w:p>
          <w:p w14:paraId="40D5A880" w14:textId="77777777" w:rsidR="00041573" w:rsidRDefault="00041573" w:rsidP="00041573">
            <w:r>
              <w:t>Summary</w:t>
            </w:r>
          </w:p>
          <w:p w14:paraId="5FAE0EEA" w14:textId="3AAF7B02" w:rsidR="00041573" w:rsidRDefault="00041573" w:rsidP="00041573">
            <w:r>
              <w:t>WATD 95.9 FM fill in for the Morning show midday and afternoon drive weekend oldies shows Work on production of commercials,</w:t>
            </w:r>
          </w:p>
          <w:p w14:paraId="337F0DBC" w14:textId="4B611025" w:rsidR="00041573" w:rsidRDefault="00041573" w:rsidP="00041573">
            <w:r>
              <w:t>PSAs Promos and recorded talk shows. I operate the on-air board</w:t>
            </w:r>
          </w:p>
          <w:p w14:paraId="2C3EC043" w14:textId="77777777" w:rsidR="00041573" w:rsidRDefault="00041573" w:rsidP="00041573">
            <w:r>
              <w:t>for talk shows and music shows. I set up remote broadcast sites. I</w:t>
            </w:r>
          </w:p>
          <w:p w14:paraId="7E629171" w14:textId="7E494660" w:rsidR="00041573" w:rsidRDefault="00041573" w:rsidP="00041573">
            <w:r>
              <w:t>cover breaking news stories. Set up for local high school broadcasts.</w:t>
            </w:r>
          </w:p>
          <w:p w14:paraId="2672AAB7" w14:textId="66409D4B" w:rsidR="00041573" w:rsidRDefault="00041573" w:rsidP="00041573">
            <w:r>
              <w:t>of games. I have also started as a background actor for some local</w:t>
            </w:r>
          </w:p>
          <w:p w14:paraId="78BCF8A3" w14:textId="082D03CB" w:rsidR="00686284" w:rsidRPr="00173B36" w:rsidRDefault="00041573" w:rsidP="00041573">
            <w:r>
              <w:t>filming</w:t>
            </w:r>
          </w:p>
        </w:tc>
      </w:tr>
      <w:tr w:rsidR="00F716E1" w:rsidRPr="00320ECB" w14:paraId="33427D36" w14:textId="77777777" w:rsidTr="006008F0">
        <w:trPr>
          <w:trHeight w:val="3152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211169216"/>
              <w:placeholder>
                <w:docPart w:val="02AED1AB0A8D4D8AABBA75A3CF3B2E9D"/>
              </w:placeholder>
              <w:temporary/>
              <w:showingPlcHdr/>
              <w15:appearance w15:val="hidden"/>
            </w:sdtPr>
            <w:sdtEndPr/>
            <w:sdtContent>
              <w:p w14:paraId="5CD031D3" w14:textId="77777777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SKILLS</w:t>
                </w:r>
              </w:p>
            </w:sdtContent>
          </w:sdt>
          <w:p w14:paraId="3A145201" w14:textId="77777777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595ABB43" wp14:editId="08CECC4A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6AF7B6D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DGummk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A1B602B" w14:textId="77777777" w:rsidR="00F716E1" w:rsidRDefault="00041573" w:rsidP="00041573">
            <w:pPr>
              <w:pStyle w:val="ListParagraph"/>
            </w:pPr>
            <w:r>
              <w:t xml:space="preserve">on air RADIO </w:t>
            </w:r>
          </w:p>
          <w:p w14:paraId="79208CB3" w14:textId="77777777" w:rsidR="00041573" w:rsidRDefault="00041573" w:rsidP="00041573">
            <w:pPr>
              <w:pStyle w:val="ListParagraph"/>
            </w:pPr>
            <w:r>
              <w:t>FCC EAS</w:t>
            </w:r>
          </w:p>
          <w:p w14:paraId="467FC8C7" w14:textId="77777777" w:rsidR="00041573" w:rsidRDefault="00041573" w:rsidP="00041573">
            <w:pPr>
              <w:pStyle w:val="ListParagraph"/>
            </w:pPr>
            <w:r>
              <w:t>WAVE CART BSI</w:t>
            </w:r>
          </w:p>
          <w:p w14:paraId="5C84F974" w14:textId="49D3B834" w:rsidR="00041573" w:rsidRDefault="00041573" w:rsidP="00041573">
            <w:pPr>
              <w:pStyle w:val="ListParagraph"/>
            </w:pPr>
            <w:r>
              <w:t>COOL EDIT SOFTWARE</w:t>
            </w:r>
            <w:r w:rsidR="00312472">
              <w:t xml:space="preserve"> Adobe </w:t>
            </w:r>
          </w:p>
          <w:p w14:paraId="15DB8932" w14:textId="77777777" w:rsidR="00041573" w:rsidRDefault="00041573" w:rsidP="00041573">
            <w:pPr>
              <w:pStyle w:val="ListParagraph"/>
            </w:pPr>
            <w:r>
              <w:t>Installing and building Audio Studios</w:t>
            </w:r>
          </w:p>
          <w:p w14:paraId="35BF7274" w14:textId="77777777" w:rsidR="00041573" w:rsidRDefault="00041573" w:rsidP="00041573">
            <w:pPr>
              <w:pStyle w:val="ListParagraph"/>
            </w:pPr>
            <w:r>
              <w:t>Organizer</w:t>
            </w:r>
          </w:p>
          <w:p w14:paraId="72DC2CC8" w14:textId="77777777" w:rsidR="00041573" w:rsidRDefault="00041573" w:rsidP="00041573">
            <w:pPr>
              <w:pStyle w:val="ListParagraph"/>
            </w:pPr>
            <w:r>
              <w:t>problem solving</w:t>
            </w:r>
          </w:p>
          <w:p w14:paraId="0D1D1A14" w14:textId="77777777" w:rsidR="00041573" w:rsidRDefault="00041573" w:rsidP="00041573">
            <w:pPr>
              <w:pStyle w:val="ListParagraph"/>
            </w:pPr>
            <w:r>
              <w:t>cleaning up</w:t>
            </w:r>
          </w:p>
          <w:p w14:paraId="1D438B59" w14:textId="7773F3E5" w:rsidR="00041573" w:rsidRPr="00173B36" w:rsidRDefault="00041573" w:rsidP="00041573">
            <w:pPr>
              <w:pStyle w:val="ListParagraph"/>
            </w:pPr>
            <w:r>
              <w:t>wiring</w:t>
            </w:r>
          </w:p>
        </w:tc>
        <w:tc>
          <w:tcPr>
            <w:tcW w:w="7244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14:paraId="4335DBAF" w14:textId="77777777" w:rsidR="00041573" w:rsidRDefault="00041573" w:rsidP="00041573"/>
          <w:p w14:paraId="04399FDF" w14:textId="77777777" w:rsidR="00041573" w:rsidRDefault="00041573" w:rsidP="00041573">
            <w:r>
              <w:t>Experience</w:t>
            </w:r>
          </w:p>
          <w:p w14:paraId="31B6D294" w14:textId="77777777" w:rsidR="00041573" w:rsidRDefault="00041573" w:rsidP="00041573">
            <w:r>
              <w:t>95.9 WATD FM</w:t>
            </w:r>
          </w:p>
          <w:p w14:paraId="4DB943D1" w14:textId="77777777" w:rsidR="00041573" w:rsidRDefault="00041573" w:rsidP="00041573">
            <w:r>
              <w:t>29 years 5 months</w:t>
            </w:r>
          </w:p>
          <w:p w14:paraId="576B90C6" w14:textId="77777777" w:rsidR="00041573" w:rsidRDefault="00041573" w:rsidP="00041573">
            <w:r>
              <w:t>Operations Manager WATD WBMS WMEX</w:t>
            </w:r>
          </w:p>
          <w:p w14:paraId="549DF2B1" w14:textId="77777777" w:rsidR="00041573" w:rsidRDefault="00041573" w:rsidP="00041573">
            <w:r>
              <w:t>May 2019 - Present (1 year 10 months)</w:t>
            </w:r>
          </w:p>
          <w:p w14:paraId="4A744651" w14:textId="26AAD47C" w:rsidR="00041573" w:rsidRDefault="00041573" w:rsidP="00041573">
            <w:r>
              <w:t>Oldies DJ Saturday nights</w:t>
            </w:r>
          </w:p>
          <w:p w14:paraId="69BA7F58" w14:textId="77777777" w:rsidR="00041573" w:rsidRDefault="00041573" w:rsidP="00041573">
            <w:r>
              <w:t>April 2020 - Present (11 months)</w:t>
            </w:r>
          </w:p>
          <w:p w14:paraId="32B43EB7" w14:textId="77777777" w:rsidR="00041573" w:rsidRDefault="00041573" w:rsidP="00041573">
            <w:r>
              <w:t>Chief Operator</w:t>
            </w:r>
          </w:p>
          <w:p w14:paraId="47D6D3F6" w14:textId="77777777" w:rsidR="00041573" w:rsidRDefault="00041573" w:rsidP="00041573">
            <w:r>
              <w:t>September 2014 - Present (6 years 6 months)</w:t>
            </w:r>
          </w:p>
          <w:p w14:paraId="178E6A46" w14:textId="77777777" w:rsidR="00041573" w:rsidRDefault="00041573" w:rsidP="00041573">
            <w:r>
              <w:t>Marshfield</w:t>
            </w:r>
          </w:p>
          <w:p w14:paraId="4D8FB41B" w14:textId="77777777" w:rsidR="00041573" w:rsidRDefault="00041573" w:rsidP="00041573">
            <w:r>
              <w:t>All FCC and EAS set up, keeping Transmitter logs and EAS log in order.</w:t>
            </w:r>
          </w:p>
          <w:p w14:paraId="1CFD3DE3" w14:textId="5883B2B4" w:rsidR="00041573" w:rsidRDefault="00041573" w:rsidP="00041573">
            <w:r>
              <w:t xml:space="preserve">Making sure we get the EAS </w:t>
            </w:r>
            <w:r w:rsidR="00237DD7">
              <w:t>tests,</w:t>
            </w:r>
            <w:r>
              <w:t xml:space="preserve"> and that weekly test are schedule and run</w:t>
            </w:r>
          </w:p>
          <w:p w14:paraId="3A3BEB48" w14:textId="77777777" w:rsidR="00041573" w:rsidRDefault="00041573" w:rsidP="00041573">
            <w:r>
              <w:t>Operations Manager</w:t>
            </w:r>
          </w:p>
          <w:p w14:paraId="27BDFD61" w14:textId="77777777" w:rsidR="00041573" w:rsidRDefault="00041573" w:rsidP="00041573">
            <w:r>
              <w:t>July 2018 - May 2019 (11 months)</w:t>
            </w:r>
          </w:p>
          <w:p w14:paraId="3EAE2C02" w14:textId="42E64A6D" w:rsidR="00041573" w:rsidRDefault="00041573" w:rsidP="00041573">
            <w:r>
              <w:t>Mid-Day DJ 10am-2pm</w:t>
            </w:r>
          </w:p>
          <w:p w14:paraId="3ADB244A" w14:textId="77777777" w:rsidR="00041573" w:rsidRDefault="00041573" w:rsidP="00041573">
            <w:r>
              <w:t>May 2010 - May 2019 (9 years 1 month)</w:t>
            </w:r>
          </w:p>
          <w:p w14:paraId="040C0361" w14:textId="77777777" w:rsidR="00041573" w:rsidRDefault="00041573" w:rsidP="00041573">
            <w:r>
              <w:t>From 10am -2pm the midday DJ with music and news and any breaking news.</w:t>
            </w:r>
          </w:p>
          <w:p w14:paraId="5BEA4135" w14:textId="77777777" w:rsidR="00041573" w:rsidRDefault="00041573" w:rsidP="00041573">
            <w:r>
              <w:t>Chief Engineer</w:t>
            </w:r>
          </w:p>
          <w:p w14:paraId="44D46519" w14:textId="77777777" w:rsidR="00041573" w:rsidRDefault="00041573" w:rsidP="00041573">
            <w:r>
              <w:t>October 1991 - June 2018 (26 years 9 months)</w:t>
            </w:r>
          </w:p>
          <w:p w14:paraId="23373791" w14:textId="77777777" w:rsidR="00041573" w:rsidRDefault="00041573" w:rsidP="00041573">
            <w:r>
              <w:t>Marshfield</w:t>
            </w:r>
          </w:p>
          <w:p w14:paraId="185B7418" w14:textId="77777777" w:rsidR="00041573" w:rsidRDefault="00041573" w:rsidP="00041573">
            <w:r>
              <w:lastRenderedPageBreak/>
              <w:t>Fix replace buy and install equipment IT work fix install and buy computers.</w:t>
            </w:r>
          </w:p>
          <w:p w14:paraId="07817BF6" w14:textId="6450CDA8" w:rsidR="00041573" w:rsidRDefault="00041573" w:rsidP="00041573">
            <w:r>
              <w:t>Design studios install run remote equipment.</w:t>
            </w:r>
          </w:p>
          <w:p w14:paraId="0D7D4B89" w14:textId="77777777" w:rsidR="00041573" w:rsidRDefault="00041573" w:rsidP="00041573">
            <w:r>
              <w:t>Talk Show Producer</w:t>
            </w:r>
          </w:p>
          <w:p w14:paraId="1AC77EF8" w14:textId="77777777" w:rsidR="00041573" w:rsidRDefault="00041573" w:rsidP="00041573">
            <w:r>
              <w:t>January 2005 - May 2015 (10 years 5 months)</w:t>
            </w:r>
          </w:p>
          <w:p w14:paraId="725EAC69" w14:textId="7C5E6C27" w:rsidR="00041573" w:rsidRDefault="00041573" w:rsidP="00041573">
            <w:r>
              <w:t>Weekday Talk shows</w:t>
            </w:r>
          </w:p>
          <w:p w14:paraId="35091A74" w14:textId="3EBC757A" w:rsidR="00041573" w:rsidRDefault="00041573" w:rsidP="00041573">
            <w:r>
              <w:t xml:space="preserve">Set up show clocks promos and Spots. </w:t>
            </w:r>
          </w:p>
          <w:p w14:paraId="3948939B" w14:textId="34282381" w:rsidR="00041573" w:rsidRDefault="00E71EF0" w:rsidP="00041573">
            <w:r>
              <w:t>WEEKEND Producer</w:t>
            </w:r>
            <w:r w:rsidR="00041573">
              <w:t xml:space="preserve"> / DJ</w:t>
            </w:r>
          </w:p>
          <w:p w14:paraId="7C26BF63" w14:textId="77777777" w:rsidR="00F716E1" w:rsidRDefault="00041573" w:rsidP="00041573">
            <w:r>
              <w:t>June 2007 - June 2010 (3 years 1 month)</w:t>
            </w:r>
          </w:p>
          <w:p w14:paraId="4EAFFB25" w14:textId="77777777" w:rsidR="00041573" w:rsidRDefault="00041573" w:rsidP="00041573">
            <w:r w:rsidRPr="00041573">
              <w:t>I operate the on-air board for talk shows and music shows. I set up remote broadcast sites. I cover breaking news stories.</w:t>
            </w:r>
          </w:p>
          <w:p w14:paraId="236DB4C8" w14:textId="77777777" w:rsidR="00041573" w:rsidRDefault="00041573" w:rsidP="00041573"/>
          <w:p w14:paraId="3DB90C76" w14:textId="77777777" w:rsidR="00041573" w:rsidRDefault="00041573" w:rsidP="00041573">
            <w:r>
              <w:t>Boston Casting Inc.</w:t>
            </w:r>
          </w:p>
          <w:p w14:paraId="7F1FE707" w14:textId="77777777" w:rsidR="00041573" w:rsidRDefault="00041573" w:rsidP="00041573">
            <w:r>
              <w:t>Actor</w:t>
            </w:r>
          </w:p>
          <w:p w14:paraId="05EEE16C" w14:textId="77777777" w:rsidR="00041573" w:rsidRDefault="00041573" w:rsidP="00041573">
            <w:r>
              <w:t>January 2018 - Present (3 years 2 months)</w:t>
            </w:r>
          </w:p>
          <w:p w14:paraId="384A92AC" w14:textId="411B0C59" w:rsidR="00041573" w:rsidRDefault="00041573" w:rsidP="00041573">
            <w:r>
              <w:t>Working on call for background acting.  Work. City on a Hill, Web of Lies, High</w:t>
            </w:r>
          </w:p>
          <w:p w14:paraId="1FE9B14B" w14:textId="5E3FE324" w:rsidR="00041573" w:rsidRDefault="00041573" w:rsidP="00041573">
            <w:r>
              <w:t>Town.  Imposter short film. Kitchen Nightmares</w:t>
            </w:r>
          </w:p>
          <w:p w14:paraId="3087EA3B" w14:textId="77777777" w:rsidR="00041573" w:rsidRDefault="00041573" w:rsidP="00041573"/>
          <w:p w14:paraId="634357CC" w14:textId="53F9C859" w:rsidR="00041573" w:rsidRDefault="00041573" w:rsidP="00041573">
            <w:r>
              <w:t>WBMS AM1460 FM101.1</w:t>
            </w:r>
          </w:p>
          <w:p w14:paraId="298C06E0" w14:textId="77777777" w:rsidR="00041573" w:rsidRDefault="00041573" w:rsidP="00041573">
            <w:r>
              <w:t>Radio Disc Jockey</w:t>
            </w:r>
          </w:p>
          <w:p w14:paraId="7BF08A13" w14:textId="77777777" w:rsidR="00041573" w:rsidRDefault="00041573" w:rsidP="00041573">
            <w:r>
              <w:t>June 2020 - January 2021 (8 months)</w:t>
            </w:r>
          </w:p>
          <w:p w14:paraId="6E65E1CA" w14:textId="77777777" w:rsidR="00041573" w:rsidRDefault="00041573" w:rsidP="00041573">
            <w:r>
              <w:t>Brockton, Massachusetts, United States</w:t>
            </w:r>
          </w:p>
          <w:p w14:paraId="28B89750" w14:textId="77777777" w:rsidR="00041573" w:rsidRDefault="00041573" w:rsidP="00041573"/>
          <w:p w14:paraId="08DC343D" w14:textId="77777777" w:rsidR="00041573" w:rsidRDefault="00041573" w:rsidP="00041573">
            <w:r>
              <w:t>Ocean Spray Cranberries</w:t>
            </w:r>
          </w:p>
          <w:p w14:paraId="02CCBDBD" w14:textId="77777777" w:rsidR="00041573" w:rsidRDefault="00041573" w:rsidP="00041573">
            <w:r>
              <w:t xml:space="preserve">Mail sorter Delivery </w:t>
            </w:r>
          </w:p>
          <w:p w14:paraId="0397AA45" w14:textId="77777777" w:rsidR="00041573" w:rsidRDefault="00041573" w:rsidP="00041573">
            <w:r>
              <w:t>April 2000 - May 2003 (3 years 2 months)</w:t>
            </w:r>
          </w:p>
          <w:p w14:paraId="6C6BCBCB" w14:textId="77777777" w:rsidR="00041573" w:rsidRDefault="00041573" w:rsidP="00041573">
            <w:r>
              <w:t>Lakeville, Massachusetts</w:t>
            </w:r>
          </w:p>
          <w:p w14:paraId="7E761A74" w14:textId="77777777" w:rsidR="00041573" w:rsidRDefault="00041573" w:rsidP="00041573">
            <w:r>
              <w:t>Mailroom</w:t>
            </w:r>
          </w:p>
          <w:p w14:paraId="30337312" w14:textId="77777777" w:rsidR="00041573" w:rsidRDefault="00041573" w:rsidP="00041573"/>
          <w:p w14:paraId="13E1BE78" w14:textId="6931A27D" w:rsidR="00041573" w:rsidRDefault="00041573" w:rsidP="00041573">
            <w:r>
              <w:t>Carver Middle/High School</w:t>
            </w:r>
          </w:p>
          <w:p w14:paraId="5654AB7A" w14:textId="77777777" w:rsidR="00041573" w:rsidRDefault="00041573" w:rsidP="00041573">
            <w:r>
              <w:t>Security Officer</w:t>
            </w:r>
          </w:p>
          <w:p w14:paraId="094355C5" w14:textId="77777777" w:rsidR="00041573" w:rsidRDefault="00041573" w:rsidP="00041573">
            <w:r>
              <w:t>April 1999 - November 2002 (3 years 8 months)</w:t>
            </w:r>
          </w:p>
          <w:p w14:paraId="773E1000" w14:textId="77777777" w:rsidR="00041573" w:rsidRDefault="00041573" w:rsidP="00041573">
            <w:r>
              <w:t>Carver, Massachusetts</w:t>
            </w:r>
          </w:p>
          <w:p w14:paraId="22F8BB00" w14:textId="77777777" w:rsidR="00041573" w:rsidRDefault="00041573" w:rsidP="00041573">
            <w:r>
              <w:t>On call to watch schools</w:t>
            </w:r>
          </w:p>
          <w:p w14:paraId="061FC9C5" w14:textId="77777777" w:rsidR="00041573" w:rsidRDefault="00041573" w:rsidP="00041573"/>
          <w:p w14:paraId="3B2AB12A" w14:textId="500C6231" w:rsidR="00041573" w:rsidRDefault="00041573" w:rsidP="00041573">
            <w:r>
              <w:t>Marshfield High School</w:t>
            </w:r>
          </w:p>
          <w:p w14:paraId="6FDB5AA4" w14:textId="77777777" w:rsidR="00041573" w:rsidRDefault="00041573" w:rsidP="00041573">
            <w:r>
              <w:t>Custodian</w:t>
            </w:r>
          </w:p>
          <w:p w14:paraId="4D31433B" w14:textId="77777777" w:rsidR="00041573" w:rsidRDefault="00041573" w:rsidP="00041573">
            <w:r>
              <w:t>May 1990 - May 2002 (12 years 1 month)</w:t>
            </w:r>
          </w:p>
          <w:p w14:paraId="75ED1FCC" w14:textId="77777777" w:rsidR="00041573" w:rsidRDefault="00041573" w:rsidP="00041573">
            <w:r>
              <w:t>Marshfield, Massachusetts</w:t>
            </w:r>
          </w:p>
          <w:p w14:paraId="0FDD4532" w14:textId="77777777" w:rsidR="00041573" w:rsidRDefault="00041573" w:rsidP="00041573">
            <w:r>
              <w:t>On call to fill in for vacations</w:t>
            </w:r>
          </w:p>
          <w:p w14:paraId="7C9F2D5F" w14:textId="77777777" w:rsidR="00041573" w:rsidRDefault="00041573" w:rsidP="00041573"/>
          <w:p w14:paraId="68BD4CF6" w14:textId="0C8C477D" w:rsidR="00041573" w:rsidRDefault="00041573" w:rsidP="00041573">
            <w:r>
              <w:t>Marty’s GMC</w:t>
            </w:r>
          </w:p>
          <w:p w14:paraId="413E5D66" w14:textId="77777777" w:rsidR="00041573" w:rsidRDefault="00041573" w:rsidP="00041573">
            <w:r>
              <w:t>Car prep lot cleaner</w:t>
            </w:r>
          </w:p>
          <w:p w14:paraId="1091D857" w14:textId="77777777" w:rsidR="00041573" w:rsidRDefault="00041573" w:rsidP="00041573">
            <w:r>
              <w:t>April 1996 - May 1997 (1 year 2 months)</w:t>
            </w:r>
          </w:p>
          <w:p w14:paraId="4625439E" w14:textId="77777777" w:rsidR="00041573" w:rsidRDefault="00041573" w:rsidP="00041573">
            <w:r>
              <w:t>Kingston, Massachusetts</w:t>
            </w:r>
          </w:p>
          <w:p w14:paraId="1E9FDF37" w14:textId="77777777" w:rsidR="00041573" w:rsidRDefault="00041573" w:rsidP="00041573">
            <w:r>
              <w:t>Maintenance car prep</w:t>
            </w:r>
          </w:p>
          <w:p w14:paraId="7642FA26" w14:textId="77777777" w:rsidR="00041573" w:rsidRDefault="00041573" w:rsidP="00041573">
            <w:r>
              <w:t>Plymouth Public Schools</w:t>
            </w:r>
          </w:p>
          <w:p w14:paraId="0283745A" w14:textId="77777777" w:rsidR="00041573" w:rsidRDefault="00041573" w:rsidP="00041573">
            <w:r>
              <w:t>Custodian</w:t>
            </w:r>
          </w:p>
          <w:p w14:paraId="08134D95" w14:textId="77777777" w:rsidR="00041573" w:rsidRDefault="00041573" w:rsidP="00041573">
            <w:r>
              <w:t>July 1990 - September 1991 (1 year 3 months)</w:t>
            </w:r>
          </w:p>
          <w:p w14:paraId="3A7D9D60" w14:textId="77777777" w:rsidR="00041573" w:rsidRDefault="00041573" w:rsidP="00041573">
            <w:r>
              <w:t>Plymouth, Massachusetts</w:t>
            </w:r>
          </w:p>
          <w:p w14:paraId="4BCDED4C" w14:textId="5226BD92" w:rsidR="00513302" w:rsidRDefault="00545FB0" w:rsidP="00545FB0">
            <w:pPr>
              <w:pStyle w:val="Heading1"/>
              <w:outlineLvl w:val="0"/>
            </w:pPr>
            <w:r>
              <w:lastRenderedPageBreak/>
              <w:t>Edward F. Perry</w:t>
            </w:r>
          </w:p>
          <w:p w14:paraId="33437CD5" w14:textId="4C204B8A" w:rsidR="00961424" w:rsidRPr="00C521FC" w:rsidRDefault="00A14194" w:rsidP="00961424">
            <w:pPr>
              <w:rPr>
                <w:sz w:val="22"/>
                <w:szCs w:val="22"/>
              </w:rPr>
            </w:pPr>
            <w:r w:rsidRPr="00C521FC">
              <w:rPr>
                <w:sz w:val="22"/>
                <w:szCs w:val="22"/>
              </w:rPr>
              <w:t>WATD RADIO Owner</w:t>
            </w:r>
          </w:p>
          <w:p w14:paraId="0DFEBAE9" w14:textId="3A37D9D5" w:rsidR="00A14194" w:rsidRPr="00C521FC" w:rsidRDefault="00A14194" w:rsidP="00961424">
            <w:pPr>
              <w:rPr>
                <w:sz w:val="22"/>
                <w:szCs w:val="22"/>
              </w:rPr>
            </w:pPr>
            <w:r w:rsidRPr="00C521FC">
              <w:rPr>
                <w:sz w:val="22"/>
                <w:szCs w:val="22"/>
              </w:rPr>
              <w:t xml:space="preserve">Marshfield </w:t>
            </w:r>
            <w:r w:rsidR="00C521FC" w:rsidRPr="00C521FC">
              <w:rPr>
                <w:sz w:val="22"/>
                <w:szCs w:val="22"/>
              </w:rPr>
              <w:t>Broadcasting</w:t>
            </w:r>
          </w:p>
          <w:p w14:paraId="3834C957" w14:textId="10432265" w:rsidR="00A14194" w:rsidRPr="00C521FC" w:rsidRDefault="00A14194" w:rsidP="00961424">
            <w:pPr>
              <w:rPr>
                <w:sz w:val="22"/>
                <w:szCs w:val="22"/>
              </w:rPr>
            </w:pPr>
            <w:r w:rsidRPr="00C521FC">
              <w:rPr>
                <w:sz w:val="22"/>
                <w:szCs w:val="22"/>
              </w:rPr>
              <w:t>781-837-0102</w:t>
            </w:r>
          </w:p>
          <w:p w14:paraId="61936FDC" w14:textId="0BAC8265" w:rsidR="00545FB0" w:rsidRDefault="00545FB0" w:rsidP="00041573"/>
          <w:p w14:paraId="74131123" w14:textId="198A59C4" w:rsidR="00C521FC" w:rsidRDefault="00C521FC" w:rsidP="00C521FC">
            <w:pPr>
              <w:pStyle w:val="Heading1"/>
              <w:outlineLvl w:val="0"/>
            </w:pPr>
            <w:r w:rsidRPr="00C521FC">
              <w:t>Rob Hakala</w:t>
            </w:r>
          </w:p>
          <w:p w14:paraId="6BA27144" w14:textId="0F91E3B2" w:rsidR="00C521FC" w:rsidRPr="00800865" w:rsidRDefault="00192796" w:rsidP="00C521FC">
            <w:pPr>
              <w:rPr>
                <w:sz w:val="22"/>
                <w:szCs w:val="22"/>
              </w:rPr>
            </w:pPr>
            <w:r w:rsidRPr="00800865">
              <w:rPr>
                <w:sz w:val="22"/>
                <w:szCs w:val="22"/>
              </w:rPr>
              <w:t>Programming /</w:t>
            </w:r>
            <w:r w:rsidR="00C521FC" w:rsidRPr="00800865">
              <w:rPr>
                <w:sz w:val="22"/>
                <w:szCs w:val="22"/>
              </w:rPr>
              <w:t xml:space="preserve"> morning show host</w:t>
            </w:r>
          </w:p>
          <w:p w14:paraId="0BEB0752" w14:textId="664EF32D" w:rsidR="00C521FC" w:rsidRPr="00800865" w:rsidRDefault="00C521FC" w:rsidP="00C521FC">
            <w:pPr>
              <w:rPr>
                <w:sz w:val="22"/>
                <w:szCs w:val="22"/>
              </w:rPr>
            </w:pPr>
            <w:r w:rsidRPr="00800865">
              <w:rPr>
                <w:sz w:val="22"/>
                <w:szCs w:val="22"/>
              </w:rPr>
              <w:t>WATD</w:t>
            </w:r>
          </w:p>
          <w:p w14:paraId="7DD3F9EF" w14:textId="6AD8CFCB" w:rsidR="00C521FC" w:rsidRPr="00800865" w:rsidRDefault="00192796" w:rsidP="00C521FC">
            <w:pPr>
              <w:rPr>
                <w:sz w:val="22"/>
                <w:szCs w:val="22"/>
              </w:rPr>
            </w:pPr>
            <w:r w:rsidRPr="00800865">
              <w:rPr>
                <w:sz w:val="22"/>
                <w:szCs w:val="22"/>
              </w:rPr>
              <w:t>617-872-9795</w:t>
            </w:r>
          </w:p>
          <w:p w14:paraId="4CD4F5B0" w14:textId="77777777" w:rsidR="00C25083" w:rsidRDefault="00C25083" w:rsidP="00C521FC"/>
          <w:p w14:paraId="1AA89E6D" w14:textId="2D45CEDB" w:rsidR="00192796" w:rsidRDefault="00C25083" w:rsidP="00C25083">
            <w:pPr>
              <w:pStyle w:val="Heading1"/>
              <w:outlineLvl w:val="0"/>
            </w:pPr>
            <w:r w:rsidRPr="00C25083">
              <w:t>Christine James</w:t>
            </w:r>
          </w:p>
          <w:p w14:paraId="6A1D8332" w14:textId="69E55281" w:rsidR="00C25083" w:rsidRPr="00800865" w:rsidRDefault="00C25083" w:rsidP="00C25083">
            <w:pPr>
              <w:rPr>
                <w:sz w:val="22"/>
                <w:szCs w:val="22"/>
              </w:rPr>
            </w:pPr>
            <w:r w:rsidRPr="00800865">
              <w:rPr>
                <w:sz w:val="22"/>
                <w:szCs w:val="22"/>
              </w:rPr>
              <w:t xml:space="preserve">NEWS Director </w:t>
            </w:r>
          </w:p>
          <w:p w14:paraId="1D9B08F7" w14:textId="317F1A58" w:rsidR="00C25083" w:rsidRPr="00800865" w:rsidRDefault="00C25083" w:rsidP="00C25083">
            <w:pPr>
              <w:rPr>
                <w:sz w:val="22"/>
                <w:szCs w:val="22"/>
              </w:rPr>
            </w:pPr>
            <w:r w:rsidRPr="00800865">
              <w:rPr>
                <w:sz w:val="22"/>
                <w:szCs w:val="22"/>
              </w:rPr>
              <w:t>WATD</w:t>
            </w:r>
          </w:p>
          <w:p w14:paraId="74227357" w14:textId="7767A983" w:rsidR="00C25083" w:rsidRPr="00800865" w:rsidRDefault="00DC3957" w:rsidP="00C25083">
            <w:pPr>
              <w:rPr>
                <w:sz w:val="22"/>
                <w:szCs w:val="22"/>
              </w:rPr>
            </w:pPr>
            <w:r w:rsidRPr="00800865">
              <w:rPr>
                <w:sz w:val="22"/>
                <w:szCs w:val="22"/>
              </w:rPr>
              <w:t>781-910-1047</w:t>
            </w:r>
          </w:p>
          <w:p w14:paraId="06AB75CD" w14:textId="77777777" w:rsidR="00800865" w:rsidRDefault="00800865" w:rsidP="00C25083"/>
          <w:p w14:paraId="5EDF0BA9" w14:textId="7AD2E53A" w:rsidR="00244CBF" w:rsidRDefault="00800865" w:rsidP="00800865">
            <w:pPr>
              <w:pStyle w:val="Heading1"/>
            </w:pPr>
            <w:r w:rsidRPr="00800865">
              <w:t xml:space="preserve">Kenneth </w:t>
            </w:r>
            <w:proofErr w:type="spellStart"/>
            <w:r w:rsidRPr="00800865">
              <w:t>Magno</w:t>
            </w:r>
            <w:proofErr w:type="spellEnd"/>
          </w:p>
          <w:p w14:paraId="07B0E546" w14:textId="1A87EE43" w:rsidR="00800865" w:rsidRPr="00800865" w:rsidRDefault="00800865" w:rsidP="00C25083">
            <w:pPr>
              <w:rPr>
                <w:sz w:val="22"/>
                <w:szCs w:val="22"/>
              </w:rPr>
            </w:pPr>
            <w:r w:rsidRPr="00800865">
              <w:rPr>
                <w:sz w:val="22"/>
                <w:szCs w:val="22"/>
              </w:rPr>
              <w:t>Plymouth Public Schools</w:t>
            </w:r>
          </w:p>
          <w:p w14:paraId="6BCC377C" w14:textId="3D9448B0" w:rsidR="00800865" w:rsidRPr="00800865" w:rsidRDefault="00800865" w:rsidP="00C25083">
            <w:pPr>
              <w:rPr>
                <w:sz w:val="22"/>
                <w:szCs w:val="22"/>
              </w:rPr>
            </w:pPr>
            <w:r w:rsidRPr="00800865">
              <w:rPr>
                <w:sz w:val="22"/>
                <w:szCs w:val="22"/>
              </w:rPr>
              <w:t>Cousin</w:t>
            </w:r>
          </w:p>
          <w:p w14:paraId="753B13EA" w14:textId="7FFF00AB" w:rsidR="00C25083" w:rsidRDefault="00800865" w:rsidP="00C521FC">
            <w:pPr>
              <w:rPr>
                <w:sz w:val="22"/>
                <w:szCs w:val="22"/>
              </w:rPr>
            </w:pPr>
            <w:r w:rsidRPr="00800865">
              <w:rPr>
                <w:sz w:val="22"/>
                <w:szCs w:val="22"/>
              </w:rPr>
              <w:t>508-269-6224</w:t>
            </w:r>
          </w:p>
          <w:p w14:paraId="74C98DBD" w14:textId="734F81F8" w:rsidR="00800865" w:rsidRDefault="00800865" w:rsidP="00C521FC">
            <w:pPr>
              <w:rPr>
                <w:sz w:val="22"/>
                <w:szCs w:val="22"/>
              </w:rPr>
            </w:pPr>
          </w:p>
          <w:p w14:paraId="6BDEA8BB" w14:textId="6538BA84" w:rsidR="006008F0" w:rsidRDefault="00C93442" w:rsidP="00C93442">
            <w:pPr>
              <w:pStyle w:val="Heading1"/>
              <w:outlineLvl w:val="0"/>
            </w:pPr>
            <w:r w:rsidRPr="00C93442">
              <w:t>Paul Vantangoli</w:t>
            </w:r>
          </w:p>
          <w:p w14:paraId="4C585669" w14:textId="7C7EEF0C" w:rsidR="00C93442" w:rsidRPr="001645F3" w:rsidRDefault="00C93442" w:rsidP="001645F3">
            <w:pPr>
              <w:rPr>
                <w:sz w:val="22"/>
                <w:szCs w:val="22"/>
              </w:rPr>
            </w:pPr>
            <w:r w:rsidRPr="001645F3">
              <w:rPr>
                <w:sz w:val="22"/>
                <w:szCs w:val="22"/>
              </w:rPr>
              <w:t xml:space="preserve">East Coast Fence </w:t>
            </w:r>
            <w:r w:rsidR="000B1703" w:rsidRPr="001645F3">
              <w:rPr>
                <w:sz w:val="22"/>
                <w:szCs w:val="22"/>
              </w:rPr>
              <w:t>INC</w:t>
            </w:r>
          </w:p>
          <w:p w14:paraId="2CA58D48" w14:textId="13325273" w:rsidR="000B1703" w:rsidRPr="001645F3" w:rsidRDefault="001645F3" w:rsidP="001645F3">
            <w:pPr>
              <w:rPr>
                <w:sz w:val="22"/>
                <w:szCs w:val="22"/>
              </w:rPr>
            </w:pPr>
            <w:r w:rsidRPr="001645F3">
              <w:rPr>
                <w:sz w:val="22"/>
                <w:szCs w:val="22"/>
              </w:rPr>
              <w:t>781-7603025</w:t>
            </w:r>
          </w:p>
          <w:p w14:paraId="7A2D5840" w14:textId="77777777" w:rsidR="006008F0" w:rsidRDefault="006008F0" w:rsidP="00041573"/>
          <w:p w14:paraId="5CB3C26F" w14:textId="77777777" w:rsidR="006008F0" w:rsidRDefault="006008F0" w:rsidP="00041573"/>
          <w:p w14:paraId="3F7CD6A0" w14:textId="389F9213" w:rsidR="006008F0" w:rsidRPr="00173B36" w:rsidRDefault="006008F0" w:rsidP="00041573"/>
        </w:tc>
      </w:tr>
      <w:tr w:rsidR="00F716E1" w:rsidRPr="00320ECB" w14:paraId="527C40F6" w14:textId="77777777" w:rsidTr="0089047A"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14:paraId="4031EBFE" w14:textId="77777777" w:rsidR="00F716E1" w:rsidRDefault="00F716E1" w:rsidP="00041573">
            <w:pPr>
              <w:pStyle w:val="Date"/>
            </w:pPr>
          </w:p>
          <w:p w14:paraId="2CD20883" w14:textId="77777777" w:rsidR="00131B84" w:rsidRDefault="00131B84" w:rsidP="00131B84">
            <w:r>
              <w:t>Carver High School 1990</w:t>
            </w:r>
          </w:p>
          <w:p w14:paraId="7E0B34E6" w14:textId="77777777" w:rsidR="002D5DBA" w:rsidRDefault="002D5DBA" w:rsidP="00131B84"/>
          <w:p w14:paraId="0F4D72B6" w14:textId="77777777" w:rsidR="002D5DBA" w:rsidRDefault="002D5DBA" w:rsidP="00131B84"/>
          <w:p w14:paraId="25194118" w14:textId="77777777" w:rsidR="002D5DBA" w:rsidRDefault="002D5DBA" w:rsidP="00131B84"/>
          <w:p w14:paraId="21AE429A" w14:textId="77777777" w:rsidR="002D5DBA" w:rsidRDefault="002D5DBA" w:rsidP="00131B84"/>
          <w:p w14:paraId="2209062B" w14:textId="77777777" w:rsidR="002D5DBA" w:rsidRDefault="002D5DBA" w:rsidP="00131B84"/>
          <w:p w14:paraId="28FD6A1B" w14:textId="77777777" w:rsidR="002D5DBA" w:rsidRDefault="002D5DBA" w:rsidP="00131B84"/>
          <w:p w14:paraId="4925FAAA" w14:textId="77777777" w:rsidR="002D5DBA" w:rsidRDefault="002D5DBA" w:rsidP="00131B84"/>
          <w:p w14:paraId="28158120" w14:textId="77777777" w:rsidR="002D5DBA" w:rsidRDefault="002D5DBA" w:rsidP="00131B84"/>
          <w:p w14:paraId="23CF2750" w14:textId="77777777" w:rsidR="002D5DBA" w:rsidRDefault="002D5DBA" w:rsidP="00131B84"/>
          <w:p w14:paraId="48CBB3B4" w14:textId="77777777" w:rsidR="002D5DBA" w:rsidRDefault="002D5DBA" w:rsidP="00131B84"/>
          <w:p w14:paraId="795D81F5" w14:textId="77777777" w:rsidR="002D5DBA" w:rsidRDefault="002D5DBA" w:rsidP="00131B84"/>
          <w:p w14:paraId="6D20FC01" w14:textId="77777777" w:rsidR="002D5DBA" w:rsidRDefault="002D5DBA" w:rsidP="00131B84"/>
          <w:p w14:paraId="6C9C77BB" w14:textId="77777777" w:rsidR="002D5DBA" w:rsidRDefault="002D5DBA" w:rsidP="00131B84"/>
          <w:p w14:paraId="23555041" w14:textId="77777777" w:rsidR="002D5DBA" w:rsidRDefault="002D5DBA" w:rsidP="00131B84"/>
          <w:p w14:paraId="348718CF" w14:textId="77777777" w:rsidR="002D5DBA" w:rsidRDefault="002D5DBA" w:rsidP="00131B84"/>
          <w:p w14:paraId="5D78281C" w14:textId="77777777" w:rsidR="002D5DBA" w:rsidRDefault="002D5DBA" w:rsidP="00131B84"/>
          <w:p w14:paraId="6961A333" w14:textId="77777777" w:rsidR="002D5DBA" w:rsidRDefault="002D5DBA" w:rsidP="00131B84"/>
          <w:p w14:paraId="6E5FF060" w14:textId="77777777" w:rsidR="002D5DBA" w:rsidRDefault="002D5DBA" w:rsidP="00131B84"/>
          <w:p w14:paraId="10696CE9" w14:textId="77777777" w:rsidR="002D5DBA" w:rsidRDefault="002D5DBA" w:rsidP="00131B84"/>
          <w:p w14:paraId="5C0DFDFF" w14:textId="77777777" w:rsidR="002D5DBA" w:rsidRDefault="002D5DBA" w:rsidP="00131B84"/>
          <w:p w14:paraId="70ADB985" w14:textId="77777777" w:rsidR="002D5DBA" w:rsidRDefault="002D5DBA" w:rsidP="00131B84"/>
          <w:p w14:paraId="1B4C6CB8" w14:textId="77777777" w:rsidR="002D5DBA" w:rsidRDefault="002D5DBA" w:rsidP="00131B84"/>
          <w:p w14:paraId="652B4F4F" w14:textId="77777777" w:rsidR="002D5DBA" w:rsidRDefault="002D5DBA" w:rsidP="00131B84"/>
          <w:p w14:paraId="78454304" w14:textId="77777777" w:rsidR="002D5DBA" w:rsidRDefault="002D5DBA" w:rsidP="00131B84"/>
          <w:p w14:paraId="7F12EC77" w14:textId="77777777" w:rsidR="002D5DBA" w:rsidRDefault="002D5DBA" w:rsidP="00131B84"/>
          <w:p w14:paraId="5ABE4461" w14:textId="77777777" w:rsidR="002D5DBA" w:rsidRDefault="002D5DBA" w:rsidP="00131B84"/>
          <w:p w14:paraId="7882C97A" w14:textId="77777777" w:rsidR="002D5DBA" w:rsidRDefault="002D5DBA" w:rsidP="00131B84"/>
          <w:p w14:paraId="3DF542D8" w14:textId="77777777" w:rsidR="002D5DBA" w:rsidRDefault="002D5DBA" w:rsidP="00131B84"/>
          <w:p w14:paraId="257CF9BF" w14:textId="77777777" w:rsidR="002D5DBA" w:rsidRDefault="002D5DBA" w:rsidP="00131B84"/>
          <w:p w14:paraId="15F51397" w14:textId="77777777" w:rsidR="002D5DBA" w:rsidRDefault="002D5DBA" w:rsidP="00131B84"/>
          <w:p w14:paraId="0E13A67A" w14:textId="77777777" w:rsidR="002D5DBA" w:rsidRDefault="002D5DBA" w:rsidP="00131B84"/>
          <w:p w14:paraId="79FA0E23" w14:textId="77777777" w:rsidR="002D5DBA" w:rsidRDefault="002D5DBA" w:rsidP="00131B84"/>
          <w:p w14:paraId="78E0966D" w14:textId="77777777" w:rsidR="002D5DBA" w:rsidRDefault="002D5DBA" w:rsidP="00131B84"/>
          <w:p w14:paraId="6FF857A1" w14:textId="77777777" w:rsidR="002D5DBA" w:rsidRDefault="002D5DBA" w:rsidP="00131B84"/>
          <w:p w14:paraId="2365009A" w14:textId="77777777" w:rsidR="002D5DBA" w:rsidRDefault="002D5DBA" w:rsidP="00131B84"/>
          <w:p w14:paraId="24E749E5" w14:textId="77777777" w:rsidR="002D5DBA" w:rsidRDefault="002D5DBA" w:rsidP="00131B84"/>
          <w:p w14:paraId="2B8EC5E9" w14:textId="77777777" w:rsidR="002D5DBA" w:rsidRDefault="002D5DBA" w:rsidP="00131B84"/>
          <w:p w14:paraId="248EF096" w14:textId="77777777" w:rsidR="002D5DBA" w:rsidRDefault="002D5DBA" w:rsidP="00131B84"/>
          <w:p w14:paraId="006FC6F4" w14:textId="77777777" w:rsidR="002D5DBA" w:rsidRDefault="002D5DBA" w:rsidP="00131B84"/>
          <w:p w14:paraId="60EE925E" w14:textId="77777777" w:rsidR="002D5DBA" w:rsidRDefault="002D5DBA" w:rsidP="00131B84"/>
          <w:p w14:paraId="1EDDCD18" w14:textId="77777777" w:rsidR="002D5DBA" w:rsidRDefault="002D5DBA" w:rsidP="00131B84"/>
          <w:p w14:paraId="4B483B04" w14:textId="77777777" w:rsidR="002D5DBA" w:rsidRDefault="002D5DBA" w:rsidP="00131B84"/>
          <w:p w14:paraId="63353EB3" w14:textId="77777777" w:rsidR="002D5DBA" w:rsidRDefault="002D5DBA" w:rsidP="00131B84"/>
          <w:p w14:paraId="5495FF15" w14:textId="77777777" w:rsidR="002D5DBA" w:rsidRDefault="002D5DBA" w:rsidP="00131B84"/>
          <w:p w14:paraId="3A012E0C" w14:textId="77777777" w:rsidR="002D5DBA" w:rsidRDefault="002D5DBA" w:rsidP="00131B84"/>
          <w:p w14:paraId="582A3F7B" w14:textId="77777777" w:rsidR="002D5DBA" w:rsidRDefault="002D5DBA" w:rsidP="00131B84"/>
          <w:p w14:paraId="091274DC" w14:textId="77777777" w:rsidR="002D5DBA" w:rsidRDefault="002D5DBA" w:rsidP="00131B84"/>
          <w:p w14:paraId="0B844142" w14:textId="77777777" w:rsidR="002D5DBA" w:rsidRDefault="002D5DBA" w:rsidP="00131B84"/>
          <w:p w14:paraId="7BC4A9F9" w14:textId="77777777" w:rsidR="002D5DBA" w:rsidRDefault="002D5DBA" w:rsidP="00131B84"/>
          <w:p w14:paraId="309F52DF" w14:textId="5F4C5FC6" w:rsidR="002D5DBA" w:rsidRPr="002D5DBA" w:rsidRDefault="002D5DBA" w:rsidP="00545FB0">
            <w:pPr>
              <w:pStyle w:val="Title"/>
            </w:pPr>
            <w:r w:rsidRPr="00545FB0">
              <w:rPr>
                <w:sz w:val="52"/>
                <w:szCs w:val="48"/>
              </w:rPr>
              <w:lastRenderedPageBreak/>
              <w:t>References</w:t>
            </w:r>
          </w:p>
        </w:tc>
        <w:tc>
          <w:tcPr>
            <w:tcW w:w="7244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6B3B06AE" w14:textId="77777777" w:rsidR="00F716E1" w:rsidRPr="00173B36" w:rsidRDefault="00F716E1" w:rsidP="00241482"/>
        </w:tc>
      </w:tr>
    </w:tbl>
    <w:p w14:paraId="5DD6430B" w14:textId="02E6E4BB" w:rsidR="00041573" w:rsidRDefault="00041573" w:rsidP="00041573">
      <w:pPr>
        <w:tabs>
          <w:tab w:val="left" w:pos="10410"/>
        </w:tabs>
      </w:pPr>
    </w:p>
    <w:p w14:paraId="60A05C8E" w14:textId="593001A2" w:rsidR="00E71EF0" w:rsidRPr="00E71EF0" w:rsidRDefault="00E71EF0" w:rsidP="00E71EF0">
      <w:pPr>
        <w:tabs>
          <w:tab w:val="left" w:pos="2415"/>
        </w:tabs>
      </w:pPr>
      <w:r>
        <w:tab/>
        <w:t xml:space="preserve"> </w:t>
      </w:r>
    </w:p>
    <w:sectPr w:rsidR="00E71EF0" w:rsidRPr="00E71EF0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367A" w14:textId="77777777" w:rsidR="00041573" w:rsidRDefault="00041573" w:rsidP="00BA3E51">
      <w:pPr>
        <w:spacing w:line="240" w:lineRule="auto"/>
      </w:pPr>
      <w:r>
        <w:separator/>
      </w:r>
    </w:p>
  </w:endnote>
  <w:endnote w:type="continuationSeparator" w:id="0">
    <w:p w14:paraId="4C6FB165" w14:textId="77777777" w:rsidR="00041573" w:rsidRDefault="00041573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45F4" w14:textId="77777777" w:rsidR="00041573" w:rsidRDefault="00041573" w:rsidP="00BA3E51">
      <w:pPr>
        <w:spacing w:line="240" w:lineRule="auto"/>
      </w:pPr>
      <w:r>
        <w:separator/>
      </w:r>
    </w:p>
  </w:footnote>
  <w:footnote w:type="continuationSeparator" w:id="0">
    <w:p w14:paraId="3654C7EE" w14:textId="77777777" w:rsidR="00041573" w:rsidRDefault="00041573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phic 8" o:spid="_x0000_i1026" type="#_x0000_t75" alt="Phone icon" style="width:13.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" o:bullet="t">
        <v:imagedata r:id="rId1" o:title="" croptop="-2357f" cropbottom="-1414f" cropleft="-4629f" cropright="-5603f"/>
      </v:shape>
    </w:pict>
  </w:numPicBullet>
  <w:abstractNum w:abstractNumId="0" w15:restartNumberingAfterBreak="0">
    <w:nsid w:val="4D267496"/>
    <w:multiLevelType w:val="hybridMultilevel"/>
    <w:tmpl w:val="C646FA7A"/>
    <w:lvl w:ilvl="0" w:tplc="B72C89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82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D09D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D89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BAD0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DA54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E86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02D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3C3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73"/>
    <w:rsid w:val="00041573"/>
    <w:rsid w:val="00041F8A"/>
    <w:rsid w:val="00045F2E"/>
    <w:rsid w:val="00055BBC"/>
    <w:rsid w:val="00065E24"/>
    <w:rsid w:val="00073BF3"/>
    <w:rsid w:val="00081B51"/>
    <w:rsid w:val="000A6E00"/>
    <w:rsid w:val="000B1703"/>
    <w:rsid w:val="000C7293"/>
    <w:rsid w:val="000D3891"/>
    <w:rsid w:val="000F3FE2"/>
    <w:rsid w:val="00131B84"/>
    <w:rsid w:val="00140582"/>
    <w:rsid w:val="00144334"/>
    <w:rsid w:val="001645F3"/>
    <w:rsid w:val="00173B36"/>
    <w:rsid w:val="00177BCB"/>
    <w:rsid w:val="00192796"/>
    <w:rsid w:val="001B4B0D"/>
    <w:rsid w:val="001E5794"/>
    <w:rsid w:val="001F6D5E"/>
    <w:rsid w:val="00217454"/>
    <w:rsid w:val="002251C8"/>
    <w:rsid w:val="0023600D"/>
    <w:rsid w:val="00237DD7"/>
    <w:rsid w:val="00241482"/>
    <w:rsid w:val="00244CBF"/>
    <w:rsid w:val="00261E7B"/>
    <w:rsid w:val="00293BB8"/>
    <w:rsid w:val="002954B8"/>
    <w:rsid w:val="002A4A92"/>
    <w:rsid w:val="002B0852"/>
    <w:rsid w:val="002C0662"/>
    <w:rsid w:val="002D5478"/>
    <w:rsid w:val="002D5DBA"/>
    <w:rsid w:val="00312472"/>
    <w:rsid w:val="00320ECB"/>
    <w:rsid w:val="00344FC0"/>
    <w:rsid w:val="00377A0D"/>
    <w:rsid w:val="00382737"/>
    <w:rsid w:val="003E02DA"/>
    <w:rsid w:val="003E1692"/>
    <w:rsid w:val="003E7783"/>
    <w:rsid w:val="00442A0E"/>
    <w:rsid w:val="00443C70"/>
    <w:rsid w:val="004A4C74"/>
    <w:rsid w:val="004E5226"/>
    <w:rsid w:val="004E6AB2"/>
    <w:rsid w:val="004E70E8"/>
    <w:rsid w:val="00513302"/>
    <w:rsid w:val="00535F87"/>
    <w:rsid w:val="00545FB0"/>
    <w:rsid w:val="00564622"/>
    <w:rsid w:val="005A3E0B"/>
    <w:rsid w:val="005B3227"/>
    <w:rsid w:val="006008F0"/>
    <w:rsid w:val="0068094B"/>
    <w:rsid w:val="00686284"/>
    <w:rsid w:val="0073402D"/>
    <w:rsid w:val="007615F4"/>
    <w:rsid w:val="00792D43"/>
    <w:rsid w:val="007B30FE"/>
    <w:rsid w:val="007B7A61"/>
    <w:rsid w:val="007E1FA8"/>
    <w:rsid w:val="007E6083"/>
    <w:rsid w:val="00800865"/>
    <w:rsid w:val="00855181"/>
    <w:rsid w:val="00882F23"/>
    <w:rsid w:val="0089047A"/>
    <w:rsid w:val="008A1020"/>
    <w:rsid w:val="008A1250"/>
    <w:rsid w:val="008A1FCF"/>
    <w:rsid w:val="008B1112"/>
    <w:rsid w:val="008C78F5"/>
    <w:rsid w:val="00914419"/>
    <w:rsid w:val="00961424"/>
    <w:rsid w:val="00962E61"/>
    <w:rsid w:val="00986331"/>
    <w:rsid w:val="009A6667"/>
    <w:rsid w:val="009C7105"/>
    <w:rsid w:val="00A122BB"/>
    <w:rsid w:val="00A14194"/>
    <w:rsid w:val="00A15849"/>
    <w:rsid w:val="00A37F9E"/>
    <w:rsid w:val="00AB7FE5"/>
    <w:rsid w:val="00AC1E5A"/>
    <w:rsid w:val="00B54AD3"/>
    <w:rsid w:val="00B62B99"/>
    <w:rsid w:val="00B643D0"/>
    <w:rsid w:val="00B71E93"/>
    <w:rsid w:val="00B87E22"/>
    <w:rsid w:val="00BA3E51"/>
    <w:rsid w:val="00BB3142"/>
    <w:rsid w:val="00BD6049"/>
    <w:rsid w:val="00C155FC"/>
    <w:rsid w:val="00C25083"/>
    <w:rsid w:val="00C521FC"/>
    <w:rsid w:val="00C532FC"/>
    <w:rsid w:val="00C75D84"/>
    <w:rsid w:val="00C857CB"/>
    <w:rsid w:val="00C93442"/>
    <w:rsid w:val="00CA5CD9"/>
    <w:rsid w:val="00D04093"/>
    <w:rsid w:val="00D0794D"/>
    <w:rsid w:val="00D140DF"/>
    <w:rsid w:val="00D666BB"/>
    <w:rsid w:val="00D66824"/>
    <w:rsid w:val="00D720DF"/>
    <w:rsid w:val="00D92ED4"/>
    <w:rsid w:val="00D94ABF"/>
    <w:rsid w:val="00D964EE"/>
    <w:rsid w:val="00DC3957"/>
    <w:rsid w:val="00E20245"/>
    <w:rsid w:val="00E4379F"/>
    <w:rsid w:val="00E65596"/>
    <w:rsid w:val="00E71EF0"/>
    <w:rsid w:val="00EA0042"/>
    <w:rsid w:val="00EB1D1B"/>
    <w:rsid w:val="00F36875"/>
    <w:rsid w:val="00F51E3E"/>
    <w:rsid w:val="00F53B71"/>
    <w:rsid w:val="00F716E1"/>
    <w:rsid w:val="00F908C3"/>
    <w:rsid w:val="00F91753"/>
    <w:rsid w:val="00FB1F01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86B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C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5E7697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ne\AppData\Roaming\Microsoft\Templates\Column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99CD3286E74F3C93F0F9C372F0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B6733-B84B-4D58-8FBB-BE2CBA94330D}"/>
      </w:docPartPr>
      <w:docPartBody>
        <w:p w:rsidR="003E4234" w:rsidRDefault="003E4234">
          <w:pPr>
            <w:pStyle w:val="5999CD3286E74F3C93F0F9C372F0CAF8"/>
          </w:pPr>
          <w:r w:rsidRPr="00173B36">
            <w:t>CONTACT</w:t>
          </w:r>
        </w:p>
      </w:docPartBody>
    </w:docPart>
    <w:docPart>
      <w:docPartPr>
        <w:name w:val="1C1D5BED1CF54BA290A8AD53A0BD3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9027E-2B49-4DE7-AB92-76B4113447F7}"/>
      </w:docPartPr>
      <w:docPartBody>
        <w:p w:rsidR="003E4234" w:rsidRDefault="003E4234">
          <w:pPr>
            <w:pStyle w:val="1C1D5BED1CF54BA290A8AD53A0BD3DF6"/>
          </w:pPr>
          <w:r w:rsidRPr="00173B36">
            <w:t>PROFILE</w:t>
          </w:r>
        </w:p>
      </w:docPartBody>
    </w:docPart>
    <w:docPart>
      <w:docPartPr>
        <w:name w:val="02AED1AB0A8D4D8AABBA75A3CF3B2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8E6B4-4AE0-4BCC-A949-9D05771C3FCF}"/>
      </w:docPartPr>
      <w:docPartBody>
        <w:p w:rsidR="003E4234" w:rsidRDefault="003E4234">
          <w:pPr>
            <w:pStyle w:val="02AED1AB0A8D4D8AABBA75A3CF3B2E9D"/>
          </w:pPr>
          <w:r w:rsidRPr="00173B36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34"/>
    <w:rsid w:val="003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99CD3286E74F3C93F0F9C372F0CAF8">
    <w:name w:val="5999CD3286E74F3C93F0F9C372F0CAF8"/>
  </w:style>
  <w:style w:type="paragraph" w:customStyle="1" w:styleId="1C1D5BED1CF54BA290A8AD53A0BD3DF6">
    <w:name w:val="1C1D5BED1CF54BA290A8AD53A0BD3DF6"/>
  </w:style>
  <w:style w:type="paragraph" w:customStyle="1" w:styleId="02AED1AB0A8D4D8AABBA75A3CF3B2E9D">
    <w:name w:val="02AED1AB0A8D4D8AABBA75A3CF3B2E9D"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4472C4" w:themeColor="accent1"/>
      <w:sz w:val="26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C3A30E-AF64-4BC6-AAC9-F33C5AD5F7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1A123E-AC83-4E4A-BE5D-B91DD96A3404}">
  <ds:schemaRefs>
    <ds:schemaRef ds:uri="http://purl.org/dc/elements/1.1/"/>
    <ds:schemaRef ds:uri="16c05727-aa75-4e4a-9b5f-8a80a1165891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1af3243-3dd4-4a8d-8c0d-dd76da1f02a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Columns resume</Template>
  <TotalTime>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2021-07-20T15:51:00Z</dcterms:created>
  <dcterms:modified xsi:type="dcterms:W3CDTF">2021-07-20T15:51:00Z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