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2C86713B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B10AA36ABDA7A4A85437ADA0DC93FD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15A940A" w14:textId="688C8E5B" w:rsidR="00B93310" w:rsidRPr="005152F2" w:rsidRDefault="006A1089" w:rsidP="003856C9">
                <w:pPr>
                  <w:pStyle w:val="Heading1"/>
                </w:pPr>
                <w:r>
                  <w:t>Rebecca i. Shaffer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77F10A8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AEE02DF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881D1F" wp14:editId="13D1FA9E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DADB9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7C21F2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2E2EB0" w14:textId="1929F989" w:rsidR="00441EB9" w:rsidRPr="006A1089" w:rsidRDefault="006A1089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6A1089">
                    <w:rPr>
                      <w:sz w:val="16"/>
                      <w:szCs w:val="16"/>
                    </w:rPr>
                    <w:t>rebeccairene.shaffer@gmail.com</w:t>
                  </w:r>
                </w:p>
              </w:tc>
            </w:tr>
            <w:tr w:rsidR="00441EB9" w:rsidRPr="005152F2" w14:paraId="217105E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D31254E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9883665" wp14:editId="799BA6F7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F657C3A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1E2229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14F1A12" w14:textId="77777777" w:rsidR="00441EB9" w:rsidRDefault="006A1089" w:rsidP="00441EB9">
                  <w:pPr>
                    <w:pStyle w:val="Heading3"/>
                  </w:pPr>
                  <w:r>
                    <w:t>308-440-9406</w:t>
                  </w:r>
                </w:p>
                <w:p w14:paraId="6B9FFD3A" w14:textId="77777777" w:rsidR="006A1089" w:rsidRDefault="006A1089" w:rsidP="00441EB9">
                  <w:pPr>
                    <w:pStyle w:val="Heading3"/>
                  </w:pPr>
                </w:p>
                <w:p w14:paraId="5DC89E0C" w14:textId="77777777" w:rsidR="006A1089" w:rsidRDefault="006A1089" w:rsidP="006A1089">
                  <w:r>
                    <w:rPr>
                      <w:rStyle w:val="setting-groupcontent--desc"/>
                      <w:rFonts w:ascii="Arial" w:hAnsi="Arial" w:cs="Arial"/>
                      <w:color w:val="989794"/>
                      <w:spacing w:val="2"/>
                    </w:rPr>
                    <w:t>https://www.backstage.com/u/</w:t>
                  </w:r>
                  <w:r>
                    <w:rPr>
                      <w:rStyle w:val="setting-groupcontent--desc"/>
                      <w:rFonts w:ascii="Arial" w:hAnsi="Arial" w:cs="Arial"/>
                      <w:color w:val="000000"/>
                      <w:spacing w:val="2"/>
                    </w:rPr>
                    <w:t>rebecca-shaffer</w:t>
                  </w:r>
                </w:p>
                <w:p w14:paraId="07FBCC88" w14:textId="53908DE2" w:rsidR="006A1089" w:rsidRDefault="006A1089" w:rsidP="00441EB9">
                  <w:pPr>
                    <w:pStyle w:val="Heading3"/>
                  </w:pPr>
                </w:p>
              </w:tc>
            </w:tr>
            <w:tr w:rsidR="005A7E57" w:rsidRPr="005152F2" w14:paraId="0BB0755D" w14:textId="77777777" w:rsidTr="006A1089">
              <w:trPr>
                <w:trHeight w:val="160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ACED43A" w14:textId="37DD533A" w:rsidR="005A7E57" w:rsidRDefault="005A7E57" w:rsidP="006A1089">
                  <w:pPr>
                    <w:pStyle w:val="Heading3"/>
                    <w:jc w:val="both"/>
                  </w:pPr>
                </w:p>
              </w:tc>
            </w:tr>
            <w:tr w:rsidR="00463463" w:rsidRPr="005152F2" w14:paraId="0A59D91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B931E6C" w14:textId="532A7939" w:rsidR="005A7E57" w:rsidRDefault="006A1089" w:rsidP="006A1089">
                  <w:pPr>
                    <w:pStyle w:val="Heading3"/>
                    <w:tabs>
                      <w:tab w:val="left" w:pos="1100"/>
                      <w:tab w:val="center" w:pos="1511"/>
                    </w:tabs>
                    <w:jc w:val="left"/>
                  </w:pPr>
                  <w:r>
                    <w:tab/>
                  </w:r>
                  <w:r>
                    <w:tab/>
                  </w: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9F34672481C0A64FB41F7B707FDC294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2602BA1A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4926EF4" wp14:editId="40B7537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27F659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1AA3902" w14:textId="54838115" w:rsidR="00463463" w:rsidRPr="005152F2" w:rsidRDefault="006A1089" w:rsidP="00463463">
                  <w:r>
                    <w:t>Acting, Dancing, Singing</w:t>
                  </w:r>
                </w:p>
              </w:tc>
            </w:tr>
          </w:tbl>
          <w:p w14:paraId="33EA3F9E" w14:textId="77777777" w:rsidR="00B93310" w:rsidRPr="005152F2" w:rsidRDefault="00B93310" w:rsidP="003856C9"/>
        </w:tc>
        <w:tc>
          <w:tcPr>
            <w:tcW w:w="723" w:type="dxa"/>
          </w:tcPr>
          <w:p w14:paraId="3C975855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4CA8ED00" w14:textId="77777777" w:rsidTr="0002722E">
              <w:trPr>
                <w:trHeight w:val="2066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E689D54" w14:textId="0E84D3C5" w:rsidR="006A1089" w:rsidRDefault="00A960A2" w:rsidP="006A1089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CDBB6CA3FD3BE4FBCF9CB5A3B0DA2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67C6D476" w14:textId="1238D954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108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Cozad High School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9F633C0" w14:textId="5A43933C" w:rsidR="006A1089" w:rsidRP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089">
                    <w:rPr>
                      <w:rFonts w:ascii="Arial" w:hAnsi="Arial" w:cs="Arial"/>
                      <w:sz w:val="22"/>
                      <w:szCs w:val="22"/>
                    </w:rPr>
                    <w:t>CHOIR</w:t>
                  </w:r>
                </w:p>
                <w:p w14:paraId="3C76E207" w14:textId="2A8FC009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2020 Nebraska Young Artist Award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-For outstanding achievement in dance -UNL Recognition  </w:t>
                  </w:r>
                </w:p>
                <w:p w14:paraId="37CA00D5" w14:textId="6636BBC4" w:rsidR="006A1089" w:rsidRP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Cozad Bel Canto Choir: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-Multiple Superior Awards at District Music, Alto Section Leader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-Selected for Regional Honor Choir </w:t>
                  </w:r>
                </w:p>
                <w:p w14:paraId="7E8EB30F" w14:textId="77777777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Cozad Chamber Choir: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-Multiple Superior Awards at District Music</w:t>
                  </w:r>
                </w:p>
                <w:p w14:paraId="5B8EC07F" w14:textId="45F83AE1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-Alto Section Leader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-Soprano Section Leader</w:t>
                  </w:r>
                </w:p>
                <w:p w14:paraId="32A7D92C" w14:textId="6DD87042" w:rsidR="006A1089" w:rsidRP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-Tenor Section Leader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-Southwest Conference Music Clinic, Selected by Instructor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-Nebraska All-State Honor Choir, First Freshman in Cozad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-School record holder for most years selected </w:t>
                  </w:r>
                </w:p>
                <w:p w14:paraId="6C4332BE" w14:textId="2BFFE512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-Selected for Regional Honor Choir, Selected by audition </w:t>
                  </w:r>
                </w:p>
                <w:p w14:paraId="06A714FF" w14:textId="1F479022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-Regional Honor Choir, UNK Women’s Choir and UNK Honor Choir  </w:t>
                  </w:r>
                </w:p>
                <w:p w14:paraId="52DD3F1F" w14:textId="17B00B8C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-All-National Honor Choir</w:t>
                  </w:r>
                </w:p>
                <w:p w14:paraId="23A735F2" w14:textId="35ACE3A6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</w:p>
                <w:p w14:paraId="44A617F8" w14:textId="32F25591" w:rsidR="0002722E" w:rsidRDefault="0002722E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</w:p>
                <w:p w14:paraId="15C978AA" w14:textId="6D26D531" w:rsidR="0002722E" w:rsidRDefault="0002722E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</w:p>
                <w:p w14:paraId="05CDA4ED" w14:textId="77777777" w:rsidR="0002722E" w:rsidRDefault="0002722E" w:rsidP="006A1089">
                  <w:pPr>
                    <w:pStyle w:val="NormalWeb"/>
                    <w:shd w:val="clear" w:color="auto" w:fill="FFFFFF"/>
                  </w:pPr>
                </w:p>
                <w:p w14:paraId="4DE2D602" w14:textId="77777777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lastRenderedPageBreak/>
                    <w:t>SPEECH</w:t>
                  </w:r>
                </w:p>
                <w:p w14:paraId="1BA1E608" w14:textId="528EDDE1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-NSAA Speech Superior Serious </w:t>
                  </w:r>
                </w:p>
                <w:p w14:paraId="2D028E89" w14:textId="3D3CCFC5" w:rsidR="006A1089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-NSAA Superior Oral Interpretation of Poetry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-NSAA Superior Poetry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-Achieved Distinction Rating with National Speech and Debate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-Varsity Poetry 5th Place Winner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-Improve Duet 2nd Place Winner</w:t>
                  </w:r>
                </w:p>
                <w:p w14:paraId="60FB90D5" w14:textId="6528FC4C" w:rsidR="0002722E" w:rsidRDefault="0002722E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THEATRE</w:t>
                  </w:r>
                </w:p>
                <w:p w14:paraId="396498DA" w14:textId="77777777" w:rsidR="0002722E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One Act: </w:t>
                  </w:r>
                </w:p>
                <w:p w14:paraId="11CAA3AA" w14:textId="02198EE4" w:rsidR="006A1089" w:rsidRDefault="006A1089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Outstanding Actor Awards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:</w:t>
                  </w:r>
                  <w:r w:rsidR="0002722E">
                    <w:t xml:space="preserve">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Freshman Year: 2 -Sophomore Year: 1 -Senior Year: 4 </w:t>
                  </w:r>
                </w:p>
                <w:p w14:paraId="6C39D17F" w14:textId="4D25CE63" w:rsidR="0002722E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-State Runner Up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: Freshman Year</w:t>
                  </w:r>
                </w:p>
                <w:p w14:paraId="0B14E61F" w14:textId="77777777" w:rsidR="0002722E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-District Champion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: Freshman Year, Sophomore Year, Senior Year</w:t>
                  </w:r>
                </w:p>
                <w:p w14:paraId="0D0D834A" w14:textId="77777777" w:rsidR="0002722E" w:rsidRDefault="0002722E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-Lead Role: Senior Year</w:t>
                  </w:r>
                </w:p>
                <w:p w14:paraId="0C70BC17" w14:textId="77777777" w:rsidR="0002722E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-Worked Lights and Sound: Junior Year</w:t>
                  </w:r>
                  <w:r w:rsidR="006A1089"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4th Place at State: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t>Senior Year</w:t>
                  </w:r>
                  <w:r w:rsidR="006A1089">
                    <w:rPr>
                      <w:rFonts w:ascii="ArialMT" w:hAnsi="ArialMT"/>
                      <w:sz w:val="22"/>
                      <w:szCs w:val="22"/>
                    </w:rPr>
                    <w:t xml:space="preserve"> </w:t>
                  </w:r>
                </w:p>
                <w:p w14:paraId="2775EC20" w14:textId="696F376C" w:rsidR="0002722E" w:rsidRPr="0002722E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-Member of the School Musical </w:t>
                  </w:r>
                </w:p>
                <w:p w14:paraId="71F03C5F" w14:textId="2931CAFA" w:rsidR="0002722E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-Lead Role Every Year </w:t>
                  </w:r>
                </w:p>
                <w:p w14:paraId="11B7A9D9" w14:textId="29A93F71" w:rsidR="003D10D1" w:rsidRDefault="003D10D1" w:rsidP="003D10D1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-Selected for AMDA’s Musical Theatre Conservatory in New York, New York: Freshman Year, Sophomore Year, Junior Year, Senior Year</w:t>
                  </w:r>
                </w:p>
                <w:p w14:paraId="4DFBA3AD" w14:textId="08ECA5E6" w:rsidR="003D10D1" w:rsidRPr="003D10D1" w:rsidRDefault="003D10D1" w:rsidP="003D10D1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-Attended AMDA’s Musical Theatre Conservatory in New York, New York: Freshman Year, Selected by audition </w:t>
                  </w:r>
                </w:p>
                <w:p w14:paraId="7F34E814" w14:textId="79A51163" w:rsidR="0002722E" w:rsidRPr="003D10D1" w:rsidRDefault="003D10D1" w:rsidP="006A1089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-Selected for the top group </w:t>
                  </w:r>
                </w:p>
                <w:p w14:paraId="33D083CD" w14:textId="77777777" w:rsidR="0002722E" w:rsidRDefault="0002722E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lastRenderedPageBreak/>
                    <w:t>DANCE</w:t>
                  </w:r>
                </w:p>
                <w:p w14:paraId="309A4F4C" w14:textId="61E89CB4" w:rsidR="0002722E" w:rsidRDefault="006A1089" w:rsidP="006A1089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-Top 5 at State Dance Competition: 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Freshman Year</w:t>
                  </w:r>
                </w:p>
                <w:p w14:paraId="5C0526A8" w14:textId="2F815D48" w:rsidR="008F6337" w:rsidRPr="0002722E" w:rsidRDefault="006A1089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 -Superior Trophy at Dance Camp: 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Freshman Year, Junior Year</w:t>
                  </w:r>
                </w:p>
              </w:tc>
            </w:tr>
            <w:tr w:rsidR="008F6337" w14:paraId="2411399D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798EE0C" w14:textId="77777777" w:rsidR="008F6337" w:rsidRPr="005152F2" w:rsidRDefault="00A960A2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57DEB20DE7F7C5418FCB92F34721959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10F0FC0F" w14:textId="52DA4946" w:rsidR="007B2F5C" w:rsidRPr="0043426C" w:rsidRDefault="0002722E" w:rsidP="002B3890">
                  <w:pPr>
                    <w:pStyle w:val="Heading4"/>
                  </w:pPr>
                  <w:r>
                    <w:t>Cozad high school</w:t>
                  </w:r>
                </w:p>
                <w:p w14:paraId="7D4988AD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Class Rank - 11/61 </w:t>
                  </w:r>
                </w:p>
                <w:p w14:paraId="090D4851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Grade Point Average - 3.938 </w:t>
                  </w:r>
                </w:p>
                <w:p w14:paraId="5D9BFB74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High Honor Roll - 9, 10, 11, 12 </w:t>
                  </w:r>
                </w:p>
                <w:p w14:paraId="440A7B8A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ACT Composite Score - 25 </w:t>
                  </w:r>
                </w:p>
                <w:p w14:paraId="6202E4D2" w14:textId="7B9A8F29" w:rsidR="008F6337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CCSA Award Winner: 9, 10 -Top 90% in Science </w:t>
                  </w:r>
                </w:p>
              </w:tc>
            </w:tr>
            <w:tr w:rsidR="008F6337" w14:paraId="430136F7" w14:textId="77777777" w:rsidTr="00B85871">
              <w:tc>
                <w:tcPr>
                  <w:tcW w:w="5191" w:type="dxa"/>
                </w:tcPr>
                <w:p w14:paraId="43DBF009" w14:textId="77777777" w:rsidR="008F6337" w:rsidRPr="005152F2" w:rsidRDefault="00A960A2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89F65DFC493A904BBED030C43F07E57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0402EC45" w14:textId="381BBC80" w:rsidR="0002722E" w:rsidRDefault="008F7F1C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C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t>ozad Bible Church</w:t>
                  </w:r>
                  <w:r w:rsidR="0002722E">
                    <w:rPr>
                      <w:rFonts w:ascii="ArialMT" w:hAnsi="ArialMT"/>
                      <w:sz w:val="22"/>
                      <w:szCs w:val="22"/>
                    </w:rPr>
                    <w:br/>
                    <w:t>-Preschool Teacher</w:t>
                  </w:r>
                </w:p>
                <w:p w14:paraId="605386B5" w14:textId="77777777" w:rsidR="00654046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-Nursery Leader</w:t>
                  </w:r>
                  <w:r w:rsidR="00654046">
                    <w:rPr>
                      <w:rFonts w:ascii="ArialMT" w:hAnsi="ArialM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-Active Member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-Trunk or Treat Helper</w:t>
                  </w:r>
                </w:p>
                <w:p w14:paraId="7F2EC2F1" w14:textId="74234086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-Worship Team Member</w:t>
                  </w:r>
                </w:p>
                <w:p w14:paraId="54CA9744" w14:textId="77777777" w:rsidR="00654046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Mission to Cozad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-Cleared trees at Cozad Henri Museum </w:t>
                  </w:r>
                </w:p>
                <w:p w14:paraId="3FF99A60" w14:textId="076F52DD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lastRenderedPageBreak/>
                    <w:t>-Painted houses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-Scraped paint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-Canned food drive </w:t>
                  </w:r>
                </w:p>
                <w:p w14:paraId="677B6A52" w14:textId="0CE8F54D" w:rsidR="0002722E" w:rsidRDefault="0002722E" w:rsidP="00654046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National Honor Society Food Drive </w:t>
                  </w:r>
                </w:p>
                <w:p w14:paraId="04AAC540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-Collected food for the Cozad Food Pantry </w:t>
                  </w:r>
                </w:p>
                <w:p w14:paraId="265DEC96" w14:textId="2AE3FE8B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Mission Concert: 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-Sang for a religious experience </w:t>
                  </w:r>
                </w:p>
                <w:p w14:paraId="7C4A0324" w14:textId="720F1C79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Backpack Program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-Gathered school supplies for youth </w:t>
                  </w:r>
                </w:p>
                <w:p w14:paraId="3E677550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Performed </w:t>
                  </w:r>
                  <w:proofErr w:type="gramStart"/>
                  <w:r>
                    <w:rPr>
                      <w:rFonts w:ascii="ArialMT" w:hAnsi="ArialMT"/>
                      <w:sz w:val="22"/>
                      <w:szCs w:val="22"/>
                    </w:rPr>
                    <w:t>In</w:t>
                  </w:r>
                  <w:proofErr w:type="gramEnd"/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 Parades -</w:t>
                  </w:r>
                  <w:proofErr w:type="spellStart"/>
                  <w:r>
                    <w:rPr>
                      <w:rFonts w:ascii="ArialMT" w:hAnsi="ArialMT"/>
                      <w:sz w:val="22"/>
                      <w:szCs w:val="22"/>
                    </w:rPr>
                    <w:t>Haydays</w:t>
                  </w:r>
                  <w:proofErr w:type="spellEnd"/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 Parade </w:t>
                  </w:r>
                </w:p>
                <w:p w14:paraId="220C5402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-Winter Wonderland -UNK Competition -Gothenburg Festival -Harvest of Harmony -Scottsbluff </w:t>
                  </w:r>
                </w:p>
                <w:p w14:paraId="4DFF9150" w14:textId="2E3969BE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Meadowlark Pointe Assisted Living Facility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-Provided Entertainment for Residents </w:t>
                  </w:r>
                </w:p>
                <w:p w14:paraId="607699EE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Little Jazz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-Worked and Performed a Dance with Cozad Youth </w:t>
                  </w:r>
                </w:p>
                <w:p w14:paraId="40FC2091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Future Career and Community Leaders of America (FCCLA) -Cleaned Art Museum in North Platte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>-Served at the Fall Banquet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-Polar Express </w:t>
                  </w:r>
                </w:p>
                <w:p w14:paraId="237A441A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-Activity for Cozad Youth </w:t>
                  </w:r>
                </w:p>
                <w:p w14:paraId="1BBD2D82" w14:textId="77777777" w:rsidR="00AD0FCE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Powderpuff Football</w:t>
                  </w:r>
                </w:p>
                <w:p w14:paraId="249362BA" w14:textId="7BD0FE6A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-Raising money for the United Way </w:t>
                  </w:r>
                </w:p>
                <w:p w14:paraId="14D3E6F8" w14:textId="77777777" w:rsidR="00AD0FCE" w:rsidRDefault="0002722E" w:rsidP="0002722E">
                  <w:pPr>
                    <w:pStyle w:val="NormalWeb"/>
                    <w:shd w:val="clear" w:color="auto" w:fill="FFFFFF"/>
                    <w:rPr>
                      <w:rFonts w:ascii="ArialMT" w:hAnsi="ArialMT"/>
                      <w:sz w:val="22"/>
                      <w:szCs w:val="22"/>
                    </w:rPr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Tri-M Music Honor Society:</w:t>
                  </w:r>
                </w:p>
                <w:p w14:paraId="453F45C6" w14:textId="5CD93BB1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-Helped Teach Middle School Students </w:t>
                  </w:r>
                </w:p>
                <w:p w14:paraId="27648C5B" w14:textId="6BE36E6D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 xml:space="preserve">Homecoming Decorating </w:t>
                  </w:r>
                </w:p>
                <w:p w14:paraId="57694737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lastRenderedPageBreak/>
                    <w:t>Sole Hope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-Made shoes for children in Africa </w:t>
                  </w:r>
                </w:p>
                <w:p w14:paraId="7CDDDFBE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Speech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-Cleaned rooms after a competition </w:t>
                  </w:r>
                </w:p>
                <w:p w14:paraId="66DD8943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Band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-Performed for the public at Worlds of Fun </w:t>
                  </w:r>
                </w:p>
                <w:p w14:paraId="5BE7B850" w14:textId="77777777" w:rsidR="0002722E" w:rsidRDefault="0002722E" w:rsidP="0002722E">
                  <w:pPr>
                    <w:pStyle w:val="NormalWeb"/>
                    <w:shd w:val="clear" w:color="auto" w:fill="FFFFFF"/>
                  </w:pPr>
                  <w:r>
                    <w:rPr>
                      <w:rFonts w:ascii="ArialMT" w:hAnsi="ArialMT"/>
                      <w:sz w:val="22"/>
                      <w:szCs w:val="22"/>
                    </w:rPr>
                    <w:t>Christmas Caroling</w:t>
                  </w:r>
                  <w:r>
                    <w:rPr>
                      <w:rFonts w:ascii="ArialMT" w:hAnsi="ArialMT"/>
                      <w:sz w:val="22"/>
                      <w:szCs w:val="22"/>
                    </w:rPr>
                    <w:br/>
                    <w:t xml:space="preserve">-Activity for Cozad’s Senior Citizens </w:t>
                  </w:r>
                </w:p>
                <w:p w14:paraId="6794655B" w14:textId="22D990F3" w:rsidR="008F6337" w:rsidRDefault="008F6337" w:rsidP="008F6337"/>
              </w:tc>
            </w:tr>
          </w:tbl>
          <w:p w14:paraId="20A67295" w14:textId="77777777" w:rsidR="008F6337" w:rsidRPr="005152F2" w:rsidRDefault="008F6337" w:rsidP="003856C9"/>
        </w:tc>
      </w:tr>
    </w:tbl>
    <w:p w14:paraId="3CB2B9A1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BBDB6" w14:textId="77777777" w:rsidR="00A960A2" w:rsidRDefault="00A960A2" w:rsidP="003856C9">
      <w:pPr>
        <w:spacing w:after="0" w:line="240" w:lineRule="auto"/>
      </w:pPr>
      <w:r>
        <w:separator/>
      </w:r>
    </w:p>
  </w:endnote>
  <w:endnote w:type="continuationSeparator" w:id="0">
    <w:p w14:paraId="664AA5C1" w14:textId="77777777" w:rsidR="00A960A2" w:rsidRDefault="00A960A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CAC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FFC7708" wp14:editId="436F5BD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7492E17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42A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FFE3A91" wp14:editId="271981B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7F29EAE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570F" w14:textId="77777777" w:rsidR="00A960A2" w:rsidRDefault="00A960A2" w:rsidP="003856C9">
      <w:pPr>
        <w:spacing w:after="0" w:line="240" w:lineRule="auto"/>
      </w:pPr>
      <w:r>
        <w:separator/>
      </w:r>
    </w:p>
  </w:footnote>
  <w:footnote w:type="continuationSeparator" w:id="0">
    <w:p w14:paraId="65BAF173" w14:textId="77777777" w:rsidR="00A960A2" w:rsidRDefault="00A960A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03D4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5494B46" wp14:editId="77D98C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14E93E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8474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222997A" wp14:editId="24669F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34C4BB6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43189"/>
    <w:multiLevelType w:val="hybridMultilevel"/>
    <w:tmpl w:val="5986F982"/>
    <w:lvl w:ilvl="0" w:tplc="879CE5E6">
      <w:start w:val="308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9"/>
    <w:rsid w:val="0002722E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D10D1"/>
    <w:rsid w:val="003F4D31"/>
    <w:rsid w:val="0043426C"/>
    <w:rsid w:val="00441EB9"/>
    <w:rsid w:val="00463463"/>
    <w:rsid w:val="00473EF8"/>
    <w:rsid w:val="004760E5"/>
    <w:rsid w:val="004B284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54046"/>
    <w:rsid w:val="006A1089"/>
    <w:rsid w:val="006A3CE7"/>
    <w:rsid w:val="00743379"/>
    <w:rsid w:val="007803B7"/>
    <w:rsid w:val="007B2F5C"/>
    <w:rsid w:val="007C5F05"/>
    <w:rsid w:val="00832043"/>
    <w:rsid w:val="00832F81"/>
    <w:rsid w:val="008921E4"/>
    <w:rsid w:val="008C7CA2"/>
    <w:rsid w:val="008F6337"/>
    <w:rsid w:val="008F7F1C"/>
    <w:rsid w:val="00A42F91"/>
    <w:rsid w:val="00A960A2"/>
    <w:rsid w:val="00AD0FCE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A633"/>
  <w15:chartTrackingRefBased/>
  <w15:docId w15:val="{1285F59B-57A0-AA44-9E5E-7AEB50DB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setting-groupcontent--desc">
    <w:name w:val="setting-group__content--desc"/>
    <w:basedOn w:val="DefaultParagraphFont"/>
    <w:rsid w:val="006A1089"/>
  </w:style>
  <w:style w:type="paragraph" w:styleId="NormalWeb">
    <w:name w:val="Normal (Web)"/>
    <w:basedOn w:val="Normal"/>
    <w:uiPriority w:val="99"/>
    <w:unhideWhenUsed/>
    <w:rsid w:val="006A10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shaffer/Library/Containers/com.microsoft.Word/Data/Library/Application%20Support/Microsoft/Office/16.0/DTS/en-US%7b0EA142B6-87D6-0048-AB63-BBA2C6D20EDE%7d/%7b173C65EE-E75B-5743-8D4B-DF63642C848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10AA36ABDA7A4A85437ADA0DC9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8DCB-4CEB-1A41-86AC-15ADA2CF4F18}"/>
      </w:docPartPr>
      <w:docPartBody>
        <w:p w:rsidR="00CC63BA" w:rsidRDefault="000D38AB">
          <w:pPr>
            <w:pStyle w:val="8B10AA36ABDA7A4A85437ADA0DC93FD2"/>
          </w:pPr>
          <w:r w:rsidRPr="005152F2">
            <w:t>Your Name</w:t>
          </w:r>
        </w:p>
      </w:docPartBody>
    </w:docPart>
    <w:docPart>
      <w:docPartPr>
        <w:name w:val="9F34672481C0A64FB41F7B707FDC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E0B5-EB4F-5340-9FEF-F363F957208A}"/>
      </w:docPartPr>
      <w:docPartBody>
        <w:p w:rsidR="00CC63BA" w:rsidRDefault="000D38AB">
          <w:pPr>
            <w:pStyle w:val="9F34672481C0A64FB41F7B707FDC2940"/>
          </w:pPr>
          <w:r>
            <w:t>Skills</w:t>
          </w:r>
        </w:p>
      </w:docPartBody>
    </w:docPart>
    <w:docPart>
      <w:docPartPr>
        <w:name w:val="DCDBB6CA3FD3BE4FBCF9CB5A3B0D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C7CB-049C-7B4C-B9B2-2D68482C6083}"/>
      </w:docPartPr>
      <w:docPartBody>
        <w:p w:rsidR="00CC63BA" w:rsidRDefault="000D38AB">
          <w:pPr>
            <w:pStyle w:val="DCDBB6CA3FD3BE4FBCF9CB5A3B0DA205"/>
          </w:pPr>
          <w:r w:rsidRPr="005152F2">
            <w:t>Experience</w:t>
          </w:r>
        </w:p>
      </w:docPartBody>
    </w:docPart>
    <w:docPart>
      <w:docPartPr>
        <w:name w:val="57DEB20DE7F7C5418FCB92F34721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FEEF-3B24-6446-BC7B-660C592F71D0}"/>
      </w:docPartPr>
      <w:docPartBody>
        <w:p w:rsidR="00CC63BA" w:rsidRDefault="000D38AB">
          <w:pPr>
            <w:pStyle w:val="57DEB20DE7F7C5418FCB92F347219597"/>
          </w:pPr>
          <w:r w:rsidRPr="005152F2">
            <w:t>Education</w:t>
          </w:r>
        </w:p>
      </w:docPartBody>
    </w:docPart>
    <w:docPart>
      <w:docPartPr>
        <w:name w:val="89F65DFC493A904BBED030C43F07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B8B3-2927-7642-9354-C587F0978225}"/>
      </w:docPartPr>
      <w:docPartBody>
        <w:p w:rsidR="00CC63BA" w:rsidRDefault="000D38AB">
          <w:pPr>
            <w:pStyle w:val="89F65DFC493A904BBED030C43F07E57E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AB"/>
    <w:rsid w:val="000D38AB"/>
    <w:rsid w:val="00C536E7"/>
    <w:rsid w:val="00C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10AA36ABDA7A4A85437ADA0DC93FD2">
    <w:name w:val="8B10AA36ABDA7A4A85437ADA0DC93FD2"/>
  </w:style>
  <w:style w:type="paragraph" w:customStyle="1" w:styleId="9F34672481C0A64FB41F7B707FDC2940">
    <w:name w:val="9F34672481C0A64FB41F7B707FDC2940"/>
  </w:style>
  <w:style w:type="paragraph" w:customStyle="1" w:styleId="DCDBB6CA3FD3BE4FBCF9CB5A3B0DA205">
    <w:name w:val="DCDBB6CA3FD3BE4FBCF9CB5A3B0DA205"/>
  </w:style>
  <w:style w:type="paragraph" w:customStyle="1" w:styleId="57DEB20DE7F7C5418FCB92F347219597">
    <w:name w:val="57DEB20DE7F7C5418FCB92F347219597"/>
  </w:style>
  <w:style w:type="paragraph" w:customStyle="1" w:styleId="89F65DFC493A904BBED030C43F07E57E">
    <w:name w:val="89F65DFC493A904BBED030C43F07E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3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i. Shaffer</dc:creator>
  <cp:keywords/>
  <dc:description/>
  <cp:lastModifiedBy>Rebecca Shaffer</cp:lastModifiedBy>
  <cp:revision>4</cp:revision>
  <dcterms:created xsi:type="dcterms:W3CDTF">2021-07-20T23:34:00Z</dcterms:created>
  <dcterms:modified xsi:type="dcterms:W3CDTF">2021-07-20T23:36:00Z</dcterms:modified>
</cp:coreProperties>
</file>