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AEB13E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C3B8C35" w14:textId="77777777" w:rsidR="00692703" w:rsidRPr="00CF1A49" w:rsidRDefault="007170F2" w:rsidP="00913946">
            <w:pPr>
              <w:pStyle w:val="Title"/>
            </w:pPr>
            <w:r w:rsidRPr="00941BCF">
              <w:rPr>
                <w:color w:val="262626" w:themeColor="text1" w:themeTint="D9"/>
              </w:rPr>
              <w:t>jen</w:t>
            </w:r>
            <w:r w:rsidR="00692703" w:rsidRPr="00CF1A49">
              <w:t xml:space="preserve"> </w:t>
            </w:r>
            <w:r w:rsidRPr="00941BCF">
              <w:rPr>
                <w:rStyle w:val="IntenseEmphasis"/>
                <w:b w:val="0"/>
                <w:bCs/>
              </w:rPr>
              <w:t>lyles</w:t>
            </w:r>
          </w:p>
          <w:p w14:paraId="737EAA76" w14:textId="77777777" w:rsidR="00692703" w:rsidRPr="00941BCF" w:rsidRDefault="007170F2" w:rsidP="00913946">
            <w:pPr>
              <w:pStyle w:val="ContactInfo"/>
              <w:contextualSpacing w:val="0"/>
              <w:rPr>
                <w:color w:val="000000" w:themeColor="text1"/>
              </w:rPr>
            </w:pPr>
            <w:r w:rsidRPr="00941BCF">
              <w:rPr>
                <w:color w:val="000000" w:themeColor="text1"/>
              </w:rPr>
              <w:t xml:space="preserve">4756 English Avenue #101-A, Ft. Meade, MD 20755 </w:t>
            </w:r>
            <w:r w:rsidR="00692703" w:rsidRPr="00941BCF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Divider dot:"/>
                <w:tag w:val="Divider dot:"/>
                <w:id w:val="-1459182552"/>
                <w:placeholder>
                  <w:docPart w:val="67DCB6150E5045C79C3B43E0FD8F3C8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941BCF">
                  <w:rPr>
                    <w:color w:val="000000" w:themeColor="text1"/>
                  </w:rPr>
                  <w:t>·</w:t>
                </w:r>
              </w:sdtContent>
            </w:sdt>
            <w:r w:rsidR="00692703" w:rsidRPr="00941BCF">
              <w:rPr>
                <w:color w:val="000000" w:themeColor="text1"/>
              </w:rPr>
              <w:t xml:space="preserve"> </w:t>
            </w:r>
            <w:r w:rsidRPr="00941BCF">
              <w:rPr>
                <w:color w:val="000000" w:themeColor="text1"/>
              </w:rPr>
              <w:t>678-772-5442</w:t>
            </w:r>
          </w:p>
          <w:p w14:paraId="5D5E6F92" w14:textId="77777777" w:rsidR="00692703" w:rsidRPr="00517C73" w:rsidRDefault="007170F2" w:rsidP="00913946">
            <w:pPr>
              <w:pStyle w:val="ContactInfoEmphasis"/>
              <w:contextualSpacing w:val="0"/>
              <w:rPr>
                <w:sz w:val="24"/>
                <w:szCs w:val="24"/>
              </w:rPr>
            </w:pPr>
            <w:r w:rsidRPr="00517C73">
              <w:rPr>
                <w:sz w:val="24"/>
                <w:szCs w:val="24"/>
              </w:rPr>
              <w:t>girlwiththatvoice@gmail.com</w:t>
            </w:r>
            <w:r w:rsidR="00692703" w:rsidRPr="00517C7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ivider dot:"/>
                <w:tag w:val="Divider dot:"/>
                <w:id w:val="2000459528"/>
                <w:placeholder>
                  <w:docPart w:val="0C54BCFAAA004F35B7255991824EC46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517C73">
                  <w:rPr>
                    <w:sz w:val="24"/>
                    <w:szCs w:val="24"/>
                  </w:rPr>
                  <w:t>·</w:t>
                </w:r>
              </w:sdtContent>
            </w:sdt>
            <w:r w:rsidR="00692703" w:rsidRPr="00517C73">
              <w:rPr>
                <w:sz w:val="24"/>
                <w:szCs w:val="24"/>
              </w:rPr>
              <w:t xml:space="preserve"> </w:t>
            </w:r>
            <w:r w:rsidRPr="00517C73">
              <w:rPr>
                <w:sz w:val="24"/>
                <w:szCs w:val="24"/>
              </w:rPr>
              <w:t xml:space="preserve"> Instagram @</w:t>
            </w:r>
            <w:proofErr w:type="spellStart"/>
            <w:r w:rsidRPr="00517C73">
              <w:rPr>
                <w:sz w:val="24"/>
                <w:szCs w:val="24"/>
              </w:rPr>
              <w:t>jenwiththatvoice</w:t>
            </w:r>
            <w:proofErr w:type="spellEnd"/>
            <w:r w:rsidR="00692703" w:rsidRPr="00517C7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ivider dot:"/>
                <w:tag w:val="Divider dot:"/>
                <w:id w:val="759871761"/>
                <w:placeholder>
                  <w:docPart w:val="45BBAA066F4D4E47AB5EE434DA73EC6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517C73">
                  <w:rPr>
                    <w:sz w:val="24"/>
                    <w:szCs w:val="24"/>
                  </w:rPr>
                  <w:t>·</w:t>
                </w:r>
              </w:sdtContent>
            </w:sdt>
            <w:r w:rsidR="00692703" w:rsidRPr="00517C73">
              <w:rPr>
                <w:sz w:val="24"/>
                <w:szCs w:val="24"/>
              </w:rPr>
              <w:t xml:space="preserve"> </w:t>
            </w:r>
            <w:r w:rsidR="00B407D2" w:rsidRPr="00517C73">
              <w:rPr>
                <w:sz w:val="24"/>
                <w:szCs w:val="24"/>
              </w:rPr>
              <w:t>www.girlwiththatvoice.com</w:t>
            </w:r>
          </w:p>
        </w:tc>
      </w:tr>
      <w:tr w:rsidR="009571D8" w:rsidRPr="00CF1A49" w14:paraId="2781A6CA" w14:textId="77777777" w:rsidTr="00692703">
        <w:tc>
          <w:tcPr>
            <w:tcW w:w="9360" w:type="dxa"/>
            <w:tcMar>
              <w:top w:w="432" w:type="dxa"/>
            </w:tcMar>
          </w:tcPr>
          <w:p w14:paraId="77663810" w14:textId="21CCE981" w:rsidR="001755A8" w:rsidRPr="00CF1A49" w:rsidRDefault="00B407D2" w:rsidP="00913946">
            <w:pPr>
              <w:contextualSpacing w:val="0"/>
            </w:pPr>
            <w:r w:rsidRPr="00941BCF">
              <w:rPr>
                <w:color w:val="000000" w:themeColor="text1"/>
              </w:rPr>
              <w:t xml:space="preserve">I’m a voice over actress and I possess strong reading comprehension and follow direction well. I am well versed in both long and short VO formats, from 30 second radio spots to </w:t>
            </w:r>
            <w:proofErr w:type="gramStart"/>
            <w:r w:rsidRPr="00941BCF">
              <w:rPr>
                <w:color w:val="000000" w:themeColor="text1"/>
              </w:rPr>
              <w:t>1 hour</w:t>
            </w:r>
            <w:proofErr w:type="gramEnd"/>
            <w:r w:rsidRPr="00941BCF">
              <w:rPr>
                <w:color w:val="000000" w:themeColor="text1"/>
              </w:rPr>
              <w:t xml:space="preserve"> documentaries. I have a unique sound and delivery that will captivate your listeners! My home studio is equipped with an AT2020 Audio </w:t>
            </w:r>
            <w:proofErr w:type="spellStart"/>
            <w:r w:rsidRPr="00941BCF">
              <w:rPr>
                <w:color w:val="000000" w:themeColor="text1"/>
              </w:rPr>
              <w:t>Technica</w:t>
            </w:r>
            <w:proofErr w:type="spellEnd"/>
            <w:r w:rsidRPr="00941BCF">
              <w:rPr>
                <w:color w:val="000000" w:themeColor="text1"/>
              </w:rPr>
              <w:t xml:space="preserve"> USB microphone and </w:t>
            </w:r>
            <w:r w:rsidR="009B00AB">
              <w:rPr>
                <w:color w:val="000000" w:themeColor="text1"/>
              </w:rPr>
              <w:t xml:space="preserve">Audacity </w:t>
            </w:r>
            <w:r w:rsidRPr="00941BCF">
              <w:rPr>
                <w:color w:val="000000" w:themeColor="text1"/>
              </w:rPr>
              <w:t>sound editor.</w:t>
            </w:r>
          </w:p>
        </w:tc>
      </w:tr>
    </w:tbl>
    <w:p w14:paraId="33E8594B" w14:textId="77777777" w:rsidR="004E01EB" w:rsidRPr="00941BCF" w:rsidRDefault="00641EC0" w:rsidP="004E01EB">
      <w:pPr>
        <w:pStyle w:val="Heading1"/>
        <w:rPr>
          <w:szCs w:val="28"/>
        </w:rPr>
      </w:pPr>
      <w:r w:rsidRPr="00941BCF">
        <w:rPr>
          <w:szCs w:val="28"/>
        </w:rPr>
        <w:t>training &amp; Workshops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F326381" w14:textId="77777777" w:rsidTr="00D66A52">
        <w:tc>
          <w:tcPr>
            <w:tcW w:w="9355" w:type="dxa"/>
          </w:tcPr>
          <w:p w14:paraId="73B657C7" w14:textId="77777777" w:rsidR="001D0BF1" w:rsidRPr="00CF1A49" w:rsidRDefault="001D0BF1" w:rsidP="001D0BF1">
            <w:pPr>
              <w:pStyle w:val="Heading3"/>
              <w:contextualSpacing w:val="0"/>
              <w:outlineLvl w:val="2"/>
            </w:pPr>
          </w:p>
          <w:p w14:paraId="35525CB6" w14:textId="77777777" w:rsidR="001D0BF1" w:rsidRPr="00CF1A49" w:rsidRDefault="00641EC0" w:rsidP="001D0BF1">
            <w:pPr>
              <w:pStyle w:val="Heading2"/>
              <w:contextualSpacing w:val="0"/>
              <w:outlineLvl w:val="1"/>
            </w:pPr>
            <w:r>
              <w:t xml:space="preserve">Experience: </w:t>
            </w:r>
            <w:r w:rsidR="001D0BF1" w:rsidRPr="00CF1A49">
              <w:t xml:space="preserve"> </w:t>
            </w:r>
          </w:p>
          <w:p w14:paraId="33BB8FDB" w14:textId="77777777" w:rsidR="001E3120" w:rsidRPr="00941BCF" w:rsidRDefault="00641EC0" w:rsidP="001D0BF1">
            <w:pPr>
              <w:contextualSpacing w:val="0"/>
              <w:rPr>
                <w:color w:val="000000" w:themeColor="text1"/>
              </w:rPr>
            </w:pPr>
            <w:r w:rsidRPr="00941BCF">
              <w:rPr>
                <w:color w:val="000000" w:themeColor="text1"/>
              </w:rPr>
              <w:t>Radio Personality – WTMD 89.7 FM</w:t>
            </w:r>
          </w:p>
          <w:p w14:paraId="3D8A80F4" w14:textId="77777777" w:rsidR="00641EC0" w:rsidRPr="00941BCF" w:rsidRDefault="00641EC0" w:rsidP="001D0BF1">
            <w:pPr>
              <w:contextualSpacing w:val="0"/>
              <w:rPr>
                <w:color w:val="000000" w:themeColor="text1"/>
              </w:rPr>
            </w:pPr>
            <w:r w:rsidRPr="00941BCF">
              <w:rPr>
                <w:color w:val="000000" w:themeColor="text1"/>
              </w:rPr>
              <w:t>Workshop: Dan Levine – Such A Voice, Washington D.C.</w:t>
            </w:r>
          </w:p>
          <w:p w14:paraId="0581D38E" w14:textId="77777777" w:rsidR="00641EC0" w:rsidRPr="00941BCF" w:rsidRDefault="00641EC0" w:rsidP="001D0BF1">
            <w:pPr>
              <w:contextualSpacing w:val="0"/>
              <w:rPr>
                <w:color w:val="000000" w:themeColor="text1"/>
              </w:rPr>
            </w:pPr>
            <w:r w:rsidRPr="00941BCF">
              <w:rPr>
                <w:color w:val="000000" w:themeColor="text1"/>
              </w:rPr>
              <w:t>Workshop: Paul Armbruster – The Alliance Theatre, Atlanta, GA</w:t>
            </w:r>
            <w:r w:rsidR="0058731E" w:rsidRPr="00941BCF">
              <w:rPr>
                <w:color w:val="000000" w:themeColor="text1"/>
              </w:rPr>
              <w:t xml:space="preserve">, </w:t>
            </w:r>
          </w:p>
          <w:p w14:paraId="609DA9ED" w14:textId="77777777" w:rsidR="00641EC0" w:rsidRPr="00941BCF" w:rsidRDefault="00641EC0" w:rsidP="001D0BF1">
            <w:pPr>
              <w:contextualSpacing w:val="0"/>
              <w:rPr>
                <w:color w:val="000000" w:themeColor="text1"/>
              </w:rPr>
            </w:pPr>
            <w:r w:rsidRPr="00941BCF">
              <w:rPr>
                <w:color w:val="000000" w:themeColor="text1"/>
              </w:rPr>
              <w:t>Eileen Kimble Vocal Coach – Captive Sound Studio, Atlanta, GA</w:t>
            </w:r>
          </w:p>
          <w:p w14:paraId="1B8CE3E8" w14:textId="77777777" w:rsidR="00641EC0" w:rsidRPr="00941BCF" w:rsidRDefault="00641EC0" w:rsidP="001D0BF1">
            <w:pPr>
              <w:contextualSpacing w:val="0"/>
              <w:rPr>
                <w:color w:val="000000" w:themeColor="text1"/>
              </w:rPr>
            </w:pPr>
            <w:r w:rsidRPr="00941BCF">
              <w:rPr>
                <w:color w:val="000000" w:themeColor="text1"/>
              </w:rPr>
              <w:t>Voiceover class training with Craig Klein – The Theatre Lab</w:t>
            </w:r>
            <w:r w:rsidR="0058731E" w:rsidRPr="00941BCF">
              <w:rPr>
                <w:color w:val="000000" w:themeColor="text1"/>
              </w:rPr>
              <w:t>, Washington D.C.</w:t>
            </w:r>
          </w:p>
          <w:p w14:paraId="071009F6" w14:textId="77777777" w:rsidR="0058731E" w:rsidRPr="00941BCF" w:rsidRDefault="0058731E" w:rsidP="001D0BF1">
            <w:pPr>
              <w:contextualSpacing w:val="0"/>
              <w:rPr>
                <w:color w:val="000000" w:themeColor="text1"/>
              </w:rPr>
            </w:pPr>
            <w:r w:rsidRPr="00941BCF">
              <w:rPr>
                <w:color w:val="000000" w:themeColor="text1"/>
              </w:rPr>
              <w:t>Greg Williams Vocal Coach, Leesburg, VA</w:t>
            </w:r>
          </w:p>
          <w:p w14:paraId="0D5ACB35" w14:textId="77777777" w:rsidR="00641EC0" w:rsidRPr="00CF1A49" w:rsidRDefault="00641EC0" w:rsidP="001D0BF1">
            <w:pPr>
              <w:contextualSpacing w:val="0"/>
            </w:pPr>
          </w:p>
        </w:tc>
      </w:tr>
      <w:tr w:rsidR="00F61DF9" w:rsidRPr="00CF1A49" w14:paraId="1CB7AC1A" w14:textId="77777777" w:rsidTr="00F61DF9">
        <w:tc>
          <w:tcPr>
            <w:tcW w:w="9355" w:type="dxa"/>
            <w:tcMar>
              <w:top w:w="216" w:type="dxa"/>
            </w:tcMar>
          </w:tcPr>
          <w:p w14:paraId="7B202EFD" w14:textId="77777777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0DC33F8C31594A21BD9D02D534EBC74E"/>
        </w:placeholder>
        <w:temporary/>
        <w:showingPlcHdr/>
        <w15:appearance w15:val="hidden"/>
      </w:sdtPr>
      <w:sdtEndPr/>
      <w:sdtContent>
        <w:p w14:paraId="4D523597" w14:textId="77777777" w:rsidR="00DA59AA" w:rsidRPr="00CF1A49" w:rsidRDefault="00DA59AA" w:rsidP="0097790C">
          <w:pPr>
            <w:pStyle w:val="Heading1"/>
          </w:pPr>
          <w:r w:rsidRPr="00941BCF">
            <w:rPr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4312440" w14:textId="77777777" w:rsidTr="00D66A52">
        <w:tc>
          <w:tcPr>
            <w:tcW w:w="9355" w:type="dxa"/>
          </w:tcPr>
          <w:p w14:paraId="65DEBB05" w14:textId="77777777" w:rsidR="001D0BF1" w:rsidRPr="00941BCF" w:rsidRDefault="0058731E" w:rsidP="001D0BF1">
            <w:pPr>
              <w:pStyle w:val="Heading3"/>
              <w:contextualSpacing w:val="0"/>
              <w:outlineLvl w:val="2"/>
              <w:rPr>
                <w:color w:val="000000" w:themeColor="text1"/>
              </w:rPr>
            </w:pPr>
            <w:r w:rsidRPr="00941BCF">
              <w:rPr>
                <w:color w:val="000000" w:themeColor="text1"/>
              </w:rPr>
              <w:t>may</w:t>
            </w:r>
            <w:r w:rsidR="001D0BF1" w:rsidRPr="00941BCF">
              <w:rPr>
                <w:color w:val="000000" w:themeColor="text1"/>
              </w:rPr>
              <w:t xml:space="preserve"> </w:t>
            </w:r>
            <w:r w:rsidRPr="00941BCF">
              <w:rPr>
                <w:color w:val="000000" w:themeColor="text1"/>
              </w:rPr>
              <w:t>2000</w:t>
            </w:r>
          </w:p>
          <w:p w14:paraId="2CB98E80" w14:textId="77777777" w:rsidR="001D0BF1" w:rsidRPr="00617573" w:rsidRDefault="0058731E" w:rsidP="001D0BF1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517C73">
              <w:t>Mass Communications - radio</w:t>
            </w:r>
            <w:r w:rsidR="001D0BF1" w:rsidRPr="00617573">
              <w:rPr>
                <w:sz w:val="24"/>
                <w:szCs w:val="24"/>
              </w:rPr>
              <w:t xml:space="preserve">, </w:t>
            </w:r>
            <w:r w:rsidRPr="00941BCF">
              <w:rPr>
                <w:rStyle w:val="SubtleReference"/>
                <w:color w:val="000000" w:themeColor="text1"/>
                <w:sz w:val="24"/>
                <w:szCs w:val="24"/>
              </w:rPr>
              <w:t>towson University</w:t>
            </w:r>
          </w:p>
          <w:p w14:paraId="659C9C9D" w14:textId="77777777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77CA16A2" w14:textId="77777777" w:rsidTr="00F61DF9">
        <w:tc>
          <w:tcPr>
            <w:tcW w:w="9355" w:type="dxa"/>
            <w:tcMar>
              <w:top w:w="216" w:type="dxa"/>
            </w:tcMar>
          </w:tcPr>
          <w:p w14:paraId="2C4896B3" w14:textId="77777777" w:rsidR="00F61DF9" w:rsidRDefault="00F61DF9" w:rsidP="00F61DF9"/>
        </w:tc>
      </w:tr>
    </w:tbl>
    <w:p w14:paraId="1ED33B3E" w14:textId="77777777" w:rsidR="00517C73" w:rsidRPr="00941BCF" w:rsidRDefault="00517C73" w:rsidP="00517C73">
      <w:pPr>
        <w:pStyle w:val="Heading1"/>
        <w:rPr>
          <w:szCs w:val="28"/>
        </w:rPr>
      </w:pPr>
      <w:bookmarkStart w:id="0" w:name="_Hlk11524298"/>
      <w:r w:rsidRPr="00941BCF">
        <w:rPr>
          <w:szCs w:val="28"/>
        </w:rPr>
        <w:t>commercials &amp; other media work</w:t>
      </w:r>
    </w:p>
    <w:bookmarkEnd w:id="0"/>
    <w:p w14:paraId="28946CB4" w14:textId="77777777" w:rsidR="00486277" w:rsidRPr="00941BCF" w:rsidRDefault="00486277" w:rsidP="00486277">
      <w:pPr>
        <w:pStyle w:val="Heading1"/>
        <w:rPr>
          <w:szCs w:val="28"/>
        </w:rPr>
      </w:pPr>
    </w:p>
    <w:p w14:paraId="611AEB30" w14:textId="77777777" w:rsidR="00517C73" w:rsidRPr="0058731E" w:rsidRDefault="00517C73" w:rsidP="00517C73">
      <w:pPr>
        <w:rPr>
          <w:b/>
          <w:bCs/>
          <w:color w:val="1D824C" w:themeColor="accent1"/>
          <w:sz w:val="26"/>
          <w:szCs w:val="26"/>
        </w:rPr>
      </w:pPr>
      <w:r>
        <w:rPr>
          <w:b/>
          <w:bCs/>
          <w:color w:val="1D824C" w:themeColor="accent1"/>
          <w:sz w:val="26"/>
          <w:szCs w:val="26"/>
        </w:rPr>
        <w:t xml:space="preserve">           </w:t>
      </w:r>
      <w:r w:rsidRPr="00517C73">
        <w:rPr>
          <w:b/>
          <w:bCs/>
          <w:color w:val="1D824C" w:themeColor="accent1"/>
          <w:sz w:val="26"/>
          <w:szCs w:val="26"/>
        </w:rPr>
        <w:t>EXPERIENCE</w:t>
      </w:r>
      <w:r w:rsidRPr="0058731E">
        <w:rPr>
          <w:b/>
          <w:bCs/>
          <w:color w:val="1D824C" w:themeColor="accent1"/>
          <w:sz w:val="26"/>
          <w:szCs w:val="26"/>
        </w:rPr>
        <w:t xml:space="preserve">:  </w:t>
      </w:r>
    </w:p>
    <w:p w14:paraId="60BD7A4F" w14:textId="77777777" w:rsidR="00517C73" w:rsidRDefault="00517C73" w:rsidP="00517C73">
      <w:pPr>
        <w:rPr>
          <w:color w:val="000000" w:themeColor="text1"/>
        </w:rPr>
      </w:pPr>
      <w:r>
        <w:rPr>
          <w:color w:val="000000" w:themeColor="text1"/>
        </w:rPr>
        <w:t xml:space="preserve">2014 Performed Entertainment segment called “Tea </w:t>
      </w:r>
      <w:proofErr w:type="gramStart"/>
      <w:r>
        <w:rPr>
          <w:color w:val="000000" w:themeColor="text1"/>
        </w:rPr>
        <w:t>At</w:t>
      </w:r>
      <w:proofErr w:type="gramEnd"/>
      <w:r>
        <w:rPr>
          <w:color w:val="000000" w:themeColor="text1"/>
        </w:rPr>
        <w:t xml:space="preserve"> The Water Cooler” on </w:t>
      </w:r>
      <w:proofErr w:type="spellStart"/>
      <w:r>
        <w:rPr>
          <w:color w:val="000000" w:themeColor="text1"/>
        </w:rPr>
        <w:t>Klarque</w:t>
      </w:r>
      <w:proofErr w:type="spellEnd"/>
      <w:r>
        <w:rPr>
          <w:color w:val="000000" w:themeColor="text1"/>
        </w:rPr>
        <w:t xml:space="preserve"> Garrison’s National radio show (</w:t>
      </w:r>
      <w:proofErr w:type="spellStart"/>
      <w:r>
        <w:rPr>
          <w:color w:val="000000" w:themeColor="text1"/>
        </w:rPr>
        <w:t>BlogTalk</w:t>
      </w:r>
      <w:proofErr w:type="spellEnd"/>
      <w:r>
        <w:rPr>
          <w:color w:val="000000" w:themeColor="text1"/>
        </w:rPr>
        <w:t xml:space="preserve"> Radio)</w:t>
      </w:r>
    </w:p>
    <w:p w14:paraId="600A1BCA" w14:textId="77777777" w:rsidR="00517C73" w:rsidRDefault="00517C73" w:rsidP="00517C73">
      <w:pPr>
        <w:rPr>
          <w:color w:val="000000" w:themeColor="text1"/>
        </w:rPr>
      </w:pPr>
    </w:p>
    <w:p w14:paraId="7ED8EE38" w14:textId="0379236D" w:rsidR="00517C73" w:rsidRDefault="00517C73" w:rsidP="00517C73">
      <w:pPr>
        <w:rPr>
          <w:color w:val="000000" w:themeColor="text1"/>
        </w:rPr>
      </w:pPr>
      <w:r>
        <w:rPr>
          <w:color w:val="000000" w:themeColor="text1"/>
        </w:rPr>
        <w:t xml:space="preserve">2017-2018 Narrator for the Georgia Radio Reading Services </w:t>
      </w:r>
      <w:hyperlink r:id="rId7" w:history="1">
        <w:r w:rsidRPr="00A831BB">
          <w:rPr>
            <w:rStyle w:val="Hyperlink"/>
          </w:rPr>
          <w:t>www.garrs.net</w:t>
        </w:r>
      </w:hyperlink>
      <w:r>
        <w:rPr>
          <w:color w:val="000000" w:themeColor="text1"/>
        </w:rPr>
        <w:t xml:space="preserve"> (Georgia Public Broadcasting) </w:t>
      </w:r>
    </w:p>
    <w:p w14:paraId="5950CDC9" w14:textId="77777777" w:rsidR="00791784" w:rsidRDefault="00791784" w:rsidP="00517C73">
      <w:pPr>
        <w:rPr>
          <w:color w:val="000000" w:themeColor="text1"/>
        </w:rPr>
      </w:pPr>
    </w:p>
    <w:p w14:paraId="6337D261" w14:textId="36D89B22" w:rsidR="00517C73" w:rsidRDefault="00517C73" w:rsidP="00517C73">
      <w:pPr>
        <w:rPr>
          <w:color w:val="000000" w:themeColor="text1"/>
        </w:rPr>
      </w:pPr>
      <w:r>
        <w:rPr>
          <w:color w:val="000000" w:themeColor="text1"/>
        </w:rPr>
        <w:t>2018 Narration for company Goons Inc. on the story of rapper Tim Dog. (Can be found on YouTube under subscriber Info Minds)</w:t>
      </w:r>
    </w:p>
    <w:p w14:paraId="2EC4405E" w14:textId="39E627E5" w:rsidR="0026518B" w:rsidRDefault="0026518B" w:rsidP="00517C73">
      <w:pPr>
        <w:rPr>
          <w:color w:val="000000" w:themeColor="text1"/>
        </w:rPr>
      </w:pPr>
    </w:p>
    <w:p w14:paraId="67D0CF64" w14:textId="77777777" w:rsidR="00501BBD" w:rsidRDefault="0026518B" w:rsidP="00517C73">
      <w:pPr>
        <w:rPr>
          <w:color w:val="000000" w:themeColor="text1"/>
        </w:rPr>
      </w:pPr>
      <w:r>
        <w:rPr>
          <w:color w:val="000000" w:themeColor="text1"/>
        </w:rPr>
        <w:t>2019 Swagger, Background Actor – Parent, Television Show – Eye Productions Inc.</w:t>
      </w:r>
    </w:p>
    <w:p w14:paraId="4D955C8C" w14:textId="44FE038C" w:rsidR="0026518B" w:rsidRDefault="00501BBD" w:rsidP="00517C73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2019 </w:t>
      </w:r>
      <w:r w:rsidR="003879EF">
        <w:rPr>
          <w:color w:val="000000" w:themeColor="text1"/>
        </w:rPr>
        <w:t>Season One Episode One “</w:t>
      </w:r>
      <w:r>
        <w:rPr>
          <w:color w:val="000000" w:themeColor="text1"/>
        </w:rPr>
        <w:t>The Subjective Truth</w:t>
      </w:r>
      <w:r w:rsidR="003879EF">
        <w:rPr>
          <w:color w:val="000000" w:themeColor="text1"/>
        </w:rPr>
        <w:t>”</w:t>
      </w:r>
      <w:r>
        <w:rPr>
          <w:color w:val="000000" w:themeColor="text1"/>
        </w:rPr>
        <w:t xml:space="preserve">, </w:t>
      </w:r>
      <w:r w:rsidR="00125154">
        <w:rPr>
          <w:color w:val="000000" w:themeColor="text1"/>
        </w:rPr>
        <w:t>Voice Actress</w:t>
      </w:r>
      <w:r w:rsidR="0026518B">
        <w:rPr>
          <w:color w:val="000000" w:themeColor="text1"/>
        </w:rPr>
        <w:t xml:space="preserve"> </w:t>
      </w:r>
      <w:r w:rsidR="00231A8A">
        <w:rPr>
          <w:color w:val="000000" w:themeColor="text1"/>
        </w:rPr>
        <w:t>–</w:t>
      </w:r>
      <w:r w:rsidR="00125154">
        <w:rPr>
          <w:color w:val="000000" w:themeColor="text1"/>
        </w:rPr>
        <w:t xml:space="preserve"> News</w:t>
      </w:r>
      <w:r w:rsidR="00F843C1">
        <w:rPr>
          <w:color w:val="000000" w:themeColor="text1"/>
        </w:rPr>
        <w:t xml:space="preserve"> Anchor Tammy Nance</w:t>
      </w:r>
      <w:r w:rsidR="00231A8A">
        <w:rPr>
          <w:color w:val="000000" w:themeColor="text1"/>
        </w:rPr>
        <w:t>, Audio Drama – goodpointepodcasts.com</w:t>
      </w:r>
    </w:p>
    <w:p w14:paraId="00114C68" w14:textId="5FDADFB5" w:rsidR="00231A8A" w:rsidRDefault="00231A8A" w:rsidP="00517C73">
      <w:pPr>
        <w:rPr>
          <w:color w:val="000000" w:themeColor="text1"/>
        </w:rPr>
      </w:pPr>
    </w:p>
    <w:p w14:paraId="6AC51864" w14:textId="7D1C89C7" w:rsidR="00F843C1" w:rsidRDefault="00F843C1" w:rsidP="00517C73">
      <w:pPr>
        <w:rPr>
          <w:color w:val="000000" w:themeColor="text1"/>
        </w:rPr>
      </w:pPr>
      <w:r>
        <w:rPr>
          <w:color w:val="000000" w:themeColor="text1"/>
        </w:rPr>
        <w:t>2020 Swagger, Background Actor – Student Basketball Fan, Television Show – Eye Productions Inc.</w:t>
      </w:r>
    </w:p>
    <w:p w14:paraId="4ADE8044" w14:textId="54EB9CF9" w:rsidR="00F843C1" w:rsidRDefault="00F843C1" w:rsidP="00517C73">
      <w:pPr>
        <w:rPr>
          <w:color w:val="000000" w:themeColor="text1"/>
        </w:rPr>
      </w:pPr>
    </w:p>
    <w:p w14:paraId="6DF1E85A" w14:textId="2FD9F1A1" w:rsidR="00F843C1" w:rsidRDefault="00F843C1" w:rsidP="00517C73">
      <w:pPr>
        <w:rPr>
          <w:color w:val="000000" w:themeColor="text1"/>
        </w:rPr>
      </w:pPr>
      <w:r>
        <w:rPr>
          <w:color w:val="000000" w:themeColor="text1"/>
        </w:rPr>
        <w:t>2020 Fashion Victuals Podcast</w:t>
      </w:r>
      <w:r w:rsidR="00630B2C">
        <w:rPr>
          <w:color w:val="000000" w:themeColor="text1"/>
        </w:rPr>
        <w:t xml:space="preserve">, Culinary Judge, Ripped Radio Network </w:t>
      </w:r>
      <w:bookmarkStart w:id="1" w:name="_GoBack"/>
      <w:bookmarkEnd w:id="1"/>
    </w:p>
    <w:p w14:paraId="37C91428" w14:textId="77777777" w:rsidR="00501BBD" w:rsidRDefault="00501BBD" w:rsidP="00517C73">
      <w:pPr>
        <w:rPr>
          <w:color w:val="000000" w:themeColor="text1"/>
        </w:rPr>
      </w:pPr>
    </w:p>
    <w:p w14:paraId="6F8EACC6" w14:textId="77777777" w:rsidR="00517C73" w:rsidRPr="00CF1A49" w:rsidRDefault="00517C73" w:rsidP="00486277">
      <w:pPr>
        <w:pStyle w:val="Heading1"/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9B4DD51" w14:textId="77777777" w:rsidTr="00517C73">
        <w:trPr>
          <w:trHeight w:val="80"/>
        </w:trPr>
        <w:tc>
          <w:tcPr>
            <w:tcW w:w="4675" w:type="dxa"/>
          </w:tcPr>
          <w:p w14:paraId="4F872A74" w14:textId="77777777" w:rsidR="001F4E6D" w:rsidRPr="00941BCF" w:rsidRDefault="00941BCF" w:rsidP="00941BC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1BCF">
              <w:rPr>
                <w:b/>
                <w:bCs/>
                <w:color w:val="000000" w:themeColor="text1"/>
                <w:sz w:val="28"/>
                <w:szCs w:val="28"/>
              </w:rPr>
              <w:t>SKILLS</w:t>
            </w:r>
          </w:p>
          <w:p w14:paraId="0F748E2B" w14:textId="77777777" w:rsidR="00941BCF" w:rsidRPr="00941BCF" w:rsidRDefault="00941BCF" w:rsidP="00941BCF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941BCF">
              <w:rPr>
                <w:color w:val="000000" w:themeColor="text1"/>
              </w:rPr>
              <w:t>Whistle</w:t>
            </w:r>
          </w:p>
        </w:tc>
        <w:tc>
          <w:tcPr>
            <w:tcW w:w="4675" w:type="dxa"/>
            <w:tcMar>
              <w:left w:w="360" w:type="dxa"/>
            </w:tcMar>
          </w:tcPr>
          <w:p w14:paraId="057EBBED" w14:textId="77777777" w:rsidR="003A0632" w:rsidRPr="006E1507" w:rsidRDefault="003A0632" w:rsidP="0058731E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  <w:p w14:paraId="69FC1E54" w14:textId="77777777" w:rsidR="001E3120" w:rsidRPr="006E1507" w:rsidRDefault="001E3120" w:rsidP="0058731E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  <w:p w14:paraId="0824754E" w14:textId="77777777" w:rsidR="001E3120" w:rsidRPr="006E1507" w:rsidRDefault="001E3120" w:rsidP="0058731E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2A9B5E2B" w14:textId="77777777" w:rsidR="004E4834" w:rsidRDefault="004E4834" w:rsidP="006E1507">
      <w:pPr>
        <w:rPr>
          <w:color w:val="000000" w:themeColor="text1"/>
        </w:rPr>
      </w:pPr>
    </w:p>
    <w:p w14:paraId="25786746" w14:textId="77777777" w:rsidR="004E4834" w:rsidRPr="00941BCF" w:rsidRDefault="004E4834" w:rsidP="006E1507">
      <w:pPr>
        <w:rPr>
          <w:b/>
          <w:bCs/>
          <w:color w:val="000000" w:themeColor="text1"/>
          <w:sz w:val="28"/>
          <w:szCs w:val="28"/>
        </w:rPr>
      </w:pPr>
      <w:bookmarkStart w:id="2" w:name="_Hlk11525814"/>
      <w:r w:rsidRPr="00941BCF">
        <w:rPr>
          <w:b/>
          <w:bCs/>
          <w:color w:val="000000" w:themeColor="text1"/>
          <w:sz w:val="28"/>
          <w:szCs w:val="28"/>
        </w:rPr>
        <w:t>LANGUAGES</w:t>
      </w:r>
    </w:p>
    <w:bookmarkEnd w:id="2"/>
    <w:p w14:paraId="171E9F21" w14:textId="77777777" w:rsidR="004E4834" w:rsidRPr="00941BCF" w:rsidRDefault="004E4834" w:rsidP="00941BCF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941BCF">
        <w:rPr>
          <w:color w:val="000000" w:themeColor="text1"/>
        </w:rPr>
        <w:t>English</w:t>
      </w:r>
    </w:p>
    <w:p w14:paraId="0CCB7F65" w14:textId="77777777" w:rsidR="004E4834" w:rsidRPr="00941BCF" w:rsidRDefault="004E4834" w:rsidP="00941BCF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941BCF">
        <w:rPr>
          <w:color w:val="000000" w:themeColor="text1"/>
        </w:rPr>
        <w:t>Accents – Neutral, Mid-Atlantic (Maryland)</w:t>
      </w:r>
    </w:p>
    <w:sectPr w:rsidR="004E4834" w:rsidRPr="00941BCF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60848" w14:textId="77777777" w:rsidR="007170F2" w:rsidRDefault="007170F2" w:rsidP="0068194B">
      <w:r>
        <w:separator/>
      </w:r>
    </w:p>
    <w:p w14:paraId="5C989356" w14:textId="77777777" w:rsidR="007170F2" w:rsidRDefault="007170F2"/>
    <w:p w14:paraId="64593AA2" w14:textId="77777777" w:rsidR="007170F2" w:rsidRDefault="007170F2"/>
  </w:endnote>
  <w:endnote w:type="continuationSeparator" w:id="0">
    <w:p w14:paraId="6CEAE373" w14:textId="77777777" w:rsidR="007170F2" w:rsidRDefault="007170F2" w:rsidP="0068194B">
      <w:r>
        <w:continuationSeparator/>
      </w:r>
    </w:p>
    <w:p w14:paraId="0A24A50C" w14:textId="77777777" w:rsidR="007170F2" w:rsidRDefault="007170F2"/>
    <w:p w14:paraId="3ADC70FC" w14:textId="77777777" w:rsidR="007170F2" w:rsidRDefault="00717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DF6AF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30753" w14:textId="77777777" w:rsidR="007170F2" w:rsidRDefault="007170F2" w:rsidP="0068194B">
      <w:r>
        <w:separator/>
      </w:r>
    </w:p>
    <w:p w14:paraId="219CFFDA" w14:textId="77777777" w:rsidR="007170F2" w:rsidRDefault="007170F2"/>
    <w:p w14:paraId="1F101C0C" w14:textId="77777777" w:rsidR="007170F2" w:rsidRDefault="007170F2"/>
  </w:footnote>
  <w:footnote w:type="continuationSeparator" w:id="0">
    <w:p w14:paraId="46C7726F" w14:textId="77777777" w:rsidR="007170F2" w:rsidRDefault="007170F2" w:rsidP="0068194B">
      <w:r>
        <w:continuationSeparator/>
      </w:r>
    </w:p>
    <w:p w14:paraId="6C7DEB55" w14:textId="77777777" w:rsidR="007170F2" w:rsidRDefault="007170F2"/>
    <w:p w14:paraId="35BA0202" w14:textId="77777777" w:rsidR="007170F2" w:rsidRDefault="00717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3627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F6E9CE" wp14:editId="4A748EE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F5EC98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EFB5B37"/>
    <w:multiLevelType w:val="hybridMultilevel"/>
    <w:tmpl w:val="90B6149E"/>
    <w:lvl w:ilvl="0" w:tplc="7BE2FE54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9A27D5D"/>
    <w:multiLevelType w:val="hybridMultilevel"/>
    <w:tmpl w:val="23142F52"/>
    <w:lvl w:ilvl="0" w:tplc="C23AC28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F2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25154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1A8A"/>
    <w:rsid w:val="00236D54"/>
    <w:rsid w:val="00241D8C"/>
    <w:rsid w:val="00241FDB"/>
    <w:rsid w:val="0024720C"/>
    <w:rsid w:val="002617AE"/>
    <w:rsid w:val="002638D0"/>
    <w:rsid w:val="002647D3"/>
    <w:rsid w:val="0026518B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79EF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4834"/>
    <w:rsid w:val="00501BBD"/>
    <w:rsid w:val="00510392"/>
    <w:rsid w:val="00513E2A"/>
    <w:rsid w:val="00517C73"/>
    <w:rsid w:val="00566A35"/>
    <w:rsid w:val="0056701E"/>
    <w:rsid w:val="005740D7"/>
    <w:rsid w:val="0058731E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7573"/>
    <w:rsid w:val="0062312F"/>
    <w:rsid w:val="00625F2C"/>
    <w:rsid w:val="00630B2C"/>
    <w:rsid w:val="00641EC0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170F2"/>
    <w:rsid w:val="007273B7"/>
    <w:rsid w:val="00733E0A"/>
    <w:rsid w:val="0074403D"/>
    <w:rsid w:val="00746D44"/>
    <w:rsid w:val="007538DC"/>
    <w:rsid w:val="00757803"/>
    <w:rsid w:val="00791784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1BCF"/>
    <w:rsid w:val="00944F78"/>
    <w:rsid w:val="009510E7"/>
    <w:rsid w:val="00952C89"/>
    <w:rsid w:val="009571D8"/>
    <w:rsid w:val="009650EA"/>
    <w:rsid w:val="0097790C"/>
    <w:rsid w:val="0098506E"/>
    <w:rsid w:val="009A44CE"/>
    <w:rsid w:val="009B00AB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07D2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332E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43C1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2394DE"/>
  <w15:chartTrackingRefBased/>
  <w15:docId w15:val="{63C5A9AA-59B2-4CA0-B59B-C2C3ACF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E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r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yles323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DCB6150E5045C79C3B43E0FD8F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4A78C-604A-4A4A-82B5-D6487D167F42}"/>
      </w:docPartPr>
      <w:docPartBody>
        <w:p w:rsidR="00B21843" w:rsidRDefault="00E721A6">
          <w:pPr>
            <w:pStyle w:val="67DCB6150E5045C79C3B43E0FD8F3C8D"/>
          </w:pPr>
          <w:r w:rsidRPr="00CF1A49">
            <w:t>·</w:t>
          </w:r>
        </w:p>
      </w:docPartBody>
    </w:docPart>
    <w:docPart>
      <w:docPartPr>
        <w:name w:val="0C54BCFAAA004F35B7255991824E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A093-A500-436C-B250-B12D23456C86}"/>
      </w:docPartPr>
      <w:docPartBody>
        <w:p w:rsidR="00B21843" w:rsidRDefault="00E721A6">
          <w:pPr>
            <w:pStyle w:val="0C54BCFAAA004F35B7255991824EC46E"/>
          </w:pPr>
          <w:r w:rsidRPr="00CF1A49">
            <w:t>·</w:t>
          </w:r>
        </w:p>
      </w:docPartBody>
    </w:docPart>
    <w:docPart>
      <w:docPartPr>
        <w:name w:val="45BBAA066F4D4E47AB5EE434DA73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70DF-3690-4E97-AA5F-21AF29A63959}"/>
      </w:docPartPr>
      <w:docPartBody>
        <w:p w:rsidR="00B21843" w:rsidRDefault="00E721A6">
          <w:pPr>
            <w:pStyle w:val="45BBAA066F4D4E47AB5EE434DA73EC6E"/>
          </w:pPr>
          <w:r w:rsidRPr="00CF1A49">
            <w:t>·</w:t>
          </w:r>
        </w:p>
      </w:docPartBody>
    </w:docPart>
    <w:docPart>
      <w:docPartPr>
        <w:name w:val="0DC33F8C31594A21BD9D02D534EB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F002-5D6B-4EC1-95EC-ADA67B6C5C9A}"/>
      </w:docPartPr>
      <w:docPartBody>
        <w:p w:rsidR="00B21843" w:rsidRDefault="00E721A6">
          <w:pPr>
            <w:pStyle w:val="0DC33F8C31594A21BD9D02D534EBC74E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A6"/>
    <w:rsid w:val="00B21843"/>
    <w:rsid w:val="00E7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BF8E9CF5BC4F0687EA98C979A37FFD">
    <w:name w:val="1ABF8E9CF5BC4F0687EA98C979A37FF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81E6EA360104D55B19C64B39A3F2D91">
    <w:name w:val="C81E6EA360104D55B19C64B39A3F2D91"/>
  </w:style>
  <w:style w:type="paragraph" w:customStyle="1" w:styleId="281341759CB74DA1BD5CAD8C73564100">
    <w:name w:val="281341759CB74DA1BD5CAD8C73564100"/>
  </w:style>
  <w:style w:type="paragraph" w:customStyle="1" w:styleId="67DCB6150E5045C79C3B43E0FD8F3C8D">
    <w:name w:val="67DCB6150E5045C79C3B43E0FD8F3C8D"/>
  </w:style>
  <w:style w:type="paragraph" w:customStyle="1" w:styleId="B1F1D378AF1F4EE285B22BCCB72C07B7">
    <w:name w:val="B1F1D378AF1F4EE285B22BCCB72C07B7"/>
  </w:style>
  <w:style w:type="paragraph" w:customStyle="1" w:styleId="8173FA4E4616439286B090FC4382C709">
    <w:name w:val="8173FA4E4616439286B090FC4382C709"/>
  </w:style>
  <w:style w:type="paragraph" w:customStyle="1" w:styleId="0C54BCFAAA004F35B7255991824EC46E">
    <w:name w:val="0C54BCFAAA004F35B7255991824EC46E"/>
  </w:style>
  <w:style w:type="paragraph" w:customStyle="1" w:styleId="9A2B3AE77A954B79A4EE20FCAA156A15">
    <w:name w:val="9A2B3AE77A954B79A4EE20FCAA156A15"/>
  </w:style>
  <w:style w:type="paragraph" w:customStyle="1" w:styleId="45BBAA066F4D4E47AB5EE434DA73EC6E">
    <w:name w:val="45BBAA066F4D4E47AB5EE434DA73EC6E"/>
  </w:style>
  <w:style w:type="paragraph" w:customStyle="1" w:styleId="9C5C4A6811B74B4FB8B764020E6F2205">
    <w:name w:val="9C5C4A6811B74B4FB8B764020E6F2205"/>
  </w:style>
  <w:style w:type="paragraph" w:customStyle="1" w:styleId="8439B80C8AB84384A77EDB53DD707B4F">
    <w:name w:val="8439B80C8AB84384A77EDB53DD707B4F"/>
  </w:style>
  <w:style w:type="paragraph" w:customStyle="1" w:styleId="12908F2AD0244E6597F3064AE3FE4DFA">
    <w:name w:val="12908F2AD0244E6597F3064AE3FE4DFA"/>
  </w:style>
  <w:style w:type="paragraph" w:customStyle="1" w:styleId="45FCC36C57DE46FCA75C09D197EF3139">
    <w:name w:val="45FCC36C57DE46FCA75C09D197EF3139"/>
  </w:style>
  <w:style w:type="paragraph" w:customStyle="1" w:styleId="86E50EE4E9CB46939F0174EC76295CA7">
    <w:name w:val="86E50EE4E9CB46939F0174EC76295CA7"/>
  </w:style>
  <w:style w:type="paragraph" w:customStyle="1" w:styleId="EAB884CD8A994D8BAE84296E7278EC0A">
    <w:name w:val="EAB884CD8A994D8BAE84296E7278EC0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1ABA6E820814E44BBBDF8677B29FAC2">
    <w:name w:val="11ABA6E820814E44BBBDF8677B29FAC2"/>
  </w:style>
  <w:style w:type="paragraph" w:customStyle="1" w:styleId="55180383F2DF49A4B0C4817EEBF3B56D">
    <w:name w:val="55180383F2DF49A4B0C4817EEBF3B56D"/>
  </w:style>
  <w:style w:type="paragraph" w:customStyle="1" w:styleId="9F15A8FE4BE041E49051EAF4CE5C79CC">
    <w:name w:val="9F15A8FE4BE041E49051EAF4CE5C79CC"/>
  </w:style>
  <w:style w:type="paragraph" w:customStyle="1" w:styleId="0D49DE802AEA4CB285C1AA174DAEE063">
    <w:name w:val="0D49DE802AEA4CB285C1AA174DAEE063"/>
  </w:style>
  <w:style w:type="paragraph" w:customStyle="1" w:styleId="6C5AA18B93354464A6D1043998EB5AC5">
    <w:name w:val="6C5AA18B93354464A6D1043998EB5AC5"/>
  </w:style>
  <w:style w:type="paragraph" w:customStyle="1" w:styleId="8D969C54A6944059BDB5504BFA2B9D48">
    <w:name w:val="8D969C54A6944059BDB5504BFA2B9D48"/>
  </w:style>
  <w:style w:type="paragraph" w:customStyle="1" w:styleId="A1443EF448224B8E99154ECB31E5CF9A">
    <w:name w:val="A1443EF448224B8E99154ECB31E5CF9A"/>
  </w:style>
  <w:style w:type="paragraph" w:customStyle="1" w:styleId="0DC33F8C31594A21BD9D02D534EBC74E">
    <w:name w:val="0DC33F8C31594A21BD9D02D534EBC74E"/>
  </w:style>
  <w:style w:type="paragraph" w:customStyle="1" w:styleId="A37BF85BA5574D66AC077E5758044C53">
    <w:name w:val="A37BF85BA5574D66AC077E5758044C53"/>
  </w:style>
  <w:style w:type="paragraph" w:customStyle="1" w:styleId="C03668ED62434C368C20C76138079CFD">
    <w:name w:val="C03668ED62434C368C20C76138079CFD"/>
  </w:style>
  <w:style w:type="paragraph" w:customStyle="1" w:styleId="81F6B3D72344459381AEAEE239E29AEB">
    <w:name w:val="81F6B3D72344459381AEAEE239E29AEB"/>
  </w:style>
  <w:style w:type="paragraph" w:customStyle="1" w:styleId="7E224E0CC5A5498E859D595C2000EA67">
    <w:name w:val="7E224E0CC5A5498E859D595C2000EA67"/>
  </w:style>
  <w:style w:type="paragraph" w:customStyle="1" w:styleId="3194E16FC86D43999496A7EA14C723A1">
    <w:name w:val="3194E16FC86D43999496A7EA14C723A1"/>
  </w:style>
  <w:style w:type="paragraph" w:customStyle="1" w:styleId="ADF49A3616ED462485CCBCE00F2554AB">
    <w:name w:val="ADF49A3616ED462485CCBCE00F2554AB"/>
  </w:style>
  <w:style w:type="paragraph" w:customStyle="1" w:styleId="5FB4950BFC1942B288559A0E69A34158">
    <w:name w:val="5FB4950BFC1942B288559A0E69A34158"/>
  </w:style>
  <w:style w:type="paragraph" w:customStyle="1" w:styleId="8790D04FC2934007A5ABB514FE5AED22">
    <w:name w:val="8790D04FC2934007A5ABB514FE5AED22"/>
  </w:style>
  <w:style w:type="paragraph" w:customStyle="1" w:styleId="AE0221196F0F4F5EAE3859ACB9F5BB9F">
    <w:name w:val="AE0221196F0F4F5EAE3859ACB9F5BB9F"/>
  </w:style>
  <w:style w:type="paragraph" w:customStyle="1" w:styleId="55C7E417AAC44D368CA4805D7F0AA7AB">
    <w:name w:val="55C7E417AAC44D368CA4805D7F0AA7AB"/>
  </w:style>
  <w:style w:type="paragraph" w:customStyle="1" w:styleId="0DD5C6F4F99A4A4EBB57ACEE6B4A63B9">
    <w:name w:val="0DD5C6F4F99A4A4EBB57ACEE6B4A63B9"/>
  </w:style>
  <w:style w:type="paragraph" w:customStyle="1" w:styleId="BB65E182AB494922A0653AF6D0B7AEFD">
    <w:name w:val="BB65E182AB494922A0653AF6D0B7AEFD"/>
  </w:style>
  <w:style w:type="paragraph" w:customStyle="1" w:styleId="E99B1B9C75A74B57AF2536F8A8A5FBA4">
    <w:name w:val="E99B1B9C75A74B57AF2536F8A8A5FBA4"/>
  </w:style>
  <w:style w:type="paragraph" w:customStyle="1" w:styleId="7BEC7B07EAD64D609CC0058C8ED921A9">
    <w:name w:val="7BEC7B07EAD64D609CC0058C8ED921A9"/>
  </w:style>
  <w:style w:type="paragraph" w:customStyle="1" w:styleId="90DAFFCA15EA4AC08A809C7A1A57537A">
    <w:name w:val="90DAFFCA15EA4AC08A809C7A1A57537A"/>
  </w:style>
  <w:style w:type="paragraph" w:customStyle="1" w:styleId="5DC0979683D846C28D51300229C1F922">
    <w:name w:val="5DC0979683D846C28D51300229C1F922"/>
  </w:style>
  <w:style w:type="paragraph" w:customStyle="1" w:styleId="081409FF1E34495B97E94456771146F1">
    <w:name w:val="081409FF1E34495B97E94456771146F1"/>
  </w:style>
  <w:style w:type="paragraph" w:customStyle="1" w:styleId="D9BD3768D9BD444A9CCC7F6CE70E4CFD">
    <w:name w:val="D9BD3768D9BD444A9CCC7F6CE70E4CFD"/>
  </w:style>
  <w:style w:type="paragraph" w:customStyle="1" w:styleId="E95AB46726024764B87F10AEA000E4B9">
    <w:name w:val="E95AB46726024764B87F10AEA000E4B9"/>
    <w:rsid w:val="00E72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130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Jlyles323</dc:creator>
  <cp:keywords/>
  <dc:description/>
  <cp:lastModifiedBy>Jlyles323</cp:lastModifiedBy>
  <cp:revision>8</cp:revision>
  <dcterms:created xsi:type="dcterms:W3CDTF">2019-06-16T00:05:00Z</dcterms:created>
  <dcterms:modified xsi:type="dcterms:W3CDTF">2020-02-04T01:28:00Z</dcterms:modified>
  <cp:category/>
</cp:coreProperties>
</file>