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body>
    <w:tbl>
      <w:tblPr>
        <w:tblW w:w="5161" w:type="pct"/>
        <w:jc w:val="center"/>
        <w:tblLook w:val="0000"/>
      </w:tblPr>
      <w:tblGrid>
        <w:gridCol w:w="9141"/>
      </w:tblGrid>
      <w:tr w:rsidR="00E5023D" w:rsidTr="00371F67" w14:paraId="21B796FC">
        <w:trPr>
          <w:trHeight w:val="197"/>
          <w:jc w:val="center"/>
        </w:trPr>
        <w:tc>
          <w:tcPr>
            <w:tcW w:w="0" w:type="auto"/>
            <w:shd w:val="clear" w:color="auto" w:fill="auto"/>
          </w:tcPr>
          <w:p w:rsidR="00E5023D" w:rsidP="00E5023D" w:rsidRDefault="00E5023D" w14:paraId="492C7FB5">
            <w:pPr>
              <w:pStyle w:val="Address2"/>
              <w:jc w:val="both"/>
            </w:pPr>
          </w:p>
        </w:tc>
      </w:tr>
    </w:tbl>
    <w:p w:rsidR="00E5023D" w:rsidP="00E5023D" w:rsidRDefault="0019249B" w14:paraId="547D321B" w14:noSpellErr="1" w14:textId="074A2D8F">
      <w:pPr>
        <w:pStyle w:val="Name"/>
      </w:pPr>
      <w:r w:rsidR="510E273C">
        <w:rPr/>
        <w:t>Rodolfo</w:t>
      </w:r>
      <w:r w:rsidR="510E273C">
        <w:rPr/>
        <w:t xml:space="preserve"> </w:t>
      </w:r>
      <w:r w:rsidR="510E273C">
        <w:rPr/>
        <w:t>G</w:t>
      </w:r>
      <w:r w:rsidR="510E273C">
        <w:rPr/>
        <w:t>arcia</w:t>
      </w:r>
    </w:p>
    <w:p w:rsidRPr="00E5023D" w:rsidR="00E5023D" w:rsidP="00E5023D" w:rsidRDefault="00E5023D" w14:paraId="7D309FEE">
      <w:r>
        <w:tab/>
      </w:r>
      <w:r>
        <w:tab/>
      </w:r>
      <w:r>
        <w:tab/>
      </w:r>
    </w:p>
    <w:tbl>
      <w:tblPr>
        <w:tblW w:w="5000" w:type="pct"/>
        <w:jc w:val="center"/>
        <w:tblLook w:val="0000"/>
      </w:tblPr>
      <w:tblGrid>
        <w:gridCol w:w="8856"/>
      </w:tblGrid>
      <w:tr w:rsidR="00E5023D" w:rsidTr="510E273C" w14:paraId="6A3AB166">
        <w:trPr>
          <w:jc w:val="center"/>
        </w:trPr>
        <w:tc>
          <w:tcPr>
            <w:tcW w:w="0" w:type="auto"/>
            <w:shd w:val="clear" w:color="auto" w:fill="auto"/>
            <w:tcMar/>
          </w:tcPr>
          <w:p w:rsidR="00E5023D" w:rsidP="001F7DBB" w:rsidRDefault="00E5023D" w14:paraId="53D59E52" w14:textId="1B3C1090">
            <w:pPr>
              <w:pStyle w:val="Address2"/>
            </w:pPr>
            <w:r w:rsidR="510E273C">
              <w:rPr/>
              <w:t xml:space="preserve">837 w 40 </w:t>
            </w:r>
            <w:proofErr w:type="spellStart"/>
            <w:r w:rsidR="510E273C">
              <w:rPr/>
              <w:t>st</w:t>
            </w:r>
            <w:proofErr w:type="spellEnd"/>
            <w:r w:rsidR="510E273C">
              <w:rPr/>
              <w:t xml:space="preserve"> # 2</w:t>
            </w:r>
            <w:r w:rsidR="510E273C">
              <w:rPr/>
              <w:t xml:space="preserve"> </w:t>
            </w:r>
            <w:r w:rsidR="510E273C">
              <w:rPr/>
              <w:t xml:space="preserve">• </w:t>
            </w:r>
            <w:r w:rsidR="510E273C">
              <w:rPr/>
              <w:t>Miami Beach</w:t>
            </w:r>
            <w:r w:rsidR="510E273C">
              <w:rPr/>
              <w:t xml:space="preserve">, </w:t>
            </w:r>
            <w:r w:rsidR="510E273C">
              <w:rPr/>
              <w:t>FL</w:t>
            </w:r>
            <w:r w:rsidR="510E273C">
              <w:rPr/>
              <w:t xml:space="preserve">, </w:t>
            </w:r>
            <w:r w:rsidR="510E273C">
              <w:rPr/>
              <w:t>331</w:t>
            </w:r>
            <w:r w:rsidR="510E273C">
              <w:rPr/>
              <w:t>40</w:t>
            </w:r>
            <w:smartTag w:uri="urn:schemas-microsoft-com:office:smarttags" w:element="stockticker"/>
            <w:smartTag w:uri="urn:schemas-microsoft-com:office:smarttags" w:element="place">
              <w:smartTag w:uri="urn:schemas-microsoft-com:office:smarttags" w:element="City"/>
              <w:smartTag w:uri="urn:schemas-microsoft-com:office:smarttags" w:element="State"/>
              <w:smartTag w:uri="urn:schemas-microsoft-com:office:smarttags" w:element="PostalCode"/>
            </w:smartTag>
          </w:p>
        </w:tc>
      </w:tr>
      <w:tr w:rsidR="00E5023D" w:rsidTr="510E273C" w14:paraId="3466C717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E5023D" w:rsidP="001F7DBB" w:rsidRDefault="0019249B" w14:paraId="6388BC4D" w14:noSpellErr="1">
            <w:pPr>
              <w:pStyle w:val="Address1"/>
            </w:pPr>
            <w:r w:rsidR="510E273C">
              <w:rPr/>
              <w:t>Phone 786-290-3773</w:t>
            </w:r>
            <w:r w:rsidR="510E273C">
              <w:rPr/>
              <w:t xml:space="preserve"> • E-mail</w:t>
            </w:r>
            <w:r w:rsidR="510E273C">
              <w:rPr/>
              <w:t xml:space="preserve"> </w:t>
            </w:r>
            <w:r w:rsidR="510E273C">
              <w:rPr/>
              <w:t>ciudadradio@hotmail.com</w:t>
            </w:r>
          </w:p>
          <w:p w:rsidR="00371F67" w:rsidP="001F7DBB" w:rsidRDefault="00371F67" w14:paraId="2421862B">
            <w:pPr>
              <w:pStyle w:val="Address1"/>
            </w:pPr>
          </w:p>
        </w:tc>
      </w:tr>
    </w:tbl>
    <w:p w:rsidRPr="00E5023D" w:rsidR="00E5023D" w:rsidP="00E5023D" w:rsidRDefault="00E5023D" w14:paraId="13856BED"/>
    <w:p w:rsidRPr="00E5023D" w:rsidR="00E5023D" w:rsidP="00E5023D" w:rsidRDefault="00E5023D" w14:paraId="29EC10F7">
      <w:r>
        <w:tab/>
      </w:r>
      <w:r>
        <w:tab/>
      </w:r>
    </w:p>
    <w:tbl>
      <w:tblPr>
        <w:tblW w:w="0" w:type="auto"/>
        <w:tblLayout w:type="fixed"/>
        <w:tblLook w:val="0000"/>
      </w:tblPr>
      <w:tblGrid>
        <w:gridCol w:w="2160"/>
        <w:gridCol w:w="6660"/>
      </w:tblGrid>
      <w:tr w:rsidR="00E5023D" w:rsidTr="510E273C" w14:paraId="1E6ED4BA">
        <w:tc>
          <w:tcPr>
            <w:tcW w:w="8820" w:type="dxa"/>
            <w:gridSpan w:val="2"/>
            <w:shd w:val="clear" w:color="auto" w:fill="auto"/>
            <w:tcMar/>
          </w:tcPr>
          <w:p w:rsidRPr="006B5B4F" w:rsidR="00E5023D" w:rsidP="510E273C" w:rsidRDefault="00E5023D" w14:paraId="15EBA44C" w14:noSpellErr="1">
            <w:pPr>
              <w:pStyle w:val="SectionTitl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Objective</w:t>
            </w:r>
            <w:r w:rsidRPr="510E273C" w:rsidR="510E273C">
              <w:rPr>
                <w:b w:val="1"/>
                <w:bCs w:val="1"/>
              </w:rPr>
              <w:t xml:space="preserve"> </w:t>
            </w:r>
          </w:p>
        </w:tc>
      </w:tr>
      <w:tr w:rsidR="00E5023D" w:rsidTr="510E273C" w14:paraId="3B84EE87">
        <w:tc>
          <w:tcPr>
            <w:tcW w:w="2160" w:type="dxa"/>
            <w:shd w:val="clear" w:color="auto" w:fill="auto"/>
            <w:tcMar/>
          </w:tcPr>
          <w:p w:rsidR="00E5023D" w:rsidRDefault="00E5023D" w14:paraId="2197315F"/>
        </w:tc>
        <w:tc>
          <w:tcPr>
            <w:tcW w:w="6660" w:type="dxa"/>
            <w:shd w:val="clear" w:color="auto" w:fill="auto"/>
            <w:tcMar/>
          </w:tcPr>
          <w:p w:rsidRPr="004B3941" w:rsidR="00E5023D" w:rsidP="00E5023D" w:rsidRDefault="004B3941" w14:noSpellErr="1" w14:paraId="0CDE9A37" w14:textId="355F59A0">
            <w:pPr>
              <w:pStyle w:val="Objective"/>
            </w:pPr>
            <w:r w:rsidR="510E273C">
              <w:rPr/>
              <w:t>To obtain a full</w:t>
            </w:r>
            <w:r w:rsidR="510E273C">
              <w:rPr/>
              <w:t>-time internship in broadcast journalism with particular interests in reporting and/or production</w:t>
            </w:r>
          </w:p>
          <w:p w:rsidRPr="004B3941" w:rsidR="00E5023D" w:rsidP="510E273C" w:rsidRDefault="004B3941" w14:paraId="27697D23" w14:textId="75108E5E">
            <w:pPr>
              <w:pStyle w:val="BodyText"/>
            </w:pPr>
          </w:p>
          <w:p w:rsidRPr="004B3941" w:rsidR="00E5023D" w:rsidP="510E273C" w:rsidRDefault="004B3941" w14:paraId="601E1AF4" w14:textId="34956C22">
            <w:pPr>
              <w:pStyle w:val="BodyText"/>
            </w:pPr>
          </w:p>
        </w:tc>
      </w:tr>
      <w:tr w:rsidR="00E5023D" w:rsidTr="510E273C" w14:paraId="671442FA">
        <w:tc>
          <w:tcPr>
            <w:tcW w:w="8820" w:type="dxa"/>
            <w:gridSpan w:val="2"/>
            <w:shd w:val="clear" w:color="auto" w:fill="auto"/>
            <w:tcMar/>
          </w:tcPr>
          <w:p w:rsidRPr="006B5B4F" w:rsidR="00E5023D" w:rsidP="510E273C" w:rsidRDefault="00E5023D" w14:paraId="17F8D1E2" w14:noSpellErr="1">
            <w:pPr>
              <w:pStyle w:val="SectionTitle"/>
              <w:rPr>
                <w:b w:val="1"/>
                <w:bCs w:val="1"/>
              </w:rPr>
            </w:pPr>
            <w:smartTag w:uri="urn:schemas-microsoft-com:office:smarttags" w:element="stockticker">
              <w:r w:rsidRPr="510E273C" w:rsidR="510E273C">
                <w:rPr>
                  <w:b w:val="1"/>
                  <w:bCs w:val="1"/>
                </w:rPr>
                <w:t>Work</w:t>
              </w:r>
              <w:r w:rsidRPr="510E273C" w:rsidR="510E273C">
                <w:rPr>
                  <w:b w:val="1"/>
                  <w:bCs w:val="1"/>
                </w:rPr>
                <w:t xml:space="preserve"> experience</w:t>
              </w:r>
            </w:smartTag>
          </w:p>
        </w:tc>
      </w:tr>
      <w:tr w:rsidR="00E5023D" w:rsidTr="510E273C" w14:paraId="123D23FE">
        <w:tc>
          <w:tcPr>
            <w:tcW w:w="2160" w:type="dxa"/>
            <w:shd w:val="clear" w:color="auto" w:fill="auto"/>
            <w:tcMar/>
          </w:tcPr>
          <w:p w:rsidR="00E5023D" w:rsidRDefault="00E5023D" w14:paraId="751A0891"/>
        </w:tc>
        <w:tc>
          <w:tcPr>
            <w:tcW w:w="6660" w:type="dxa"/>
            <w:shd w:val="clear" w:color="auto" w:fill="auto"/>
            <w:tcMar/>
          </w:tcPr>
          <w:p w:rsidR="510E273C" w:rsidP="510E273C" w:rsidRDefault="510E273C" w14:paraId="0639312C" w14:textId="0FEB0301">
            <w:pPr>
              <w:pStyle w:val="CompanyName"/>
              <w:rPr>
                <w:b w:val="1"/>
                <w:bCs w:val="1"/>
              </w:rPr>
            </w:pPr>
          </w:p>
          <w:p w:rsidR="510E273C" w:rsidP="510E273C" w:rsidRDefault="510E273C" w14:noSpellErr="1" w14:paraId="69D77703" w14:textId="228482E5">
            <w:pPr>
              <w:pStyle w:val="CompanyNam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2005-2015 Radio Union 95.5 MGZ Buenos Aires, Argentina</w:t>
            </w:r>
          </w:p>
          <w:p w:rsidR="510E273C" w:rsidP="510E273C" w:rsidRDefault="510E273C" w14:paraId="1759A734" w14:textId="73702251">
            <w:pPr>
              <w:pStyle w:val="JobTitle"/>
            </w:pPr>
            <w:proofErr w:type="spellStart"/>
            <w:r w:rsidRPr="510E273C" w:rsidR="510E273C">
              <w:rPr>
                <w:b w:val="1"/>
                <w:bCs w:val="1"/>
              </w:rPr>
              <w:t>Corresponsal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From Miami</w:t>
            </w:r>
          </w:p>
          <w:p w:rsidR="510E273C" w:rsidP="510E273C" w:rsidRDefault="510E273C" w14:paraId="17C6B5BC" w14:textId="238E7779">
            <w:pPr>
              <w:pStyle w:val="Achievement"/>
            </w:pPr>
          </w:p>
          <w:p w:rsidRPr="00371F67" w:rsidR="00E5023D" w:rsidP="510E273C" w:rsidRDefault="0019249B" w14:paraId="59F64A71" w14:textId="5F542273">
            <w:pPr>
              <w:pStyle w:val="CompanyName"/>
              <w:rPr>
                <w:b w:val="1"/>
                <w:bCs w:val="1"/>
              </w:rPr>
            </w:pPr>
            <w:r w:rsidRPr="510E273C">
              <w:rPr>
                <w:b w:val="1"/>
                <w:bCs w:val="1"/>
              </w:rPr>
              <w:t>2000-200</w:t>
            </w:r>
            <w:r w:rsidRPr="510E273C">
              <w:rPr>
                <w:b w:val="1"/>
                <w:bCs w:val="1"/>
              </w:rPr>
              <w:t>5</w:t>
            </w:r>
            <w:r w:rsidRPr="510E273C">
              <w:rPr>
                <w:b w:val="1"/>
                <w:bCs w:val="1"/>
              </w:rPr>
              <w:t xml:space="preserve">  Radio La </w:t>
            </w:r>
            <w:proofErr w:type="spellStart"/>
            <w:r w:rsidRPr="510E273C">
              <w:rPr>
                <w:b w:val="1"/>
                <w:bCs w:val="1"/>
              </w:rPr>
              <w:t>Poderosa</w:t>
            </w:r>
            <w:proofErr w:type="spellEnd"/>
            <w:r w:rsidRPr="510E273C">
              <w:rPr>
                <w:b w:val="1"/>
                <w:bCs w:val="1"/>
              </w:rPr>
              <w:t xml:space="preserve"> AM 670</w:t>
            </w:r>
            <w:r w:rsidRPr="00371F67" w:rsidR="00E5023D">
              <w:rPr>
                <w:b/>
              </w:rPr>
              <w:tab/>
            </w:r>
            <w:r w:rsidRPr="510E273C" w:rsidR="00E5023D">
              <w:rPr>
                <w:b w:val="1"/>
                <w:bCs w:val="1"/>
              </w:rPr>
              <w:t>Miami, FL</w:t>
            </w:r>
          </w:p>
          <w:p w:rsidRPr="00371F67" w:rsidR="00E5023D" w:rsidP="510E273C" w:rsidRDefault="0019249B" w14:paraId="7011430F" w14:noSpellErr="1">
            <w:pPr>
              <w:pStyle w:val="JobTitl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Commercial Voice/General Production</w:t>
            </w:r>
          </w:p>
          <w:p w:rsidR="00E5023D" w:rsidP="0019249B" w:rsidRDefault="00E5023D" w14:paraId="68B32F38">
            <w:pPr>
              <w:pStyle w:val="Achievement"/>
            </w:pPr>
          </w:p>
          <w:p w:rsidR="00FF090B" w:rsidP="0019249B" w:rsidRDefault="00FF090B" w14:paraId="08CE7184">
            <w:pPr>
              <w:pStyle w:val="Achievement"/>
              <w:ind w:left="0" w:firstLine="0"/>
            </w:pPr>
          </w:p>
          <w:p w:rsidR="00E5023D" w:rsidP="00E5023D" w:rsidRDefault="00E5023D" w14:paraId="59449FC6">
            <w:pPr>
              <w:pStyle w:val="Achievement"/>
              <w:tabs>
                <w:tab w:val="clear" w:pos="360"/>
              </w:tabs>
            </w:pPr>
          </w:p>
          <w:p w:rsidRPr="0019249B" w:rsidR="0019249B" w:rsidP="510E273C" w:rsidRDefault="0019249B" w14:paraId="38751B2F">
            <w:pPr>
              <w:pStyle w:val="CompanyName"/>
              <w:rPr>
                <w:b w:val="1"/>
                <w:bCs w:val="1"/>
              </w:rPr>
            </w:pPr>
            <w:r w:rsidRPr="510E273C">
              <w:rPr>
                <w:b w:val="1"/>
                <w:bCs w:val="1"/>
              </w:rPr>
              <w:t>1990-200</w:t>
            </w:r>
            <w:r w:rsidRPr="510E273C" w:rsidR="001E286D">
              <w:rPr>
                <w:b w:val="1"/>
                <w:bCs w:val="1"/>
              </w:rPr>
              <w:t>0</w:t>
            </w:r>
            <w:r w:rsidR="00E5023D">
              <w:tab/>
            </w:r>
            <w:r w:rsidRPr="510E273C">
              <w:rPr>
                <w:b w:val="1"/>
                <w:bCs w:val="1"/>
              </w:rPr>
              <w:t xml:space="preserve">Radio </w:t>
            </w:r>
            <w:proofErr w:type="spellStart"/>
            <w:r w:rsidRPr="510E273C">
              <w:rPr>
                <w:b w:val="1"/>
                <w:bCs w:val="1"/>
              </w:rPr>
              <w:t>Stylo</w:t>
            </w:r>
            <w:proofErr w:type="spellEnd"/>
            <w:r w:rsidRPr="510E273C">
              <w:rPr>
                <w:b w:val="1"/>
                <w:bCs w:val="1"/>
              </w:rPr>
              <w:t xml:space="preserve"> 93.7 Mhz.</w:t>
            </w:r>
            <w:r w:rsidRPr="510E273C" w:rsidR="00433DC1">
              <w:rPr>
                <w:b w:val="1"/>
                <w:bCs w:val="1"/>
              </w:rPr>
              <w:t xml:space="preserve">       </w:t>
            </w:r>
            <w:r w:rsidRPr="510E273C">
              <w:rPr>
                <w:b w:val="1"/>
                <w:bCs w:val="1"/>
              </w:rPr>
              <w:t>Buenos Aires, Argentina</w:t>
            </w:r>
          </w:p>
          <w:p w:rsidRPr="00371F67" w:rsidR="00E5023D" w:rsidP="510E273C" w:rsidRDefault="0019249B" w14:paraId="2C1C8C4E" w14:noSpellErr="1">
            <w:pPr>
              <w:pStyle w:val="JobTitl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Program Conductor/Journalist</w:t>
            </w:r>
          </w:p>
          <w:p w:rsidR="00E5023D" w:rsidP="0019249B" w:rsidRDefault="00E5023D" w14:paraId="2609D2CE">
            <w:pPr>
              <w:pStyle w:val="Achievement"/>
            </w:pPr>
          </w:p>
          <w:p w:rsidR="00433DC1" w:rsidP="00433DC1" w:rsidRDefault="00433DC1" w14:paraId="7F2DEFAB">
            <w:pPr>
              <w:pStyle w:val="Achievement"/>
              <w:ind w:left="0" w:firstLine="0"/>
            </w:pPr>
          </w:p>
          <w:p w:rsidR="00433DC1" w:rsidP="00433DC1" w:rsidRDefault="00433DC1" w14:paraId="7AD941C8">
            <w:pPr>
              <w:pStyle w:val="Achievement"/>
              <w:ind w:left="0" w:firstLine="0"/>
            </w:pPr>
          </w:p>
          <w:p w:rsidRPr="00433DC1" w:rsidR="0019249B" w:rsidP="510E273C" w:rsidRDefault="00433DC1" w14:paraId="64228FF3" w14:noSpellErr="1">
            <w:pPr>
              <w:pStyle w:val="Achievement"/>
              <w:ind w:left="0" w:firstLine="0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1998-2000</w:t>
            </w:r>
            <w:r w:rsidRPr="510E273C" w:rsidR="510E273C">
              <w:rPr>
                <w:b w:val="1"/>
                <w:bCs w:val="1"/>
              </w:rPr>
              <w:t>Nati</w:t>
            </w:r>
            <w:r w:rsidRPr="510E273C" w:rsidR="510E273C">
              <w:rPr>
                <w:b w:val="1"/>
                <w:bCs w:val="1"/>
              </w:rPr>
              <w:t>onal Congress of Argentina Bu</w:t>
            </w:r>
            <w:r w:rsidRPr="510E273C" w:rsidR="510E273C">
              <w:rPr>
                <w:b w:val="1"/>
                <w:bCs w:val="1"/>
              </w:rPr>
              <w:t>enos Aires, Argentina</w:t>
            </w:r>
          </w:p>
          <w:p w:rsidRPr="00D96BBC" w:rsidR="00E5023D" w:rsidP="510E273C" w:rsidRDefault="005824C0" w14:paraId="0278AA6A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Radio Journalist</w:t>
            </w:r>
          </w:p>
          <w:p w:rsidR="005824C0" w:rsidP="00E5023D" w:rsidRDefault="005824C0" w14:paraId="78782E28">
            <w:pPr>
              <w:pStyle w:val="Achievement"/>
              <w:tabs>
                <w:tab w:val="clear" w:pos="360"/>
              </w:tabs>
            </w:pPr>
          </w:p>
          <w:p w:rsidR="005824C0" w:rsidP="00E5023D" w:rsidRDefault="005824C0" w14:paraId="69B3D364">
            <w:pPr>
              <w:pStyle w:val="Achievement"/>
              <w:tabs>
                <w:tab w:val="clear" w:pos="360"/>
              </w:tabs>
            </w:pPr>
          </w:p>
          <w:p w:rsidRPr="00433DC1" w:rsidR="005824C0" w:rsidP="510E273C" w:rsidRDefault="00433DC1" w14:paraId="604B4A0B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 xml:space="preserve">1995-1997 </w:t>
            </w:r>
            <w:r w:rsidRPr="510E273C" w:rsidR="510E273C">
              <w:rPr>
                <w:b w:val="1"/>
                <w:bCs w:val="1"/>
              </w:rPr>
              <w:t xml:space="preserve">  News Agency of the U</w:t>
            </w:r>
            <w:r w:rsidRPr="510E273C" w:rsidR="510E273C">
              <w:rPr>
                <w:b w:val="1"/>
                <w:bCs w:val="1"/>
              </w:rPr>
              <w:t>.</w:t>
            </w:r>
            <w:r w:rsidRPr="510E273C" w:rsidR="510E273C">
              <w:rPr>
                <w:b w:val="1"/>
                <w:bCs w:val="1"/>
              </w:rPr>
              <w:t>B</w:t>
            </w:r>
            <w:r w:rsidRPr="510E273C" w:rsidR="510E273C">
              <w:rPr>
                <w:b w:val="1"/>
                <w:bCs w:val="1"/>
              </w:rPr>
              <w:t>.</w:t>
            </w:r>
            <w:r w:rsidRPr="510E273C" w:rsidR="510E273C">
              <w:rPr>
                <w:b w:val="1"/>
                <w:bCs w:val="1"/>
              </w:rPr>
              <w:t>A</w:t>
            </w:r>
            <w:r w:rsidRPr="510E273C" w:rsidR="510E273C">
              <w:rPr>
                <w:b w:val="1"/>
                <w:bCs w:val="1"/>
              </w:rPr>
              <w:t>.</w:t>
            </w:r>
            <w:r w:rsidRPr="510E273C" w:rsidR="510E273C">
              <w:rPr>
                <w:b w:val="1"/>
                <w:bCs w:val="1"/>
              </w:rPr>
              <w:t xml:space="preserve">   </w:t>
            </w:r>
            <w:r w:rsidRPr="510E273C" w:rsidR="510E273C">
              <w:rPr>
                <w:b w:val="1"/>
                <w:bCs w:val="1"/>
              </w:rPr>
              <w:t xml:space="preserve">  </w:t>
            </w:r>
            <w:r w:rsidRPr="510E273C" w:rsidR="510E273C">
              <w:rPr>
                <w:b w:val="1"/>
                <w:bCs w:val="1"/>
              </w:rPr>
              <w:t xml:space="preserve"> </w:t>
            </w:r>
            <w:r w:rsidRPr="510E273C" w:rsidR="510E273C">
              <w:rPr>
                <w:b w:val="1"/>
                <w:bCs w:val="1"/>
              </w:rPr>
              <w:t>Buenos Aires, Argentina</w:t>
            </w:r>
          </w:p>
          <w:p w:rsidRPr="00D96BBC" w:rsidR="005824C0" w:rsidP="510E273C" w:rsidRDefault="005824C0" w14:paraId="6589F93E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News Editor</w:t>
            </w:r>
          </w:p>
          <w:p w:rsidR="00433DC1" w:rsidP="00E5023D" w:rsidRDefault="00433DC1" w14:paraId="4C5731EC">
            <w:pPr>
              <w:pStyle w:val="Achievement"/>
              <w:tabs>
                <w:tab w:val="clear" w:pos="360"/>
              </w:tabs>
            </w:pPr>
          </w:p>
          <w:p w:rsidR="00433DC1" w:rsidP="510E273C" w:rsidRDefault="00D96BBC" w14:paraId="546F9F98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 xml:space="preserve">1985-1990   </w:t>
            </w:r>
            <w:r w:rsidRPr="510E273C" w:rsidR="510E273C">
              <w:rPr>
                <w:b w:val="1"/>
                <w:bCs w:val="1"/>
              </w:rPr>
              <w:t xml:space="preserve">Radio S.O.S. 103.5 </w:t>
            </w:r>
            <w:r w:rsidRPr="510E273C" w:rsidR="510E273C">
              <w:rPr>
                <w:b w:val="1"/>
                <w:bCs w:val="1"/>
              </w:rPr>
              <w:t xml:space="preserve">Mhz.          </w:t>
            </w:r>
            <w:r w:rsidRPr="510E273C" w:rsidR="510E273C">
              <w:rPr>
                <w:b w:val="1"/>
                <w:bCs w:val="1"/>
              </w:rPr>
              <w:t xml:space="preserve"> Buenos Aires, Argentina</w:t>
            </w:r>
          </w:p>
          <w:p w:rsidR="00433DC1" w:rsidP="510E273C" w:rsidRDefault="00433DC1" w14:paraId="57B2C992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 xml:space="preserve">Program </w:t>
            </w:r>
            <w:r w:rsidRPr="510E273C" w:rsidR="510E273C">
              <w:rPr>
                <w:b w:val="1"/>
                <w:bCs w:val="1"/>
                <w:i w:val="1"/>
                <w:iCs w:val="1"/>
              </w:rPr>
              <w:t>Production</w:t>
            </w:r>
            <w:r w:rsidRPr="510E273C" w:rsidR="510E273C">
              <w:rPr>
                <w:b w:val="1"/>
                <w:bCs w:val="1"/>
                <w:i w:val="1"/>
                <w:iCs w:val="1"/>
              </w:rPr>
              <w:t>/Conductor</w:t>
            </w:r>
          </w:p>
          <w:p w:rsidR="006B6CE8" w:rsidP="00E5023D" w:rsidRDefault="006B6CE8" w14:paraId="338C73CC">
            <w:pPr>
              <w:pStyle w:val="Achievement"/>
              <w:tabs>
                <w:tab w:val="clear" w:pos="360"/>
              </w:tabs>
              <w:rPr>
                <w:b/>
                <w:i/>
              </w:rPr>
            </w:pPr>
          </w:p>
          <w:p w:rsidR="00D96BBC" w:rsidP="00E5023D" w:rsidRDefault="00D96BBC" w14:paraId="0AE9DFB8">
            <w:pPr>
              <w:pStyle w:val="Achievement"/>
              <w:tabs>
                <w:tab w:val="clear" w:pos="360"/>
              </w:tabs>
              <w:rPr>
                <w:b/>
                <w:i/>
              </w:rPr>
            </w:pPr>
          </w:p>
          <w:p w:rsidR="00D96BBC" w:rsidP="00E5023D" w:rsidRDefault="00D96BBC" w14:paraId="4E60F562">
            <w:pPr>
              <w:pStyle w:val="Achievement"/>
              <w:tabs>
                <w:tab w:val="clear" w:pos="360"/>
              </w:tabs>
              <w:rPr>
                <w:b/>
                <w:i/>
              </w:rPr>
            </w:pPr>
          </w:p>
          <w:p w:rsidR="00D96BBC" w:rsidP="00E5023D" w:rsidRDefault="00D96BBC" w14:paraId="2A4CBA64">
            <w:pPr>
              <w:pStyle w:val="Achievement"/>
              <w:tabs>
                <w:tab w:val="clear" w:pos="360"/>
              </w:tabs>
              <w:rPr>
                <w:b/>
                <w:i/>
              </w:rPr>
            </w:pPr>
          </w:p>
          <w:p w:rsidRPr="00D96BBC" w:rsidR="00D96BBC" w:rsidP="00E5023D" w:rsidRDefault="00D96BBC" w14:paraId="2D732726">
            <w:pPr>
              <w:pStyle w:val="Achievement"/>
              <w:tabs>
                <w:tab w:val="clear" w:pos="360"/>
              </w:tabs>
              <w:rPr>
                <w:b/>
                <w:i/>
              </w:rPr>
            </w:pPr>
          </w:p>
          <w:p w:rsidR="00433DC1" w:rsidP="00433DC1" w:rsidRDefault="00433DC1" w14:paraId="5E359B50">
            <w:pPr>
              <w:pStyle w:val="Achievement"/>
              <w:tabs>
                <w:tab w:val="clear" w:pos="360"/>
              </w:tabs>
              <w:ind w:left="0" w:firstLine="0"/>
            </w:pPr>
          </w:p>
          <w:p w:rsidR="00E5023D" w:rsidP="00E5023D" w:rsidRDefault="00E5023D" w14:paraId="377AE5B4">
            <w:pPr>
              <w:pStyle w:val="Achievement"/>
              <w:tabs>
                <w:tab w:val="clear" w:pos="360"/>
              </w:tabs>
            </w:pPr>
          </w:p>
          <w:p w:rsidR="00E5023D" w:rsidP="004B3941" w:rsidRDefault="00E5023D" w14:paraId="34A64E37">
            <w:pPr>
              <w:pStyle w:val="Achievement"/>
              <w:tabs>
                <w:tab w:val="clear" w:pos="360"/>
              </w:tabs>
              <w:ind w:left="0" w:firstLine="0"/>
            </w:pPr>
          </w:p>
          <w:p w:rsidR="00E5023D" w:rsidP="00E5023D" w:rsidRDefault="00E5023D" w14:paraId="0C51D8D1">
            <w:pPr>
              <w:pStyle w:val="Achievement"/>
              <w:tabs>
                <w:tab w:val="clear" w:pos="360"/>
              </w:tabs>
            </w:pPr>
          </w:p>
          <w:p w:rsidR="00E5023D" w:rsidP="00E5023D" w:rsidRDefault="00E5023D" w14:paraId="4A07AD97">
            <w:pPr>
              <w:pStyle w:val="Achievement"/>
              <w:tabs>
                <w:tab w:val="clear" w:pos="360"/>
              </w:tabs>
              <w:ind w:left="0" w:firstLine="0"/>
            </w:pPr>
          </w:p>
        </w:tc>
      </w:tr>
      <w:tr w:rsidR="00E5023D" w:rsidTr="510E273C" w14:paraId="6D3F0B02">
        <w:tc>
          <w:tcPr>
            <w:tcW w:w="8820" w:type="dxa"/>
            <w:gridSpan w:val="2"/>
            <w:shd w:val="clear" w:color="auto" w:fill="auto"/>
            <w:tcMar/>
          </w:tcPr>
          <w:p w:rsidRPr="006B5B4F" w:rsidR="00E5023D" w:rsidP="510E273C" w:rsidRDefault="00E5023D" w14:paraId="71CBB3B1" w14:noSpellErr="1">
            <w:pPr>
              <w:pStyle w:val="SectionTitl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Education</w:t>
            </w:r>
          </w:p>
        </w:tc>
      </w:tr>
      <w:tr w:rsidR="00E5023D" w:rsidTr="510E273C" w14:paraId="309A51C0">
        <w:tc>
          <w:tcPr>
            <w:tcW w:w="2160" w:type="dxa"/>
            <w:shd w:val="clear" w:color="auto" w:fill="auto"/>
            <w:tcMar/>
          </w:tcPr>
          <w:p w:rsidR="00E5023D" w:rsidRDefault="00E5023D" w14:paraId="394F850B"/>
        </w:tc>
        <w:tc>
          <w:tcPr>
            <w:tcW w:w="6660" w:type="dxa"/>
            <w:shd w:val="clear" w:color="auto" w:fill="auto"/>
            <w:tcMar/>
          </w:tcPr>
          <w:p w:rsidR="008613EC" w:rsidP="510E273C" w:rsidRDefault="00371F67" w14:paraId="373A40EF" w14:noSpellErr="1">
            <w:pPr>
              <w:pStyle w:val="CompanyName"/>
              <w:tabs>
                <w:tab w:val="clear" w:pos="6480"/>
                <w:tab w:val="left" w:pos="5250"/>
              </w:tabs>
              <w:rPr>
                <w:b w:val="1"/>
                <w:bCs w:val="1"/>
                <w:lang w:val="es-ES"/>
              </w:rPr>
            </w:pPr>
            <w:r w:rsidRPr="510E273C" w:rsidR="510E273C">
              <w:rPr>
                <w:b w:val="1"/>
                <w:bCs w:val="1"/>
                <w:lang w:val="es-ES"/>
              </w:rPr>
              <w:t xml:space="preserve"> </w:t>
            </w:r>
            <w:r w:rsidRPr="510E273C" w:rsidR="510E273C">
              <w:rPr>
                <w:b w:val="1"/>
                <w:bCs w:val="1"/>
                <w:lang w:val="es-ES"/>
              </w:rPr>
              <w:t>Escue</w:t>
            </w:r>
            <w:r w:rsidRPr="510E273C" w:rsidR="510E273C">
              <w:rPr>
                <w:b w:val="1"/>
                <w:bCs w:val="1"/>
                <w:lang w:val="es-ES"/>
              </w:rPr>
              <w:t>la De Prensa Los Dos Congresos  Buenos Aires. Argentina</w:t>
            </w:r>
          </w:p>
          <w:p w:rsidR="008613EC" w:rsidP="510E273C" w:rsidRDefault="008613EC" w14:paraId="16E4AD24">
            <w:pPr>
              <w:pStyle w:val="CompanyName"/>
              <w:tabs>
                <w:tab w:val="clear" w:pos="6480"/>
                <w:tab w:val="left" w:pos="5250"/>
              </w:tabs>
              <w:rPr>
                <w:b w:val="1"/>
                <w:bCs w:val="1"/>
                <w:i w:val="1"/>
                <w:iCs w:val="1"/>
                <w:lang w:val="es-ES"/>
              </w:rPr>
            </w:pPr>
            <w:r w:rsidRPr="510E273C" w:rsidR="510E273C">
              <w:rPr>
                <w:b w:val="1"/>
                <w:bCs w:val="1"/>
                <w:i w:val="1"/>
                <w:iCs w:val="1"/>
                <w:lang w:val="es-ES"/>
              </w:rPr>
              <w:t xml:space="preserve">General And Sport </w:t>
            </w:r>
            <w:proofErr w:type="spellStart"/>
            <w:r w:rsidRPr="510E273C" w:rsidR="510E273C">
              <w:rPr>
                <w:b w:val="1"/>
                <w:bCs w:val="1"/>
                <w:i w:val="1"/>
                <w:iCs w:val="1"/>
                <w:lang w:val="es-ES"/>
              </w:rPr>
              <w:t>Journalist</w:t>
            </w:r>
            <w:proofErr w:type="spellEnd"/>
          </w:p>
          <w:p w:rsidR="00836A20" w:rsidP="00836A20" w:rsidRDefault="00836A20" w14:paraId="31A653EC">
            <w:pPr>
              <w:pStyle w:val="JobTitle"/>
              <w:rPr>
                <w:lang w:val="es-ES_tradnl"/>
              </w:rPr>
            </w:pPr>
          </w:p>
          <w:p w:rsidRPr="00836A20" w:rsidR="00836A20" w:rsidP="00836A20" w:rsidRDefault="00836A20" w14:paraId="6079507C">
            <w:pPr>
              <w:pStyle w:val="Achievement"/>
              <w:rPr>
                <w:lang w:val="es-ES_tradnl"/>
              </w:rPr>
            </w:pPr>
          </w:p>
          <w:p w:rsidRPr="00371F67" w:rsidR="00E5023D" w:rsidP="510E273C" w:rsidRDefault="008613EC" w14:paraId="4BAEC097" w14:noSpellErr="1">
            <w:pPr>
              <w:pStyle w:val="CompanyName"/>
              <w:tabs>
                <w:tab w:val="clear" w:pos="6480"/>
                <w:tab w:val="left" w:pos="5250"/>
              </w:tabs>
              <w:rPr>
                <w:b w:val="1"/>
                <w:bCs w:val="1"/>
                <w:lang w:val="es-ES"/>
              </w:rPr>
            </w:pPr>
            <w:r w:rsidRPr="510E273C">
              <w:rPr>
                <w:b w:val="1"/>
                <w:bCs w:val="1"/>
                <w:lang w:val="es-ES"/>
              </w:rPr>
              <w:t>Fuerza Militar De Argentina</w:t>
            </w:r>
            <w:r w:rsidRPr="510E273C" w:rsidR="002B57C2">
              <w:rPr>
                <w:b w:val="1"/>
                <w:bCs w:val="1"/>
                <w:lang w:val="es-ES"/>
              </w:rPr>
              <w:t xml:space="preserve">                      Buenos Aires, Argentina                  </w:t>
            </w:r>
            <w:r>
              <w:rPr>
                <w:b/>
                <w:lang w:val="es-ES_tradnl"/>
              </w:rPr>
              <w:tab/>
            </w:r>
          </w:p>
          <w:p w:rsidR="00E5023D" w:rsidP="510E273C" w:rsidRDefault="008613EC" w14:paraId="23EC0028" w14:noSpellErr="1">
            <w:pPr>
              <w:pStyle w:val="JobTitl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War Journalist</w:t>
            </w:r>
          </w:p>
          <w:p w:rsidRPr="00836A20" w:rsidR="00836A20" w:rsidP="00836A20" w:rsidRDefault="00836A20" w14:paraId="31C59637">
            <w:pPr>
              <w:pStyle w:val="Achievement"/>
            </w:pPr>
          </w:p>
          <w:p w:rsidRPr="00836A20" w:rsidR="00836A20" w:rsidP="00836A20" w:rsidRDefault="00836A20" w14:paraId="27B91204">
            <w:pPr>
              <w:pStyle w:val="Achievement"/>
            </w:pPr>
          </w:p>
          <w:p w:rsidR="002B57C2" w:rsidP="510E273C" w:rsidRDefault="002B57C2" w14:paraId="0E5CF449">
            <w:pPr>
              <w:pStyle w:val="Achievement"/>
              <w:ind w:left="0" w:firstLine="0"/>
              <w:rPr>
                <w:b w:val="1"/>
                <w:bCs w:val="1"/>
              </w:rPr>
            </w:pPr>
            <w:proofErr w:type="spellStart"/>
            <w:r w:rsidRPr="510E273C" w:rsidR="510E273C">
              <w:rPr>
                <w:b w:val="1"/>
                <w:bCs w:val="1"/>
              </w:rPr>
              <w:t>Policia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Federal Argentina</w:t>
            </w:r>
            <w:r w:rsidRPr="510E273C" w:rsidR="510E273C">
              <w:rPr>
                <w:b w:val="1"/>
                <w:bCs w:val="1"/>
              </w:rPr>
              <w:t xml:space="preserve">                          </w:t>
            </w:r>
            <w:r w:rsidRPr="510E273C" w:rsidR="510E273C">
              <w:rPr>
                <w:b w:val="1"/>
                <w:bCs w:val="1"/>
              </w:rPr>
              <w:t xml:space="preserve">  Buenos Aires, Argentina</w:t>
            </w:r>
          </w:p>
          <w:p w:rsidRPr="00836A20" w:rsidR="00836A20" w:rsidP="00836A20" w:rsidRDefault="00836A20" w14:paraId="645ACCA1">
            <w:pPr>
              <w:pStyle w:val="Achievement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36A20" w:rsidP="510E273C" w:rsidRDefault="00836A20" w14:paraId="29484462" w14:noSpellErr="1">
            <w:pPr>
              <w:pStyle w:val="Achievement"/>
              <w:ind w:left="0" w:firstLine="0"/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Crime Investigation Journalist</w:t>
            </w:r>
          </w:p>
          <w:p w:rsidR="00836A20" w:rsidP="00836A20" w:rsidRDefault="00836A20" w14:paraId="2F62DBF9">
            <w:pPr>
              <w:pStyle w:val="Achievement"/>
              <w:ind w:left="0" w:firstLine="0"/>
              <w:rPr>
                <w:b/>
                <w:i/>
              </w:rPr>
            </w:pPr>
          </w:p>
          <w:p w:rsidR="00836A20" w:rsidP="510E273C" w:rsidRDefault="00836A20" w14:paraId="2773668D" w14:noSpellErr="1">
            <w:pPr>
              <w:pStyle w:val="Achievement"/>
              <w:ind w:left="0" w:firstLine="0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 xml:space="preserve">Universidad De </w:t>
            </w:r>
            <w:r w:rsidRPr="510E273C" w:rsidR="510E273C">
              <w:rPr>
                <w:b w:val="1"/>
                <w:bCs w:val="1"/>
              </w:rPr>
              <w:t>Bue</w:t>
            </w:r>
            <w:r w:rsidRPr="510E273C" w:rsidR="510E273C">
              <w:rPr>
                <w:b w:val="1"/>
                <w:bCs w:val="1"/>
              </w:rPr>
              <w:t>n</w:t>
            </w:r>
            <w:r w:rsidRPr="510E273C" w:rsidR="510E273C">
              <w:rPr>
                <w:b w:val="1"/>
                <w:bCs w:val="1"/>
              </w:rPr>
              <w:t>os</w:t>
            </w:r>
            <w:r w:rsidRPr="510E273C" w:rsidR="510E273C">
              <w:rPr>
                <w:b w:val="1"/>
                <w:bCs w:val="1"/>
              </w:rPr>
              <w:t xml:space="preserve"> Aires </w:t>
            </w:r>
            <w:r w:rsidRPr="510E273C" w:rsidR="510E273C">
              <w:rPr>
                <w:b w:val="1"/>
                <w:bCs w:val="1"/>
              </w:rPr>
              <w:t xml:space="preserve">(U.B.A)       Buenos Aires, </w:t>
            </w:r>
            <w:r w:rsidRPr="510E273C" w:rsidR="510E273C">
              <w:rPr>
                <w:b w:val="1"/>
                <w:bCs w:val="1"/>
              </w:rPr>
              <w:t>Argentina</w:t>
            </w:r>
          </w:p>
          <w:p w:rsidR="006B6CE8" w:rsidP="00836A20" w:rsidRDefault="006B6CE8" w14:paraId="25F6A691">
            <w:pPr>
              <w:pStyle w:val="Achievement"/>
              <w:ind w:left="0" w:firstLine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36A20" w:rsidP="510E273C" w:rsidRDefault="00836A20" w14:paraId="2C37D0E7">
            <w:pPr>
              <w:pStyle w:val="Achievement"/>
              <w:ind w:left="0" w:firstLine="0"/>
              <w:rPr>
                <w:b w:val="1"/>
                <w:bCs w:val="1"/>
              </w:rPr>
            </w:pPr>
            <w:proofErr w:type="spellStart"/>
            <w:r w:rsidRPr="510E273C" w:rsidR="510E273C">
              <w:rPr>
                <w:b w:val="1"/>
                <w:bCs w:val="1"/>
              </w:rPr>
              <w:t>Facultad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De </w:t>
            </w:r>
            <w:proofErr w:type="spellStart"/>
            <w:r w:rsidRPr="510E273C" w:rsidR="510E273C">
              <w:rPr>
                <w:b w:val="1"/>
                <w:bCs w:val="1"/>
              </w:rPr>
              <w:t>Ciencias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</w:t>
            </w:r>
            <w:proofErr w:type="spellStart"/>
            <w:r w:rsidRPr="510E273C" w:rsidR="510E273C">
              <w:rPr>
                <w:b w:val="1"/>
                <w:bCs w:val="1"/>
              </w:rPr>
              <w:t>Sociales</w:t>
            </w:r>
            <w:proofErr w:type="spellEnd"/>
          </w:p>
          <w:p w:rsidRPr="006B6CE8" w:rsidR="00836A20" w:rsidP="510E273C" w:rsidRDefault="00836A20" w14:paraId="5B39A47B" w14:noSpellErr="1">
            <w:pPr>
              <w:pStyle w:val="Achievement"/>
              <w:ind w:left="0" w:firstLine="0"/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Radio Production</w:t>
            </w:r>
          </w:p>
          <w:p w:rsidRPr="006B6CE8" w:rsidR="00836A20" w:rsidP="510E273C" w:rsidRDefault="00836A20" w14:paraId="3C0D3820" w14:noSpellErr="1">
            <w:pPr>
              <w:pStyle w:val="Achievement"/>
              <w:ind w:left="0" w:firstLine="0"/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Journalism And Press</w:t>
            </w:r>
          </w:p>
          <w:p w:rsidRPr="006B6CE8" w:rsidR="00836A20" w:rsidP="510E273C" w:rsidRDefault="006B6CE8" w14:paraId="13C6E908" w14:noSpellErr="1">
            <w:pPr>
              <w:pStyle w:val="Achievement"/>
              <w:ind w:left="0" w:firstLine="0"/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TV Investigation, Art &amp; Sport Critic</w:t>
            </w:r>
          </w:p>
          <w:p w:rsidR="006B6CE8" w:rsidP="00836A20" w:rsidRDefault="006B6CE8" w14:paraId="12A4A362">
            <w:pPr>
              <w:pStyle w:val="Achievement"/>
              <w:ind w:left="0" w:firstLine="0"/>
              <w:rPr>
                <w:b/>
              </w:rPr>
            </w:pPr>
          </w:p>
          <w:p w:rsidR="006B6CE8" w:rsidP="510E273C" w:rsidRDefault="006B6CE8" w14:paraId="4046084F">
            <w:pPr>
              <w:pStyle w:val="Achievement"/>
              <w:ind w:left="0" w:firstLine="0"/>
              <w:rPr>
                <w:b w:val="1"/>
                <w:bCs w:val="1"/>
              </w:rPr>
            </w:pPr>
            <w:proofErr w:type="spellStart"/>
            <w:r w:rsidRPr="510E273C" w:rsidR="510E273C">
              <w:rPr>
                <w:b w:val="1"/>
                <w:bCs w:val="1"/>
              </w:rPr>
              <w:t>Facultad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De </w:t>
            </w:r>
            <w:proofErr w:type="spellStart"/>
            <w:r w:rsidRPr="510E273C" w:rsidR="510E273C">
              <w:rPr>
                <w:b w:val="1"/>
                <w:bCs w:val="1"/>
              </w:rPr>
              <w:t>Medicina</w:t>
            </w:r>
            <w:proofErr w:type="spellEnd"/>
          </w:p>
          <w:p w:rsidRPr="006B6CE8" w:rsidR="006B6CE8" w:rsidP="510E273C" w:rsidRDefault="006B6CE8" w14:paraId="5EB0B031" w14:noSpellErr="1">
            <w:pPr>
              <w:pStyle w:val="Achievement"/>
              <w:ind w:left="0" w:firstLine="0"/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Scientist Journalist</w:t>
            </w:r>
          </w:p>
          <w:p w:rsidR="006B6CE8" w:rsidP="00836A20" w:rsidRDefault="006B6CE8" w14:paraId="6A3028D9">
            <w:pPr>
              <w:pStyle w:val="Achievement"/>
              <w:ind w:left="0" w:firstLine="0"/>
              <w:rPr>
                <w:b/>
              </w:rPr>
            </w:pPr>
          </w:p>
          <w:p w:rsidR="006B6CE8" w:rsidP="510E273C" w:rsidRDefault="006B6CE8" w14:paraId="0B95550F">
            <w:pPr>
              <w:pStyle w:val="Achievement"/>
              <w:ind w:left="0" w:firstLine="0"/>
              <w:rPr>
                <w:b w:val="1"/>
                <w:bCs w:val="1"/>
              </w:rPr>
            </w:pPr>
            <w:proofErr w:type="spellStart"/>
            <w:r w:rsidRPr="510E273C" w:rsidR="510E273C">
              <w:rPr>
                <w:b w:val="1"/>
                <w:bCs w:val="1"/>
              </w:rPr>
              <w:t>Facultad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De </w:t>
            </w:r>
            <w:proofErr w:type="spellStart"/>
            <w:r w:rsidRPr="510E273C" w:rsidR="510E273C">
              <w:rPr>
                <w:b w:val="1"/>
                <w:bCs w:val="1"/>
              </w:rPr>
              <w:t>Ciencias</w:t>
            </w:r>
            <w:proofErr w:type="spellEnd"/>
            <w:r w:rsidRPr="510E273C" w:rsidR="510E273C">
              <w:rPr>
                <w:b w:val="1"/>
                <w:bCs w:val="1"/>
              </w:rPr>
              <w:t xml:space="preserve"> </w:t>
            </w:r>
            <w:proofErr w:type="spellStart"/>
            <w:r w:rsidRPr="510E273C" w:rsidR="510E273C">
              <w:rPr>
                <w:b w:val="1"/>
                <w:bCs w:val="1"/>
              </w:rPr>
              <w:t>Economicas</w:t>
            </w:r>
            <w:proofErr w:type="spellEnd"/>
          </w:p>
          <w:p w:rsidR="006B6CE8" w:rsidP="510E273C" w:rsidRDefault="006B6CE8" w14:paraId="45C488AB" w14:noSpellErr="1">
            <w:pPr>
              <w:pStyle w:val="Achievement"/>
              <w:ind w:left="0" w:firstLine="0"/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Economic Journalist</w:t>
            </w:r>
          </w:p>
          <w:p w:rsidR="006B6CE8" w:rsidP="00836A20" w:rsidRDefault="006B6CE8" w14:paraId="3B400812">
            <w:pPr>
              <w:pStyle w:val="Achievement"/>
              <w:ind w:left="0" w:firstLine="0"/>
              <w:rPr>
                <w:b/>
                <w:i/>
              </w:rPr>
            </w:pPr>
          </w:p>
          <w:p w:rsidR="007E34FF" w:rsidP="510E273C" w:rsidRDefault="007E34FF" w14:paraId="2A98D633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Tea Imagen                                              Buenos Aires, Argentina</w:t>
            </w:r>
          </w:p>
          <w:p w:rsidRPr="007E34FF" w:rsidR="007E34FF" w:rsidP="510E273C" w:rsidRDefault="007E34FF" w14:paraId="21C9BA12" w14:noSpellErr="1">
            <w:pPr>
              <w:pStyle w:val="Achievement"/>
              <w:tabs>
                <w:tab w:val="clear" w:pos="360"/>
              </w:tabs>
              <w:rPr>
                <w:b w:val="1"/>
                <w:bCs w:val="1"/>
                <w:i w:val="1"/>
                <w:iCs w:val="1"/>
              </w:rPr>
            </w:pPr>
            <w:r w:rsidRPr="510E273C" w:rsidR="510E273C">
              <w:rPr>
                <w:b w:val="1"/>
                <w:bCs w:val="1"/>
                <w:i w:val="1"/>
                <w:iCs w:val="1"/>
              </w:rPr>
              <w:t>Journalistic Ethics</w:t>
            </w:r>
          </w:p>
          <w:p w:rsidRPr="00836A20" w:rsidR="00836A20" w:rsidP="00836A20" w:rsidRDefault="00836A20" w14:paraId="03CECCF8">
            <w:pPr>
              <w:pStyle w:val="Achievement"/>
              <w:ind w:left="0" w:firstLine="0"/>
              <w:rPr>
                <w:b/>
              </w:rPr>
            </w:pPr>
          </w:p>
          <w:p w:rsidR="00E5023D" w:rsidP="001F7DBB" w:rsidRDefault="00E5023D" w14:paraId="1FCAB37D">
            <w:pPr>
              <w:pStyle w:val="Achievement"/>
              <w:tabs>
                <w:tab w:val="clear" w:pos="360"/>
              </w:tabs>
              <w:ind w:left="0" w:firstLine="0"/>
            </w:pPr>
          </w:p>
        </w:tc>
      </w:tr>
      <w:tr w:rsidR="00E5023D" w:rsidTr="510E273C" w14:paraId="5C022536">
        <w:tc>
          <w:tcPr>
            <w:tcW w:w="8820" w:type="dxa"/>
            <w:gridSpan w:val="2"/>
            <w:shd w:val="clear" w:color="auto" w:fill="auto"/>
            <w:tcMar/>
          </w:tcPr>
          <w:p w:rsidRPr="006B5B4F" w:rsidR="00E5023D" w:rsidP="510E273C" w:rsidRDefault="00E5023D" w14:paraId="11EEE4A9" w14:noSpellErr="1">
            <w:pPr>
              <w:pStyle w:val="SectionTitle"/>
              <w:rPr>
                <w:b w:val="1"/>
                <w:bCs w:val="1"/>
              </w:rPr>
            </w:pPr>
            <w:r w:rsidRPr="510E273C" w:rsidR="510E273C">
              <w:rPr>
                <w:b w:val="1"/>
                <w:bCs w:val="1"/>
              </w:rPr>
              <w:t>References</w:t>
            </w:r>
          </w:p>
        </w:tc>
      </w:tr>
      <w:tr w:rsidR="00E5023D" w:rsidTr="510E273C" w14:paraId="090D8E17">
        <w:tc>
          <w:tcPr>
            <w:tcW w:w="2160" w:type="dxa"/>
            <w:shd w:val="clear" w:color="auto" w:fill="auto"/>
            <w:tcMar/>
          </w:tcPr>
          <w:p w:rsidR="00E5023D" w:rsidRDefault="00E5023D" w14:paraId="33883E33"/>
        </w:tc>
        <w:tc>
          <w:tcPr>
            <w:tcW w:w="6660" w:type="dxa"/>
            <w:shd w:val="clear" w:color="auto" w:fill="auto"/>
            <w:tcMar/>
          </w:tcPr>
          <w:p w:rsidR="00E5023D" w:rsidP="00E5023D" w:rsidRDefault="001F7DBB" w14:paraId="4929255E" w14:noSpellErr="1">
            <w:pPr>
              <w:pStyle w:val="Objective"/>
            </w:pPr>
            <w:r w:rsidR="510E273C">
              <w:rPr/>
              <w:t>Reference Available Upon Request</w:t>
            </w:r>
          </w:p>
        </w:tc>
      </w:tr>
    </w:tbl>
    <w:p w:rsidR="00E5023D" w:rsidP="007E34FF" w:rsidRDefault="00E5023D" w14:paraId="413DED39"/>
    <w:sectPr w:rsidR="00E5023D" w:rsidSect="00E5023D">
      <w:headerReference w:type="default" r:id="rId7"/>
      <w:pgSz w:w="12240" w:h="15840" w:orient="portrait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endnote w:type="separator" w:id="-1">
    <w:p w:rsidR="0037111F" w:rsidP="007E34FF" w:rsidRDefault="0037111F" w14:paraId="2EA4F61F">
      <w:r>
        <w:separator/>
      </w:r>
    </w:p>
  </w:endnote>
  <w:endnote w:type="continuationSeparator" w:id="0">
    <w:p w:rsidR="0037111F" w:rsidP="007E34FF" w:rsidRDefault="0037111F" w14:paraId="0510A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footnote w:type="separator" w:id="-1">
    <w:p w:rsidR="0037111F" w:rsidP="007E34FF" w:rsidRDefault="0037111F" w14:paraId="00A87155">
      <w:r>
        <w:separator/>
      </w:r>
    </w:p>
  </w:footnote>
  <w:footnote w:type="continuationSeparator" w:id="0">
    <w:p w:rsidR="0037111F" w:rsidP="007E34FF" w:rsidRDefault="0037111F" w14:paraId="30839F70">
      <w:r>
        <w:continuationSeparator/>
      </w:r>
    </w:p>
  </w:footnote>
</w:footnotes>
</file>

<file path=word/header1.xml><?xml version="1.0" encoding="utf-8"?>
<w:hdr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p w:rsidR="007E34FF" w:rsidP="007E34FF" w:rsidRDefault="007E34FF" w14:paraId="52CF2640">
    <w:pPr>
      <w:pStyle w:val="Header"/>
      <w:tabs>
        <w:tab w:val="left" w:pos="44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hint="default" w:ascii="Wingdings" w:hAnsi="Wingdings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7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hint="default" w:ascii="Times New Roman" w:hAnsi="Times New Roman"/>
          <w:sz w:val="12"/>
        </w:rPr>
      </w:lvl>
    </w:lvlOverride>
  </w:num>
</w:numbering>
</file>

<file path=word/settings.xml><?xml version="1.0" encoding="utf-8"?>
<w:settings xmlns:r="http://schemas.openxmlformats.org/officeDocument/2006/relationships" xmlns:m="http://schemas.openxmlformats.org/officeDocument/2006/math" xmlns:o="urn:schemas-microsoft-com:office:office" xmlns:v="urn:schemas-microsoft-com:vml" xmlns:w14="http://schemas.microsoft.com/office/word/2010/wordml" xmlns:mc="http://schemas.openxmlformats.org/markup-compatibility/2006" xmlns:w="http://schemas.openxmlformats.org/wordprocessingml/2006/main" mc:Ignorable="w14">
  <w:zoom w:percent="100"/>
  <w:attachedTemplate r:id="rId1"/>
  <w:stylePaneFormatFilter w:val="3F01"/>
  <w:defaultTabStop w:val="720"/>
  <w:drawingGridHorizontalSpacing w:val="11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</w:compat>
  <w:docVars>
    <w:docVar w:name="iResumeStyle" w:val="2"/>
    <w:docVar w:name="Resume Post Wizard Balloon" w:val="1"/>
  </w:docVars>
  <w:rsids>
    <w:rsidRoot w:val="00E5023D"/>
    <w:rsid w:val="000E04EB"/>
    <w:rsid w:val="00104BB4"/>
    <w:rsid w:val="00126C1B"/>
    <w:rsid w:val="0019249B"/>
    <w:rsid w:val="001E1DF8"/>
    <w:rsid w:val="001E286D"/>
    <w:rsid w:val="001F7DBB"/>
    <w:rsid w:val="002B57C2"/>
    <w:rsid w:val="0037111F"/>
    <w:rsid w:val="00371F67"/>
    <w:rsid w:val="00433DC1"/>
    <w:rsid w:val="004B3941"/>
    <w:rsid w:val="005824C0"/>
    <w:rsid w:val="006B5B4F"/>
    <w:rsid w:val="006B6CE8"/>
    <w:rsid w:val="007E34FF"/>
    <w:rsid w:val="00836A20"/>
    <w:rsid w:val="008613EC"/>
    <w:rsid w:val="00C42B52"/>
    <w:rsid w:val="00D011BB"/>
    <w:rsid w:val="00D96BBC"/>
    <w:rsid w:val="00E25CFE"/>
    <w:rsid w:val="00E5023D"/>
    <w:rsid w:val="00FF090B"/>
    <w:rsid w:val="510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  <w14:docId w14:val="3AB3674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023D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E5023D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E5023D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E5023D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E5023D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E5023D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E5023D"/>
    <w:pPr>
      <w:spacing w:before="240" w:line="240" w:lineRule="atLeast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chievement" w:customStyle="1">
    <w:name w:val="Achievement"/>
    <w:basedOn w:val="BodyText"/>
    <w:rsid w:val="00E5023D"/>
    <w:pPr>
      <w:tabs>
        <w:tab w:val="num" w:pos="360"/>
      </w:tabs>
      <w:spacing w:after="60"/>
      <w:ind w:left="245" w:right="245" w:hanging="245"/>
    </w:pPr>
  </w:style>
  <w:style w:type="paragraph" w:styleId="BodyText">
    <w:name w:val="Body Text"/>
    <w:basedOn w:val="Normal"/>
    <w:rsid w:val="00E5023D"/>
    <w:pPr>
      <w:spacing w:after="220" w:line="240" w:lineRule="atLeast"/>
    </w:pPr>
  </w:style>
  <w:style w:type="paragraph" w:styleId="Address1" w:customStyle="1">
    <w:name w:val="Address 1"/>
    <w:basedOn w:val="Normal"/>
    <w:rsid w:val="00E5023D"/>
    <w:pPr>
      <w:spacing w:line="160" w:lineRule="atLeast"/>
      <w:jc w:val="center"/>
    </w:pPr>
    <w:rPr>
      <w:caps/>
      <w:spacing w:val="30"/>
      <w:sz w:val="15"/>
    </w:rPr>
  </w:style>
  <w:style w:type="paragraph" w:styleId="Address2" w:customStyle="1">
    <w:name w:val="Address 2"/>
    <w:basedOn w:val="Normal"/>
    <w:rsid w:val="00E5023D"/>
    <w:pPr>
      <w:spacing w:line="160" w:lineRule="atLeast"/>
      <w:jc w:val="center"/>
    </w:pPr>
    <w:rPr>
      <w:caps/>
      <w:spacing w:val="30"/>
      <w:sz w:val="15"/>
    </w:rPr>
  </w:style>
  <w:style w:type="paragraph" w:styleId="CompanyName" w:customStyle="1">
    <w:name w:val="Company Name"/>
    <w:basedOn w:val="Normal"/>
    <w:next w:val="JobTitle"/>
    <w:rsid w:val="00E5023D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styleId="Institution" w:customStyle="1">
    <w:name w:val="Institution"/>
    <w:basedOn w:val="Normal"/>
    <w:next w:val="Achievement"/>
    <w:rsid w:val="00E5023D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styleId="JobTitle" w:customStyle="1">
    <w:name w:val="Job Title"/>
    <w:next w:val="Achievement"/>
    <w:rsid w:val="00E5023D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Name" w:customStyle="1">
    <w:name w:val="Name"/>
    <w:basedOn w:val="Normal"/>
    <w:next w:val="Normal"/>
    <w:rsid w:val="00E5023D"/>
    <w:pPr>
      <w:spacing w:after="440" w:line="240" w:lineRule="atLeast"/>
      <w:jc w:val="center"/>
    </w:pPr>
    <w:rPr>
      <w:caps/>
      <w:spacing w:val="80"/>
      <w:sz w:val="44"/>
    </w:rPr>
  </w:style>
  <w:style w:type="paragraph" w:styleId="Objective" w:customStyle="1">
    <w:name w:val="Objective"/>
    <w:basedOn w:val="Normal"/>
    <w:next w:val="BodyText"/>
    <w:rsid w:val="00E5023D"/>
    <w:pPr>
      <w:spacing w:before="60" w:after="220" w:line="220" w:lineRule="atLeast"/>
    </w:pPr>
  </w:style>
  <w:style w:type="paragraph" w:styleId="SectionTitle" w:customStyle="1">
    <w:name w:val="Section Title"/>
    <w:basedOn w:val="Normal"/>
    <w:next w:val="Objective"/>
    <w:rsid w:val="00E5023D"/>
    <w:pPr>
      <w:pBdr>
        <w:bottom w:val="single" w:color="808080" w:sz="6" w:space="1"/>
      </w:pBdr>
      <w:spacing w:before="220" w:line="220" w:lineRule="atLeast"/>
      <w:jc w:val="left"/>
    </w:pPr>
    <w:rPr>
      <w:caps/>
      <w:spacing w:val="15"/>
      <w:sz w:val="20"/>
    </w:rPr>
  </w:style>
  <w:style w:type="paragraph" w:styleId="PersonalInfo" w:customStyle="1">
    <w:name w:val="Personal Info"/>
    <w:basedOn w:val="Achievement"/>
    <w:next w:val="Achievement"/>
    <w:rsid w:val="00E5023D"/>
    <w:pPr>
      <w:numPr>
        <w:numId w:val="2"/>
      </w:numPr>
      <w:spacing w:before="220"/>
      <w:ind w:left="245" w:right="0" w:hanging="245"/>
    </w:pPr>
  </w:style>
  <w:style w:type="paragraph" w:styleId="HeadingBase" w:customStyle="1">
    <w:name w:val="Heading Base"/>
    <w:basedOn w:val="BodyText"/>
    <w:next w:val="BodyText"/>
    <w:rsid w:val="00E5023D"/>
    <w:pPr>
      <w:keepNext/>
      <w:keepLines/>
      <w:spacing w:before="240" w:after="240"/>
    </w:pPr>
    <w:rPr>
      <w:caps/>
    </w:rPr>
  </w:style>
  <w:style w:type="paragraph" w:styleId="HeaderBase" w:customStyle="1">
    <w:name w:val="Header Base"/>
    <w:basedOn w:val="Normal"/>
    <w:rsid w:val="00E5023D"/>
    <w:pPr>
      <w:spacing w:before="220" w:after="220" w:line="220" w:lineRule="atLeast"/>
      <w:ind w:left="-2160"/>
    </w:pPr>
    <w:rPr>
      <w:caps/>
    </w:rPr>
  </w:style>
  <w:style w:type="paragraph" w:styleId="DocumentLabel" w:customStyle="1">
    <w:name w:val="Document Label"/>
    <w:basedOn w:val="Normal"/>
    <w:next w:val="SectionTitle"/>
    <w:rsid w:val="00E5023D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E5023D"/>
    <w:pPr>
      <w:keepNext/>
    </w:pPr>
  </w:style>
  <w:style w:type="paragraph" w:styleId="CityState" w:customStyle="1">
    <w:name w:val="City/State"/>
    <w:basedOn w:val="BodyText"/>
    <w:next w:val="BodyText"/>
    <w:rsid w:val="00E5023D"/>
    <w:pPr>
      <w:keepNext/>
    </w:pPr>
  </w:style>
  <w:style w:type="character" w:styleId="Lead-inEmphasis" w:customStyle="1">
    <w:name w:val="Lead-in Emphasis"/>
    <w:rsid w:val="00E5023D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E5023D"/>
  </w:style>
  <w:style w:type="paragraph" w:styleId="Footer">
    <w:name w:val="footer"/>
    <w:basedOn w:val="HeaderBase"/>
    <w:rsid w:val="00E5023D"/>
    <w:pPr>
      <w:tabs>
        <w:tab w:val="right" w:pos="7320"/>
      </w:tabs>
      <w:spacing w:line="240" w:lineRule="atLeast"/>
      <w:ind w:right="-840"/>
      <w:jc w:val="left"/>
    </w:pPr>
  </w:style>
  <w:style w:type="paragraph" w:styleId="SectionSubtitle" w:customStyle="1">
    <w:name w:val="Section Subtitle"/>
    <w:basedOn w:val="SectionTitle"/>
    <w:next w:val="Normal"/>
    <w:rsid w:val="00E5023D"/>
    <w:rPr>
      <w:i/>
      <w:caps w:val="0"/>
      <w:spacing w:val="10"/>
      <w:sz w:val="24"/>
    </w:rPr>
  </w:style>
  <w:style w:type="character" w:styleId="PageNumber">
    <w:name w:val="page number"/>
    <w:rsid w:val="00E5023D"/>
    <w:rPr>
      <w:sz w:val="24"/>
    </w:rPr>
  </w:style>
  <w:style w:type="character" w:styleId="Emphasis">
    <w:name w:val="Emphasis"/>
    <w:qFormat/>
    <w:rsid w:val="00E5023D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E5023D"/>
    <w:pPr>
      <w:ind w:left="720"/>
    </w:pPr>
  </w:style>
  <w:style w:type="character" w:styleId="Job" w:customStyle="1">
    <w:name w:val="Job"/>
    <w:basedOn w:val="DefaultParagraphFont"/>
    <w:rsid w:val="00E5023D"/>
  </w:style>
  <w:style w:type="paragraph" w:styleId="PersonalData" w:customStyle="1">
    <w:name w:val="Personal Data"/>
    <w:basedOn w:val="BodyText"/>
    <w:rsid w:val="00E5023D"/>
    <w:pPr>
      <w:spacing w:after="120" w:line="240" w:lineRule="exact"/>
      <w:ind w:left="-1080" w:right="1080"/>
    </w:pPr>
    <w:rPr>
      <w:rFonts w:ascii="Arial" w:hAnsi="Arial"/>
      <w:i/>
    </w:rPr>
  </w:style>
  <w:style w:type="paragraph" w:styleId="CompanyNameOne" w:customStyle="1">
    <w:name w:val="Company Name One"/>
    <w:basedOn w:val="CompanyName"/>
    <w:next w:val="JobTitle"/>
    <w:rsid w:val="00E5023D"/>
    <w:pPr>
      <w:spacing w:before="60"/>
    </w:pPr>
  </w:style>
  <w:style w:type="paragraph" w:styleId="NoTitle" w:customStyle="1">
    <w:name w:val="No Title"/>
    <w:basedOn w:val="SectionTitle"/>
    <w:rsid w:val="00E5023D"/>
    <w:pPr>
      <w:pBdr>
        <w:bottom w:val="none" w:color="auto" w:sz="0" w:space="0"/>
      </w:pBdr>
    </w:pPr>
  </w:style>
  <w:style w:type="character" w:styleId="Hyperlink">
    <w:name w:val="Hyperlink"/>
    <w:basedOn w:val="DefaultParagraphFont"/>
    <w:uiPriority w:val="99"/>
    <w:unhideWhenUsed/>
    <w:rsid w:val="00371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Resume Wizard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Resume Wizard</dc:title>
  <dc:creator>Manuel Perez</dc:creator>
  <lastModifiedBy>carlos rodolfo garcia</lastModifiedBy>
  <revision>6</revision>
  <lastPrinted>2010-07-20T23:37:00.0000000Z</lastPrinted>
  <dcterms:created xsi:type="dcterms:W3CDTF">2010-07-20T23:06:00.0000000Z</dcterms:created>
  <dcterms:modified xsi:type="dcterms:W3CDTF">2016-07-18T15:06:33.7662317Z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