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2C6" w:rsidRPr="00FE6231" w:rsidRDefault="00C40B07">
      <w:pPr>
        <w:pStyle w:val="Name"/>
        <w:rPr>
          <w:b w:val="0"/>
          <w:bCs/>
          <w:color w:val="BFBFBF" w:themeColor="background1" w:themeShade="BF"/>
        </w:rPr>
      </w:pPr>
      <w:r>
        <w:t xml:space="preserve">VIsion </w:t>
      </w:r>
      <w:r w:rsidRPr="00FE6231">
        <w:rPr>
          <w:color w:val="000000" w:themeColor="text1"/>
        </w:rPr>
        <w:t>ASoro</w:t>
      </w:r>
      <w:r w:rsidR="00FC03FF">
        <w:rPr>
          <w:color w:val="000000" w:themeColor="text1"/>
        </w:rPr>
        <w:t>/</w:t>
      </w:r>
      <w:r w:rsidR="00FE6231" w:rsidRPr="00FC03FF">
        <w:rPr>
          <w:b w:val="0"/>
          <w:bCs/>
          <w:color w:val="808080" w:themeColor="background1" w:themeShade="80"/>
        </w:rPr>
        <w:t>2007</w:t>
      </w:r>
    </w:p>
    <w:p w:rsidR="004932C6" w:rsidRDefault="00122864">
      <w:pPr>
        <w:pStyle w:val="Kontaktinfos"/>
      </w:pPr>
      <w:r>
        <w:t>Kontakt:</w:t>
      </w:r>
      <w:r w:rsidR="00A41E9D" w:rsidRPr="00A41E9D">
        <w:t xml:space="preserve"> +49 152 54735465</w:t>
      </w:r>
    </w:p>
    <w:p w:rsidR="00A41E9D" w:rsidRDefault="00A41E9D">
      <w:pPr>
        <w:pStyle w:val="Kontaktinfos"/>
        <w:rPr>
          <w:lang w:val="en-US"/>
        </w:rPr>
      </w:pPr>
      <w:r>
        <w:t>Mutters Kontakt</w:t>
      </w:r>
      <w:r>
        <w:rPr>
          <w:lang w:val="en-US"/>
        </w:rPr>
        <w:t>:</w:t>
      </w:r>
      <w:r w:rsidR="005779A1" w:rsidRPr="005779A1">
        <w:rPr>
          <w:lang w:val="en-US"/>
        </w:rPr>
        <w:t xml:space="preserve"> 0152 10176369</w:t>
      </w:r>
      <w:r w:rsidR="005779A1">
        <w:rPr>
          <w:lang w:val="en-US"/>
        </w:rPr>
        <w:t>/</w:t>
      </w:r>
      <w:r w:rsidR="00465A1E" w:rsidRPr="00465A1E">
        <w:rPr>
          <w:lang w:val="en-US"/>
        </w:rPr>
        <w:t>+49 172 9313886</w:t>
      </w:r>
    </w:p>
    <w:p w:rsidR="00465A1E" w:rsidRDefault="00465A1E">
      <w:pPr>
        <w:pStyle w:val="Kontaktinfos"/>
        <w:rPr>
          <w:lang w:val="en-US"/>
        </w:rPr>
      </w:pPr>
      <w:proofErr w:type="spellStart"/>
      <w:r>
        <w:rPr>
          <w:lang w:val="en-US"/>
        </w:rPr>
        <w:t>E-</w:t>
      </w:r>
      <w:r w:rsidR="00C91D3B">
        <w:rPr>
          <w:lang w:val="en-US"/>
        </w:rPr>
        <w:t>mail</w:t>
      </w:r>
      <w:r w:rsidR="000F192E">
        <w:rPr>
          <w:lang w:val="en-US"/>
        </w:rPr>
        <w:t>:</w:t>
      </w:r>
      <w:r w:rsidR="00EF6657">
        <w:rPr>
          <w:lang w:val="en-US"/>
        </w:rPr>
        <w:t>asorovision</w:t>
      </w:r>
      <w:proofErr w:type="spellEnd"/>
      <w:r w:rsidR="00EF6657">
        <w:rPr>
          <w:lang w:val="en-US"/>
        </w:rPr>
        <w:t xml:space="preserve">@gmail.com </w:t>
      </w:r>
    </w:p>
    <w:p w:rsidR="00EF6657" w:rsidRDefault="00EF6657">
      <w:pPr>
        <w:pStyle w:val="Kontaktinfos"/>
        <w:rPr>
          <w:lang w:val="en-US"/>
        </w:rPr>
      </w:pPr>
      <w:r>
        <w:rPr>
          <w:lang w:val="en-US"/>
        </w:rPr>
        <w:t>Mutters E-mail:</w:t>
      </w:r>
      <w:r w:rsidR="003940B6">
        <w:rPr>
          <w:lang w:val="en-US"/>
        </w:rPr>
        <w:t>osas70yahoo.com</w:t>
      </w:r>
      <w:r w:rsidR="00C470E4">
        <w:rPr>
          <w:lang w:val="en-US"/>
        </w:rPr>
        <w:t xml:space="preserve"> </w:t>
      </w:r>
    </w:p>
    <w:p w:rsidR="003670DE" w:rsidRPr="0097447D" w:rsidRDefault="003670DE">
      <w:pPr>
        <w:pStyle w:val="Kontaktinfos"/>
      </w:pPr>
      <w:proofErr w:type="spellStart"/>
      <w:r>
        <w:rPr>
          <w:lang w:val="en-US"/>
        </w:rPr>
        <w:t>Wohnort:Baden</w:t>
      </w:r>
      <w:proofErr w:type="spellEnd"/>
      <w:r>
        <w:rPr>
          <w:lang w:val="en-US"/>
        </w:rPr>
        <w:t>-</w:t>
      </w:r>
      <w:r w:rsidR="0097447D">
        <w:rPr>
          <w:lang w:val="en-US"/>
        </w:rPr>
        <w:t>Württemberg/</w:t>
      </w:r>
      <w:proofErr w:type="spellStart"/>
      <w:r w:rsidR="0097447D">
        <w:rPr>
          <w:lang w:val="en-US"/>
        </w:rPr>
        <w:t>Bruchsal</w:t>
      </w:r>
      <w:proofErr w:type="spellEnd"/>
      <w:r w:rsidR="0097447D">
        <w:rPr>
          <w:lang w:val="en-US"/>
        </w:rPr>
        <w:t xml:space="preserve"> </w:t>
      </w:r>
    </w:p>
    <w:p w:rsidR="00C470E4" w:rsidRDefault="00C470E4">
      <w:pPr>
        <w:pStyle w:val="Kontaktinfos"/>
        <w:rPr>
          <w:lang w:val="en-US"/>
        </w:rPr>
      </w:pPr>
    </w:p>
    <w:p w:rsidR="00C470E4" w:rsidRDefault="00C470E4">
      <w:pPr>
        <w:pStyle w:val="Kontaktinfos"/>
        <w:rPr>
          <w:lang w:val="en-US"/>
        </w:rPr>
      </w:pPr>
    </w:p>
    <w:p w:rsidR="00C91D3B" w:rsidRDefault="00C91D3B">
      <w:pPr>
        <w:pStyle w:val="Kontaktinfos"/>
        <w:rPr>
          <w:lang w:val="en-US"/>
        </w:rPr>
      </w:pPr>
    </w:p>
    <w:p w:rsidR="00A8711D" w:rsidRPr="00A41E9D" w:rsidRDefault="00076E78">
      <w:pPr>
        <w:pStyle w:val="Kontaktinfos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4331335</wp:posOffset>
            </wp:positionV>
            <wp:extent cx="1148080" cy="2110740"/>
            <wp:effectExtent l="63500" t="63500" r="121920" b="12446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2110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4331335</wp:posOffset>
            </wp:positionV>
            <wp:extent cx="1147445" cy="2110740"/>
            <wp:effectExtent l="63500" t="63500" r="122555" b="124460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47445" cy="2110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560705</wp:posOffset>
            </wp:positionV>
            <wp:extent cx="1920240" cy="3528060"/>
            <wp:effectExtent l="152400" t="152400" r="226060" b="23114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52806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0D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560705</wp:posOffset>
            </wp:positionV>
            <wp:extent cx="1920240" cy="3528695"/>
            <wp:effectExtent l="152400" t="152400" r="226060" b="23050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52869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2C6" w:rsidRDefault="009F2F27">
      <w:pPr>
        <w:pStyle w:val="berschrift1"/>
      </w:pPr>
      <w:r>
        <w:lastRenderedPageBreak/>
        <w:t xml:space="preserve">AUSSEHEN </w:t>
      </w:r>
    </w:p>
    <w:p w:rsidR="007C3422" w:rsidRDefault="007C3422">
      <w:r>
        <w:t>Größe:1,73cm (Mai 2021)</w:t>
      </w:r>
    </w:p>
    <w:p w:rsidR="00985BC7" w:rsidRDefault="00985BC7">
      <w:r>
        <w:t>Haarlänge:Schulterlänge</w:t>
      </w:r>
    </w:p>
    <w:p w:rsidR="00985BC7" w:rsidRDefault="00985BC7">
      <w:r>
        <w:t>Haarfarbe:</w:t>
      </w:r>
      <w:r w:rsidR="007C2CCE">
        <w:t xml:space="preserve">Schwarz/dunkelbraun </w:t>
      </w:r>
    </w:p>
    <w:p w:rsidR="004932C6" w:rsidRDefault="00E27522">
      <w:pPr>
        <w:pStyle w:val="berschrift1"/>
      </w:pPr>
      <w:r>
        <w:t>SprAchen</w:t>
      </w:r>
    </w:p>
    <w:p w:rsidR="004932C6" w:rsidRPr="00FC376E" w:rsidRDefault="0007188F" w:rsidP="00E27522">
      <w:pPr>
        <w:pStyle w:val="Listenabsatz"/>
        <w:numPr>
          <w:ilvl w:val="0"/>
          <w:numId w:val="14"/>
        </w:numPr>
      </w:pPr>
      <w:r>
        <w:t>Englisch (</w:t>
      </w:r>
      <w:r>
        <w:rPr>
          <w:color w:val="404040" w:themeColor="text1" w:themeTint="BF"/>
        </w:rPr>
        <w:t>Mutter</w:t>
      </w:r>
      <w:r w:rsidR="00FC376E">
        <w:rPr>
          <w:color w:val="404040" w:themeColor="text1" w:themeTint="BF"/>
        </w:rPr>
        <w:t>sprache)</w:t>
      </w:r>
    </w:p>
    <w:p w:rsidR="00FC376E" w:rsidRPr="00410F02" w:rsidRDefault="00410F02" w:rsidP="00E27522">
      <w:pPr>
        <w:pStyle w:val="Listenabsatz"/>
        <w:numPr>
          <w:ilvl w:val="0"/>
          <w:numId w:val="14"/>
        </w:numPr>
      </w:pPr>
      <w:r>
        <w:t>Deutsch (fließend)</w:t>
      </w:r>
    </w:p>
    <w:p w:rsidR="00410F02" w:rsidRDefault="00410F02" w:rsidP="00E27522">
      <w:pPr>
        <w:pStyle w:val="Listenabsatz"/>
        <w:numPr>
          <w:ilvl w:val="0"/>
          <w:numId w:val="14"/>
        </w:numPr>
      </w:pPr>
      <w:r>
        <w:t>Französisch</w:t>
      </w:r>
      <w:r w:rsidR="0065054A">
        <w:t xml:space="preserve"> (lernend)</w:t>
      </w:r>
    </w:p>
    <w:p w:rsidR="004932C6" w:rsidRDefault="004932C6"/>
    <w:p w:rsidR="004932C6" w:rsidRDefault="004932C6" w:rsidP="00E27522">
      <w:pPr>
        <w:pStyle w:val="Aufzhlungszeichen"/>
        <w:numPr>
          <w:ilvl w:val="0"/>
          <w:numId w:val="0"/>
        </w:numPr>
        <w:ind w:left="216"/>
      </w:pPr>
    </w:p>
    <w:p w:rsidR="004932C6" w:rsidRDefault="009F325C">
      <w:pPr>
        <w:pStyle w:val="berschrift1"/>
      </w:pPr>
      <w:r>
        <w:t xml:space="preserve">FÄHIGKEITEN </w:t>
      </w:r>
    </w:p>
    <w:p w:rsidR="004932C6" w:rsidRDefault="00F56FA2" w:rsidP="00F56FA2">
      <w:pPr>
        <w:pStyle w:val="Listenabsatz"/>
        <w:numPr>
          <w:ilvl w:val="0"/>
          <w:numId w:val="15"/>
        </w:numPr>
      </w:pPr>
      <w:r>
        <w:t>Singen (sehr gut)</w:t>
      </w:r>
    </w:p>
    <w:p w:rsidR="00F56FA2" w:rsidRDefault="00F56FA2" w:rsidP="00F56FA2">
      <w:pPr>
        <w:pStyle w:val="Listenabsatz"/>
        <w:numPr>
          <w:ilvl w:val="0"/>
          <w:numId w:val="15"/>
        </w:numPr>
      </w:pPr>
      <w:r>
        <w:t>Tanzen (befriedigend)</w:t>
      </w:r>
    </w:p>
    <w:p w:rsidR="004932C6" w:rsidRDefault="001E7951">
      <w:pPr>
        <w:pStyle w:val="berschrift1"/>
      </w:pPr>
      <w:r>
        <w:t>Thea</w:t>
      </w:r>
      <w:r w:rsidR="006176A2">
        <w:t>ter</w:t>
      </w:r>
    </w:p>
    <w:p w:rsidR="004932C6" w:rsidRDefault="006176A2" w:rsidP="006176A2">
      <w:pPr>
        <w:pStyle w:val="Aufzhlungszeichen"/>
      </w:pPr>
      <w:r>
        <w:t xml:space="preserve">1 Jahr </w:t>
      </w:r>
      <w:r w:rsidR="0068635F">
        <w:t xml:space="preserve">Schultheater </w:t>
      </w:r>
    </w:p>
    <w:p w:rsidR="0068635F" w:rsidRDefault="0068635F" w:rsidP="006176A2">
      <w:pPr>
        <w:pStyle w:val="Aufzhlungszeichen"/>
      </w:pPr>
      <w:r>
        <w:t xml:space="preserve">5 Jahre Theater Kurs </w:t>
      </w:r>
      <w:r w:rsidR="00143272">
        <w:t xml:space="preserve">/Musk Schule /Bruchsal </w:t>
      </w:r>
    </w:p>
    <w:p w:rsidR="00143272" w:rsidRDefault="00143272" w:rsidP="00143272">
      <w:pPr>
        <w:pStyle w:val="Aufzhlungszeichen"/>
        <w:numPr>
          <w:ilvl w:val="0"/>
          <w:numId w:val="0"/>
        </w:numPr>
        <w:ind w:left="216"/>
      </w:pPr>
    </w:p>
    <w:sectPr w:rsidR="00143272">
      <w:headerReference w:type="default" r:id="rId12"/>
      <w:footerReference w:type="default" r:id="rId13"/>
      <w:headerReference w:type="first" r:id="rId14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0B07" w:rsidRDefault="00C40B07">
      <w:r>
        <w:separator/>
      </w:r>
    </w:p>
  </w:endnote>
  <w:endnote w:type="continuationSeparator" w:id="0">
    <w:p w:rsidR="00C40B07" w:rsidRDefault="00C4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32C6" w:rsidRDefault="008D462E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331ED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0B07" w:rsidRDefault="00C40B07">
      <w:r>
        <w:separator/>
      </w:r>
    </w:p>
  </w:footnote>
  <w:footnote w:type="continuationSeparator" w:id="0">
    <w:p w:rsidR="00C40B07" w:rsidRDefault="00C4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32C6" w:rsidRDefault="008D462E"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2724A6A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32C6" w:rsidRDefault="008D462E">
    <w:r>
      <w:rPr>
        <w:noProof/>
        <w:lang w:eastAsia="de-DE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pieren 4" title="Seitenrahmen mit Regis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Rahmen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ihand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32C6" w:rsidRDefault="004932C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uppieren 4" o:spid="_x0000_s1026" alt="Titel: Seitenrahmen mit Register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">
              <v:shape id="Rahmen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ihand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4932C6" w:rsidRDefault="004932C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FE12B7"/>
    <w:multiLevelType w:val="hybridMultilevel"/>
    <w:tmpl w:val="34CCE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Aufzhlungszeich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56E53"/>
    <w:multiLevelType w:val="hybridMultilevel"/>
    <w:tmpl w:val="4502B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07"/>
    <w:rsid w:val="0007188F"/>
    <w:rsid w:val="00076E78"/>
    <w:rsid w:val="000F192E"/>
    <w:rsid w:val="00122864"/>
    <w:rsid w:val="00143272"/>
    <w:rsid w:val="001B24E8"/>
    <w:rsid w:val="001E7951"/>
    <w:rsid w:val="002C5427"/>
    <w:rsid w:val="002E273A"/>
    <w:rsid w:val="00331ED2"/>
    <w:rsid w:val="00344201"/>
    <w:rsid w:val="003670DE"/>
    <w:rsid w:val="003940B6"/>
    <w:rsid w:val="003C177C"/>
    <w:rsid w:val="00410F02"/>
    <w:rsid w:val="00465A1E"/>
    <w:rsid w:val="00465C82"/>
    <w:rsid w:val="004932C6"/>
    <w:rsid w:val="004F1783"/>
    <w:rsid w:val="005779A1"/>
    <w:rsid w:val="006176A2"/>
    <w:rsid w:val="00630E05"/>
    <w:rsid w:val="00631002"/>
    <w:rsid w:val="00633323"/>
    <w:rsid w:val="0065054A"/>
    <w:rsid w:val="0065575B"/>
    <w:rsid w:val="0068635F"/>
    <w:rsid w:val="007C2CCE"/>
    <w:rsid w:val="007C3422"/>
    <w:rsid w:val="008D462E"/>
    <w:rsid w:val="0097447D"/>
    <w:rsid w:val="00985BC7"/>
    <w:rsid w:val="009F2F27"/>
    <w:rsid w:val="009F325C"/>
    <w:rsid w:val="00A00CF5"/>
    <w:rsid w:val="00A41E9D"/>
    <w:rsid w:val="00A8711D"/>
    <w:rsid w:val="00B700A0"/>
    <w:rsid w:val="00C40B07"/>
    <w:rsid w:val="00C470E4"/>
    <w:rsid w:val="00C9041F"/>
    <w:rsid w:val="00C91D3B"/>
    <w:rsid w:val="00DD10D2"/>
    <w:rsid w:val="00E27522"/>
    <w:rsid w:val="00EF6657"/>
    <w:rsid w:val="00F56FA2"/>
    <w:rsid w:val="00F93FAF"/>
    <w:rsid w:val="00FC03FF"/>
    <w:rsid w:val="00FC376E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2BB22"/>
  <w15:chartTrackingRefBased/>
  <w15:docId w15:val="{60B0206C-19CC-0E4E-B079-5E666100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de-DE" w:eastAsia="ja-JP" w:bidi="de-DE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62E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Kontaktinfos">
    <w:name w:val="Kontaktinfos"/>
    <w:basedOn w:val="Standard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ufzhlungszeichen">
    <w:name w:val="List Bullet"/>
    <w:basedOn w:val="Standard"/>
    <w:uiPriority w:val="9"/>
    <w:qFormat/>
    <w:pPr>
      <w:numPr>
        <w:numId w:val="2"/>
      </w:numPr>
      <w:spacing w:after="12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uzeile">
    <w:name w:val="footer"/>
    <w:basedOn w:val="Standard"/>
    <w:link w:val="FuzeileZchn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0E0B05" w:themeColor="text2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 w:val="0"/>
      <w:iCs/>
      <w:color w:val="E3AB47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Cs/>
      <w:sz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Cs/>
      <w:color w:val="262626" w:themeColor="text1" w:themeTint="D9"/>
      <w:sz w:val="2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262626" w:themeColor="text1" w:themeTint="D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enabsatz">
    <w:name w:val="List Paragraph"/>
    <w:basedOn w:val="Standard"/>
    <w:uiPriority w:val="34"/>
    <w:unhideWhenUsed/>
    <w:qFormat/>
    <w:pPr>
      <w:ind w:left="216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RGV-berschrift">
    <w:name w:val="toa heading"/>
    <w:basedOn w:val="Standard"/>
    <w:next w:val="Standard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Standard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Listennummer">
    <w:name w:val="List Number"/>
    <w:basedOn w:val="Standard"/>
    <w:uiPriority w:val="10"/>
    <w:qFormat/>
    <w:pPr>
      <w:numPr>
        <w:numId w:val="1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Zchn">
    <w:name w:val="Datum Zchn"/>
    <w:basedOn w:val="Absatz-Standardschriftart"/>
    <w:link w:val="Datum"/>
    <w:uiPriority w:val="99"/>
    <w:semiHidden/>
    <w:rPr>
      <w:color w:val="0E0B05" w:themeColor="text2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nredeZchn">
    <w:name w:val="Anrede Zchn"/>
    <w:basedOn w:val="Absatz-Standardschriftart"/>
    <w:link w:val="Anrede"/>
    <w:uiPriority w:val="99"/>
    <w:semiHidden/>
    <w:rPr>
      <w:color w:val="0E0B05" w:themeColor="text2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3C5F4A4-D26D-C64C-B4CA-1969A3EFDE38%7dtf1639211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9274-9D84-4B12-BC98-6D51BDE613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{83C5F4A4-D26D-C64C-B4CA-1969A3EFDE38}tf16392110.dotx</Template>
  <TotalTime>0</TotalTime>
  <Pages>2</Pages>
  <Words>67</Words>
  <Characters>424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vivi.itz.da@gmail.com</dc:creator>
  <cp:keywords/>
  <dc:description/>
  <cp:lastModifiedBy>vivi.itz.da@gmail.com</cp:lastModifiedBy>
  <cp:revision>2</cp:revision>
  <dcterms:created xsi:type="dcterms:W3CDTF">2021-05-25T17:41:00Z</dcterms:created>
  <dcterms:modified xsi:type="dcterms:W3CDTF">2021-05-25T17:41:00Z</dcterms:modified>
</cp:coreProperties>
</file>