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22"/>
        <w:gridCol w:w="699"/>
        <w:gridCol w:w="5981"/>
      </w:tblGrid>
      <w:tr w:rsidR="00B93310" w:rsidRPr="005152F2" w14:paraId="71DEDC2A" w14:textId="77777777" w:rsidTr="00E941EF">
        <w:tc>
          <w:tcPr>
            <w:tcW w:w="3023" w:type="dxa"/>
          </w:tcPr>
          <w:sdt>
            <w:sdtPr>
              <w:rPr>
                <w:rFonts w:ascii="Calibri" w:hAnsi="Calibri" w:cs="Calibri"/>
              </w:rPr>
              <w:alias w:val="Your Name:"/>
              <w:tag w:val="Your Name:"/>
              <w:id w:val="-1220516334"/>
              <w:placeholder>
                <w:docPart w:val="7857E62E0BC163438231DBB5702468F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2E12C609" w14:textId="3BE27D1F" w:rsidR="00B93310" w:rsidRPr="005152F2" w:rsidRDefault="00E53ACF" w:rsidP="003856C9">
                <w:pPr>
                  <w:pStyle w:val="Heading1"/>
                </w:pPr>
                <w:r w:rsidRPr="00E53ACF">
                  <w:rPr>
                    <w:rFonts w:ascii="Calibri" w:hAnsi="Calibri" w:cs="Calibri"/>
                    <w:lang w:val="en-GB"/>
                  </w:rPr>
                  <w:t>Anastasya</w:t>
                </w:r>
                <w:r w:rsidRPr="00E53ACF">
                  <w:rPr>
                    <w:rFonts w:ascii="Calibri" w:hAnsi="Calibri" w:cs="Calibri"/>
                    <w:lang w:val="en-GB"/>
                  </w:rPr>
                  <w:br/>
                </w:r>
                <w:r w:rsidRPr="00E53ACF">
                  <w:rPr>
                    <w:rFonts w:ascii="Calibri" w:hAnsi="Calibri" w:cs="Calibri"/>
                  </w:rPr>
                  <w:t>petersone</w:t>
                </w:r>
              </w:p>
            </w:sdtContent>
          </w:sdt>
          <w:tbl>
            <w:tblPr>
              <w:tblW w:w="2977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77"/>
            </w:tblGrid>
            <w:tr w:rsidR="00441EB9" w:rsidRPr="005152F2" w14:paraId="493654B4" w14:textId="77777777" w:rsidTr="00E53ACF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1440311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BD6F32" wp14:editId="755FCBE5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97D2F94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25EA1FD7" w14:textId="77777777" w:rsidTr="00E53ACF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45C59B4" w14:textId="4FF0E072" w:rsidR="00E53ACF" w:rsidRPr="00E53ACF" w:rsidRDefault="00E53ACF" w:rsidP="00E53ACF">
                  <w:pPr>
                    <w:pStyle w:val="Heading3"/>
                    <w:rPr>
                      <w:sz w:val="16"/>
                      <w:szCs w:val="16"/>
                    </w:rPr>
                  </w:pPr>
                  <w:hyperlink r:id="rId7" w:history="1">
                    <w:r w:rsidRPr="005334B7">
                      <w:rPr>
                        <w:rStyle w:val="Hyperlink"/>
                        <w:sz w:val="16"/>
                        <w:szCs w:val="16"/>
                      </w:rPr>
                      <w:t>anastasyapetersone@gmail.com</w:t>
                    </w:r>
                  </w:hyperlink>
                </w:p>
              </w:tc>
            </w:tr>
            <w:tr w:rsidR="00441EB9" w:rsidRPr="005152F2" w14:paraId="66985E71" w14:textId="77777777" w:rsidTr="00E53ACF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1D43F98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71DFE42" wp14:editId="54B023BC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15F858D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130AA8B" w14:textId="77777777" w:rsidTr="00E53ACF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E6C060A" w14:textId="2ED86B0A" w:rsidR="00441EB9" w:rsidRDefault="00E53ACF" w:rsidP="00441EB9">
                  <w:pPr>
                    <w:pStyle w:val="Heading3"/>
                  </w:pPr>
                  <w:r>
                    <w:t>+44 (0) 7845448006</w:t>
                  </w:r>
                </w:p>
              </w:tc>
            </w:tr>
            <w:tr w:rsidR="00441EB9" w:rsidRPr="005152F2" w14:paraId="31F6B494" w14:textId="77777777" w:rsidTr="00E53ACF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30B422F" w14:textId="02675129" w:rsidR="00441EB9" w:rsidRDefault="00E53ACF" w:rsidP="00441EB9">
                  <w:pPr>
                    <w:pStyle w:val="Heading3"/>
                  </w:pPr>
                  <w:r>
                    <w:rPr>
                      <w:noProof/>
                    </w:rPr>
                    <w:drawing>
                      <wp:inline distT="0" distB="0" distL="0" distR="0" wp14:anchorId="745CBE00" wp14:editId="50A13363">
                        <wp:extent cx="511862" cy="511862"/>
                        <wp:effectExtent l="0" t="0" r="0" b="0"/>
                        <wp:docPr id="5" name="Picture 5" descr="Logo, 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Logo, icon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382" cy="544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1EB9" w:rsidRPr="005152F2" w14:paraId="546AA060" w14:textId="77777777" w:rsidTr="00E53ACF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07A71BF" w14:textId="6430B5EC" w:rsidR="00441EB9" w:rsidRPr="00E53ACF" w:rsidRDefault="00E53ACF" w:rsidP="00441EB9">
                  <w:pPr>
                    <w:pStyle w:val="Heading3"/>
                    <w:rPr>
                      <w:sz w:val="16"/>
                      <w:szCs w:val="16"/>
                    </w:rPr>
                  </w:pPr>
                  <w:hyperlink r:id="rId9" w:history="1">
                    <w:r w:rsidRPr="00E53ACF">
                      <w:rPr>
                        <w:rStyle w:val="Hyperlink"/>
                        <w:sz w:val="16"/>
                        <w:szCs w:val="16"/>
                      </w:rPr>
                      <w:t>https://www.imdb.com/name/nm10135361/?ref_=nv_sr_srsg_0</w:t>
                    </w:r>
                  </w:hyperlink>
                  <w:r w:rsidRPr="00E53ACF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41EB9" w:rsidRPr="005152F2" w14:paraId="5FD51E41" w14:textId="77777777" w:rsidTr="00E53ACF">
              <w:tc>
                <w:tcPr>
                  <w:tcW w:w="2977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5D6A40AC" w14:textId="374FC8C3" w:rsidR="00441EB9" w:rsidRDefault="00E53ACF" w:rsidP="00441EB9">
                  <w:pPr>
                    <w:pStyle w:val="Heading3"/>
                  </w:pPr>
                  <w:r>
                    <w:t>company link</w:t>
                  </w:r>
                </w:p>
                <w:p w14:paraId="0AD5B151" w14:textId="77777777" w:rsidR="00E53ACF" w:rsidRDefault="00E53ACF" w:rsidP="00441EB9">
                  <w:pPr>
                    <w:pStyle w:val="Heading3"/>
                  </w:pPr>
                </w:p>
                <w:p w14:paraId="1997639C" w14:textId="231D54ED" w:rsidR="00E53ACF" w:rsidRPr="00E53ACF" w:rsidRDefault="00E53ACF" w:rsidP="00E53ACF">
                  <w:pPr>
                    <w:pStyle w:val="Heading3"/>
                  </w:pPr>
                  <w:hyperlink r:id="rId10" w:history="1">
                    <w:r w:rsidRPr="005334B7">
                      <w:rPr>
                        <w:rStyle w:val="Hyperlink"/>
                      </w:rPr>
                      <w:t>www.deuxfemmesfilms.com</w:t>
                    </w:r>
                  </w:hyperlink>
                </w:p>
              </w:tc>
            </w:tr>
            <w:tr w:rsidR="005A7E57" w:rsidRPr="005152F2" w14:paraId="36B539D1" w14:textId="77777777" w:rsidTr="00E53ACF">
              <w:tc>
                <w:tcPr>
                  <w:tcW w:w="2977" w:type="dxa"/>
                  <w:tcMar>
                    <w:top w:w="374" w:type="dxa"/>
                    <w:bottom w:w="115" w:type="dxa"/>
                  </w:tcMar>
                </w:tcPr>
                <w:p w14:paraId="39D5E164" w14:textId="3D478511" w:rsidR="005A7E57" w:rsidRDefault="009B0FA7" w:rsidP="009B0FA7">
                  <w:pPr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hyperlink r:id="rId11" w:history="1">
                    <w:r w:rsidRPr="005334B7">
                      <w:rPr>
                        <w:rStyle w:val="Hyperlink"/>
                        <w:rFonts w:ascii="Calibri" w:hAnsi="Calibri" w:cs="Calibri"/>
                        <w:sz w:val="16"/>
                        <w:szCs w:val="16"/>
                      </w:rPr>
                      <w:t>www.instagram.com/anastasyapetersone</w:t>
                    </w:r>
                  </w:hyperlink>
                </w:p>
                <w:p w14:paraId="6762070C" w14:textId="6722B710" w:rsidR="009B0FA7" w:rsidRPr="009B0FA7" w:rsidRDefault="009B0FA7" w:rsidP="009B0FA7">
                  <w:pPr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63463" w:rsidRPr="005152F2" w14:paraId="332DBDC5" w14:textId="77777777" w:rsidTr="00E53ACF">
              <w:tc>
                <w:tcPr>
                  <w:tcW w:w="2977" w:type="dxa"/>
                  <w:tcMar>
                    <w:top w:w="374" w:type="dxa"/>
                    <w:bottom w:w="115" w:type="dxa"/>
                  </w:tcMar>
                </w:tcPr>
                <w:p w14:paraId="6177D453" w14:textId="77777777" w:rsidR="005A7E57" w:rsidRDefault="005B51D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FD3C59624E40264394B7C6A199F2728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rPr>
                          <w:lang w:val="en-GB" w:bidi="en-GB"/>
                        </w:rPr>
                        <w:t>Skills</w:t>
                      </w:r>
                    </w:sdtContent>
                  </w:sdt>
                </w:p>
                <w:p w14:paraId="4D196658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30F72702" wp14:editId="14A03C5D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501FC16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CCCC616" w14:textId="77777777" w:rsidR="00463463" w:rsidRDefault="00E53ACF" w:rsidP="00463463">
                  <w:r>
                    <w:t>Set design</w:t>
                  </w:r>
                </w:p>
                <w:p w14:paraId="7D8AF321" w14:textId="37F7EFD6" w:rsidR="00E53ACF" w:rsidRDefault="00E53ACF" w:rsidP="00463463">
                  <w:r>
                    <w:t>Installations</w:t>
                  </w:r>
                </w:p>
                <w:p w14:paraId="3DB8B06C" w14:textId="25B54C3C" w:rsidR="00E53ACF" w:rsidRDefault="00E53ACF" w:rsidP="00463463">
                  <w:r>
                    <w:t>Adobe Creative Apps</w:t>
                  </w:r>
                </w:p>
                <w:p w14:paraId="373A6A32" w14:textId="2856A9E3" w:rsidR="00E53ACF" w:rsidRDefault="00E53ACF" w:rsidP="00463463">
                  <w:r>
                    <w:t>Digital video production</w:t>
                  </w:r>
                </w:p>
                <w:p w14:paraId="0D0EC8BA" w14:textId="079AF677" w:rsidR="00E53ACF" w:rsidRDefault="00E53ACF" w:rsidP="00463463">
                  <w:r>
                    <w:t>Web design</w:t>
                  </w:r>
                </w:p>
                <w:p w14:paraId="5EEDEECC" w14:textId="68EEF175" w:rsidR="00E53ACF" w:rsidRDefault="00E53ACF" w:rsidP="00463463"/>
                <w:p w14:paraId="2D862FEA" w14:textId="73FB5D92" w:rsidR="00E53ACF" w:rsidRPr="00E53ACF" w:rsidRDefault="00E53ACF" w:rsidP="00E53ACF">
                  <w:pPr>
                    <w:rPr>
                      <w:b/>
                      <w:bCs/>
                    </w:rPr>
                  </w:pPr>
                  <w:r w:rsidRPr="00E53ACF">
                    <w:rPr>
                      <w:b/>
                      <w:bCs/>
                    </w:rPr>
                    <w:t>Acting related skills</w:t>
                  </w:r>
                </w:p>
                <w:p w14:paraId="0D419228" w14:textId="5317552A" w:rsidR="00E53ACF" w:rsidRDefault="00E53ACF" w:rsidP="00E53AC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Dancing: Ballroom, Latin, Afro Fusion, Jazz, Modern</w:t>
                  </w:r>
                </w:p>
                <w:p w14:paraId="412AFC6E" w14:textId="31AB83AB" w:rsidR="00E53ACF" w:rsidRDefault="00E53ACF" w:rsidP="00E53AC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lastRenderedPageBreak/>
                    <w:t>Singing</w:t>
                  </w:r>
                </w:p>
                <w:p w14:paraId="1BE708F2" w14:textId="186DACA7" w:rsidR="00E53ACF" w:rsidRDefault="00E53ACF" w:rsidP="00E53AC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Languages: Russian, English, Latvian</w:t>
                  </w:r>
                </w:p>
                <w:p w14:paraId="0DA03FDE" w14:textId="70465485" w:rsidR="00E53ACF" w:rsidRDefault="00E53ACF" w:rsidP="00E53AC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 xml:space="preserve">Horse-riding </w:t>
                  </w:r>
                </w:p>
                <w:p w14:paraId="72D8F0CE" w14:textId="77777777" w:rsidR="00E53ACF" w:rsidRDefault="00E53ACF" w:rsidP="00463463"/>
                <w:p w14:paraId="27C98E37" w14:textId="77777777" w:rsidR="00E53ACF" w:rsidRDefault="00E53ACF" w:rsidP="00463463"/>
                <w:p w14:paraId="627810EA" w14:textId="411FD714" w:rsidR="00E53ACF" w:rsidRPr="005152F2" w:rsidRDefault="00E53ACF" w:rsidP="00463463"/>
              </w:tc>
            </w:tr>
          </w:tbl>
          <w:p w14:paraId="7CD60375" w14:textId="77777777" w:rsidR="00B93310" w:rsidRPr="005152F2" w:rsidRDefault="00B93310" w:rsidP="003856C9"/>
        </w:tc>
        <w:tc>
          <w:tcPr>
            <w:tcW w:w="723" w:type="dxa"/>
          </w:tcPr>
          <w:p w14:paraId="394F97FD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5981"/>
            </w:tblGrid>
            <w:tr w:rsidR="008F6337" w14:paraId="55589FA7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D86A1BF" w14:textId="77777777" w:rsidR="008F6337" w:rsidRPr="005152F2" w:rsidRDefault="005B51D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E26DE83C1EBC114284DC740B6821AD0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val="en-GB" w:bidi="en-GB"/>
                        </w:rPr>
                        <w:t>Experience</w:t>
                      </w:r>
                    </w:sdtContent>
                  </w:sdt>
                </w:p>
                <w:p w14:paraId="330CB656" w14:textId="73858ADC" w:rsidR="00E53ACF" w:rsidRDefault="00E53ACF" w:rsidP="00E53ACF">
                  <w:pPr>
                    <w:pStyle w:val="Heading4"/>
                  </w:pPr>
                  <w:r>
                    <w:rPr>
                      <w:lang w:val="en-GB"/>
                    </w:rPr>
                    <w:t>founder</w:t>
                  </w:r>
                  <w:r>
                    <w:t xml:space="preserve">/producer/Creative director </w:t>
                  </w:r>
                </w:p>
                <w:p w14:paraId="70F7F83F" w14:textId="0771C7DA" w:rsidR="008F6337" w:rsidRPr="0043426C" w:rsidRDefault="00E53ACF" w:rsidP="002B3890">
                  <w:pPr>
                    <w:pStyle w:val="Heading4"/>
                  </w:pPr>
                  <w:r>
                    <w:t xml:space="preserve">Deux </w:t>
                  </w:r>
                  <w:proofErr w:type="gramStart"/>
                  <w:r>
                    <w:t>femmes</w:t>
                  </w:r>
                  <w:proofErr w:type="gramEnd"/>
                  <w:r>
                    <w:t xml:space="preserve"> films </w:t>
                  </w:r>
                </w:p>
                <w:p w14:paraId="73FB7D3F" w14:textId="76915A72" w:rsidR="008F6337" w:rsidRPr="005152F2" w:rsidRDefault="00E53ACF" w:rsidP="008F6337">
                  <w:pPr>
                    <w:pStyle w:val="Heading5"/>
                  </w:pPr>
                  <w:r>
                    <w:t>08.2020-Current</w:t>
                  </w:r>
                </w:p>
                <w:p w14:paraId="38999D03" w14:textId="121EB0C3" w:rsidR="00E53ACF" w:rsidRPr="00E53ACF" w:rsidRDefault="00E53ACF" w:rsidP="00E53ACF">
                  <w:pPr>
                    <w:rPr>
                      <w:lang w:val="en-GB"/>
                    </w:rPr>
                  </w:pPr>
                  <w:r>
                    <w:t xml:space="preserve">CEO of </w:t>
                  </w:r>
                  <w:proofErr w:type="spellStart"/>
                  <w:r>
                    <w:t>DeuxFemmes</w:t>
                  </w:r>
                  <w:proofErr w:type="spellEnd"/>
                  <w:r>
                    <w:t xml:space="preserve"> films company.</w:t>
                  </w:r>
                  <w:r>
                    <w:br/>
                    <w:t xml:space="preserve">The main duties are </w:t>
                  </w:r>
                  <w:r w:rsidRPr="00E53ACF">
                    <w:t>managemen</w:t>
                  </w:r>
                  <w:r>
                    <w:t>t, creative concept creation, collaboration with other companies and artists,</w:t>
                  </w:r>
                  <w:r w:rsidRPr="00E53ACF">
                    <w:rPr>
                      <w:lang w:val="en-GB"/>
                    </w:rPr>
                    <w:t xml:space="preserve"> </w:t>
                  </w:r>
                  <w:r>
                    <w:rPr>
                      <w:rFonts w:ascii="Calibri" w:hAnsi="Calibri" w:cs="Calibri"/>
                      <w:lang w:val="en-GB"/>
                    </w:rPr>
                    <w:t>and</w:t>
                  </w:r>
                  <w:r>
                    <w:t xml:space="preserve"> </w:t>
                  </w:r>
                  <w:r w:rsidRPr="00E53ACF">
                    <w:t>implementation of projects</w:t>
                  </w:r>
                  <w:r>
                    <w:t>.</w:t>
                  </w:r>
                </w:p>
                <w:p w14:paraId="2AAC23E3" w14:textId="2F9AD42C" w:rsidR="00E53ACF" w:rsidRDefault="00E53ACF" w:rsidP="0043426C">
                  <w:pPr>
                    <w:pStyle w:val="Heading4"/>
                    <w:rPr>
                      <w:rFonts w:cs="Calibri"/>
                      <w:sz w:val="24"/>
                      <w:szCs w:val="24"/>
                      <w:lang w:val="en-GB"/>
                    </w:rPr>
                  </w:pPr>
                  <w:r w:rsidRPr="00E53ACF">
                    <w:rPr>
                      <w:rFonts w:cs="Calibri"/>
                      <w:sz w:val="24"/>
                      <w:szCs w:val="24"/>
                      <w:lang w:val="en-GB"/>
                    </w:rPr>
                    <w:t xml:space="preserve">Actress </w:t>
                  </w:r>
                </w:p>
                <w:p w14:paraId="61CA5E25" w14:textId="77777777" w:rsidR="00E53ACF" w:rsidRPr="00E53ACF" w:rsidRDefault="00E53ACF" w:rsidP="00E53ACF">
                  <w:pPr>
                    <w:pStyle w:val="Heading4"/>
                    <w:jc w:val="both"/>
                    <w:rPr>
                      <w:rFonts w:cs="Calibri"/>
                      <w:sz w:val="24"/>
                      <w:szCs w:val="24"/>
                      <w:lang w:val="en-GB"/>
                    </w:rPr>
                  </w:pPr>
                </w:p>
                <w:p w14:paraId="7F4A2117" w14:textId="77777777" w:rsidR="00E53ACF" w:rsidRDefault="00E53ACF" w:rsidP="0043426C">
                  <w:pPr>
                    <w:pStyle w:val="Heading4"/>
                    <w:rPr>
                      <w:rFonts w:ascii="Calibri" w:hAnsi="Calibri" w:cs="Calibri"/>
                      <w:i/>
                      <w:iCs w:val="0"/>
                      <w:lang w:val="en-GB"/>
                    </w:rPr>
                  </w:pPr>
                  <w:r w:rsidRPr="00E53ACF">
                    <w:rPr>
                      <w:rFonts w:ascii="Calibri" w:hAnsi="Calibri" w:cs="Calibri"/>
                      <w:i/>
                      <w:iCs w:val="0"/>
                      <w:lang w:val="en-GB"/>
                    </w:rPr>
                    <w:t>Sometimes Melissa</w:t>
                  </w:r>
                  <w:r>
                    <w:rPr>
                      <w:rFonts w:ascii="Calibri" w:hAnsi="Calibri" w:cs="Calibri"/>
                      <w:i/>
                      <w:iCs w:val="0"/>
                      <w:lang w:val="en-GB"/>
                    </w:rPr>
                    <w:t xml:space="preserve"> </w:t>
                  </w:r>
                </w:p>
                <w:p w14:paraId="02DB0475" w14:textId="2B8A9A31" w:rsidR="00E53ACF" w:rsidRPr="00E53ACF" w:rsidRDefault="00E53ACF" w:rsidP="0043426C">
                  <w:pPr>
                    <w:pStyle w:val="Heading4"/>
                    <w:rPr>
                      <w:rFonts w:ascii="Calibri" w:hAnsi="Calibri" w:cs="Calibri"/>
                      <w:lang w:val="en-GB"/>
                    </w:rPr>
                  </w:pPr>
                  <w:r w:rsidRPr="00E53ACF">
                    <w:rPr>
                      <w:rFonts w:ascii="Calibri" w:hAnsi="Calibri" w:cs="Calibri"/>
                      <w:lang w:val="en-GB"/>
                    </w:rPr>
                    <w:t>by Anna Rihtere</w:t>
                  </w:r>
                </w:p>
                <w:p w14:paraId="463FB027" w14:textId="71DDD504" w:rsidR="007B2F5C" w:rsidRPr="00E53ACF" w:rsidRDefault="00E53ACF" w:rsidP="0043426C">
                  <w:pPr>
                    <w:pStyle w:val="Heading4"/>
                    <w:rPr>
                      <w:lang w:val="en-GB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lang w:val="en-GB"/>
                    </w:rPr>
                    <w:t>short film</w:t>
                  </w:r>
                </w:p>
                <w:p w14:paraId="1455AAC7" w14:textId="6A32F143" w:rsidR="007B2F5C" w:rsidRPr="00E53ACF" w:rsidRDefault="00E53ACF" w:rsidP="007B2F5C">
                  <w:pPr>
                    <w:pStyle w:val="Heading5"/>
                    <w:rPr>
                      <w:sz w:val="16"/>
                      <w:szCs w:val="16"/>
                    </w:rPr>
                  </w:pPr>
                  <w:r w:rsidRPr="00E53ACF">
                    <w:rPr>
                      <w:sz w:val="16"/>
                      <w:szCs w:val="16"/>
                    </w:rPr>
                    <w:t>2021</w:t>
                  </w:r>
                </w:p>
                <w:p w14:paraId="2F1ECC47" w14:textId="404A171B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i/>
                      <w:iCs w:val="0"/>
                      <w:lang w:val="en-GB"/>
                    </w:rPr>
                  </w:pPr>
                  <w:r>
                    <w:rPr>
                      <w:rFonts w:ascii="Calibri" w:hAnsi="Calibri" w:cs="Calibri"/>
                      <w:i/>
                      <w:iCs w:val="0"/>
                      <w:lang w:val="en-GB"/>
                    </w:rPr>
                    <w:t>Jawaani Jaaneman</w:t>
                  </w:r>
                </w:p>
                <w:p w14:paraId="75653E79" w14:textId="0073079D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by Nitin Kakkar</w:t>
                  </w:r>
                </w:p>
                <w:p w14:paraId="420CA74A" w14:textId="7A7AA1B6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lang w:val="en-GB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lang w:val="en-GB"/>
                    </w:rPr>
                    <w:t>full-length film</w:t>
                  </w:r>
                </w:p>
                <w:p w14:paraId="4ACA9286" w14:textId="085C03BE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  <w:r w:rsidRPr="00E53ACF"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  <w:t>2020</w:t>
                  </w:r>
                </w:p>
                <w:p w14:paraId="47187D88" w14:textId="11949E2E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</w:p>
                <w:p w14:paraId="42858432" w14:textId="65482733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i/>
                      <w:iCs w:val="0"/>
                      <w:lang w:val="en-GB"/>
                    </w:rPr>
                  </w:pPr>
                  <w:r>
                    <w:rPr>
                      <w:rFonts w:ascii="Calibri" w:hAnsi="Calibri" w:cs="Calibri"/>
                      <w:i/>
                      <w:iCs w:val="0"/>
                      <w:lang w:val="en-GB"/>
                    </w:rPr>
                    <w:t>a mouthful of birds by caryl churchill</w:t>
                  </w:r>
                </w:p>
                <w:p w14:paraId="3AF54DCF" w14:textId="1C14B1E9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directed by robert Vesty</w:t>
                  </w:r>
                </w:p>
                <w:p w14:paraId="0EE2D0C0" w14:textId="2E6F082E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lang w:val="en-GB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lang w:val="en-GB"/>
                    </w:rPr>
                    <w:t>theatre performance</w:t>
                  </w:r>
                </w:p>
                <w:p w14:paraId="3EBA08C1" w14:textId="09D3AD96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  <w:t>2020</w:t>
                  </w:r>
                </w:p>
                <w:p w14:paraId="413ED2F2" w14:textId="77777777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</w:p>
                <w:p w14:paraId="4C9E22EE" w14:textId="21982448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i/>
                      <w:iCs w:val="0"/>
                      <w:lang w:val="en-GB"/>
                    </w:rPr>
                  </w:pPr>
                  <w:r>
                    <w:rPr>
                      <w:rFonts w:ascii="Calibri" w:hAnsi="Calibri" w:cs="Calibri"/>
                      <w:i/>
                      <w:iCs w:val="0"/>
                      <w:lang w:val="en-GB"/>
                    </w:rPr>
                    <w:t>The moment she will never experience</w:t>
                  </w:r>
                </w:p>
                <w:p w14:paraId="64B4978D" w14:textId="08E9338E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by Anna rihtere</w:t>
                  </w:r>
                </w:p>
                <w:p w14:paraId="756B929E" w14:textId="7A8F2831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lang w:val="en-GB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lang w:val="en-GB"/>
                    </w:rPr>
                    <w:t>short film</w:t>
                  </w:r>
                </w:p>
                <w:p w14:paraId="1E9EE10B" w14:textId="5639A3AA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  <w:t>2019</w:t>
                  </w:r>
                </w:p>
                <w:p w14:paraId="0D2845C2" w14:textId="5D08D8E6" w:rsidR="00E53ACF" w:rsidRDefault="00E53ACF" w:rsidP="00E53ACF">
                  <w:pPr>
                    <w:pStyle w:val="Heading4"/>
                    <w:jc w:val="both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</w:p>
                <w:p w14:paraId="3775DCF3" w14:textId="5E03724D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i/>
                      <w:iCs w:val="0"/>
                      <w:lang w:val="en-GB"/>
                    </w:rPr>
                  </w:pPr>
                  <w:r>
                    <w:rPr>
                      <w:rFonts w:ascii="Calibri" w:hAnsi="Calibri" w:cs="Calibri"/>
                      <w:i/>
                      <w:iCs w:val="0"/>
                      <w:lang w:val="en-GB"/>
                    </w:rPr>
                    <w:t>The window</w:t>
                  </w:r>
                </w:p>
                <w:p w14:paraId="4544D8FA" w14:textId="4CAEDCA8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by kiril kape</w:t>
                  </w:r>
                </w:p>
                <w:p w14:paraId="6B5400A8" w14:textId="0869E56E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lang w:val="en-GB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lang w:val="en-GB"/>
                    </w:rPr>
                    <w:t>short film</w:t>
                  </w:r>
                </w:p>
                <w:p w14:paraId="3814C76F" w14:textId="6FDB96EB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  <w:t>2018</w:t>
                  </w:r>
                </w:p>
                <w:p w14:paraId="4052F640" w14:textId="49BDDE26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</w:p>
                <w:p w14:paraId="683244F4" w14:textId="040E343C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i/>
                      <w:iCs w:val="0"/>
                      <w:lang w:val="en-GB"/>
                    </w:rPr>
                  </w:pPr>
                  <w:r>
                    <w:rPr>
                      <w:rFonts w:ascii="Calibri" w:hAnsi="Calibri" w:cs="Calibri"/>
                      <w:i/>
                      <w:iCs w:val="0"/>
                      <w:lang w:val="en-GB"/>
                    </w:rPr>
                    <w:t>Sleeping beauty</w:t>
                  </w:r>
                </w:p>
                <w:p w14:paraId="2FF6A05D" w14:textId="012764DF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by The big party company</w:t>
                  </w:r>
                </w:p>
                <w:p w14:paraId="5F55812C" w14:textId="13E0AE7C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lang w:val="en-GB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lang w:val="en-GB"/>
                    </w:rPr>
                    <w:t>immersive theatre</w:t>
                  </w:r>
                </w:p>
                <w:p w14:paraId="0501EA69" w14:textId="7C4898FB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  <w:t>2018</w:t>
                  </w:r>
                </w:p>
                <w:p w14:paraId="0821C86D" w14:textId="18B6FA02" w:rsidR="00E53ACF" w:rsidRDefault="00E53ACF" w:rsidP="00E53ACF">
                  <w:pPr>
                    <w:pStyle w:val="Heading4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</w:p>
                <w:p w14:paraId="7307EB5D" w14:textId="77777777" w:rsidR="00E53ACF" w:rsidRDefault="00E53ACF" w:rsidP="00E53ACF">
                  <w:pPr>
                    <w:pStyle w:val="Heading4"/>
                    <w:jc w:val="both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</w:p>
                <w:p w14:paraId="12956F18" w14:textId="77777777" w:rsidR="00E53ACF" w:rsidRDefault="00E53ACF" w:rsidP="00E53ACF">
                  <w:pPr>
                    <w:pStyle w:val="Heading4"/>
                    <w:jc w:val="both"/>
                    <w:rPr>
                      <w:rFonts w:ascii="Calibri" w:hAnsi="Calibri" w:cs="Calibri"/>
                      <w:b w:val="0"/>
                      <w:bCs/>
                      <w:sz w:val="16"/>
                      <w:szCs w:val="16"/>
                      <w:lang w:val="en-GB"/>
                    </w:rPr>
                  </w:pPr>
                </w:p>
                <w:p w14:paraId="35854945" w14:textId="11DD3C55" w:rsidR="00E53ACF" w:rsidRPr="00E53ACF" w:rsidRDefault="00E53ACF" w:rsidP="00E53ACF">
                  <w:pPr>
                    <w:pStyle w:val="Heading4"/>
                    <w:rPr>
                      <w:rFonts w:ascii="Calibri" w:hAnsi="Calibri" w:cs="Calibri"/>
                      <w:i/>
                      <w:iCs w:val="0"/>
                      <w:sz w:val="16"/>
                      <w:szCs w:val="16"/>
                      <w:u w:val="single"/>
                      <w:lang w:val="en-GB"/>
                    </w:rPr>
                  </w:pPr>
                  <w:r w:rsidRPr="00E53ACF">
                    <w:rPr>
                      <w:rFonts w:ascii="Cambria" w:hAnsi="Cambria"/>
                      <w:i/>
                      <w:iCs w:val="0"/>
                      <w:color w:val="565656"/>
                      <w:sz w:val="22"/>
                      <w:szCs w:val="22"/>
                      <w:u w:val="single"/>
                    </w:rPr>
                    <w:t xml:space="preserve">COMMERCIAL CONFLICTS AVAILABLE UPON REQUEST </w:t>
                  </w:r>
                </w:p>
              </w:tc>
            </w:tr>
            <w:tr w:rsidR="008F6337" w14:paraId="131F1D93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3F19D5D" w14:textId="77777777" w:rsidR="008F6337" w:rsidRPr="005152F2" w:rsidRDefault="005B51D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AD00DB9064F1F24F96ED8BD25E86CD0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val="en-GB" w:bidi="en-GB"/>
                        </w:rPr>
                        <w:t>Education</w:t>
                      </w:r>
                    </w:sdtContent>
                  </w:sdt>
                </w:p>
                <w:p w14:paraId="272ECE81" w14:textId="06BB8CE3" w:rsidR="007B2F5C" w:rsidRPr="0043426C" w:rsidRDefault="00E53ACF" w:rsidP="002B3890">
                  <w:pPr>
                    <w:pStyle w:val="Heading4"/>
                  </w:pPr>
                  <w:r>
                    <w:t xml:space="preserve">ba theatre arts </w:t>
                  </w:r>
                </w:p>
                <w:p w14:paraId="46D50076" w14:textId="77777777" w:rsidR="008F6337" w:rsidRDefault="00E53ACF" w:rsidP="00E53ACF">
                  <w:pPr>
                    <w:pStyle w:val="Heading5"/>
                  </w:pPr>
                  <w:r>
                    <w:t>Middlesex University</w:t>
                  </w:r>
                </w:p>
                <w:p w14:paraId="5C8C8F56" w14:textId="77777777" w:rsidR="00E53ACF" w:rsidRDefault="00E53ACF" w:rsidP="00E53ACF"/>
                <w:p w14:paraId="6500B432" w14:textId="77777777" w:rsidR="00E53ACF" w:rsidRDefault="00E53ACF" w:rsidP="00E53AC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Workshops &amp; Training</w:t>
                  </w:r>
                </w:p>
                <w:p w14:paraId="14C7CFFA" w14:textId="59DA5B70" w:rsidR="00E53ACF" w:rsidRPr="00E53ACF" w:rsidRDefault="00E53ACF" w:rsidP="00E53AC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>
                    <w:rPr>
                      <w:i/>
                      <w:iCs/>
                    </w:rPr>
                    <w:t>Two weeks workshop of Gecko theatre company (London, UK)</w:t>
                  </w:r>
                </w:p>
                <w:p w14:paraId="3F574C83" w14:textId="28F2AF48" w:rsidR="00E53ACF" w:rsidRPr="00E53ACF" w:rsidRDefault="00E53ACF" w:rsidP="00E53AC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>
                    <w:rPr>
                      <w:i/>
                      <w:iCs/>
                    </w:rPr>
                    <w:t xml:space="preserve">Masterclass of </w:t>
                  </w:r>
                  <w:proofErr w:type="spellStart"/>
                  <w:r>
                    <w:rPr>
                      <w:i/>
                      <w:iCs/>
                    </w:rPr>
                    <w:t>SignDance</w:t>
                  </w:r>
                  <w:proofErr w:type="spellEnd"/>
                  <w:r>
                    <w:rPr>
                      <w:i/>
                      <w:iCs/>
                    </w:rPr>
                    <w:t xml:space="preserve"> Collective (London, UK)</w:t>
                  </w:r>
                </w:p>
              </w:tc>
            </w:tr>
            <w:tr w:rsidR="008F6337" w14:paraId="06325161" w14:textId="77777777" w:rsidTr="00B85871">
              <w:tc>
                <w:tcPr>
                  <w:tcW w:w="5191" w:type="dxa"/>
                </w:tcPr>
                <w:p w14:paraId="2BBE5E08" w14:textId="398F7694" w:rsidR="008F6337" w:rsidRPr="005152F2" w:rsidRDefault="00E53ACF" w:rsidP="008F6337">
                  <w:pPr>
                    <w:pStyle w:val="Heading2"/>
                  </w:pPr>
                  <w:r>
                    <w:t xml:space="preserve">volunteer experince </w:t>
                  </w:r>
                </w:p>
                <w:p w14:paraId="4BCBE659" w14:textId="77777777" w:rsidR="008F6337" w:rsidRDefault="00E53ACF" w:rsidP="008F6337">
                  <w:r w:rsidRPr="00E53ACF">
                    <w:rPr>
                      <w:b/>
                      <w:bCs/>
                      <w:i/>
                      <w:iCs/>
                    </w:rPr>
                    <w:t>Russian Film Festival 2019</w:t>
                  </w:r>
                  <w:r>
                    <w:t xml:space="preserve"> (London, UK)</w:t>
                  </w:r>
                </w:p>
                <w:p w14:paraId="3205C712" w14:textId="77777777" w:rsidR="00E53ACF" w:rsidRDefault="00E53ACF" w:rsidP="00E53ACF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E53ACF">
                    <w:rPr>
                      <w:rFonts w:ascii="Calibri" w:hAnsi="Calibri" w:cs="Calibri"/>
                      <w:lang w:val="en-GB"/>
                    </w:rPr>
                    <w:t>Personal escort for festival participants</w:t>
                  </w:r>
                </w:p>
                <w:p w14:paraId="0105DCB2" w14:textId="58F05402" w:rsidR="00E53ACF" w:rsidRDefault="00E53ACF" w:rsidP="00E53ACF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Organisation of film screenings</w:t>
                  </w:r>
                </w:p>
                <w:p w14:paraId="16D3A52D" w14:textId="31B188F9" w:rsidR="00E53ACF" w:rsidRDefault="00E53ACF" w:rsidP="00E53ACF">
                  <w:r w:rsidRPr="00E53ACF">
                    <w:rPr>
                      <w:b/>
                      <w:bCs/>
                      <w:i/>
                      <w:iCs/>
                    </w:rPr>
                    <w:t>Russian Film Festival 20</w:t>
                  </w:r>
                  <w:r>
                    <w:rPr>
                      <w:b/>
                      <w:bCs/>
                      <w:i/>
                      <w:iCs/>
                    </w:rPr>
                    <w:t xml:space="preserve">20 </w:t>
                  </w:r>
                  <w:r>
                    <w:t>(London, UK)</w:t>
                  </w:r>
                </w:p>
                <w:p w14:paraId="02E097C5" w14:textId="290647A7" w:rsidR="00E53ACF" w:rsidRDefault="00E53ACF" w:rsidP="00E53ACF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t>Working with press</w:t>
                  </w:r>
                </w:p>
                <w:p w14:paraId="412A1347" w14:textId="236F5468" w:rsidR="00E53ACF" w:rsidRPr="00E53ACF" w:rsidRDefault="00E53ACF" w:rsidP="00E53ACF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</w:tr>
          </w:tbl>
          <w:p w14:paraId="5368ADC2" w14:textId="77777777" w:rsidR="008F6337" w:rsidRPr="005152F2" w:rsidRDefault="008F6337" w:rsidP="003856C9"/>
        </w:tc>
      </w:tr>
    </w:tbl>
    <w:p w14:paraId="0DB13EA8" w14:textId="77777777" w:rsidR="00E941EF" w:rsidRDefault="00E941EF" w:rsidP="0019561F">
      <w:pPr>
        <w:pStyle w:val="NoSpacing"/>
      </w:pPr>
    </w:p>
    <w:sectPr w:rsidR="00E941EF" w:rsidSect="00315A0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0300D" w14:textId="77777777" w:rsidR="005B51D0" w:rsidRDefault="005B51D0" w:rsidP="003856C9">
      <w:pPr>
        <w:spacing w:after="0" w:line="240" w:lineRule="auto"/>
      </w:pPr>
      <w:r>
        <w:separator/>
      </w:r>
    </w:p>
  </w:endnote>
  <w:endnote w:type="continuationSeparator" w:id="0">
    <w:p w14:paraId="0CE82576" w14:textId="77777777" w:rsidR="005B51D0" w:rsidRDefault="005B51D0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DAB86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712531B" wp14:editId="750B0B8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E2604B6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en-GB" w:bidi="en-GB"/>
          </w:rPr>
          <w:fldChar w:fldCharType="begin"/>
        </w:r>
        <w:r w:rsidR="001765FE">
          <w:rPr>
            <w:lang w:val="en-GB" w:bidi="en-GB"/>
          </w:rPr>
          <w:instrText xml:space="preserve"> PAGE   \* MERGEFORMAT </w:instrText>
        </w:r>
        <w:r w:rsidR="001765FE">
          <w:rPr>
            <w:lang w:val="en-GB" w:bidi="en-GB"/>
          </w:rPr>
          <w:fldChar w:fldCharType="separate"/>
        </w:r>
        <w:r w:rsidR="00BE70F7">
          <w:rPr>
            <w:noProof/>
            <w:lang w:val="en-GB" w:bidi="en-GB"/>
          </w:rPr>
          <w:t>2</w:t>
        </w:r>
        <w:r w:rsidR="001765FE">
          <w:rPr>
            <w:noProof/>
            <w:lang w:val="en-GB" w:bidi="en-GB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C871B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4A257AC" wp14:editId="230A379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CC92F01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5394A" w14:textId="77777777" w:rsidR="005B51D0" w:rsidRDefault="005B51D0" w:rsidP="003856C9">
      <w:pPr>
        <w:spacing w:after="0" w:line="240" w:lineRule="auto"/>
      </w:pPr>
      <w:r>
        <w:separator/>
      </w:r>
    </w:p>
  </w:footnote>
  <w:footnote w:type="continuationSeparator" w:id="0">
    <w:p w14:paraId="33BCC793" w14:textId="77777777" w:rsidR="005B51D0" w:rsidRDefault="005B51D0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435EF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E60728B" wp14:editId="351739D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476A897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48661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3C5EFEB" wp14:editId="1B91D4E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07F266C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5E7"/>
    <w:multiLevelType w:val="hybridMultilevel"/>
    <w:tmpl w:val="E2B60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0D18CE"/>
    <w:multiLevelType w:val="hybridMultilevel"/>
    <w:tmpl w:val="B78C0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92347"/>
    <w:multiLevelType w:val="hybridMultilevel"/>
    <w:tmpl w:val="2416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CF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15A0C"/>
    <w:rsid w:val="00331D97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94909"/>
    <w:rsid w:val="005A1E51"/>
    <w:rsid w:val="005A7E57"/>
    <w:rsid w:val="005B51D0"/>
    <w:rsid w:val="00616FF4"/>
    <w:rsid w:val="006A3CE7"/>
    <w:rsid w:val="00743379"/>
    <w:rsid w:val="007803B7"/>
    <w:rsid w:val="00797346"/>
    <w:rsid w:val="007B2F5C"/>
    <w:rsid w:val="007C5F05"/>
    <w:rsid w:val="00832043"/>
    <w:rsid w:val="00832F81"/>
    <w:rsid w:val="008C7CA2"/>
    <w:rsid w:val="008F6337"/>
    <w:rsid w:val="009B0FA7"/>
    <w:rsid w:val="00A42F91"/>
    <w:rsid w:val="00AF1258"/>
    <w:rsid w:val="00B01E52"/>
    <w:rsid w:val="00B550FC"/>
    <w:rsid w:val="00B85871"/>
    <w:rsid w:val="00B93310"/>
    <w:rsid w:val="00BC1F18"/>
    <w:rsid w:val="00BD0809"/>
    <w:rsid w:val="00BD2E58"/>
    <w:rsid w:val="00BE70F7"/>
    <w:rsid w:val="00BF6BAB"/>
    <w:rsid w:val="00C007A5"/>
    <w:rsid w:val="00C4403A"/>
    <w:rsid w:val="00CE6306"/>
    <w:rsid w:val="00D02002"/>
    <w:rsid w:val="00D11C4D"/>
    <w:rsid w:val="00D5067A"/>
    <w:rsid w:val="00DC79BB"/>
    <w:rsid w:val="00E34D58"/>
    <w:rsid w:val="00E53ACF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5B982"/>
  <w15:chartTrackingRefBased/>
  <w15:docId w15:val="{147A5BAA-A98C-A545-8C62-4A57E8ED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3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A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3A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E5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stasyapetersone@gmail.com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anastasyapeterso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euxfemmesfil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db.com/name/nm10135361/?ref_=nv_sr_srsg_0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/Library/Containers/com.microsoft.Word/Data/Library/Application%20Support/Microsoft/Office/16.0/DTS/en-GB%7bC9150765-374F-A644-B61F-89B8184A0705%7d/%7bF43DFC52-5C7A-E544-BB86-5DE315C7FCAE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57E62E0BC163438231DBB57024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E9DC7-44DA-8B40-9E86-3F10A4282DF5}"/>
      </w:docPartPr>
      <w:docPartBody>
        <w:p w:rsidR="00000000" w:rsidRDefault="00F116CA">
          <w:pPr>
            <w:pStyle w:val="7857E62E0BC163438231DBB5702468F2"/>
          </w:pPr>
          <w:r w:rsidRPr="005152F2">
            <w:rPr>
              <w:lang w:bidi="en-GB"/>
            </w:rPr>
            <w:t>Your Name</w:t>
          </w:r>
        </w:p>
      </w:docPartBody>
    </w:docPart>
    <w:docPart>
      <w:docPartPr>
        <w:name w:val="FD3C59624E40264394B7C6A199F2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E8ED-DF07-124E-A9E4-96386A159863}"/>
      </w:docPartPr>
      <w:docPartBody>
        <w:p w:rsidR="00000000" w:rsidRDefault="00F116CA">
          <w:pPr>
            <w:pStyle w:val="FD3C59624E40264394B7C6A199F27286"/>
          </w:pPr>
          <w:r>
            <w:rPr>
              <w:lang w:bidi="en-GB"/>
            </w:rPr>
            <w:t>Skills</w:t>
          </w:r>
        </w:p>
      </w:docPartBody>
    </w:docPart>
    <w:docPart>
      <w:docPartPr>
        <w:name w:val="E26DE83C1EBC114284DC740B6821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F2E9-7923-F14D-8D9A-CEEF967B3AAB}"/>
      </w:docPartPr>
      <w:docPartBody>
        <w:p w:rsidR="00000000" w:rsidRDefault="00F116CA">
          <w:pPr>
            <w:pStyle w:val="E26DE83C1EBC114284DC740B6821AD02"/>
          </w:pPr>
          <w:r w:rsidRPr="005152F2">
            <w:rPr>
              <w:lang w:bidi="en-GB"/>
            </w:rPr>
            <w:t>Experience</w:t>
          </w:r>
        </w:p>
      </w:docPartBody>
    </w:docPart>
    <w:docPart>
      <w:docPartPr>
        <w:name w:val="AD00DB9064F1F24F96ED8BD25E86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4E7D-740B-5F4B-B4E3-47192FD52F81}"/>
      </w:docPartPr>
      <w:docPartBody>
        <w:p w:rsidR="00000000" w:rsidRDefault="00F116CA">
          <w:pPr>
            <w:pStyle w:val="AD00DB9064F1F24F96ED8BD25E86CD0A"/>
          </w:pPr>
          <w:r w:rsidRPr="005152F2">
            <w:rPr>
              <w:lang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CA"/>
    <w:rsid w:val="00F1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57E62E0BC163438231DBB5702468F2">
    <w:name w:val="7857E62E0BC163438231DBB5702468F2"/>
  </w:style>
  <w:style w:type="paragraph" w:customStyle="1" w:styleId="E307991297DED3438AA3D9B33ACE3588">
    <w:name w:val="E307991297DED3438AA3D9B33ACE3588"/>
  </w:style>
  <w:style w:type="paragraph" w:customStyle="1" w:styleId="8672B8E77445FB448F175D74A90B61A4">
    <w:name w:val="8672B8E77445FB448F175D74A90B61A4"/>
  </w:style>
  <w:style w:type="paragraph" w:customStyle="1" w:styleId="4760A2861922AD4182D75B9DC3EFA6A2">
    <w:name w:val="4760A2861922AD4182D75B9DC3EFA6A2"/>
  </w:style>
  <w:style w:type="paragraph" w:customStyle="1" w:styleId="413A2DF6165B01488A624BBE11EEC3E8">
    <w:name w:val="413A2DF6165B01488A624BBE11EEC3E8"/>
  </w:style>
  <w:style w:type="paragraph" w:customStyle="1" w:styleId="8A16AECCB3CC8B4C927F206AC524A918">
    <w:name w:val="8A16AECCB3CC8B4C927F206AC524A918"/>
  </w:style>
  <w:style w:type="paragraph" w:customStyle="1" w:styleId="C9CBD82567CC3A4881223B1ACF8BC700">
    <w:name w:val="C9CBD82567CC3A4881223B1ACF8BC700"/>
  </w:style>
  <w:style w:type="paragraph" w:customStyle="1" w:styleId="FD3C59624E40264394B7C6A199F27286">
    <w:name w:val="FD3C59624E40264394B7C6A199F27286"/>
  </w:style>
  <w:style w:type="paragraph" w:customStyle="1" w:styleId="1C5E1544F7D9884C9359C3238E257394">
    <w:name w:val="1C5E1544F7D9884C9359C3238E257394"/>
  </w:style>
  <w:style w:type="paragraph" w:customStyle="1" w:styleId="E26DE83C1EBC114284DC740B6821AD02">
    <w:name w:val="E26DE83C1EBC114284DC740B6821AD02"/>
  </w:style>
  <w:style w:type="paragraph" w:customStyle="1" w:styleId="51CFAF98E5F10A4E88A537713A14E0C2">
    <w:name w:val="51CFAF98E5F10A4E88A537713A14E0C2"/>
  </w:style>
  <w:style w:type="paragraph" w:customStyle="1" w:styleId="6CFA824CF528B54A9BB19EBBE95B32DA">
    <w:name w:val="6CFA824CF528B54A9BB19EBBE95B32DA"/>
  </w:style>
  <w:style w:type="paragraph" w:customStyle="1" w:styleId="E88068D4A79F924C959104631B9D6191">
    <w:name w:val="E88068D4A79F924C959104631B9D6191"/>
  </w:style>
  <w:style w:type="paragraph" w:customStyle="1" w:styleId="142D4FC6EDB9314C9A4D212FF854398E">
    <w:name w:val="142D4FC6EDB9314C9A4D212FF854398E"/>
  </w:style>
  <w:style w:type="paragraph" w:customStyle="1" w:styleId="43D4701E51405043AF0F3D4D64D1C9AA">
    <w:name w:val="43D4701E51405043AF0F3D4D64D1C9AA"/>
  </w:style>
  <w:style w:type="paragraph" w:customStyle="1" w:styleId="041FD2A94F6E9C4B822BFE79C1DA54C8">
    <w:name w:val="041FD2A94F6E9C4B822BFE79C1DA54C8"/>
  </w:style>
  <w:style w:type="paragraph" w:customStyle="1" w:styleId="AD00DB9064F1F24F96ED8BD25E86CD0A">
    <w:name w:val="AD00DB9064F1F24F96ED8BD25E86CD0A"/>
  </w:style>
  <w:style w:type="paragraph" w:customStyle="1" w:styleId="C9F080C75FDADE4A8BC52ADEBEF3CACE">
    <w:name w:val="C9F080C75FDADE4A8BC52ADEBEF3CACE"/>
  </w:style>
  <w:style w:type="paragraph" w:customStyle="1" w:styleId="03149EEA069DB84AB070CF96B5B86E0E">
    <w:name w:val="03149EEA069DB84AB070CF96B5B86E0E"/>
  </w:style>
  <w:style w:type="paragraph" w:customStyle="1" w:styleId="DBB3920649F82B4F996B3271B2D17A96">
    <w:name w:val="DBB3920649F82B4F996B3271B2D17A96"/>
  </w:style>
  <w:style w:type="paragraph" w:customStyle="1" w:styleId="75B90B40A7097544B70D5241D995002F">
    <w:name w:val="75B90B40A7097544B70D5241D995002F"/>
  </w:style>
  <w:style w:type="paragraph" w:customStyle="1" w:styleId="61683DDE20214B468A4F25B34DCDD149">
    <w:name w:val="61683DDE20214B468A4F25B34DCDD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Anastasya
petersone</dc:creator>
  <cp:keywords/>
  <dc:description/>
  <cp:lastModifiedBy>Anastasija Petersone</cp:lastModifiedBy>
  <cp:revision>2</cp:revision>
  <dcterms:created xsi:type="dcterms:W3CDTF">2021-07-14T15:55:00Z</dcterms:created>
  <dcterms:modified xsi:type="dcterms:W3CDTF">2021-07-14T15:55:00Z</dcterms:modified>
</cp:coreProperties>
</file>