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3A42" w14:textId="77777777" w:rsidR="00E923E7" w:rsidRDefault="00EA5255">
      <w:pPr>
        <w:pStyle w:val="Name"/>
      </w:pPr>
      <w:r>
        <w:t>Celina t. Ramos</w:t>
      </w:r>
    </w:p>
    <w:p w14:paraId="2936B55E" w14:textId="77777777" w:rsidR="00E923E7" w:rsidRDefault="00EA5255">
      <w:pPr>
        <w:pStyle w:val="ContactInfo"/>
      </w:pPr>
      <w:r>
        <w:t>317 7</w:t>
      </w:r>
      <w:r w:rsidRPr="00EA5255">
        <w:rPr>
          <w:vertAlign w:val="superscript"/>
        </w:rPr>
        <w:t>th</w:t>
      </w:r>
      <w:r>
        <w:t xml:space="preserve"> </w:t>
      </w:r>
      <w:r w:rsidR="00144EB6">
        <w:t>Street</w:t>
      </w:r>
    </w:p>
    <w:p w14:paraId="32D8A440" w14:textId="77777777" w:rsidR="00144EB6" w:rsidRDefault="00144EB6">
      <w:pPr>
        <w:pStyle w:val="ContactInfo"/>
      </w:pPr>
      <w:proofErr w:type="spellStart"/>
      <w:r>
        <w:t>Watervliet</w:t>
      </w:r>
      <w:proofErr w:type="spellEnd"/>
      <w:r>
        <w:t xml:space="preserve"> NY 12189</w:t>
      </w:r>
    </w:p>
    <w:p w14:paraId="3C220191" w14:textId="77777777" w:rsidR="00144EB6" w:rsidRDefault="006A22D8">
      <w:pPr>
        <w:pStyle w:val="ContactInfo"/>
      </w:pPr>
      <w:r>
        <w:t>518720-1608</w:t>
      </w:r>
    </w:p>
    <w:p w14:paraId="7FA2FB1A" w14:textId="77777777" w:rsidR="006A22D8" w:rsidRDefault="006A22D8">
      <w:pPr>
        <w:pStyle w:val="ContactInfo"/>
      </w:pPr>
      <w:r>
        <w:t>Celinatoni2011@</w:t>
      </w:r>
      <w:r w:rsidR="00F93778">
        <w:t>gmail.com</w:t>
      </w:r>
    </w:p>
    <w:p w14:paraId="7A62AFA6" w14:textId="63E6BFD0" w:rsidR="008B4200" w:rsidRPr="008B4200" w:rsidRDefault="008B4200" w:rsidP="008B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auto"/>
          <w:kern w:val="28"/>
          <w:sz w:val="24"/>
          <w:szCs w:val="24"/>
          <w:lang w:eastAsia="en-US"/>
        </w:rPr>
      </w:pPr>
      <w:r w:rsidRPr="008B4200">
        <w:rPr>
          <w:rFonts w:ascii="Times New Roman" w:eastAsia="Calibri" w:hAnsi="Times New Roman" w:cs="Times New Roman"/>
          <w:b/>
          <w:i/>
          <w:color w:val="auto"/>
          <w:kern w:val="28"/>
          <w:sz w:val="24"/>
          <w:szCs w:val="24"/>
          <w:lang w:eastAsia="en-US"/>
        </w:rPr>
        <w:t>OBJECTIVE</w:t>
      </w:r>
      <w:r w:rsidRPr="008B4200">
        <w:rPr>
          <w:rFonts w:ascii="Times New Roman" w:eastAsia="Calibri" w:hAnsi="Times New Roman" w:cs="Times New Roman"/>
          <w:i/>
          <w:color w:val="auto"/>
          <w:kern w:val="28"/>
          <w:sz w:val="24"/>
          <w:szCs w:val="24"/>
          <w:lang w:eastAsia="en-US"/>
        </w:rPr>
        <w:t xml:space="preserve">: To obtain a position in a company that works with their employees so that they can be highly effective for themselves and their clients. </w:t>
      </w:r>
    </w:p>
    <w:p w14:paraId="41C393AB" w14:textId="4BD9970D" w:rsidR="00E923E7" w:rsidRPr="007B510D" w:rsidRDefault="00E923E7" w:rsidP="007B510D"/>
    <w:sdt>
      <w:sdtPr>
        <w:id w:val="1728489637"/>
        <w:placeholder>
          <w:docPart w:val="11F840F0E50A8F4B9A73A46344369F99"/>
        </w:placeholder>
        <w:temporary/>
        <w:showingPlcHdr/>
        <w15:appearance w15:val="hidden"/>
      </w:sdtPr>
      <w:sdtEndPr/>
      <w:sdtContent>
        <w:p w14:paraId="0704ECE1" w14:textId="6436CD23" w:rsidR="00E923E7" w:rsidRDefault="0088651A">
          <w:pPr>
            <w:pStyle w:val="Heading1"/>
          </w:pPr>
          <w:r>
            <w:t>Experience</w:t>
          </w:r>
        </w:p>
      </w:sdtContent>
    </w:sdt>
    <w:p w14:paraId="38655D98" w14:textId="1F04133C" w:rsidR="007B510D" w:rsidRPr="007B510D" w:rsidRDefault="007B510D" w:rsidP="007B51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auto"/>
          <w:kern w:val="28"/>
          <w:sz w:val="24"/>
          <w:szCs w:val="24"/>
          <w:lang w:eastAsia="en-US"/>
        </w:rPr>
      </w:pPr>
    </w:p>
    <w:p w14:paraId="25689693" w14:textId="77777777" w:rsidR="007B510D" w:rsidRPr="007B510D" w:rsidRDefault="007B510D" w:rsidP="007B510D"/>
    <w:p w14:paraId="63001A79" w14:textId="308CBDAA" w:rsidR="00E923E7" w:rsidRPr="00D80A36" w:rsidRDefault="003F495A">
      <w:pPr>
        <w:rPr>
          <w:b/>
          <w:bCs/>
          <w:color w:val="000000" w:themeColor="text1"/>
          <w:sz w:val="24"/>
          <w:szCs w:val="24"/>
        </w:rPr>
      </w:pPr>
      <w:r w:rsidRPr="00D80A36">
        <w:rPr>
          <w:b/>
          <w:bCs/>
          <w:color w:val="000000" w:themeColor="text1"/>
          <w:sz w:val="24"/>
          <w:szCs w:val="24"/>
        </w:rPr>
        <w:t>Wicked Smart Appare</w:t>
      </w:r>
      <w:r w:rsidR="009A2329" w:rsidRPr="00D80A36">
        <w:rPr>
          <w:b/>
          <w:bCs/>
          <w:color w:val="000000" w:themeColor="text1"/>
          <w:sz w:val="24"/>
          <w:szCs w:val="24"/>
        </w:rPr>
        <w:t>l</w:t>
      </w:r>
    </w:p>
    <w:p w14:paraId="2254F7A7" w14:textId="1CA54222" w:rsidR="009A2329" w:rsidRDefault="00271ABE">
      <w:r>
        <w:t>700 5</w:t>
      </w:r>
      <w:r w:rsidRPr="00271ABE">
        <w:rPr>
          <w:vertAlign w:val="superscript"/>
        </w:rPr>
        <w:t>th</w:t>
      </w:r>
      <w:r>
        <w:t xml:space="preserve"> Ave</w:t>
      </w:r>
    </w:p>
    <w:p w14:paraId="0AE6D138" w14:textId="70C8AE87" w:rsidR="00271ABE" w:rsidRDefault="00271ABE">
      <w:proofErr w:type="spellStart"/>
      <w:r>
        <w:t>Watervliet</w:t>
      </w:r>
      <w:proofErr w:type="spellEnd"/>
      <w:r>
        <w:t xml:space="preserve"> NY </w:t>
      </w:r>
      <w:r w:rsidR="00FA1A17">
        <w:t>12189</w:t>
      </w:r>
    </w:p>
    <w:p w14:paraId="5DDC6B53" w14:textId="77777777" w:rsidR="000824DA" w:rsidRDefault="000824DA"/>
    <w:p w14:paraId="160490A4" w14:textId="29F243F1" w:rsidR="00E923E7" w:rsidRPr="00AD4629" w:rsidRDefault="00901693">
      <w:pPr>
        <w:rPr>
          <w:b/>
          <w:bCs/>
          <w:color w:val="000000" w:themeColor="text1"/>
        </w:rPr>
      </w:pPr>
      <w:r w:rsidRPr="00AD4629">
        <w:rPr>
          <w:b/>
          <w:bCs/>
        </w:rPr>
        <w:t xml:space="preserve"> </w:t>
      </w:r>
      <w:r w:rsidR="005524B2" w:rsidRPr="00AD4629">
        <w:rPr>
          <w:b/>
          <w:bCs/>
          <w:color w:val="000000" w:themeColor="text1"/>
        </w:rPr>
        <w:t>Head of Embroidery Department</w:t>
      </w:r>
      <w:r w:rsidR="005A1C36" w:rsidRPr="00AD4629">
        <w:rPr>
          <w:b/>
          <w:bCs/>
          <w:color w:val="000000" w:themeColor="text1"/>
        </w:rPr>
        <w:t xml:space="preserve">/ Sept 21, 2015 to </w:t>
      </w:r>
      <w:r w:rsidR="002F603C">
        <w:rPr>
          <w:b/>
          <w:bCs/>
          <w:color w:val="000000" w:themeColor="text1"/>
        </w:rPr>
        <w:t>June, 2020</w:t>
      </w:r>
    </w:p>
    <w:p w14:paraId="1978B535" w14:textId="29770C0E" w:rsidR="00E923E7" w:rsidRDefault="00A336C4" w:rsidP="00AF7446">
      <w:pPr>
        <w:pStyle w:val="ListBullet"/>
      </w:pPr>
      <w:r>
        <w:t>Run embroidery machines</w:t>
      </w:r>
    </w:p>
    <w:p w14:paraId="571637EC" w14:textId="2525EF6D" w:rsidR="00A336C4" w:rsidRDefault="00A336C4" w:rsidP="00AF7446">
      <w:pPr>
        <w:pStyle w:val="ListBullet"/>
      </w:pPr>
      <w:r>
        <w:t>Supervis</w:t>
      </w:r>
      <w:r w:rsidR="0033582B">
        <w:t xml:space="preserve">e </w:t>
      </w:r>
      <w:r w:rsidR="00E93BB1">
        <w:t>Department Staff</w:t>
      </w:r>
    </w:p>
    <w:p w14:paraId="3B5EFFE4" w14:textId="15A9EF5E" w:rsidR="00E93BB1" w:rsidRPr="0016123F" w:rsidRDefault="006A6B20" w:rsidP="00AF7446">
      <w:pPr>
        <w:pStyle w:val="ListBullet"/>
      </w:pPr>
      <w:r>
        <w:t xml:space="preserve"> </w:t>
      </w:r>
      <w:r w:rsidR="005615C5">
        <w:t>Insure</w:t>
      </w:r>
      <w:r w:rsidR="00116495">
        <w:t xml:space="preserve"> </w:t>
      </w:r>
      <w:r w:rsidR="00234DC7">
        <w:t>orders are being</w:t>
      </w:r>
      <w:r w:rsidR="00080596">
        <w:t xml:space="preserve"> done as per </w:t>
      </w:r>
      <w:r w:rsidR="0016123F">
        <w:t>order specifications</w:t>
      </w:r>
    </w:p>
    <w:p w14:paraId="36481AA2" w14:textId="2EBC1C53" w:rsidR="0016123F" w:rsidRDefault="0016123F" w:rsidP="00AF7446">
      <w:pPr>
        <w:pStyle w:val="ListBullet"/>
      </w:pPr>
      <w:r>
        <w:t xml:space="preserve">Check for </w:t>
      </w:r>
      <w:r w:rsidR="00DA5024">
        <w:t>and keep quality control</w:t>
      </w:r>
    </w:p>
    <w:p w14:paraId="019768A9" w14:textId="2896B9F8" w:rsidR="006C4BCD" w:rsidRDefault="006C4BCD" w:rsidP="006C4BCD">
      <w:pPr>
        <w:pStyle w:val="ListBullet"/>
        <w:numPr>
          <w:ilvl w:val="0"/>
          <w:numId w:val="0"/>
        </w:numPr>
        <w:ind w:left="216" w:hanging="216"/>
      </w:pPr>
    </w:p>
    <w:p w14:paraId="396916C4" w14:textId="715D4219" w:rsidR="006C4BCD" w:rsidRPr="003A0597" w:rsidRDefault="006C4BCD" w:rsidP="006C4BCD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  <w:sz w:val="24"/>
          <w:szCs w:val="24"/>
        </w:rPr>
      </w:pPr>
      <w:r w:rsidRPr="003A0597">
        <w:rPr>
          <w:b/>
          <w:bCs/>
          <w:color w:val="000000" w:themeColor="text1"/>
          <w:sz w:val="24"/>
          <w:szCs w:val="24"/>
        </w:rPr>
        <w:t xml:space="preserve"> </w:t>
      </w:r>
      <w:r w:rsidR="00481144" w:rsidRPr="003A0597">
        <w:rPr>
          <w:b/>
          <w:bCs/>
          <w:color w:val="000000" w:themeColor="text1"/>
          <w:sz w:val="24"/>
          <w:szCs w:val="24"/>
        </w:rPr>
        <w:t>Lowe’s</w:t>
      </w:r>
    </w:p>
    <w:p w14:paraId="21BD9CE4" w14:textId="37F0B4F2" w:rsidR="00481144" w:rsidRDefault="00EB1E7B" w:rsidP="006C4BCD">
      <w:pPr>
        <w:pStyle w:val="ListBullet"/>
        <w:numPr>
          <w:ilvl w:val="0"/>
          <w:numId w:val="0"/>
        </w:numPr>
        <w:ind w:left="216" w:hanging="216"/>
      </w:pPr>
      <w:r>
        <w:t>790 London Road</w:t>
      </w:r>
    </w:p>
    <w:p w14:paraId="285A88DF" w14:textId="0DF2374C" w:rsidR="00EB1E7B" w:rsidRDefault="00F73D5F" w:rsidP="006C4BCD">
      <w:pPr>
        <w:pStyle w:val="ListBullet"/>
        <w:numPr>
          <w:ilvl w:val="0"/>
          <w:numId w:val="0"/>
        </w:numPr>
        <w:ind w:left="216" w:hanging="216"/>
      </w:pPr>
      <w:r>
        <w:t>Latham NY 12110</w:t>
      </w:r>
    </w:p>
    <w:p w14:paraId="20400B0B" w14:textId="26E1E52F" w:rsidR="00B64598" w:rsidRDefault="00B64598" w:rsidP="006C4BCD">
      <w:pPr>
        <w:pStyle w:val="ListBullet"/>
        <w:numPr>
          <w:ilvl w:val="0"/>
          <w:numId w:val="0"/>
        </w:numPr>
        <w:ind w:left="216" w:hanging="216"/>
      </w:pPr>
      <w:r>
        <w:t>518-</w:t>
      </w:r>
      <w:r w:rsidR="0062576B">
        <w:t>786-3350</w:t>
      </w:r>
    </w:p>
    <w:p w14:paraId="4321F3BF" w14:textId="0890BEA8" w:rsidR="004C7102" w:rsidRDefault="004C7102" w:rsidP="006C4BCD">
      <w:pPr>
        <w:pStyle w:val="ListBullet"/>
        <w:numPr>
          <w:ilvl w:val="0"/>
          <w:numId w:val="0"/>
        </w:numPr>
        <w:ind w:left="216" w:hanging="216"/>
      </w:pPr>
    </w:p>
    <w:p w14:paraId="33EEE576" w14:textId="77777777" w:rsidR="004C7102" w:rsidRDefault="004C7102" w:rsidP="006C4BCD">
      <w:pPr>
        <w:pStyle w:val="ListBullet"/>
        <w:numPr>
          <w:ilvl w:val="0"/>
          <w:numId w:val="0"/>
        </w:numPr>
        <w:ind w:left="216" w:hanging="216"/>
      </w:pPr>
    </w:p>
    <w:p w14:paraId="0993E59D" w14:textId="77777777" w:rsidR="004C7102" w:rsidRDefault="004C7102" w:rsidP="006C4BCD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</w:p>
    <w:p w14:paraId="696B62DF" w14:textId="77777777" w:rsidR="004C7102" w:rsidRDefault="004C7102" w:rsidP="006C4BCD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</w:p>
    <w:p w14:paraId="6CCBED2F" w14:textId="57BCE6B8" w:rsidR="00737D51" w:rsidRDefault="004E53D9" w:rsidP="006C4BCD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Head Cashier/ </w:t>
      </w:r>
      <w:r w:rsidR="006115BC">
        <w:rPr>
          <w:b/>
          <w:bCs/>
          <w:color w:val="000000" w:themeColor="text1"/>
        </w:rPr>
        <w:t xml:space="preserve">July </w:t>
      </w:r>
      <w:r w:rsidR="008975E2">
        <w:rPr>
          <w:b/>
          <w:bCs/>
          <w:color w:val="000000" w:themeColor="text1"/>
        </w:rPr>
        <w:t>2011 to September/2015</w:t>
      </w:r>
    </w:p>
    <w:p w14:paraId="2F684A7F" w14:textId="368C5FA1" w:rsidR="004C7102" w:rsidRDefault="008D21A9" w:rsidP="006176DD">
      <w:pPr>
        <w:pStyle w:val="ListBullet"/>
      </w:pPr>
      <w:r>
        <w:t xml:space="preserve">Ensure the cashier staff </w:t>
      </w:r>
      <w:r w:rsidR="00152FCD">
        <w:t xml:space="preserve">was following company policies and </w:t>
      </w:r>
      <w:r w:rsidR="00FF6C67">
        <w:t>providing good customer service.</w:t>
      </w:r>
    </w:p>
    <w:p w14:paraId="423D821F" w14:textId="497EF968" w:rsidR="00FF6C67" w:rsidRDefault="0026497A" w:rsidP="006176DD">
      <w:pPr>
        <w:pStyle w:val="ListBullet"/>
      </w:pPr>
      <w:r>
        <w:t xml:space="preserve">Ensure cashier staff </w:t>
      </w:r>
      <w:r w:rsidR="009D30DF">
        <w:t>took their proper lunch and break times</w:t>
      </w:r>
    </w:p>
    <w:p w14:paraId="2732F39C" w14:textId="37B82EA2" w:rsidR="009D30DF" w:rsidRDefault="00B32CDD" w:rsidP="006176DD">
      <w:pPr>
        <w:pStyle w:val="ListBullet"/>
      </w:pPr>
      <w:r>
        <w:t xml:space="preserve">Answered incoming calls </w:t>
      </w:r>
    </w:p>
    <w:p w14:paraId="6EAB4B9D" w14:textId="4CBC22A9" w:rsidR="00F324AB" w:rsidRDefault="00A2665D" w:rsidP="00666888">
      <w:pPr>
        <w:pStyle w:val="ListBullet"/>
      </w:pPr>
      <w:r>
        <w:t xml:space="preserve">Providing good customer care </w:t>
      </w:r>
      <w:r w:rsidR="00501486">
        <w:t xml:space="preserve">for </w:t>
      </w:r>
      <w:r w:rsidR="006B4A44">
        <w:t xml:space="preserve">in store </w:t>
      </w:r>
      <w:r w:rsidR="001C4CAF">
        <w:t xml:space="preserve">customers </w:t>
      </w:r>
      <w:r w:rsidR="006B4A44">
        <w:t>and o</w:t>
      </w:r>
      <w:r w:rsidR="007454A1">
        <w:t>n telephonically</w:t>
      </w:r>
      <w:r w:rsidR="00666888">
        <w:t xml:space="preserve">, </w:t>
      </w:r>
      <w:r w:rsidR="001C4CAF">
        <w:t xml:space="preserve">handle </w:t>
      </w:r>
      <w:r w:rsidR="00F324AB">
        <w:t>customer</w:t>
      </w:r>
      <w:r w:rsidR="001C4CAF">
        <w:t xml:space="preserve"> </w:t>
      </w:r>
      <w:r w:rsidR="007454A1">
        <w:t>disputes</w:t>
      </w:r>
    </w:p>
    <w:p w14:paraId="688A91B9" w14:textId="6B60B827" w:rsidR="00666888" w:rsidRDefault="00874E88" w:rsidP="00666888">
      <w:pPr>
        <w:pStyle w:val="ListBullet"/>
      </w:pPr>
      <w:r>
        <w:t xml:space="preserve">Do store inventory </w:t>
      </w:r>
    </w:p>
    <w:p w14:paraId="7885A640" w14:textId="5610DC70" w:rsidR="00874E88" w:rsidRDefault="00455768" w:rsidP="00666888">
      <w:pPr>
        <w:pStyle w:val="ListBullet"/>
      </w:pPr>
      <w:r>
        <w:t>Perf</w:t>
      </w:r>
      <w:r w:rsidR="00B91014">
        <w:t xml:space="preserve">ormed </w:t>
      </w:r>
      <w:r>
        <w:t xml:space="preserve">administrative </w:t>
      </w:r>
      <w:r w:rsidR="00B91014">
        <w:t>duties.</w:t>
      </w:r>
    </w:p>
    <w:p w14:paraId="3A43D5F1" w14:textId="77777777" w:rsidR="006B243A" w:rsidRDefault="006B243A" w:rsidP="00DC709C">
      <w:pPr>
        <w:pStyle w:val="ListBullet"/>
        <w:numPr>
          <w:ilvl w:val="0"/>
          <w:numId w:val="0"/>
        </w:numPr>
        <w:ind w:left="1"/>
      </w:pPr>
    </w:p>
    <w:sdt>
      <w:sdtPr>
        <w:id w:val="720946933"/>
        <w:placeholder>
          <w:docPart w:val="251FCFC34C4B054E8894E034D55076DD"/>
        </w:placeholder>
        <w:temporary/>
        <w:showingPlcHdr/>
        <w15:appearance w15:val="hidden"/>
      </w:sdtPr>
      <w:sdtEndPr/>
      <w:sdtContent>
        <w:p w14:paraId="46CC6EDF" w14:textId="77777777" w:rsidR="00E923E7" w:rsidRDefault="0088651A">
          <w:pPr>
            <w:pStyle w:val="Heading1"/>
          </w:pPr>
          <w:r>
            <w:t>Education</w:t>
          </w:r>
        </w:p>
      </w:sdtContent>
    </w:sdt>
    <w:p w14:paraId="666846E6" w14:textId="77777777" w:rsidR="004D1DE2" w:rsidRDefault="0018334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Hudson Valley</w:t>
      </w:r>
      <w:r w:rsidR="00786E44">
        <w:rPr>
          <w:b/>
          <w:bCs/>
          <w:color w:val="000000" w:themeColor="text1"/>
          <w:sz w:val="24"/>
          <w:szCs w:val="24"/>
        </w:rPr>
        <w:t xml:space="preserve"> Community College</w:t>
      </w:r>
    </w:p>
    <w:p w14:paraId="76CFA2FB" w14:textId="485E54F7" w:rsidR="00EB611F" w:rsidRDefault="00A46334">
      <w:r>
        <w:t xml:space="preserve"> </w:t>
      </w:r>
      <w:r w:rsidR="004D1DE2">
        <w:t xml:space="preserve">80 </w:t>
      </w:r>
      <w:proofErr w:type="spellStart"/>
      <w:r w:rsidR="004D1DE2">
        <w:t>Vandenburgh</w:t>
      </w:r>
      <w:proofErr w:type="spellEnd"/>
      <w:r w:rsidR="004D1DE2">
        <w:t xml:space="preserve"> Ave</w:t>
      </w:r>
    </w:p>
    <w:p w14:paraId="65EE7041" w14:textId="3E401C32" w:rsidR="00A26C08" w:rsidRDefault="00A26C08">
      <w:r>
        <w:t xml:space="preserve">Troy, NY 12180 </w:t>
      </w:r>
    </w:p>
    <w:p w14:paraId="07A935B3" w14:textId="6CB26BD1" w:rsidR="00A26C08" w:rsidRDefault="00064A3E">
      <w:r>
        <w:t xml:space="preserve">Attended </w:t>
      </w:r>
      <w:r w:rsidR="00BA3142">
        <w:t xml:space="preserve">2012 </w:t>
      </w:r>
    </w:p>
    <w:p w14:paraId="13DF10D6" w14:textId="11DE91A9" w:rsidR="00BA3142" w:rsidRDefault="00BA3142"/>
    <w:p w14:paraId="2286C721" w14:textId="637FC760" w:rsidR="003A5B61" w:rsidRDefault="003A5B61">
      <w:proofErr w:type="spellStart"/>
      <w:r>
        <w:rPr>
          <w:b/>
          <w:bCs/>
          <w:color w:val="000000" w:themeColor="text1"/>
          <w:sz w:val="24"/>
          <w:szCs w:val="24"/>
        </w:rPr>
        <w:t>Watervliet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High School</w:t>
      </w:r>
    </w:p>
    <w:p w14:paraId="5B6A35E8" w14:textId="5A4BE83D" w:rsidR="00BA3142" w:rsidRDefault="001C21B1">
      <w:r>
        <w:t>1245</w:t>
      </w:r>
      <w:r w:rsidR="008749F6">
        <w:t xml:space="preserve"> Hillside Drive</w:t>
      </w:r>
    </w:p>
    <w:p w14:paraId="2D195A02" w14:textId="0EED28ED" w:rsidR="00305606" w:rsidRDefault="00305606">
      <w:proofErr w:type="spellStart"/>
      <w:r>
        <w:t>Watervliet</w:t>
      </w:r>
      <w:proofErr w:type="spellEnd"/>
      <w:r>
        <w:t xml:space="preserve"> NY </w:t>
      </w:r>
      <w:r w:rsidR="00735AB2">
        <w:t>12189</w:t>
      </w:r>
    </w:p>
    <w:p w14:paraId="3B47C1AC" w14:textId="57292EC0" w:rsidR="00DE2BD7" w:rsidRPr="0018334D" w:rsidRDefault="00DE2BD7">
      <w:pPr>
        <w:rPr>
          <w:b/>
          <w:bCs/>
          <w:color w:val="000000" w:themeColor="text1"/>
          <w:sz w:val="24"/>
          <w:szCs w:val="24"/>
        </w:rPr>
      </w:pPr>
      <w:r>
        <w:t xml:space="preserve">Graduated </w:t>
      </w:r>
      <w:r w:rsidR="00E8062F">
        <w:t>2011</w:t>
      </w:r>
    </w:p>
    <w:p w14:paraId="6FA83C88" w14:textId="472C00D5" w:rsidR="00E923E7" w:rsidRDefault="00E923E7" w:rsidP="006D3B14">
      <w:pPr>
        <w:pStyle w:val="Heading1"/>
      </w:pPr>
    </w:p>
    <w:sectPr w:rsidR="00E923E7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202E" w14:textId="77777777" w:rsidR="008541AA" w:rsidRDefault="008541AA">
      <w:r>
        <w:separator/>
      </w:r>
    </w:p>
  </w:endnote>
  <w:endnote w:type="continuationSeparator" w:id="0">
    <w:p w14:paraId="3A7E0A69" w14:textId="77777777" w:rsidR="008541AA" w:rsidRDefault="008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FD1FF" w14:textId="77777777" w:rsidR="00E923E7" w:rsidRDefault="0088651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6CD2" w14:textId="77777777" w:rsidR="008541AA" w:rsidRDefault="008541AA">
      <w:r>
        <w:separator/>
      </w:r>
    </w:p>
  </w:footnote>
  <w:footnote w:type="continuationSeparator" w:id="0">
    <w:p w14:paraId="048EF743" w14:textId="77777777" w:rsidR="008541AA" w:rsidRDefault="0085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1E70" w14:textId="77777777" w:rsidR="00E923E7" w:rsidRDefault="0088651A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61D0AD" wp14:editId="3F8F38D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41A60C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F27F" w14:textId="77777777" w:rsidR="00E923E7" w:rsidRDefault="0088651A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4856314" wp14:editId="3C36EC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1EBC6A" w14:textId="77777777" w:rsidR="00E923E7" w:rsidRDefault="00E923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485631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21EBC6A" w14:textId="77777777" w:rsidR="00E923E7" w:rsidRDefault="00E923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B62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5"/>
    <w:rsid w:val="00064A3E"/>
    <w:rsid w:val="00080596"/>
    <w:rsid w:val="000824DA"/>
    <w:rsid w:val="000C0694"/>
    <w:rsid w:val="00116495"/>
    <w:rsid w:val="00144EB6"/>
    <w:rsid w:val="00152FCD"/>
    <w:rsid w:val="0016123F"/>
    <w:rsid w:val="0018334D"/>
    <w:rsid w:val="001C21B1"/>
    <w:rsid w:val="001C4CAF"/>
    <w:rsid w:val="00234DC7"/>
    <w:rsid w:val="0026497A"/>
    <w:rsid w:val="00271ABE"/>
    <w:rsid w:val="002F603C"/>
    <w:rsid w:val="00305606"/>
    <w:rsid w:val="003247C7"/>
    <w:rsid w:val="0033582B"/>
    <w:rsid w:val="003A0597"/>
    <w:rsid w:val="003A5B61"/>
    <w:rsid w:val="003D73F7"/>
    <w:rsid w:val="003F495A"/>
    <w:rsid w:val="00425D35"/>
    <w:rsid w:val="004515E8"/>
    <w:rsid w:val="00455768"/>
    <w:rsid w:val="00481144"/>
    <w:rsid w:val="004C7102"/>
    <w:rsid w:val="004D1DE2"/>
    <w:rsid w:val="004E53D9"/>
    <w:rsid w:val="00501486"/>
    <w:rsid w:val="005524B2"/>
    <w:rsid w:val="005615C5"/>
    <w:rsid w:val="005A1C36"/>
    <w:rsid w:val="0061015E"/>
    <w:rsid w:val="006115BC"/>
    <w:rsid w:val="0062576B"/>
    <w:rsid w:val="00666888"/>
    <w:rsid w:val="006877AE"/>
    <w:rsid w:val="006A22D8"/>
    <w:rsid w:val="006A6B20"/>
    <w:rsid w:val="006B243A"/>
    <w:rsid w:val="006B4A44"/>
    <w:rsid w:val="006C4BCD"/>
    <w:rsid w:val="006D3B14"/>
    <w:rsid w:val="00735AB2"/>
    <w:rsid w:val="00737D51"/>
    <w:rsid w:val="007454A1"/>
    <w:rsid w:val="00786E44"/>
    <w:rsid w:val="007B510D"/>
    <w:rsid w:val="008541AA"/>
    <w:rsid w:val="008749F6"/>
    <w:rsid w:val="00874E88"/>
    <w:rsid w:val="0088651A"/>
    <w:rsid w:val="008975E2"/>
    <w:rsid w:val="008A5A13"/>
    <w:rsid w:val="008B4200"/>
    <w:rsid w:val="008D21A9"/>
    <w:rsid w:val="00901693"/>
    <w:rsid w:val="00990A23"/>
    <w:rsid w:val="009A2329"/>
    <w:rsid w:val="009D30DF"/>
    <w:rsid w:val="00A2665D"/>
    <w:rsid w:val="00A26C08"/>
    <w:rsid w:val="00A336C4"/>
    <w:rsid w:val="00A46334"/>
    <w:rsid w:val="00A55906"/>
    <w:rsid w:val="00AD4629"/>
    <w:rsid w:val="00AE285F"/>
    <w:rsid w:val="00AF7446"/>
    <w:rsid w:val="00B32CDD"/>
    <w:rsid w:val="00B64598"/>
    <w:rsid w:val="00B85487"/>
    <w:rsid w:val="00B91014"/>
    <w:rsid w:val="00BA3142"/>
    <w:rsid w:val="00BB19D2"/>
    <w:rsid w:val="00D306B5"/>
    <w:rsid w:val="00D32C73"/>
    <w:rsid w:val="00D4257E"/>
    <w:rsid w:val="00D45C8E"/>
    <w:rsid w:val="00D80A36"/>
    <w:rsid w:val="00D87E38"/>
    <w:rsid w:val="00DA5024"/>
    <w:rsid w:val="00DC709C"/>
    <w:rsid w:val="00DE2BD7"/>
    <w:rsid w:val="00E8062F"/>
    <w:rsid w:val="00E923E7"/>
    <w:rsid w:val="00E93BB1"/>
    <w:rsid w:val="00EA5255"/>
    <w:rsid w:val="00EB1E7B"/>
    <w:rsid w:val="00EB611F"/>
    <w:rsid w:val="00F324AB"/>
    <w:rsid w:val="00F73D5F"/>
    <w:rsid w:val="00F93778"/>
    <w:rsid w:val="00FA1A1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499D2"/>
  <w15:chartTrackingRefBased/>
  <w15:docId w15:val="{E3D611BB-FBA3-7549-B05A-1EB74E0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DDA8543-CB87-0B42-82C5-1AA09384F7CC%7dtf1639211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840F0E50A8F4B9A73A46344369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C448-4226-2E4B-B1AB-47AB2C44B008}"/>
      </w:docPartPr>
      <w:docPartBody>
        <w:p w:rsidR="00365B53" w:rsidRDefault="00E13743">
          <w:pPr>
            <w:pStyle w:val="11F840F0E50A8F4B9A73A46344369F99"/>
          </w:pPr>
          <w:r>
            <w:t>Experience</w:t>
          </w:r>
        </w:p>
      </w:docPartBody>
    </w:docPart>
    <w:docPart>
      <w:docPartPr>
        <w:name w:val="251FCFC34C4B054E8894E034D550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C766-164A-B746-957F-12D62F7D1FE2}"/>
      </w:docPartPr>
      <w:docPartBody>
        <w:p w:rsidR="00365B53" w:rsidRDefault="00E13743">
          <w:pPr>
            <w:pStyle w:val="251FCFC34C4B054E8894E034D55076D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3"/>
    <w:rsid w:val="00365B53"/>
    <w:rsid w:val="00CB6D3D"/>
    <w:rsid w:val="00E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F840F0E50A8F4B9A73A46344369F99">
    <w:name w:val="11F840F0E50A8F4B9A73A46344369F9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251FCFC34C4B054E8894E034D55076DD">
    <w:name w:val="251FCFC34C4B054E8894E034D5507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E844-23D9-1A4C-8235-D9D3400777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%7b0DDA8543-CB87-0B42-82C5-1AA09384F7CC%7dtf16392110.dotx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Lewis</dc:creator>
  <cp:keywords/>
  <dc:description/>
  <cp:lastModifiedBy>celinatoni2011@gmail.com</cp:lastModifiedBy>
  <cp:revision>4</cp:revision>
  <dcterms:created xsi:type="dcterms:W3CDTF">2020-12-22T03:27:00Z</dcterms:created>
  <dcterms:modified xsi:type="dcterms:W3CDTF">2021-01-13T19:50:00Z</dcterms:modified>
</cp:coreProperties>
</file>