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1EF5C2B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A3BE11A" w14:textId="2E84AFC4" w:rsidR="00692703" w:rsidRPr="00CF1A49" w:rsidRDefault="00692703" w:rsidP="00913946">
            <w:pPr>
              <w:pStyle w:val="Title"/>
            </w:pPr>
            <w:r w:rsidRPr="00CF1A49">
              <w:t xml:space="preserve"> </w:t>
            </w:r>
            <w:r w:rsidR="00A90EA7">
              <w:rPr>
                <w:rStyle w:val="IntenseEmphasis"/>
              </w:rPr>
              <w:t>Rayale</w:t>
            </w:r>
          </w:p>
          <w:p w14:paraId="06377206" w14:textId="45F67701" w:rsidR="00692703" w:rsidRPr="00CF1A49" w:rsidRDefault="00692703" w:rsidP="00913946">
            <w:pPr>
              <w:pStyle w:val="ContactInfo"/>
              <w:contextualSpacing w:val="0"/>
            </w:pPr>
            <w:r w:rsidRPr="00CF1A49">
              <w:t xml:space="preserve"> </w:t>
            </w:r>
            <w:hyperlink r:id="rId7" w:history="1">
              <w:r w:rsidR="00DD100C" w:rsidRPr="00AF2A85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</w:rPr>
                <w:t>rayale.mcsweeney@gmail.com</w:t>
              </w:r>
            </w:hyperlink>
            <w:r w:rsidR="00DD100C"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 xml:space="preserve"> / 8045018192</w:t>
            </w:r>
          </w:p>
          <w:p w14:paraId="2F47C6DD" w14:textId="77777777" w:rsidR="00692703" w:rsidRDefault="00DD100C" w:rsidP="00913946">
            <w:pPr>
              <w:pStyle w:val="ContactInfoEmphasis"/>
              <w:contextualSpacing w:val="0"/>
            </w:pPr>
            <w:r w:rsidRPr="00DD100C">
              <w:t>https://www.instagram.com/_rayale</w:t>
            </w:r>
            <w:r w:rsidR="00692703" w:rsidRPr="00CF1A49">
              <w:t xml:space="preserve"> </w:t>
            </w:r>
          </w:p>
          <w:p w14:paraId="181DFFE9" w14:textId="3BA595FB" w:rsidR="00DD100C" w:rsidRPr="00CF1A49" w:rsidRDefault="00DD100C" w:rsidP="00913946">
            <w:pPr>
              <w:pStyle w:val="ContactInfoEmphasis"/>
              <w:contextualSpacing w:val="0"/>
            </w:pPr>
            <w:r>
              <w:t xml:space="preserve">Height: 5’5      Weight: 135lbs     Hair Color: Black      Eye Color: Brown     </w:t>
            </w:r>
            <w:r w:rsidR="004C1FE5">
              <w:t xml:space="preserve">Shoe: 8 </w:t>
            </w:r>
          </w:p>
        </w:tc>
      </w:tr>
      <w:tr w:rsidR="009571D8" w:rsidRPr="00CF1A49" w14:paraId="002EE3BF" w14:textId="77777777" w:rsidTr="00692703">
        <w:tc>
          <w:tcPr>
            <w:tcW w:w="9360" w:type="dxa"/>
            <w:tcMar>
              <w:top w:w="432" w:type="dxa"/>
            </w:tcMar>
          </w:tcPr>
          <w:p w14:paraId="66AFC53F" w14:textId="25910C95" w:rsidR="001755A8" w:rsidRPr="003E5050" w:rsidRDefault="00CA6E5C" w:rsidP="00913946">
            <w:pPr>
              <w:contextualSpacing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6D1ACD2" w14:textId="4AA4419E" w:rsidR="00B51D1B" w:rsidRDefault="004C1FE5" w:rsidP="004C1FE5">
      <w:pPr>
        <w:pStyle w:val="Heading1"/>
      </w:pPr>
      <w:r>
        <w:t>rUNWAY</w:t>
      </w:r>
    </w:p>
    <w:p w14:paraId="7F943936" w14:textId="4EFFD127" w:rsidR="00015CE4" w:rsidRDefault="00015CE4" w:rsidP="004C1FE5">
      <w:pPr>
        <w:pStyle w:val="Heading1"/>
        <w:rPr>
          <w:b w:val="0"/>
          <w:bCs/>
          <w:sz w:val="22"/>
          <w:szCs w:val="22"/>
        </w:rPr>
      </w:pPr>
    </w:p>
    <w:p w14:paraId="4707AFB7" w14:textId="099B2847" w:rsidR="00015CE4" w:rsidRDefault="00015CE4" w:rsidP="004C1FE5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 &amp; R </w:t>
      </w:r>
      <w:proofErr w:type="gramStart"/>
      <w:r>
        <w:rPr>
          <w:b w:val="0"/>
          <w:bCs/>
          <w:sz w:val="22"/>
          <w:szCs w:val="22"/>
        </w:rPr>
        <w:t>talent  showcase</w:t>
      </w:r>
      <w:proofErr w:type="gramEnd"/>
    </w:p>
    <w:p w14:paraId="2064DAB3" w14:textId="77777777" w:rsidR="003E5050" w:rsidRPr="00015CE4" w:rsidRDefault="003E5050" w:rsidP="004C1FE5">
      <w:pPr>
        <w:pStyle w:val="Heading1"/>
        <w:rPr>
          <w:b w:val="0"/>
          <w:bCs/>
          <w:sz w:val="22"/>
          <w:szCs w:val="22"/>
        </w:rPr>
      </w:pPr>
    </w:p>
    <w:p w14:paraId="3D15CCF5" w14:textId="1ABC693B" w:rsidR="00015CE4" w:rsidRDefault="00015CE4" w:rsidP="004C1FE5">
      <w:pPr>
        <w:pStyle w:val="Heading1"/>
        <w:rPr>
          <w:b w:val="0"/>
          <w:bCs/>
          <w:sz w:val="22"/>
          <w:szCs w:val="22"/>
        </w:rPr>
      </w:pPr>
      <w:r w:rsidRPr="00015CE4">
        <w:rPr>
          <w:b w:val="0"/>
          <w:bCs/>
          <w:sz w:val="22"/>
          <w:szCs w:val="22"/>
        </w:rPr>
        <w:t xml:space="preserve">Unique </w:t>
      </w:r>
      <w:r>
        <w:rPr>
          <w:b w:val="0"/>
          <w:bCs/>
          <w:sz w:val="22"/>
          <w:szCs w:val="22"/>
        </w:rPr>
        <w:t xml:space="preserve">Blend Models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Fashion Week</w:t>
      </w:r>
    </w:p>
    <w:p w14:paraId="491DAB1D" w14:textId="77777777" w:rsidR="00015CE4" w:rsidRPr="00015CE4" w:rsidRDefault="00015CE4" w:rsidP="004C1FE5">
      <w:pPr>
        <w:pStyle w:val="Heading1"/>
        <w:rPr>
          <w:b w:val="0"/>
          <w:bCs/>
          <w:sz w:val="22"/>
          <w:szCs w:val="22"/>
        </w:rPr>
      </w:pPr>
    </w:p>
    <w:p w14:paraId="04CFECE9" w14:textId="37C06C8E" w:rsidR="004C1FE5" w:rsidRDefault="004C1FE5" w:rsidP="004C1FE5">
      <w:pPr>
        <w:pStyle w:val="Heading1"/>
      </w:pPr>
    </w:p>
    <w:p w14:paraId="6C11491E" w14:textId="7A04759A" w:rsidR="004C1FE5" w:rsidRDefault="004C1FE5" w:rsidP="004C1FE5">
      <w:pPr>
        <w:pStyle w:val="Heading1"/>
      </w:pPr>
      <w:r>
        <w:t>PRINT</w:t>
      </w:r>
    </w:p>
    <w:p w14:paraId="18208677" w14:textId="61D34B72" w:rsidR="004C1FE5" w:rsidRDefault="004C1FE5" w:rsidP="004C1FE5">
      <w:pPr>
        <w:pStyle w:val="Heading1"/>
      </w:pPr>
    </w:p>
    <w:p w14:paraId="020230A8" w14:textId="4769A875" w:rsidR="00015CE4" w:rsidRDefault="00015CE4" w:rsidP="004C1FE5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richmond preparatory christian</w:t>
      </w:r>
      <w:r w:rsidR="00EA1F21">
        <w:rPr>
          <w:b w:val="0"/>
          <w:bCs/>
          <w:sz w:val="22"/>
          <w:szCs w:val="22"/>
        </w:rPr>
        <w:t xml:space="preserve"> academy</w:t>
      </w:r>
      <w:r w:rsidR="00EA1F21">
        <w:rPr>
          <w:b w:val="0"/>
          <w:bCs/>
          <w:sz w:val="22"/>
          <w:szCs w:val="22"/>
        </w:rPr>
        <w:tab/>
      </w:r>
      <w:r w:rsidR="00EA1F21">
        <w:rPr>
          <w:b w:val="0"/>
          <w:bCs/>
          <w:sz w:val="22"/>
          <w:szCs w:val="22"/>
        </w:rPr>
        <w:tab/>
      </w:r>
      <w:r w:rsidR="00EA1F21">
        <w:rPr>
          <w:b w:val="0"/>
          <w:bCs/>
          <w:sz w:val="22"/>
          <w:szCs w:val="22"/>
        </w:rPr>
        <w:tab/>
        <w:t>school calendar</w:t>
      </w:r>
    </w:p>
    <w:p w14:paraId="3B707582" w14:textId="6458D05F" w:rsidR="00EA1F21" w:rsidRDefault="00EA1F21" w:rsidP="004C1FE5">
      <w:pPr>
        <w:pStyle w:val="Heading1"/>
        <w:rPr>
          <w:b w:val="0"/>
          <w:bCs/>
          <w:sz w:val="22"/>
          <w:szCs w:val="22"/>
        </w:rPr>
      </w:pPr>
    </w:p>
    <w:p w14:paraId="3E3EA5AD" w14:textId="77777777" w:rsidR="00EA1F21" w:rsidRPr="00015CE4" w:rsidRDefault="00EA1F21" w:rsidP="004C1FE5">
      <w:pPr>
        <w:pStyle w:val="Heading1"/>
        <w:rPr>
          <w:b w:val="0"/>
          <w:bCs/>
          <w:sz w:val="22"/>
          <w:szCs w:val="22"/>
        </w:rPr>
      </w:pPr>
    </w:p>
    <w:p w14:paraId="6CFA8302" w14:textId="5C16FD4A" w:rsidR="004C1FE5" w:rsidRDefault="004C1FE5" w:rsidP="004C1FE5">
      <w:pPr>
        <w:pStyle w:val="Heading1"/>
      </w:pPr>
      <w:r>
        <w:t>PROMOTIONAL</w:t>
      </w:r>
    </w:p>
    <w:p w14:paraId="6EAE53E6" w14:textId="1AFDB3E5" w:rsidR="00015CE4" w:rsidRDefault="00015CE4" w:rsidP="004C1FE5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Tots for teens expo </w:t>
      </w:r>
    </w:p>
    <w:p w14:paraId="11EB096C" w14:textId="77777777" w:rsidR="003E5050" w:rsidRDefault="003E5050" w:rsidP="004C1FE5">
      <w:pPr>
        <w:pStyle w:val="Heading1"/>
        <w:rPr>
          <w:b w:val="0"/>
          <w:bCs/>
          <w:sz w:val="22"/>
          <w:szCs w:val="22"/>
        </w:rPr>
      </w:pPr>
    </w:p>
    <w:p w14:paraId="7A8C7827" w14:textId="3E336B00" w:rsidR="003E5050" w:rsidRDefault="003E5050" w:rsidP="004C1FE5">
      <w:pPr>
        <w:pStyle w:val="Heading1"/>
        <w:rPr>
          <w:b w:val="0"/>
          <w:bCs/>
          <w:sz w:val="22"/>
          <w:szCs w:val="22"/>
        </w:rPr>
      </w:pPr>
    </w:p>
    <w:p w14:paraId="559CC6B3" w14:textId="1B6F33A0" w:rsidR="003E5050" w:rsidRDefault="003E5050" w:rsidP="004C1FE5">
      <w:pPr>
        <w:pStyle w:val="Heading1"/>
        <w:rPr>
          <w:szCs w:val="28"/>
        </w:rPr>
      </w:pPr>
      <w:r>
        <w:rPr>
          <w:szCs w:val="28"/>
        </w:rPr>
        <w:t xml:space="preserve">Theater </w:t>
      </w:r>
    </w:p>
    <w:p w14:paraId="141C4131" w14:textId="77777777" w:rsidR="003E5050" w:rsidRPr="003E5050" w:rsidRDefault="003E5050" w:rsidP="004C1FE5">
      <w:pPr>
        <w:pStyle w:val="Heading1"/>
        <w:rPr>
          <w:szCs w:val="28"/>
        </w:rPr>
      </w:pPr>
    </w:p>
    <w:p w14:paraId="29948D8C" w14:textId="36F496FD" w:rsidR="00015CE4" w:rsidRDefault="003E5050" w:rsidP="004C1FE5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Preachers Christmas</w:t>
      </w:r>
      <w:r>
        <w:rPr>
          <w:b w:val="0"/>
          <w:bCs/>
          <w:sz w:val="22"/>
          <w:szCs w:val="22"/>
        </w:rPr>
        <w:tab/>
        <w:t xml:space="preserve">             sleeping child                             jerusalem Church</w:t>
      </w:r>
    </w:p>
    <w:p w14:paraId="64918FB8" w14:textId="77777777" w:rsidR="003E5050" w:rsidRDefault="003E5050" w:rsidP="004C1FE5">
      <w:pPr>
        <w:pStyle w:val="Heading1"/>
        <w:rPr>
          <w:b w:val="0"/>
          <w:bCs/>
          <w:sz w:val="22"/>
          <w:szCs w:val="22"/>
        </w:rPr>
      </w:pPr>
    </w:p>
    <w:p w14:paraId="210C2567" w14:textId="3E8B3CEF" w:rsidR="003E5050" w:rsidRDefault="003E5050" w:rsidP="004C1FE5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Preachers Christmas                 praise dancer                               jerusalem church</w:t>
      </w:r>
    </w:p>
    <w:p w14:paraId="2FD1FF11" w14:textId="77777777" w:rsidR="003E5050" w:rsidRDefault="003E5050" w:rsidP="004C1FE5">
      <w:pPr>
        <w:pStyle w:val="Heading1"/>
        <w:rPr>
          <w:b w:val="0"/>
          <w:bCs/>
          <w:sz w:val="22"/>
          <w:szCs w:val="22"/>
        </w:rPr>
      </w:pPr>
    </w:p>
    <w:p w14:paraId="1798593D" w14:textId="791BE774" w:rsidR="004C1FE5" w:rsidRDefault="003E5050" w:rsidP="004C1FE5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Christmas carol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narrator                                        Christian academy</w:t>
      </w:r>
    </w:p>
    <w:p w14:paraId="0DCE3D10" w14:textId="77777777" w:rsidR="003E5050" w:rsidRDefault="003E5050" w:rsidP="004C1FE5">
      <w:pPr>
        <w:pStyle w:val="Heading1"/>
        <w:rPr>
          <w:b w:val="0"/>
          <w:bCs/>
          <w:sz w:val="22"/>
          <w:szCs w:val="22"/>
        </w:rPr>
      </w:pPr>
    </w:p>
    <w:p w14:paraId="4CBC8213" w14:textId="7B60AFAB" w:rsidR="003E5050" w:rsidRPr="006E1507" w:rsidRDefault="003E5050" w:rsidP="004C1FE5">
      <w:pPr>
        <w:pStyle w:val="Heading1"/>
      </w:pPr>
      <w:r>
        <w:rPr>
          <w:b w:val="0"/>
          <w:bCs/>
          <w:sz w:val="22"/>
          <w:szCs w:val="22"/>
        </w:rPr>
        <w:t>christmas carol</w:t>
      </w:r>
      <w:r>
        <w:rPr>
          <w:b w:val="0"/>
          <w:bCs/>
          <w:sz w:val="22"/>
          <w:szCs w:val="22"/>
        </w:rPr>
        <w:tab/>
        <w:t xml:space="preserve">                           angel                                                 christian academy</w:t>
      </w:r>
    </w:p>
    <w:sectPr w:rsidR="003E5050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5214C" w14:textId="77777777" w:rsidR="00371D98" w:rsidRDefault="00371D98" w:rsidP="0068194B">
      <w:r>
        <w:separator/>
      </w:r>
    </w:p>
    <w:p w14:paraId="790B0E2A" w14:textId="77777777" w:rsidR="00371D98" w:rsidRDefault="00371D98"/>
    <w:p w14:paraId="382B4BE2" w14:textId="77777777" w:rsidR="00371D98" w:rsidRDefault="00371D98"/>
  </w:endnote>
  <w:endnote w:type="continuationSeparator" w:id="0">
    <w:p w14:paraId="6CADEFE1" w14:textId="77777777" w:rsidR="00371D98" w:rsidRDefault="00371D98" w:rsidP="0068194B">
      <w:r>
        <w:continuationSeparator/>
      </w:r>
    </w:p>
    <w:p w14:paraId="67D8828C" w14:textId="77777777" w:rsidR="00371D98" w:rsidRDefault="00371D98"/>
    <w:p w14:paraId="78151FC7" w14:textId="77777777" w:rsidR="00371D98" w:rsidRDefault="00371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C22C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9BEBE" w14:textId="77777777" w:rsidR="00371D98" w:rsidRDefault="00371D98" w:rsidP="0068194B">
      <w:r>
        <w:separator/>
      </w:r>
    </w:p>
    <w:p w14:paraId="26E737F9" w14:textId="77777777" w:rsidR="00371D98" w:rsidRDefault="00371D98"/>
    <w:p w14:paraId="0F5B00BC" w14:textId="77777777" w:rsidR="00371D98" w:rsidRDefault="00371D98"/>
  </w:footnote>
  <w:footnote w:type="continuationSeparator" w:id="0">
    <w:p w14:paraId="486816E7" w14:textId="77777777" w:rsidR="00371D98" w:rsidRDefault="00371D98" w:rsidP="0068194B">
      <w:r>
        <w:continuationSeparator/>
      </w:r>
    </w:p>
    <w:p w14:paraId="5C437322" w14:textId="77777777" w:rsidR="00371D98" w:rsidRDefault="00371D98"/>
    <w:p w14:paraId="22A4C9AD" w14:textId="77777777" w:rsidR="00371D98" w:rsidRDefault="00371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11E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9633" wp14:editId="5B55041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BA0E0C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A7"/>
    <w:rsid w:val="000001EF"/>
    <w:rsid w:val="00007322"/>
    <w:rsid w:val="00007728"/>
    <w:rsid w:val="00015CE4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1D98"/>
    <w:rsid w:val="003A0632"/>
    <w:rsid w:val="003A30E5"/>
    <w:rsid w:val="003A6ADF"/>
    <w:rsid w:val="003B5928"/>
    <w:rsid w:val="003D380F"/>
    <w:rsid w:val="003E160D"/>
    <w:rsid w:val="003E5050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1FE5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0EA7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A6E5C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100C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1F21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6B36B"/>
  <w15:chartTrackingRefBased/>
  <w15:docId w15:val="{DD709D6A-954A-45F2-B4C2-082097CF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D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yale.mcsween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kn\AppData\Local\Microsoft\Office\16.0\DTS\en-US%7b80E1674B-F603-4F98-B7ED-9C80778D35C2%7d\%7b239C0706-8D1E-4D74-B11D-371FB31C62B6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{239C0706-8D1E-4D74-B11D-371FB31C62B6}tf16402488_win32</Template>
  <TotalTime>132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McSweeney</dc:creator>
  <cp:keywords/>
  <dc:description/>
  <cp:lastModifiedBy>Michael McSweeney</cp:lastModifiedBy>
  <cp:revision>2</cp:revision>
  <dcterms:created xsi:type="dcterms:W3CDTF">2021-07-12T21:46:00Z</dcterms:created>
  <dcterms:modified xsi:type="dcterms:W3CDTF">2021-07-12T23:59:00Z</dcterms:modified>
  <cp:category/>
</cp:coreProperties>
</file>