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1FBC9" w14:textId="0882A4C4" w:rsidR="0074404E" w:rsidRDefault="001F2F4D">
      <w:pPr>
        <w:pStyle w:val="Nam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A8D4EA" wp14:editId="2866EBC7">
            <wp:simplePos x="0" y="0"/>
            <wp:positionH relativeFrom="margin">
              <wp:posOffset>3594100</wp:posOffset>
            </wp:positionH>
            <wp:positionV relativeFrom="margin">
              <wp:posOffset>81915</wp:posOffset>
            </wp:positionV>
            <wp:extent cx="2105025" cy="16192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yronheadsho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DA7">
        <w:t>Byron Browne</w:t>
      </w:r>
    </w:p>
    <w:p w14:paraId="50C5187F" w14:textId="3AFB9F56" w:rsidR="0074404E" w:rsidRDefault="00063DA7">
      <w:pPr>
        <w:pStyle w:val="ContactInfo"/>
      </w:pPr>
      <w:r>
        <w:t>2831 S.83</w:t>
      </w:r>
      <w:r w:rsidRPr="00063DA7">
        <w:rPr>
          <w:vertAlign w:val="superscript"/>
        </w:rPr>
        <w:t>rd</w:t>
      </w:r>
      <w:r>
        <w:t xml:space="preserve"> </w:t>
      </w:r>
      <w:r w:rsidR="00BB2F1B">
        <w:t>Dr.</w:t>
      </w:r>
      <w:r>
        <w:t xml:space="preserve"> </w:t>
      </w:r>
      <w:r w:rsidR="009F5E89">
        <w:t>T</w:t>
      </w:r>
      <w:r>
        <w:t xml:space="preserve">olleson </w:t>
      </w:r>
      <w:r w:rsidR="009F5E89">
        <w:t>AZ</w:t>
      </w:r>
      <w:r>
        <w:t xml:space="preserve"> 85353 </w:t>
      </w:r>
    </w:p>
    <w:p w14:paraId="56295019" w14:textId="44631A93" w:rsidR="00A50F19" w:rsidRDefault="00A50F19">
      <w:pPr>
        <w:pStyle w:val="ContactInfo"/>
      </w:pPr>
      <w:r>
        <w:t xml:space="preserve">310-651-0822 </w:t>
      </w:r>
    </w:p>
    <w:p w14:paraId="28FF59B0" w14:textId="5764BCD8" w:rsidR="00D8647D" w:rsidRDefault="00D8647D">
      <w:pPr>
        <w:pStyle w:val="ContactInfo"/>
      </w:pPr>
      <w:r>
        <w:t>Byronbrowne29@gmail.com</w:t>
      </w:r>
    </w:p>
    <w:sdt>
      <w:sdtPr>
        <w:id w:val="-1179423465"/>
        <w:placeholder>
          <w:docPart w:val="F80A1026172069449A9C8CD071EEA69B"/>
        </w:placeholder>
        <w:temporary/>
        <w:showingPlcHdr/>
        <w15:appearance w15:val="hidden"/>
      </w:sdtPr>
      <w:sdtEndPr/>
      <w:sdtContent>
        <w:p w14:paraId="3449AF1B" w14:textId="77777777" w:rsidR="0074404E" w:rsidRDefault="00C626A7">
          <w:pPr>
            <w:pStyle w:val="Heading1"/>
          </w:pPr>
          <w:r>
            <w:t>Objective</w:t>
          </w:r>
        </w:p>
      </w:sdtContent>
    </w:sdt>
    <w:p w14:paraId="09CF7907" w14:textId="5470D54E" w:rsidR="0074404E" w:rsidRDefault="008B7D65">
      <w:r>
        <w:t xml:space="preserve">Loyal </w:t>
      </w:r>
      <w:r w:rsidR="00D8647D">
        <w:t>bartender/</w:t>
      </w:r>
      <w:r w:rsidR="004F1DE5">
        <w:t>mixologist for 17 years</w:t>
      </w:r>
      <w:r w:rsidR="005C0E6F">
        <w:t>,</w:t>
      </w:r>
      <w:r w:rsidR="004F1DE5">
        <w:t xml:space="preserve"> </w:t>
      </w:r>
      <w:r w:rsidR="00863FF8">
        <w:t xml:space="preserve">looking to </w:t>
      </w:r>
      <w:r w:rsidR="005C0E6F">
        <w:t xml:space="preserve">build </w:t>
      </w:r>
      <w:r w:rsidR="00863FF8">
        <w:t xml:space="preserve">regulars to come back </w:t>
      </w:r>
      <w:r w:rsidR="005C0E6F">
        <w:t>fo</w:t>
      </w:r>
      <w:r w:rsidR="00863FF8">
        <w:t xml:space="preserve">r </w:t>
      </w:r>
      <w:r w:rsidR="008B2970">
        <w:t>amazing service years to come</w:t>
      </w:r>
      <w:r w:rsidR="001F2F4D">
        <w:t xml:space="preserve"> by using policies and procedures</w:t>
      </w:r>
      <w:r w:rsidR="008B2970">
        <w:t>.</w:t>
      </w:r>
      <w:r w:rsidR="002B4A57">
        <w:t xml:space="preserve"> Driven by upselling food </w:t>
      </w:r>
      <w:proofErr w:type="gramStart"/>
      <w:r w:rsidR="002B4A57">
        <w:t>an</w:t>
      </w:r>
      <w:proofErr w:type="gramEnd"/>
      <w:r w:rsidR="002B4A57">
        <w:t xml:space="preserve"> beverage and retail sales.</w:t>
      </w:r>
    </w:p>
    <w:sdt>
      <w:sdtPr>
        <w:id w:val="1728489637"/>
        <w:placeholder>
          <w:docPart w:val="939F00DAD307AE4B909B28997E4CBBCC"/>
        </w:placeholder>
        <w:temporary/>
        <w:showingPlcHdr/>
        <w15:appearance w15:val="hidden"/>
      </w:sdtPr>
      <w:sdtEndPr/>
      <w:sdtContent>
        <w:p w14:paraId="7762A954" w14:textId="77777777" w:rsidR="0074404E" w:rsidRDefault="00C626A7">
          <w:pPr>
            <w:pStyle w:val="Heading1"/>
          </w:pPr>
          <w:r>
            <w:t>Experience</w:t>
          </w:r>
        </w:p>
      </w:sdtContent>
    </w:sdt>
    <w:p w14:paraId="6AD47349" w14:textId="77777777" w:rsidR="008B2970" w:rsidRDefault="008B2970" w:rsidP="00863FF8">
      <w:pPr>
        <w:pStyle w:val="ListBullet"/>
        <w:numPr>
          <w:ilvl w:val="0"/>
          <w:numId w:val="0"/>
        </w:numPr>
        <w:ind w:left="216" w:hanging="216"/>
      </w:pPr>
    </w:p>
    <w:p w14:paraId="538E8CCF" w14:textId="34B358A2" w:rsidR="009C46DC" w:rsidRPr="009D28EF" w:rsidRDefault="004075E0" w:rsidP="002B4A57">
      <w:pPr>
        <w:pStyle w:val="ListBullet"/>
        <w:numPr>
          <w:ilvl w:val="0"/>
          <w:numId w:val="0"/>
        </w:numPr>
        <w:rPr>
          <w:u w:val="single"/>
        </w:rPr>
      </w:pPr>
      <w:r w:rsidRPr="009D28EF">
        <w:rPr>
          <w:u w:val="single"/>
        </w:rPr>
        <w:t xml:space="preserve">Saddle Ranch Chop House </w:t>
      </w:r>
    </w:p>
    <w:p w14:paraId="345C9ED5" w14:textId="77777777" w:rsidR="008B2970" w:rsidRPr="009D28EF" w:rsidRDefault="008B2970" w:rsidP="008B2970">
      <w:pPr>
        <w:pStyle w:val="ListBullet"/>
        <w:numPr>
          <w:ilvl w:val="0"/>
          <w:numId w:val="0"/>
        </w:numPr>
        <w:ind w:left="216"/>
        <w:rPr>
          <w:b/>
        </w:rPr>
      </w:pPr>
      <w:r>
        <w:t xml:space="preserve">   </w:t>
      </w:r>
      <w:r w:rsidRPr="009D28EF">
        <w:rPr>
          <w:b/>
        </w:rPr>
        <w:t xml:space="preserve">2011 – present </w:t>
      </w:r>
    </w:p>
    <w:p w14:paraId="5F80892D" w14:textId="0F3D81C9" w:rsidR="001F665B" w:rsidRDefault="008B2970" w:rsidP="008B2970">
      <w:pPr>
        <w:pStyle w:val="ListBullet"/>
        <w:numPr>
          <w:ilvl w:val="0"/>
          <w:numId w:val="0"/>
        </w:numPr>
        <w:ind w:left="216" w:hanging="216"/>
      </w:pPr>
      <w:r>
        <w:t xml:space="preserve">       </w:t>
      </w:r>
      <w:r w:rsidR="001F665B">
        <w:t>Bartender / Shift Lead Mgr.</w:t>
      </w:r>
    </w:p>
    <w:p w14:paraId="34295D38" w14:textId="5872D08D" w:rsidR="00EE02FC" w:rsidRDefault="008B2970" w:rsidP="00863FF8">
      <w:pPr>
        <w:pStyle w:val="ListBullet"/>
        <w:numPr>
          <w:ilvl w:val="0"/>
          <w:numId w:val="0"/>
        </w:numPr>
        <w:ind w:left="216"/>
      </w:pPr>
      <w:r>
        <w:t xml:space="preserve">    </w:t>
      </w:r>
      <w:r w:rsidR="00EE02FC">
        <w:t>High volume</w:t>
      </w:r>
      <w:r w:rsidR="00D8647D">
        <w:t xml:space="preserve"> due to events and location next to Gila River Arena and University of Phoenix Stadium</w:t>
      </w:r>
      <w:r w:rsidR="00EE02FC">
        <w:t xml:space="preserve"> </w:t>
      </w:r>
    </w:p>
    <w:p w14:paraId="1A5B728B" w14:textId="79DC4F4D" w:rsidR="00DD5B84" w:rsidRDefault="008B2970" w:rsidP="00D8647D">
      <w:pPr>
        <w:pStyle w:val="ListBullet"/>
        <w:numPr>
          <w:ilvl w:val="0"/>
          <w:numId w:val="0"/>
        </w:numPr>
        <w:ind w:left="216"/>
      </w:pPr>
      <w:r>
        <w:t xml:space="preserve">    </w:t>
      </w:r>
      <w:r w:rsidR="00DD5B84">
        <w:t>Retail</w:t>
      </w:r>
      <w:r w:rsidR="00D8647D">
        <w:t>/souvenir</w:t>
      </w:r>
      <w:r w:rsidR="00DD5B84">
        <w:t xml:space="preserve"> </w:t>
      </w:r>
      <w:r w:rsidR="00D8647D">
        <w:t>sales record holder:</w:t>
      </w:r>
      <w:r w:rsidR="00DD5B84">
        <w:t xml:space="preserve"> Sold 100k of store merchandise and </w:t>
      </w:r>
      <w:r w:rsidR="00DE01E5">
        <w:t xml:space="preserve">memorabilia </w:t>
      </w:r>
      <w:r>
        <w:t>in 7 years</w:t>
      </w:r>
    </w:p>
    <w:p w14:paraId="0015F84B" w14:textId="696395C0" w:rsidR="00DE01E5" w:rsidRDefault="008B2970" w:rsidP="008B2970">
      <w:pPr>
        <w:pStyle w:val="ListBullet"/>
        <w:numPr>
          <w:ilvl w:val="0"/>
          <w:numId w:val="0"/>
        </w:numPr>
        <w:ind w:left="216" w:firstLine="1"/>
      </w:pPr>
      <w:r>
        <w:t xml:space="preserve">    </w:t>
      </w:r>
      <w:r w:rsidR="00DE01E5">
        <w:t xml:space="preserve">Events and Games sales average </w:t>
      </w:r>
      <w:r w:rsidR="001F2F4D">
        <w:t>3k</w:t>
      </w:r>
    </w:p>
    <w:p w14:paraId="5F137185" w14:textId="15601A9E" w:rsidR="00DE01E5" w:rsidRDefault="008B2970" w:rsidP="00863FF8">
      <w:pPr>
        <w:pStyle w:val="ListBullet"/>
        <w:numPr>
          <w:ilvl w:val="0"/>
          <w:numId w:val="0"/>
        </w:numPr>
        <w:ind w:left="216"/>
      </w:pPr>
      <w:r>
        <w:t xml:space="preserve">    </w:t>
      </w:r>
      <w:r w:rsidR="00DE01E5">
        <w:t>8400k in sales for final four basketball event by myself</w:t>
      </w:r>
      <w:r w:rsidR="00863FF8">
        <w:t xml:space="preserve"> </w:t>
      </w:r>
    </w:p>
    <w:p w14:paraId="22E9D2BA" w14:textId="137A8B22" w:rsidR="002B4A57" w:rsidRDefault="002B4A57" w:rsidP="00863FF8">
      <w:pPr>
        <w:pStyle w:val="ListBullet"/>
        <w:numPr>
          <w:ilvl w:val="0"/>
          <w:numId w:val="0"/>
        </w:numPr>
        <w:ind w:left="216"/>
      </w:pPr>
      <w:r>
        <w:tab/>
        <w:t xml:space="preserve">    5400k in sales with 458 dollars in retail sales on a normal night</w:t>
      </w:r>
    </w:p>
    <w:p w14:paraId="4F499D39" w14:textId="22430177" w:rsidR="00DE01E5" w:rsidRDefault="008B2970" w:rsidP="00DE01E5">
      <w:pPr>
        <w:pStyle w:val="ListBullet"/>
        <w:numPr>
          <w:ilvl w:val="0"/>
          <w:numId w:val="0"/>
        </w:numPr>
        <w:ind w:left="216"/>
      </w:pPr>
      <w:r>
        <w:t xml:space="preserve">    </w:t>
      </w:r>
      <w:r w:rsidR="00D8647D">
        <w:t>S</w:t>
      </w:r>
      <w:r w:rsidR="00EF3A25">
        <w:t xml:space="preserve">ervice bar and </w:t>
      </w:r>
      <w:r w:rsidR="00D8647D">
        <w:t xml:space="preserve">full main </w:t>
      </w:r>
      <w:r w:rsidR="00EF3A25">
        <w:t xml:space="preserve">bar </w:t>
      </w:r>
      <w:r w:rsidR="00D8647D">
        <w:t>solo</w:t>
      </w:r>
    </w:p>
    <w:p w14:paraId="58572E40" w14:textId="77777777" w:rsidR="00D8647D" w:rsidRDefault="008B2970" w:rsidP="00863FF8">
      <w:pPr>
        <w:pStyle w:val="ListBullet"/>
        <w:numPr>
          <w:ilvl w:val="0"/>
          <w:numId w:val="0"/>
        </w:numPr>
        <w:ind w:left="216"/>
      </w:pPr>
      <w:r>
        <w:t xml:space="preserve">    </w:t>
      </w:r>
      <w:r w:rsidR="00E14B1A">
        <w:t>Floor manager</w:t>
      </w:r>
      <w:r w:rsidR="00B82A51">
        <w:t>, food expo, shift lead</w:t>
      </w:r>
      <w:r w:rsidR="00A72EFB">
        <w:t>, taking reservation answering telephone</w:t>
      </w:r>
    </w:p>
    <w:p w14:paraId="64A9AE10" w14:textId="102B2B4F" w:rsidR="00F33E6C" w:rsidRDefault="00D8647D" w:rsidP="00863FF8">
      <w:pPr>
        <w:pStyle w:val="ListBullet"/>
        <w:numPr>
          <w:ilvl w:val="0"/>
          <w:numId w:val="0"/>
        </w:numPr>
        <w:ind w:left="216"/>
      </w:pPr>
      <w:r>
        <w:t xml:space="preserve">    T</w:t>
      </w:r>
      <w:r w:rsidR="00F00E51">
        <w:t>apping and untapping</w:t>
      </w:r>
      <w:r>
        <w:t xml:space="preserve"> </w:t>
      </w:r>
      <w:r w:rsidR="00F00E51">
        <w:t>beer kegs</w:t>
      </w:r>
    </w:p>
    <w:p w14:paraId="5B7BF464" w14:textId="417CE821" w:rsidR="00B82A51" w:rsidRDefault="008B2970" w:rsidP="00863FF8">
      <w:pPr>
        <w:pStyle w:val="ListBullet"/>
        <w:numPr>
          <w:ilvl w:val="0"/>
          <w:numId w:val="0"/>
        </w:numPr>
        <w:ind w:left="216"/>
      </w:pPr>
      <w:r>
        <w:t xml:space="preserve">    </w:t>
      </w:r>
      <w:r w:rsidR="00D8647D">
        <w:t>Trained on</w:t>
      </w:r>
      <w:r w:rsidR="00B82A51">
        <w:t xml:space="preserve"> </w:t>
      </w:r>
      <w:r w:rsidR="002B09AD">
        <w:t>A</w:t>
      </w:r>
      <w:r w:rsidR="00B82A51">
        <w:t xml:space="preserve">loha </w:t>
      </w:r>
      <w:r w:rsidR="003D4D56">
        <w:t xml:space="preserve">system </w:t>
      </w:r>
    </w:p>
    <w:p w14:paraId="237ADF62" w14:textId="77777777" w:rsidR="002B4A57" w:rsidRPr="002B4A57" w:rsidRDefault="002B4A57" w:rsidP="002B4A57">
      <w:pPr>
        <w:pStyle w:val="ListBullet"/>
        <w:rPr>
          <w:u w:val="single"/>
        </w:rPr>
      </w:pPr>
      <w:r w:rsidRPr="002B4A57">
        <w:rPr>
          <w:u w:val="single"/>
        </w:rPr>
        <w:t xml:space="preserve">McCormick and </w:t>
      </w:r>
      <w:proofErr w:type="spellStart"/>
      <w:r w:rsidRPr="002B4A57">
        <w:rPr>
          <w:u w:val="single"/>
        </w:rPr>
        <w:t>Schmick’s</w:t>
      </w:r>
      <w:proofErr w:type="spellEnd"/>
      <w:r w:rsidRPr="002B4A57">
        <w:rPr>
          <w:u w:val="single"/>
        </w:rPr>
        <w:t xml:space="preserve"> Seafood Restaurant </w:t>
      </w:r>
    </w:p>
    <w:p w14:paraId="3BD87237" w14:textId="43259F61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2002 – 2011</w:t>
      </w:r>
    </w:p>
    <w:p w14:paraId="79A289FC" w14:textId="14E87D68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Bartender </w:t>
      </w:r>
    </w:p>
    <w:p w14:paraId="6B9478DD" w14:textId="320C8E3B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Knowledge of single malts, wine pairing, beer, and handcrafted drinks from scratch</w:t>
      </w:r>
    </w:p>
    <w:p w14:paraId="39ED9AEA" w14:textId="117F8C16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lastRenderedPageBreak/>
        <w:t xml:space="preserve">     Knowledge on species of fish, oysters, shell fish, free pour with bottles</w:t>
      </w:r>
    </w:p>
    <w:p w14:paraId="6B5CDABF" w14:textId="30AB7DA0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Trained on Squirrel Systems</w:t>
      </w:r>
    </w:p>
    <w:p w14:paraId="5F532102" w14:textId="19FF2644" w:rsidR="005804B3" w:rsidRPr="005804B3" w:rsidRDefault="002B4A57" w:rsidP="005804B3">
      <w:pPr>
        <w:pStyle w:val="ListBullet"/>
        <w:rPr>
          <w:u w:val="single"/>
        </w:rPr>
      </w:pPr>
      <w:r w:rsidRPr="002B4A57">
        <w:rPr>
          <w:u w:val="single"/>
        </w:rPr>
        <w:t xml:space="preserve">Aramark and Levi Restaurants </w:t>
      </w:r>
    </w:p>
    <w:p w14:paraId="23FD9377" w14:textId="6C6BBAA5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2003-2011</w:t>
      </w:r>
    </w:p>
    <w:p w14:paraId="7BE431C4" w14:textId="627B75B1" w:rsidR="005804B3" w:rsidRDefault="005804B3" w:rsidP="002B4A57">
      <w:pPr>
        <w:pStyle w:val="ListBullet"/>
        <w:numPr>
          <w:ilvl w:val="0"/>
          <w:numId w:val="0"/>
        </w:numPr>
        <w:ind w:left="216"/>
      </w:pPr>
      <w:r>
        <w:t xml:space="preserve">     Bartender</w:t>
      </w:r>
    </w:p>
    <w:p w14:paraId="520F0DE7" w14:textId="21349E76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High volume, Special events, concerts, sporting venues </w:t>
      </w:r>
    </w:p>
    <w:p w14:paraId="2695304F" w14:textId="5C2D249B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Counting cups for inventory </w:t>
      </w:r>
    </w:p>
    <w:p w14:paraId="446B14ED" w14:textId="138F54A3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Use of a jigger</w:t>
      </w:r>
    </w:p>
    <w:p w14:paraId="6FE21DA4" w14:textId="355EEA95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Cash drawers and Visa machines</w:t>
      </w:r>
    </w:p>
    <w:p w14:paraId="57DE9202" w14:textId="23F0C58E" w:rsidR="005804B3" w:rsidRPr="005804B3" w:rsidRDefault="005804B3" w:rsidP="005804B3">
      <w:pPr>
        <w:pStyle w:val="ListBullet"/>
        <w:rPr>
          <w:u w:val="single"/>
        </w:rPr>
      </w:pPr>
      <w:r w:rsidRPr="005804B3">
        <w:rPr>
          <w:u w:val="single"/>
        </w:rPr>
        <w:t>The Bear Chest in Wisconsin</w:t>
      </w:r>
    </w:p>
    <w:p w14:paraId="66D78B6C" w14:textId="41123647" w:rsidR="005804B3" w:rsidRDefault="005804B3" w:rsidP="005804B3">
      <w:pPr>
        <w:pStyle w:val="ListBullet"/>
        <w:numPr>
          <w:ilvl w:val="0"/>
          <w:numId w:val="0"/>
        </w:numPr>
        <w:ind w:left="216"/>
      </w:pPr>
      <w:r>
        <w:t xml:space="preserve">       </w:t>
      </w:r>
      <w:proofErr w:type="spellStart"/>
      <w:r>
        <w:t>Barback</w:t>
      </w:r>
      <w:proofErr w:type="spellEnd"/>
    </w:p>
    <w:p w14:paraId="2EAAB5DD" w14:textId="5707DF4A" w:rsidR="005804B3" w:rsidRPr="005804B3" w:rsidRDefault="005804B3" w:rsidP="005804B3">
      <w:pPr>
        <w:pStyle w:val="ListBullet"/>
        <w:numPr>
          <w:ilvl w:val="0"/>
          <w:numId w:val="0"/>
        </w:numPr>
        <w:ind w:left="216" w:hanging="216"/>
      </w:pPr>
    </w:p>
    <w:p w14:paraId="048EE963" w14:textId="77777777" w:rsidR="002B4A57" w:rsidRPr="002B4A57" w:rsidRDefault="002B4A57" w:rsidP="002B4A57">
      <w:pPr>
        <w:pStyle w:val="ListBullet"/>
        <w:rPr>
          <w:u w:val="single"/>
        </w:rPr>
      </w:pPr>
      <w:r w:rsidRPr="002B4A57">
        <w:rPr>
          <w:u w:val="single"/>
        </w:rPr>
        <w:t>Milwaukee Brewers Professional Baseball Club</w:t>
      </w:r>
    </w:p>
    <w:p w14:paraId="799C24FF" w14:textId="76F0A3BF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  1991 -2000 </w:t>
      </w:r>
    </w:p>
    <w:p w14:paraId="76444704" w14:textId="60BE67E1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  Starting Pitcher</w:t>
      </w:r>
    </w:p>
    <w:p w14:paraId="34655260" w14:textId="26AE95CB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  Minor and Major League (1 out of 750 ballplayers in the world)</w:t>
      </w:r>
    </w:p>
    <w:p w14:paraId="2E15F256" w14:textId="1B880B87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  Perform under any condition, rain or shine.</w:t>
      </w:r>
    </w:p>
    <w:p w14:paraId="1AFE8F55" w14:textId="77777777" w:rsidR="002B4A57" w:rsidRPr="002B4A57" w:rsidRDefault="002B4A57" w:rsidP="002B4A57">
      <w:pPr>
        <w:pStyle w:val="ListBullet"/>
        <w:rPr>
          <w:u w:val="single"/>
        </w:rPr>
      </w:pPr>
      <w:r w:rsidRPr="002B4A57">
        <w:rPr>
          <w:u w:val="single"/>
        </w:rPr>
        <w:t>Los Angeles Dodgers Professional Baseball Club</w:t>
      </w:r>
    </w:p>
    <w:p w14:paraId="32CD6B4C" w14:textId="2F697851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 2001</w:t>
      </w:r>
    </w:p>
    <w:p w14:paraId="0D9A1E06" w14:textId="12E6A666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 Pitcher </w:t>
      </w:r>
    </w:p>
    <w:p w14:paraId="6C7E96BB" w14:textId="2F069A15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 Retired</w:t>
      </w:r>
    </w:p>
    <w:p w14:paraId="4F6979DF" w14:textId="77777777" w:rsidR="002B4A57" w:rsidRPr="002B4A57" w:rsidRDefault="002B4A57" w:rsidP="002B4A57">
      <w:pPr>
        <w:pStyle w:val="ListBullet"/>
        <w:rPr>
          <w:u w:val="single"/>
        </w:rPr>
      </w:pPr>
      <w:r w:rsidRPr="002B4A57">
        <w:rPr>
          <w:u w:val="single"/>
        </w:rPr>
        <w:t>Federal Express</w:t>
      </w:r>
    </w:p>
    <w:p w14:paraId="1C753642" w14:textId="6CCBE11E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2000-2003</w:t>
      </w:r>
    </w:p>
    <w:p w14:paraId="57AF3813" w14:textId="07B3F645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Courier/Driver of all truck classes</w:t>
      </w:r>
    </w:p>
    <w:p w14:paraId="1DFB5BE2" w14:textId="6D536296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 Promotion due to getting companies to switch over to federal express from rival companies</w:t>
      </w:r>
    </w:p>
    <w:p w14:paraId="78071048" w14:textId="4C53C28D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 Time management, parcel delivery, loading and unloading packages</w:t>
      </w:r>
    </w:p>
    <w:p w14:paraId="4208A320" w14:textId="042AF28A" w:rsidR="002B4A57" w:rsidRPr="002B4A57" w:rsidRDefault="002B4A57" w:rsidP="002B4A57">
      <w:pPr>
        <w:pStyle w:val="ListBullet"/>
        <w:rPr>
          <w:u w:val="single"/>
        </w:rPr>
      </w:pPr>
      <w:r w:rsidRPr="002B4A57">
        <w:rPr>
          <w:u w:val="single"/>
        </w:rPr>
        <w:t>Screen Actors Guild</w:t>
      </w:r>
    </w:p>
    <w:p w14:paraId="6066DDF6" w14:textId="0677D400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  2000 – present</w:t>
      </w:r>
    </w:p>
    <w:p w14:paraId="655E1050" w14:textId="525247BA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  Actor in various television shows, commercials and movies</w:t>
      </w:r>
    </w:p>
    <w:p w14:paraId="2F8B3251" w14:textId="5D4FF0F3" w:rsidR="002B4A57" w:rsidRDefault="002B4A57" w:rsidP="002B4A57">
      <w:pPr>
        <w:pStyle w:val="ListBullet"/>
        <w:numPr>
          <w:ilvl w:val="0"/>
          <w:numId w:val="0"/>
        </w:numPr>
        <w:ind w:left="216"/>
      </w:pPr>
      <w:r>
        <w:t xml:space="preserve">       Spokesperson, on camera and off camera work</w:t>
      </w:r>
    </w:p>
    <w:sdt>
      <w:sdtPr>
        <w:id w:val="720946933"/>
        <w:placeholder>
          <w:docPart w:val="26845A33A875334EAEC105C29C0E0CB5"/>
        </w:placeholder>
        <w:temporary/>
        <w:showingPlcHdr/>
        <w15:appearance w15:val="hidden"/>
      </w:sdtPr>
      <w:sdtEndPr/>
      <w:sdtContent>
        <w:p w14:paraId="175B11A3" w14:textId="77777777" w:rsidR="0074404E" w:rsidRDefault="00C626A7">
          <w:pPr>
            <w:pStyle w:val="Heading1"/>
          </w:pPr>
          <w:r>
            <w:t>Education</w:t>
          </w:r>
        </w:p>
      </w:sdtContent>
    </w:sdt>
    <w:p w14:paraId="1BC05C61" w14:textId="382E4AF2" w:rsidR="0074404E" w:rsidRDefault="00D839BF">
      <w:r>
        <w:t>C</w:t>
      </w:r>
      <w:r w:rsidR="00A15A59">
        <w:t>entral High School St.</w:t>
      </w:r>
      <w:r w:rsidR="00863FF8">
        <w:t xml:space="preserve"> </w:t>
      </w:r>
      <w:r w:rsidR="00A15A59">
        <w:t>Joseph, MO.</w:t>
      </w:r>
      <w:r>
        <w:t xml:space="preserve">  3.23 </w:t>
      </w:r>
      <w:r w:rsidR="009D28EF">
        <w:t>GPA</w:t>
      </w:r>
    </w:p>
    <w:p w14:paraId="63984EEA" w14:textId="04C2D6F4" w:rsidR="00863FF8" w:rsidRDefault="00863FF8">
      <w:r>
        <w:t>Peoria High School</w:t>
      </w:r>
    </w:p>
    <w:p w14:paraId="662437FD" w14:textId="0B0C5018" w:rsidR="00D839BF" w:rsidRDefault="00D839BF">
      <w:r>
        <w:t>Grand Canyon Univ.</w:t>
      </w:r>
      <w:r w:rsidR="006E2A83">
        <w:t xml:space="preserve"> Associates and </w:t>
      </w:r>
      <w:proofErr w:type="gramStart"/>
      <w:r w:rsidR="009D28EF">
        <w:t>Bachelor’s</w:t>
      </w:r>
      <w:proofErr w:type="gramEnd"/>
      <w:r w:rsidR="006E2A83">
        <w:t xml:space="preserve"> degrees</w:t>
      </w:r>
      <w:r w:rsidR="00FA4ADA">
        <w:t xml:space="preserve"> in Psychology &amp; Sociology</w:t>
      </w:r>
    </w:p>
    <w:p w14:paraId="146C4B02" w14:textId="77777777" w:rsidR="00A15A59" w:rsidRDefault="00A15A59"/>
    <w:p w14:paraId="7C6946A3" w14:textId="77777777" w:rsidR="00A15A59" w:rsidRDefault="00A15A59"/>
    <w:sdt>
      <w:sdtPr>
        <w:id w:val="520597245"/>
        <w:placeholder>
          <w:docPart w:val="61DE19BCA275824793920A7E7C47D112"/>
        </w:placeholder>
        <w:temporary/>
        <w:showingPlcHdr/>
        <w15:appearance w15:val="hidden"/>
      </w:sdtPr>
      <w:sdtEndPr/>
      <w:sdtContent>
        <w:p w14:paraId="3DA4B7A0" w14:textId="77777777" w:rsidR="0074404E" w:rsidRDefault="00C626A7">
          <w:pPr>
            <w:pStyle w:val="Heading1"/>
          </w:pPr>
          <w:r>
            <w:t>Awards and Acknowledgements</w:t>
          </w:r>
        </w:p>
      </w:sdtContent>
    </w:sdt>
    <w:p w14:paraId="78F16FCC" w14:textId="6FE5C662" w:rsidR="0074404E" w:rsidRDefault="001A44FD" w:rsidP="001A44FD">
      <w:pPr>
        <w:pStyle w:val="ListBullet"/>
        <w:numPr>
          <w:ilvl w:val="0"/>
          <w:numId w:val="0"/>
        </w:numPr>
        <w:ind w:left="216"/>
      </w:pPr>
      <w:r>
        <w:t xml:space="preserve">Positive reviews on Yelp and other social media websites </w:t>
      </w:r>
    </w:p>
    <w:p w14:paraId="5CF881EE" w14:textId="33A066AC" w:rsidR="009D28EF" w:rsidRDefault="009D28EF" w:rsidP="001A44FD">
      <w:pPr>
        <w:pStyle w:val="ListBullet"/>
        <w:numPr>
          <w:ilvl w:val="0"/>
          <w:numId w:val="0"/>
        </w:numPr>
        <w:ind w:left="216"/>
      </w:pPr>
      <w:r>
        <w:t>Promoted to Manager</w:t>
      </w:r>
    </w:p>
    <w:p w14:paraId="3B7EBD1A" w14:textId="22C4B879" w:rsidR="009D28EF" w:rsidRDefault="00E17BC3" w:rsidP="001A44FD">
      <w:pPr>
        <w:pStyle w:val="ListBullet"/>
        <w:numPr>
          <w:ilvl w:val="0"/>
          <w:numId w:val="0"/>
        </w:numPr>
        <w:ind w:left="216"/>
      </w:pPr>
      <w:r>
        <w:t>Vast amount of regular guest</w:t>
      </w:r>
      <w:r w:rsidR="009D28EF">
        <w:t>s</w:t>
      </w:r>
      <w:r>
        <w:t xml:space="preserve"> </w:t>
      </w:r>
      <w:r w:rsidR="009D28EF">
        <w:t>due to</w:t>
      </w:r>
      <w:r w:rsidR="00863FF8">
        <w:t xml:space="preserve"> great service </w:t>
      </w:r>
    </w:p>
    <w:p w14:paraId="1512E565" w14:textId="58EA643B" w:rsidR="001A44FD" w:rsidRDefault="00863FF8" w:rsidP="001A44FD">
      <w:pPr>
        <w:pStyle w:val="ListBullet"/>
        <w:numPr>
          <w:ilvl w:val="0"/>
          <w:numId w:val="0"/>
        </w:numPr>
        <w:ind w:left="216"/>
      </w:pPr>
      <w:r>
        <w:t>MLB Baseball</w:t>
      </w:r>
      <w:r w:rsidR="009D28EF">
        <w:t xml:space="preserve"> player</w:t>
      </w:r>
      <w:r>
        <w:t xml:space="preserve"> and an Actor in Screen Actors Guild</w:t>
      </w:r>
    </w:p>
    <w:p w14:paraId="01007AFA" w14:textId="3A56A874" w:rsidR="00DB64CB" w:rsidRDefault="00DB64CB" w:rsidP="001A44FD">
      <w:pPr>
        <w:pStyle w:val="ListBullet"/>
        <w:numPr>
          <w:ilvl w:val="0"/>
          <w:numId w:val="0"/>
        </w:numPr>
        <w:ind w:left="216"/>
      </w:pPr>
      <w:r>
        <w:t>High</w:t>
      </w:r>
      <w:r w:rsidR="00772048">
        <w:t xml:space="preserve"> dinner bill</w:t>
      </w:r>
      <w:r>
        <w:t xml:space="preserve"> average </w:t>
      </w:r>
      <w:r w:rsidR="00772048">
        <w:t>from upselling food and drinks</w:t>
      </w:r>
      <w:r w:rsidR="00863FF8">
        <w:t>.</w:t>
      </w:r>
      <w:bookmarkStart w:id="0" w:name="_GoBack"/>
      <w:bookmarkEnd w:id="0"/>
    </w:p>
    <w:sectPr w:rsidR="00DB64CB" w:rsidSect="000943E4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5B003" w14:textId="77777777" w:rsidR="0066704A" w:rsidRDefault="0066704A">
      <w:r>
        <w:separator/>
      </w:r>
    </w:p>
  </w:endnote>
  <w:endnote w:type="continuationSeparator" w:id="0">
    <w:p w14:paraId="3D8C05B1" w14:textId="77777777" w:rsidR="0066704A" w:rsidRDefault="0066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76DEB" w14:textId="77777777" w:rsidR="0074404E" w:rsidRDefault="00C626A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A8DAB" w14:textId="77777777" w:rsidR="0066704A" w:rsidRDefault="0066704A">
      <w:r>
        <w:separator/>
      </w:r>
    </w:p>
  </w:footnote>
  <w:footnote w:type="continuationSeparator" w:id="0">
    <w:p w14:paraId="0B877E4A" w14:textId="77777777" w:rsidR="0066704A" w:rsidRDefault="0066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3B86" w14:textId="77777777" w:rsidR="0074404E" w:rsidRDefault="00C626A7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1F4FF48" wp14:editId="4EF21F35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208A17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8DAFF" w14:textId="77777777" w:rsidR="0074404E" w:rsidRDefault="00C626A7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9A41AFB" wp14:editId="67ABEA2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427AE9" w14:textId="77777777" w:rsidR="0074404E" w:rsidRDefault="0074404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9A41AFB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" path="m,l7315200,r,9601200l,9601200,,xm190488,190488r,9220224l7124712,9410712r,-9220224l190488,190488xe" fillcolor="#ddd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9427AE9" w14:textId="77777777" w:rsidR="0074404E" w:rsidRDefault="0074404E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EAC8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7B2CE9C4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DDDDD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A7"/>
    <w:rsid w:val="00012AE6"/>
    <w:rsid w:val="00063DA7"/>
    <w:rsid w:val="000943E4"/>
    <w:rsid w:val="000C1A8B"/>
    <w:rsid w:val="0016292E"/>
    <w:rsid w:val="00181D66"/>
    <w:rsid w:val="001A44FD"/>
    <w:rsid w:val="001D0111"/>
    <w:rsid w:val="001F2F4D"/>
    <w:rsid w:val="001F665B"/>
    <w:rsid w:val="00240120"/>
    <w:rsid w:val="00243D10"/>
    <w:rsid w:val="00273FC9"/>
    <w:rsid w:val="002A226E"/>
    <w:rsid w:val="002B09AD"/>
    <w:rsid w:val="002B2474"/>
    <w:rsid w:val="002B4A57"/>
    <w:rsid w:val="002B6433"/>
    <w:rsid w:val="00324242"/>
    <w:rsid w:val="00370437"/>
    <w:rsid w:val="003D4D56"/>
    <w:rsid w:val="003F30D0"/>
    <w:rsid w:val="004075E0"/>
    <w:rsid w:val="004C0D52"/>
    <w:rsid w:val="004F1DE5"/>
    <w:rsid w:val="005804B3"/>
    <w:rsid w:val="005C0E6F"/>
    <w:rsid w:val="005E3326"/>
    <w:rsid w:val="005E589C"/>
    <w:rsid w:val="006361A1"/>
    <w:rsid w:val="0066704A"/>
    <w:rsid w:val="006C696A"/>
    <w:rsid w:val="006E2A83"/>
    <w:rsid w:val="007079E1"/>
    <w:rsid w:val="0073517C"/>
    <w:rsid w:val="0074404E"/>
    <w:rsid w:val="00772048"/>
    <w:rsid w:val="007B6467"/>
    <w:rsid w:val="00863FF8"/>
    <w:rsid w:val="008964A6"/>
    <w:rsid w:val="008B2970"/>
    <w:rsid w:val="008B7D65"/>
    <w:rsid w:val="008E3553"/>
    <w:rsid w:val="009A355A"/>
    <w:rsid w:val="009C46DC"/>
    <w:rsid w:val="009D28EF"/>
    <w:rsid w:val="009F5E89"/>
    <w:rsid w:val="00A15A59"/>
    <w:rsid w:val="00A50F19"/>
    <w:rsid w:val="00A72EFB"/>
    <w:rsid w:val="00B8291A"/>
    <w:rsid w:val="00B82A51"/>
    <w:rsid w:val="00BB2F1B"/>
    <w:rsid w:val="00C23AA1"/>
    <w:rsid w:val="00C626A7"/>
    <w:rsid w:val="00CC0F75"/>
    <w:rsid w:val="00D4669B"/>
    <w:rsid w:val="00D839BF"/>
    <w:rsid w:val="00D8647D"/>
    <w:rsid w:val="00DB64CB"/>
    <w:rsid w:val="00DD5B84"/>
    <w:rsid w:val="00DE01E5"/>
    <w:rsid w:val="00E14B1A"/>
    <w:rsid w:val="00E17BC3"/>
    <w:rsid w:val="00EB22AA"/>
    <w:rsid w:val="00ED243B"/>
    <w:rsid w:val="00ED3937"/>
    <w:rsid w:val="00EE02FC"/>
    <w:rsid w:val="00EF3A25"/>
    <w:rsid w:val="00F00E51"/>
    <w:rsid w:val="00F33E6C"/>
    <w:rsid w:val="00FA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50328"/>
  <w15:chartTrackingRefBased/>
  <w15:docId w15:val="{E67F477E-D14B-6B4C-B79B-EDCBDD2A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00000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00000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00000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00000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00000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00000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00000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00000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00000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00000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00000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DDDDDD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DDDDD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00000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0000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00000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00000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00000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00000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00000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0000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ron\SkyDrive\Documents\%7bBA1359FE-09C5-534E-875A-3D7E816895C2%7dtf5000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0A1026172069449A9C8CD071EE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61BDE-C029-1247-B47A-36B4ABAEABB2}"/>
      </w:docPartPr>
      <w:docPartBody>
        <w:p w:rsidR="004C0310" w:rsidRDefault="00123579">
          <w:pPr>
            <w:pStyle w:val="F80A1026172069449A9C8CD071EEA69B"/>
          </w:pPr>
          <w:r>
            <w:t>Objective</w:t>
          </w:r>
        </w:p>
      </w:docPartBody>
    </w:docPart>
    <w:docPart>
      <w:docPartPr>
        <w:name w:val="939F00DAD307AE4B909B28997E4C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C69A3-0599-0440-A777-088E3C525A35}"/>
      </w:docPartPr>
      <w:docPartBody>
        <w:p w:rsidR="004C0310" w:rsidRDefault="00123579">
          <w:pPr>
            <w:pStyle w:val="939F00DAD307AE4B909B28997E4CBBCC"/>
          </w:pPr>
          <w:r>
            <w:t>Experience</w:t>
          </w:r>
        </w:p>
      </w:docPartBody>
    </w:docPart>
    <w:docPart>
      <w:docPartPr>
        <w:name w:val="26845A33A875334EAEC105C29C0E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C4CE-FC45-3A4C-A687-88A7148A2557}"/>
      </w:docPartPr>
      <w:docPartBody>
        <w:p w:rsidR="004C0310" w:rsidRDefault="00123579">
          <w:pPr>
            <w:pStyle w:val="26845A33A875334EAEC105C29C0E0CB5"/>
          </w:pPr>
          <w:r>
            <w:t>Education</w:t>
          </w:r>
        </w:p>
      </w:docPartBody>
    </w:docPart>
    <w:docPart>
      <w:docPartPr>
        <w:name w:val="61DE19BCA275824793920A7E7C47D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BFACD-93EB-8243-837A-92636DDBA5C5}"/>
      </w:docPartPr>
      <w:docPartBody>
        <w:p w:rsidR="004C0310" w:rsidRDefault="00123579">
          <w:pPr>
            <w:pStyle w:val="61DE19BCA275824793920A7E7C47D112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10"/>
    <w:rsid w:val="00123579"/>
    <w:rsid w:val="003413F3"/>
    <w:rsid w:val="004C0310"/>
    <w:rsid w:val="008C6875"/>
    <w:rsid w:val="00F2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97144DF158C04684CB117C03BB108F">
    <w:name w:val="4997144DF158C04684CB117C03BB108F"/>
  </w:style>
  <w:style w:type="paragraph" w:customStyle="1" w:styleId="6D61C2C015ACF44BBBEC42995702219E">
    <w:name w:val="6D61C2C015ACF44BBBEC42995702219E"/>
  </w:style>
  <w:style w:type="paragraph" w:customStyle="1" w:styleId="F80A1026172069449A9C8CD071EEA69B">
    <w:name w:val="F80A1026172069449A9C8CD071EEA69B"/>
  </w:style>
  <w:style w:type="paragraph" w:customStyle="1" w:styleId="5CA652CCC84641479076C5D85332B3BD">
    <w:name w:val="5CA652CCC84641479076C5D85332B3BD"/>
  </w:style>
  <w:style w:type="paragraph" w:customStyle="1" w:styleId="939F00DAD307AE4B909B28997E4CBBCC">
    <w:name w:val="939F00DAD307AE4B909B28997E4CBBCC"/>
  </w:style>
  <w:style w:type="paragraph" w:customStyle="1" w:styleId="9D6FBFEE925675448FC2F5BCB6B2EDFA">
    <w:name w:val="9D6FBFEE925675448FC2F5BCB6B2EDFA"/>
  </w:style>
  <w:style w:type="paragraph" w:customStyle="1" w:styleId="138A992D8D57C644B9356B4D1E6A47DC">
    <w:name w:val="138A992D8D57C644B9356B4D1E6A47DC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DAA4D99B8C9BB64EB5E880662D992C77">
    <w:name w:val="DAA4D99B8C9BB64EB5E880662D992C77"/>
  </w:style>
  <w:style w:type="paragraph" w:customStyle="1" w:styleId="26845A33A875334EAEC105C29C0E0CB5">
    <w:name w:val="26845A33A875334EAEC105C29C0E0CB5"/>
  </w:style>
  <w:style w:type="paragraph" w:customStyle="1" w:styleId="0E846CA0BE2375488AFCBAE57EFB896C">
    <w:name w:val="0E846CA0BE2375488AFCBAE57EFB896C"/>
  </w:style>
  <w:style w:type="paragraph" w:customStyle="1" w:styleId="61DE19BCA275824793920A7E7C47D112">
    <w:name w:val="61DE19BCA275824793920A7E7C47D112"/>
  </w:style>
  <w:style w:type="paragraph" w:customStyle="1" w:styleId="FD42FDA217376A4FB74C386430484A21">
    <w:name w:val="FD42FDA217376A4FB74C386430484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71C8-8CD0-4A4E-BBFD-ECC986DD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{BA1359FE-09C5-534E-875A-3D7E816895C2}tf50002018.dotx</Template>
  <TotalTime>104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Browne</dc:creator>
  <cp:keywords/>
  <dc:description/>
  <cp:lastModifiedBy>Byron Browne</cp:lastModifiedBy>
  <cp:revision>3</cp:revision>
  <cp:lastPrinted>2018-08-25T04:31:00Z</cp:lastPrinted>
  <dcterms:created xsi:type="dcterms:W3CDTF">2018-08-25T04:34:00Z</dcterms:created>
  <dcterms:modified xsi:type="dcterms:W3CDTF">2018-08-25T06:18:00Z</dcterms:modified>
</cp:coreProperties>
</file>