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989" w14:textId="39983680" w:rsidR="00C067C5" w:rsidRPr="00843164" w:rsidRDefault="00080066">
      <w:pPr>
        <w:pStyle w:val="Title"/>
      </w:pPr>
      <w:r>
        <w:t>Tommy tran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42125161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0CBB603" w14:textId="0F604AB3" w:rsidR="00260D3F" w:rsidRPr="00843164" w:rsidRDefault="00080066">
            <w:pPr>
              <w:pStyle w:val="ContactInfo"/>
            </w:pPr>
            <w:r>
              <w:t>7315 Mahoning Dr Houston, TX 77074</w:t>
            </w:r>
            <w:r w:rsidR="00260D3F" w:rsidRPr="00843164">
              <w:t> | </w:t>
            </w:r>
            <w:r>
              <w:t>(832)528-3152</w:t>
            </w:r>
            <w:r w:rsidR="00260D3F" w:rsidRPr="00843164">
              <w:t> | </w:t>
            </w:r>
            <w:r>
              <w:t>tommytylertran0106@gmail.com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C57F657A81514659B06CED541C9FA311"/>
        </w:placeholder>
        <w:temporary/>
        <w:showingPlcHdr/>
        <w15:appearance w15:val="hidden"/>
      </w:sdtPr>
      <w:sdtEndPr/>
      <w:sdtContent>
        <w:p w14:paraId="0D910E28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3DBE8090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10D8BB0C" w14:textId="32FD897B" w:rsidR="00843164" w:rsidRPr="00843164" w:rsidRDefault="00080066" w:rsidP="00843164">
            <w:pPr>
              <w:pStyle w:val="Date"/>
            </w:pPr>
            <w:r>
              <w:t>03/2020</w:t>
            </w:r>
            <w:r w:rsidR="00843164">
              <w:t>-</w:t>
            </w:r>
            <w:r w:rsidR="00E51DAE">
              <w:t>present</w:t>
            </w:r>
          </w:p>
        </w:tc>
        <w:tc>
          <w:tcPr>
            <w:tcW w:w="4087" w:type="pct"/>
          </w:tcPr>
          <w:p w14:paraId="658C7CC5" w14:textId="547AF507" w:rsidR="00843164" w:rsidRPr="00843164" w:rsidRDefault="00080066" w:rsidP="00297EBC">
            <w:r>
              <w:t>Fulfillment</w:t>
            </w:r>
            <w:r w:rsidR="00843164" w:rsidRPr="00843164">
              <w:t>, </w:t>
            </w:r>
            <w:r>
              <w:rPr>
                <w:rStyle w:val="Emphasis"/>
              </w:rPr>
              <w:t xml:space="preserve">Target </w:t>
            </w:r>
          </w:p>
          <w:p w14:paraId="599B815C" w14:textId="77B2EA07" w:rsidR="00843164" w:rsidRPr="00843164" w:rsidRDefault="00080066" w:rsidP="00297EBC">
            <w:pPr>
              <w:pStyle w:val="ListBullet"/>
            </w:pPr>
            <w:r>
              <w:t>My key responsibilities for this place primary are picking, packing and to ship it out from the store. Secondary: guest services, cashier, stocking and zoning the area of each department.</w:t>
            </w:r>
          </w:p>
        </w:tc>
      </w:tr>
      <w:tr w:rsidR="00843164" w:rsidRPr="00843164" w14:paraId="3AD957E0" w14:textId="77777777" w:rsidTr="00526C73">
        <w:tc>
          <w:tcPr>
            <w:tcW w:w="913" w:type="pct"/>
          </w:tcPr>
          <w:p w14:paraId="5056DB7E" w14:textId="49EC25E7" w:rsidR="00843164" w:rsidRPr="00843164" w:rsidRDefault="00080066" w:rsidP="00843164">
            <w:pPr>
              <w:pStyle w:val="Date"/>
            </w:pPr>
            <w:r>
              <w:t>01/2017</w:t>
            </w:r>
            <w:r w:rsidR="00843164">
              <w:t>-</w:t>
            </w:r>
            <w:r>
              <w:t>01/2020</w:t>
            </w:r>
          </w:p>
        </w:tc>
        <w:tc>
          <w:tcPr>
            <w:tcW w:w="4087" w:type="pct"/>
          </w:tcPr>
          <w:p w14:paraId="2F2F600B" w14:textId="6C8F41E5" w:rsidR="00843164" w:rsidRPr="00843164" w:rsidRDefault="00080066" w:rsidP="00297EBC">
            <w:r>
              <w:t>Fulfillment</w:t>
            </w:r>
            <w:r w:rsidR="00843164" w:rsidRPr="00843164">
              <w:t>, </w:t>
            </w:r>
            <w:r>
              <w:rPr>
                <w:rStyle w:val="Emphasis"/>
              </w:rPr>
              <w:t xml:space="preserve">Amazon </w:t>
            </w:r>
          </w:p>
          <w:p w14:paraId="478455B8" w14:textId="38CB4A75" w:rsidR="00843164" w:rsidRPr="00843164" w:rsidRDefault="00080066" w:rsidP="00297EBC">
            <w:pPr>
              <w:pStyle w:val="ListBullet"/>
            </w:pPr>
            <w:r>
              <w:t xml:space="preserve">My primary responsibilities of Amazon were picking. I was at best at picking the highest and the fastest picker. 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BF2F0CA692CD4305A0402565306E9771"/>
        </w:placeholder>
        <w:temporary/>
        <w:showingPlcHdr/>
        <w15:appearance w15:val="hidden"/>
      </w:sdtPr>
      <w:sdtEndPr/>
      <w:sdtContent>
        <w:p w14:paraId="3F0CF2A8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14D08DC1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5DAB941" w14:textId="77777777" w:rsidR="00843164" w:rsidRDefault="00E51DAE" w:rsidP="00297EBC">
            <w:pPr>
              <w:pStyle w:val="Date"/>
            </w:pPr>
            <w:r>
              <w:t>05/2017</w:t>
            </w:r>
            <w:r w:rsidR="00843164">
              <w:t>-</w:t>
            </w:r>
            <w:r>
              <w:t>04/2019</w:t>
            </w:r>
          </w:p>
          <w:p w14:paraId="40FF80D3" w14:textId="7A9FD127" w:rsidR="00E51DAE" w:rsidRDefault="00E51DAE" w:rsidP="00E51DAE">
            <w:r>
              <w:t>05/2010-05/2013</w:t>
            </w:r>
          </w:p>
          <w:p w14:paraId="6EC5FF67" w14:textId="20DF650E" w:rsidR="00E51DAE" w:rsidRPr="00E51DAE" w:rsidRDefault="00E51DAE" w:rsidP="00E51DAE"/>
        </w:tc>
        <w:tc>
          <w:tcPr>
            <w:tcW w:w="4087" w:type="pct"/>
          </w:tcPr>
          <w:p w14:paraId="3C3E8385" w14:textId="77777777" w:rsidR="00843164" w:rsidRDefault="00E51DAE" w:rsidP="00297EBC">
            <w:pPr>
              <w:rPr>
                <w:rStyle w:val="Emphasis"/>
              </w:rPr>
            </w:pPr>
            <w:r>
              <w:t>Some college</w:t>
            </w:r>
            <w:r w:rsidR="00843164" w:rsidRPr="00843164">
              <w:t>, </w:t>
            </w:r>
            <w:r>
              <w:t>Texas City, Houston</w:t>
            </w:r>
            <w:r w:rsidR="00843164" w:rsidRPr="00843164">
              <w:t>, </w:t>
            </w:r>
            <w:r>
              <w:rPr>
                <w:rStyle w:val="Emphasis"/>
              </w:rPr>
              <w:t>College of the Mainland</w:t>
            </w:r>
          </w:p>
          <w:p w14:paraId="530C1CFC" w14:textId="77777777" w:rsidR="00E51DAE" w:rsidRDefault="00E51DAE" w:rsidP="00297EBC">
            <w:pPr>
              <w:rPr>
                <w:rStyle w:val="Emphasis"/>
              </w:rPr>
            </w:pPr>
          </w:p>
          <w:p w14:paraId="3CE41398" w14:textId="46F6A533" w:rsidR="00E51DAE" w:rsidRPr="00E51DAE" w:rsidRDefault="00E51DAE" w:rsidP="00297EBC">
            <w:pPr>
              <w:rPr>
                <w:i/>
                <w:iCs/>
                <w:color w:val="404040" w:themeColor="text1" w:themeTint="BF"/>
              </w:rPr>
            </w:pPr>
            <w:r>
              <w:rPr>
                <w:rStyle w:val="Emphasis"/>
              </w:rPr>
              <w:t>High School, Oklahoma City, OK, Putnam City North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3A027891DDE043D8A202A3E9E4825D19"/>
        </w:placeholder>
        <w:temporary/>
        <w:showingPlcHdr/>
        <w15:appearance w15:val="hidden"/>
      </w:sdtPr>
      <w:sdtContent>
        <w:p w14:paraId="1752FF01" w14:textId="77777777" w:rsidR="00080066" w:rsidRPr="00843164" w:rsidRDefault="00080066" w:rsidP="00E51DAE">
          <w:pPr>
            <w:pStyle w:val="Heading1"/>
            <w:pBdr>
              <w:bottom w:val="double" w:sz="2" w:space="0" w:color="595959" w:themeColor="text1" w:themeTint="A6"/>
            </w:pBdr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080066" w:rsidRPr="00843164" w14:paraId="32F3224F" w14:textId="77777777" w:rsidTr="00421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C54D57" w14:textId="250B33CB" w:rsidR="00080066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Picker</w:t>
            </w:r>
          </w:p>
          <w:p w14:paraId="4FE87F52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Organize</w:t>
            </w:r>
          </w:p>
          <w:p w14:paraId="680D12FC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Forklift</w:t>
            </w:r>
          </w:p>
          <w:p w14:paraId="6FE94E78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Packer</w:t>
            </w:r>
          </w:p>
          <w:p w14:paraId="27AAD8BE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Wave Forklift</w:t>
            </w:r>
          </w:p>
          <w:p w14:paraId="586D032B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Leadership</w:t>
            </w:r>
          </w:p>
          <w:p w14:paraId="0F2499F0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Problem Solving</w:t>
            </w:r>
          </w:p>
          <w:p w14:paraId="6255AF2A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Time Management</w:t>
            </w:r>
          </w:p>
          <w:p w14:paraId="5EEB6A24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Communication</w:t>
            </w:r>
          </w:p>
          <w:p w14:paraId="74A29C46" w14:textId="6FFACCE0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Teamwork</w:t>
            </w:r>
          </w:p>
          <w:p w14:paraId="71FA3154" w14:textId="77777777" w:rsidR="00E51DAE" w:rsidRDefault="00E51DAE" w:rsidP="00E51DAE">
            <w:pPr>
              <w:pStyle w:val="ListParagraph"/>
              <w:numPr>
                <w:ilvl w:val="0"/>
                <w:numId w:val="15"/>
              </w:numPr>
            </w:pPr>
            <w:r>
              <w:t>Customer Services</w:t>
            </w:r>
          </w:p>
          <w:p w14:paraId="660D9AA9" w14:textId="081C1F1D" w:rsidR="008679E3" w:rsidRPr="00843164" w:rsidRDefault="00E51DAE" w:rsidP="008679E3">
            <w:pPr>
              <w:pStyle w:val="ListParagraph"/>
              <w:numPr>
                <w:ilvl w:val="0"/>
                <w:numId w:val="15"/>
              </w:numPr>
            </w:pPr>
            <w:r>
              <w:t>Attention to Details</w:t>
            </w:r>
          </w:p>
        </w:tc>
      </w:tr>
    </w:tbl>
    <w:p w14:paraId="0E78978F" w14:textId="77777777" w:rsidR="00260D3F" w:rsidRPr="00843164" w:rsidRDefault="00260D3F" w:rsidP="00080066">
      <w:pPr>
        <w:pStyle w:val="Heading1"/>
      </w:pPr>
    </w:p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A67D" w14:textId="77777777" w:rsidR="00080066" w:rsidRDefault="00080066">
      <w:pPr>
        <w:spacing w:after="0"/>
      </w:pPr>
      <w:r>
        <w:separator/>
      </w:r>
    </w:p>
    <w:p w14:paraId="4C1FCB7F" w14:textId="77777777" w:rsidR="00080066" w:rsidRDefault="00080066"/>
  </w:endnote>
  <w:endnote w:type="continuationSeparator" w:id="0">
    <w:p w14:paraId="65331AC8" w14:textId="77777777" w:rsidR="00080066" w:rsidRDefault="00080066">
      <w:pPr>
        <w:spacing w:after="0"/>
      </w:pPr>
      <w:r>
        <w:continuationSeparator/>
      </w:r>
    </w:p>
    <w:p w14:paraId="74975B92" w14:textId="77777777" w:rsidR="00080066" w:rsidRDefault="00080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7E10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F096" w14:textId="77777777" w:rsidR="00080066" w:rsidRDefault="00080066">
      <w:pPr>
        <w:spacing w:after="0"/>
      </w:pPr>
      <w:r>
        <w:separator/>
      </w:r>
    </w:p>
    <w:p w14:paraId="12CC87B5" w14:textId="77777777" w:rsidR="00080066" w:rsidRDefault="00080066"/>
  </w:footnote>
  <w:footnote w:type="continuationSeparator" w:id="0">
    <w:p w14:paraId="5CE6D1B1" w14:textId="77777777" w:rsidR="00080066" w:rsidRDefault="00080066">
      <w:pPr>
        <w:spacing w:after="0"/>
      </w:pPr>
      <w:r>
        <w:continuationSeparator/>
      </w:r>
    </w:p>
    <w:p w14:paraId="1E075263" w14:textId="77777777" w:rsidR="00080066" w:rsidRDefault="000800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DC44803"/>
    <w:multiLevelType w:val="hybridMultilevel"/>
    <w:tmpl w:val="A4E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66"/>
    <w:rsid w:val="00080066"/>
    <w:rsid w:val="000C0CA7"/>
    <w:rsid w:val="000F2762"/>
    <w:rsid w:val="00126049"/>
    <w:rsid w:val="0014523F"/>
    <w:rsid w:val="00254924"/>
    <w:rsid w:val="002563E8"/>
    <w:rsid w:val="00260D3F"/>
    <w:rsid w:val="004827F9"/>
    <w:rsid w:val="00526C73"/>
    <w:rsid w:val="00650306"/>
    <w:rsid w:val="00693B17"/>
    <w:rsid w:val="00762CE4"/>
    <w:rsid w:val="00797C46"/>
    <w:rsid w:val="00843164"/>
    <w:rsid w:val="00854E7D"/>
    <w:rsid w:val="008551F7"/>
    <w:rsid w:val="008679E3"/>
    <w:rsid w:val="008A74DF"/>
    <w:rsid w:val="008B5DC0"/>
    <w:rsid w:val="00931654"/>
    <w:rsid w:val="00A82DCC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42361"/>
    <w:rsid w:val="00E51DAE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1729"/>
  <w15:chartTrackingRefBased/>
  <w15:docId w15:val="{225502F1-81C2-4D1F-940F-3C62EC9E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my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F657A81514659B06CED541C9F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214E-5C30-4DC5-848D-7099458414F8}"/>
      </w:docPartPr>
      <w:docPartBody>
        <w:p w:rsidR="00000000" w:rsidRDefault="00B65153">
          <w:pPr>
            <w:pStyle w:val="C57F657A81514659B06CED541C9FA311"/>
          </w:pPr>
          <w:r w:rsidRPr="00843164">
            <w:t>Experience</w:t>
          </w:r>
        </w:p>
      </w:docPartBody>
    </w:docPart>
    <w:docPart>
      <w:docPartPr>
        <w:name w:val="BF2F0CA692CD4305A0402565306E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7B96-6C8B-450B-9247-3CFF40DFA7FC}"/>
      </w:docPartPr>
      <w:docPartBody>
        <w:p w:rsidR="00000000" w:rsidRDefault="00B65153">
          <w:pPr>
            <w:pStyle w:val="BF2F0CA692CD4305A0402565306E9771"/>
          </w:pPr>
          <w:r w:rsidRPr="00843164">
            <w:t>Education</w:t>
          </w:r>
        </w:p>
      </w:docPartBody>
    </w:docPart>
    <w:docPart>
      <w:docPartPr>
        <w:name w:val="3A027891DDE043D8A202A3E9E482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02AB-C6F6-447A-BAC9-0646D8C826CA}"/>
      </w:docPartPr>
      <w:docPartBody>
        <w:p w:rsidR="00000000" w:rsidRDefault="00B65153" w:rsidP="00B65153">
          <w:pPr>
            <w:pStyle w:val="3A027891DDE043D8A202A3E9E4825D19"/>
          </w:pPr>
          <w:r w:rsidRPr="00843164"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53"/>
    <w:rsid w:val="00B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8C21684F7E4B68B10B50FC52F1AFE5">
    <w:name w:val="928C21684F7E4B68B10B50FC52F1AFE5"/>
  </w:style>
  <w:style w:type="paragraph" w:customStyle="1" w:styleId="BE4C9D43D42748C1BF038F5267559B19">
    <w:name w:val="BE4C9D43D42748C1BF038F5267559B19"/>
  </w:style>
  <w:style w:type="paragraph" w:customStyle="1" w:styleId="3F58496473A84726A221B3934450BD59">
    <w:name w:val="3F58496473A84726A221B3934450BD59"/>
  </w:style>
  <w:style w:type="paragraph" w:customStyle="1" w:styleId="993050FB66F9412CAA006EF3BADC6589">
    <w:name w:val="993050FB66F9412CAA006EF3BADC6589"/>
  </w:style>
  <w:style w:type="paragraph" w:customStyle="1" w:styleId="A7ED9CD0A08B48D6BDCDE828359BE265">
    <w:name w:val="A7ED9CD0A08B48D6BDCDE828359BE265"/>
  </w:style>
  <w:style w:type="paragraph" w:customStyle="1" w:styleId="0914186D356349EAA5CE97F0E0AE3871">
    <w:name w:val="0914186D356349EAA5CE97F0E0AE3871"/>
  </w:style>
  <w:style w:type="paragraph" w:customStyle="1" w:styleId="FD2275C01C744657B247571AC267C95A">
    <w:name w:val="FD2275C01C744657B247571AC267C95A"/>
  </w:style>
  <w:style w:type="paragraph" w:customStyle="1" w:styleId="EBC30648DD8745678DDC12A4B8BFB1A1">
    <w:name w:val="EBC30648DD8745678DDC12A4B8BFB1A1"/>
  </w:style>
  <w:style w:type="paragraph" w:customStyle="1" w:styleId="C57F657A81514659B06CED541C9FA311">
    <w:name w:val="C57F657A81514659B06CED541C9FA311"/>
  </w:style>
  <w:style w:type="paragraph" w:customStyle="1" w:styleId="DC98D734558B4228A35133DB49A7B1B8">
    <w:name w:val="DC98D734558B4228A35133DB49A7B1B8"/>
  </w:style>
  <w:style w:type="paragraph" w:customStyle="1" w:styleId="5DAD5FEE76FB4536836544D813B22925">
    <w:name w:val="5DAD5FEE76FB4536836544D813B22925"/>
  </w:style>
  <w:style w:type="paragraph" w:customStyle="1" w:styleId="9074267E25184038BE63A12BA231FE50">
    <w:name w:val="9074267E25184038BE63A12BA231FE50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5FF043EB9BEA4B6CBB9B29A0CD89F4FA">
    <w:name w:val="5FF043EB9BEA4B6CBB9B29A0CD89F4FA"/>
  </w:style>
  <w:style w:type="paragraph" w:customStyle="1" w:styleId="A21065B8379A4F9298C5A9FDDFB0068B">
    <w:name w:val="A21065B8379A4F9298C5A9FDDFB0068B"/>
  </w:style>
  <w:style w:type="paragraph" w:customStyle="1" w:styleId="BBA2FAB4C3444290B50613D3E77EBD3E">
    <w:name w:val="BBA2FAB4C3444290B50613D3E77EBD3E"/>
  </w:style>
  <w:style w:type="paragraph" w:customStyle="1" w:styleId="98927E5F0AB043CEB402E73D38847ACA">
    <w:name w:val="98927E5F0AB043CEB402E73D38847ACA"/>
  </w:style>
  <w:style w:type="paragraph" w:customStyle="1" w:styleId="4199DADA5D4D434FA7C31A8619FEF5CC">
    <w:name w:val="4199DADA5D4D434FA7C31A8619FEF5CC"/>
  </w:style>
  <w:style w:type="paragraph" w:customStyle="1" w:styleId="BC02097A812747D0BC6AB8919D7DC1CF">
    <w:name w:val="BC02097A812747D0BC6AB8919D7DC1CF"/>
  </w:style>
  <w:style w:type="paragraph" w:customStyle="1" w:styleId="D1B210D143CB443699D3A648A573F480">
    <w:name w:val="D1B210D143CB443699D3A648A573F480"/>
  </w:style>
  <w:style w:type="paragraph" w:customStyle="1" w:styleId="BF2F0CA692CD4305A0402565306E9771">
    <w:name w:val="BF2F0CA692CD4305A0402565306E9771"/>
  </w:style>
  <w:style w:type="paragraph" w:customStyle="1" w:styleId="F342AB1DCCD44A6D926B8D9360B3312D">
    <w:name w:val="F342AB1DCCD44A6D926B8D9360B3312D"/>
  </w:style>
  <w:style w:type="paragraph" w:customStyle="1" w:styleId="89E6C4A8EF9E42318900115CC404E81F">
    <w:name w:val="89E6C4A8EF9E42318900115CC404E81F"/>
  </w:style>
  <w:style w:type="paragraph" w:customStyle="1" w:styleId="10482A509EBE4CD6934D2D90C55B7692">
    <w:name w:val="10482A509EBE4CD6934D2D90C55B7692"/>
  </w:style>
  <w:style w:type="paragraph" w:customStyle="1" w:styleId="88D0027DD54247F0933F0DF7194A0788">
    <w:name w:val="88D0027DD54247F0933F0DF7194A0788"/>
  </w:style>
  <w:style w:type="paragraph" w:customStyle="1" w:styleId="75EFE67170954DEB9B0FC5895B562AB4">
    <w:name w:val="75EFE67170954DEB9B0FC5895B562AB4"/>
  </w:style>
  <w:style w:type="paragraph" w:customStyle="1" w:styleId="F091C099D55E432E82C3EC95194BACEE">
    <w:name w:val="F091C099D55E432E82C3EC95194BACEE"/>
  </w:style>
  <w:style w:type="paragraph" w:customStyle="1" w:styleId="86D24CACE50345809962CF3D11A19F1E">
    <w:name w:val="86D24CACE50345809962CF3D11A19F1E"/>
  </w:style>
  <w:style w:type="paragraph" w:customStyle="1" w:styleId="E7EB13BD72EE420D9650ADF6096FE7A2">
    <w:name w:val="E7EB13BD72EE420D9650ADF6096FE7A2"/>
  </w:style>
  <w:style w:type="paragraph" w:customStyle="1" w:styleId="06024FD9DCFC4F54932ACDCBD4A9F988">
    <w:name w:val="06024FD9DCFC4F54932ACDCBD4A9F988"/>
  </w:style>
  <w:style w:type="paragraph" w:customStyle="1" w:styleId="3A027891DDE043D8A202A3E9E4825D19">
    <w:name w:val="3A027891DDE043D8A202A3E9E4825D19"/>
    <w:rsid w:val="00B65153"/>
  </w:style>
  <w:style w:type="paragraph" w:customStyle="1" w:styleId="4788177375D54E8AB311FCF7F02FF54B">
    <w:name w:val="4788177375D54E8AB311FCF7F02FF54B"/>
    <w:rsid w:val="00B6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 Tran</dc:creator>
  <cp:lastModifiedBy>Tommy Tran</cp:lastModifiedBy>
  <cp:revision>1</cp:revision>
  <dcterms:created xsi:type="dcterms:W3CDTF">2021-09-02T02:10:00Z</dcterms:created>
  <dcterms:modified xsi:type="dcterms:W3CDTF">2021-09-02T02:31:00Z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