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6EFFCB37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1235943C" w14:textId="35AC31B2" w:rsidR="00523479" w:rsidRPr="00906BEE" w:rsidRDefault="00162D8F" w:rsidP="00523479">
            <w:pPr>
              <w:pStyle w:val="Initials"/>
            </w:pPr>
            <w:r>
              <w:t>b</w:t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8E0BD6F" wp14:editId="30D00CAA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65E9D0E8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>
              <w:t>b</w:t>
            </w:r>
          </w:p>
          <w:p w14:paraId="2C8479FF" w14:textId="77777777" w:rsidR="00A50939" w:rsidRPr="00906BEE" w:rsidRDefault="001108EB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3496EEBFD92D43789FEABB248C94ABE8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14F75DF3" w14:textId="2CF5A0C5" w:rsidR="002C2CDD" w:rsidRPr="00906BEE" w:rsidRDefault="00915ACD" w:rsidP="00915ACD">
            <w:r>
              <w:t>Fashion model with experience walking runways and participating in a variety of photoshoots.</w:t>
            </w:r>
          </w:p>
          <w:p w14:paraId="70DBF2BD" w14:textId="77777777" w:rsidR="002C2CDD" w:rsidRPr="00906BEE" w:rsidRDefault="001108EB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A825769EFB4F43B59A9618F07795E02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05850937" w14:textId="14AFBF69" w:rsidR="000E46D9" w:rsidRDefault="00915ACD" w:rsidP="00915ACD">
            <w:r>
              <w:t>Other interest and hobbies include dance, cheerleading, fitness, and writing.</w:t>
            </w:r>
          </w:p>
          <w:p w14:paraId="4811D8CF" w14:textId="2FB3D103" w:rsidR="000E46D9" w:rsidRPr="00906BEE" w:rsidRDefault="000E46D9" w:rsidP="000E46D9">
            <w:pPr>
              <w:pStyle w:val="Heading3"/>
            </w:pPr>
            <w:r>
              <w:t>Measurements</w:t>
            </w:r>
          </w:p>
          <w:p w14:paraId="40FC3718" w14:textId="3DD0BF94" w:rsidR="000E46D9" w:rsidRPr="00906BEE" w:rsidRDefault="000E46D9" w:rsidP="00915ACD">
            <w:r>
              <w:t xml:space="preserve">Height: 5’3 </w:t>
            </w:r>
            <w:r w:rsidRPr="00906BEE">
              <w:t>•</w:t>
            </w:r>
            <w:r>
              <w:t xml:space="preserve"> Weight: 122 </w:t>
            </w:r>
            <w:r w:rsidRPr="00906BEE">
              <w:t>•</w:t>
            </w:r>
            <w:r>
              <w:t xml:space="preserve"> Bust: 3</w:t>
            </w:r>
            <w:r w:rsidR="005E0D3D">
              <w:t>2</w:t>
            </w:r>
            <w:r>
              <w:t>C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0F66C817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26DA6611" w14:textId="38AED1DA" w:rsidR="00C612DA" w:rsidRPr="00906BEE" w:rsidRDefault="001108EB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9076631A938149A7A15E75C230026B08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162D8F">
                        <w:t>Brandi brewton</w:t>
                      </w:r>
                    </w:sdtContent>
                  </w:sdt>
                </w:p>
                <w:p w14:paraId="238A658E" w14:textId="27F06057" w:rsidR="00906BEE" w:rsidRPr="00906BEE" w:rsidRDefault="00D541EC" w:rsidP="00906BEE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2B4D4F1A1E804D16AEDDD48E76A038FD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A63608">
                        <w:t xml:space="preserve">fashion and runway </w:t>
                      </w:r>
                      <w:r>
                        <w:t>model</w:t>
                      </w:r>
                      <w:r>
                        <w:t xml:space="preserve"> | </w:t>
                      </w:r>
                      <w:r>
                        <w:t>instagram: missbrandix0</w:t>
                      </w:r>
                    </w:sdtContent>
                  </w:sdt>
                </w:p>
              </w:tc>
            </w:tr>
          </w:tbl>
          <w:p w14:paraId="7516C31D" w14:textId="77777777" w:rsidR="002C2CDD" w:rsidRPr="00906BEE" w:rsidRDefault="001108EB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46E28A75A1344BAD9F811E5991CCB8A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0548288C" w14:textId="7FB348C4" w:rsidR="002C2CDD" w:rsidRPr="00906BEE" w:rsidRDefault="00BC4994" w:rsidP="007569C1">
            <w:pPr>
              <w:pStyle w:val="Heading4"/>
            </w:pPr>
            <w:r>
              <w:t>runway model</w:t>
            </w:r>
            <w:r w:rsidR="002C2CDD" w:rsidRPr="00906BEE">
              <w:t xml:space="preserve"> • </w:t>
            </w:r>
            <w:r>
              <w:t>miami fashion board</w:t>
            </w:r>
            <w:r w:rsidR="002C2CDD" w:rsidRPr="00906BEE">
              <w:t xml:space="preserve"> • </w:t>
            </w:r>
            <w:r>
              <w:t>august 2012</w:t>
            </w:r>
            <w:r w:rsidR="00F47E97" w:rsidRPr="00906BEE">
              <w:t xml:space="preserve"> – </w:t>
            </w:r>
            <w:r>
              <w:t>december 2012</w:t>
            </w:r>
          </w:p>
          <w:p w14:paraId="3C4843D3" w14:textId="3B68633C" w:rsidR="002C2CDD" w:rsidRPr="00906BEE" w:rsidRDefault="00150883" w:rsidP="007569C1">
            <w:r>
              <w:t>W</w:t>
            </w:r>
            <w:r w:rsidR="0029763D">
              <w:t>on the</w:t>
            </w:r>
            <w:r>
              <w:t xml:space="preserve"> contest</w:t>
            </w:r>
            <w:r w:rsidR="0029763D">
              <w:t xml:space="preserve"> for the next model to join. Walked the runway for six fashion shows and modeled for five themed photoshoots.</w:t>
            </w:r>
          </w:p>
          <w:p w14:paraId="3B5EBBA3" w14:textId="2BAED729" w:rsidR="002C2CDD" w:rsidRPr="00906BEE" w:rsidRDefault="00BC4994" w:rsidP="007569C1">
            <w:pPr>
              <w:pStyle w:val="Heading4"/>
            </w:pPr>
            <w:r>
              <w:t>runway model</w:t>
            </w:r>
            <w:r w:rsidR="002C2CDD" w:rsidRPr="00906BEE">
              <w:t xml:space="preserve"> • </w:t>
            </w:r>
            <w:r>
              <w:t>preview models</w:t>
            </w:r>
            <w:r w:rsidR="002C2CDD" w:rsidRPr="00906BEE">
              <w:t xml:space="preserve"> • </w:t>
            </w:r>
            <w:r>
              <w:t>may 2017</w:t>
            </w:r>
            <w:r w:rsidR="00F47E97" w:rsidRPr="00906BEE">
              <w:t xml:space="preserve"> – </w:t>
            </w:r>
            <w:r>
              <w:t>october 2017</w:t>
            </w:r>
          </w:p>
          <w:p w14:paraId="3C5128B8" w14:textId="7BEA7172" w:rsidR="002C2CDD" w:rsidRDefault="00150883" w:rsidP="007569C1">
            <w:r>
              <w:t>W</w:t>
            </w:r>
            <w:r w:rsidR="00DD3987">
              <w:t>on the search for the next model to join</w:t>
            </w:r>
            <w:r>
              <w:t xml:space="preserve">. </w:t>
            </w:r>
            <w:r w:rsidR="00DD3987">
              <w:t>Received training in modeling from well-known models. Participated in two photoshoots</w:t>
            </w:r>
            <w:r>
              <w:t xml:space="preserve"> and w</w:t>
            </w:r>
            <w:r w:rsidR="00DD3987">
              <w:t>alked the runway for a clothing brand.</w:t>
            </w:r>
          </w:p>
          <w:p w14:paraId="046F8B77" w14:textId="07D1B8AA" w:rsidR="002A0A66" w:rsidRPr="00906BEE" w:rsidRDefault="002A0A66" w:rsidP="002A0A66">
            <w:pPr>
              <w:pStyle w:val="Heading4"/>
            </w:pPr>
            <w:r>
              <w:t>runway model</w:t>
            </w:r>
            <w:r w:rsidRPr="00906BEE">
              <w:t xml:space="preserve"> • </w:t>
            </w:r>
            <w:r w:rsidR="00493E87">
              <w:t>beautiful you fashion tour</w:t>
            </w:r>
            <w:r w:rsidRPr="00906BEE">
              <w:t xml:space="preserve"> • </w:t>
            </w:r>
            <w:r w:rsidR="00493E87">
              <w:t>july</w:t>
            </w:r>
            <w:r>
              <w:t xml:space="preserve"> 2017</w:t>
            </w:r>
          </w:p>
          <w:p w14:paraId="1F54D5DB" w14:textId="273CD41D" w:rsidR="00493E87" w:rsidRPr="00906BEE" w:rsidRDefault="00150883" w:rsidP="007569C1">
            <w:r>
              <w:t>Participated in a photoshoot and walked the runway for a clothing brand.</w:t>
            </w:r>
          </w:p>
          <w:p w14:paraId="1093DFC8" w14:textId="77777777" w:rsidR="002C2CDD" w:rsidRPr="00906BEE" w:rsidRDefault="001108EB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DA416ABCCED7440A88CD18A3B564647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13FCB355" w14:textId="201645A1" w:rsidR="002C2CDD" w:rsidRPr="00906BEE" w:rsidRDefault="009E3CBC" w:rsidP="007569C1">
            <w:pPr>
              <w:pStyle w:val="Heading4"/>
            </w:pPr>
            <w:r>
              <w:t>fashion merchandising &amp; retail marketing</w:t>
            </w:r>
            <w:r w:rsidR="002C2CDD" w:rsidRPr="00906BEE">
              <w:t xml:space="preserve"> •</w:t>
            </w:r>
            <w:r>
              <w:t xml:space="preserve"> may 2017</w:t>
            </w:r>
            <w:r w:rsidR="002C2CDD" w:rsidRPr="00906BEE">
              <w:t xml:space="preserve"> • </w:t>
            </w:r>
            <w:r>
              <w:t>johnson &amp; wales university</w:t>
            </w:r>
          </w:p>
          <w:p w14:paraId="607875C8" w14:textId="11DCB188" w:rsidR="002C2CDD" w:rsidRPr="00906BEE" w:rsidRDefault="009E3CBC" w:rsidP="007569C1">
            <w:r>
              <w:t>Graduated Magna Cum Laude with a 3.7 GPA and walked the runway and worked behind the scenes in a variety of fashion shows and pop-up shops.</w:t>
            </w:r>
          </w:p>
          <w:p w14:paraId="3485141F" w14:textId="77777777" w:rsidR="002C2CDD" w:rsidRPr="00906BEE" w:rsidRDefault="001108EB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13B25F3F948348C482E6E95912343E4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Volunteer Experience or Leadership</w:t>
                </w:r>
              </w:sdtContent>
            </w:sdt>
          </w:p>
          <w:p w14:paraId="7061B23D" w14:textId="15E93463" w:rsidR="00741125" w:rsidRPr="00906BEE" w:rsidRDefault="0029763D" w:rsidP="00741125">
            <w:r>
              <w:t>A</w:t>
            </w:r>
            <w:r w:rsidR="00784957">
              <w:t xml:space="preserve"> member of Johnson &amp; Wales</w:t>
            </w:r>
            <w:r>
              <w:t xml:space="preserve"> University’s</w:t>
            </w:r>
            <w:r w:rsidR="00784957">
              <w:t xml:space="preserve"> fashion club where I</w:t>
            </w:r>
            <w:r>
              <w:t xml:space="preserve"> ha</w:t>
            </w:r>
            <w:r w:rsidR="00784957">
              <w:t>ve received additional training in modeling, worked the runway, and volunteered behind the scenes of a fashion show.</w:t>
            </w:r>
          </w:p>
        </w:tc>
      </w:tr>
    </w:tbl>
    <w:p w14:paraId="6623DCF6" w14:textId="77777777" w:rsidR="00C62C50" w:rsidRDefault="00C62C50" w:rsidP="00784957">
      <w:pPr>
        <w:pStyle w:val="NoSpacing"/>
      </w:pPr>
    </w:p>
    <w:sectPr w:rsidR="00C62C50" w:rsidSect="00EF7CC9">
      <w:headerReference w:type="default" r:id="rId10"/>
      <w:footerReference w:type="default" r:id="rId11"/>
      <w:footerReference w:type="first" r:id="rId12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4CA4" w14:textId="77777777" w:rsidR="001108EB" w:rsidRDefault="001108EB" w:rsidP="00713050">
      <w:pPr>
        <w:spacing w:line="240" w:lineRule="auto"/>
      </w:pPr>
      <w:r>
        <w:separator/>
      </w:r>
    </w:p>
  </w:endnote>
  <w:endnote w:type="continuationSeparator" w:id="0">
    <w:p w14:paraId="6F7FA338" w14:textId="77777777" w:rsidR="001108EB" w:rsidRDefault="001108E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38AA29BE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4E47C03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FDCA0EA" wp14:editId="7E162D9C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D2E479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C763018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3E0BC93" wp14:editId="4FAF1377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6841E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D1FDA9D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A8AA1B0" wp14:editId="03698E2B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B9D6048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A12A754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37FC810" wp14:editId="582AC961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FD2602F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21A7F571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3102AF9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E4D8133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E626D5A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109D7C8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FA52D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151333D5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F8CB677" w14:textId="640E946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440C9B3" w14:textId="136BE12A" w:rsidR="00217980" w:rsidRDefault="00BC4994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CA9D2AA" wp14:editId="0A038566">
                    <wp:extent cx="329184" cy="329184"/>
                    <wp:effectExtent l="0" t="0" r="0" b="0"/>
                    <wp:docPr id="5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7" name="Oval 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23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Isosceles Triangle 26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F0A06B0" id="Group 102" o:spid="_x0000_s1026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A4jQazLggAABQ5AAAOAAAAAAAAAAAAAAAAAC4CAABkcnMvZTJvRG9j&#10;LnhtbFBLAQItABQABgAIAAAAIQBoRxvQ2AAAAAMBAAAPAAAAAAAAAAAAAAAAAIgKAABkcnMvZG93&#10;bnJldi54bWxQSwUGAAAAAAQABADzAAAAjQsAAAAA&#10;">
                    <o:lock v:ext="edit" aspectratio="t"/>
                    <v:oval id="Oval 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ea4e4e [3204]" stroked="f" strokeweight="1pt">
                      <v:stroke joinstyle="miter"/>
                    </v:oval>
                    <v:group id="Group 15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6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486A309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699E24D" wp14:editId="588B695B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5B2A5E8" id="Group 10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BsNBEAAK5dAAAOAAAAZHJzL2Uyb0RvYy54bWzsXE1vI7kRvQfIf2joGCBrkf1trGcRzH4g&#10;wGYzwDrIuS3JlhBZrUia8Ux+fV4VyRbp7SKJ2SA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BLD2BsNBEAAK5d&#10;AAAOAAAAAAAAAAAAAAAAAC4CAABkcnMvZTJvRG9jLnhtbFBLAQItABQABgAIAAAAIQBoRxvQ2AAA&#10;AAMBAAAPAAAAAAAAAAAAAAAAAI4TAABkcnMvZG93bnJldi54bWxQSwUGAAAAAAQABADzAAAAkxQA&#10;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C293CED" w14:textId="39DE882F" w:rsidR="00217980" w:rsidRDefault="00217980" w:rsidP="00217980">
          <w:pPr>
            <w:pStyle w:val="Footer"/>
          </w:pPr>
        </w:p>
      </w:tc>
    </w:tr>
    <w:tr w:rsidR="00217980" w:rsidRPr="00BC4994" w14:paraId="38C087D8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CB81CCA" w14:textId="10020DF7" w:rsidR="00811117" w:rsidRPr="00BC4994" w:rsidRDefault="00811117" w:rsidP="003C5528">
          <w:pPr>
            <w:pStyle w:val="Footer"/>
            <w:rPr>
              <w:sz w:val="20"/>
              <w:szCs w:val="20"/>
            </w:rPr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E3543E1" w14:textId="56671AD7" w:rsidR="00811117" w:rsidRPr="00BC4994" w:rsidRDefault="00BC4994" w:rsidP="00217980">
          <w:pPr>
            <w:pStyle w:val="Footer"/>
            <w:rPr>
              <w:sz w:val="20"/>
              <w:szCs w:val="20"/>
            </w:rPr>
          </w:pPr>
          <w:r w:rsidRPr="00BC4994">
            <w:rPr>
              <w:sz w:val="20"/>
              <w:szCs w:val="20"/>
            </w:rPr>
            <w:t>brandi1992x@aim.com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C79E80E" w14:textId="42682092" w:rsidR="00811117" w:rsidRPr="00BC4994" w:rsidRDefault="00BC4994" w:rsidP="00217980">
          <w:pPr>
            <w:pStyle w:val="Footer"/>
            <w:rPr>
              <w:sz w:val="20"/>
              <w:szCs w:val="20"/>
            </w:rPr>
          </w:pPr>
          <w:r w:rsidRPr="00BC4994">
            <w:rPr>
              <w:sz w:val="20"/>
              <w:szCs w:val="20"/>
            </w:rPr>
            <w:t>954 ∙ 662 ∙ 4072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BC82858" w14:textId="4040730C" w:rsidR="00811117" w:rsidRPr="00BC4994" w:rsidRDefault="00811117" w:rsidP="00217980">
          <w:pPr>
            <w:pStyle w:val="Footer"/>
            <w:rPr>
              <w:sz w:val="20"/>
              <w:szCs w:val="20"/>
            </w:rPr>
          </w:pPr>
        </w:p>
      </w:tc>
    </w:tr>
  </w:tbl>
  <w:p w14:paraId="4D283512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7A32" w14:textId="77777777" w:rsidR="001108EB" w:rsidRDefault="001108EB" w:rsidP="00713050">
      <w:pPr>
        <w:spacing w:line="240" w:lineRule="auto"/>
      </w:pPr>
      <w:r>
        <w:separator/>
      </w:r>
    </w:p>
  </w:footnote>
  <w:footnote w:type="continuationSeparator" w:id="0">
    <w:p w14:paraId="3B6DFE60" w14:textId="77777777" w:rsidR="001108EB" w:rsidRDefault="001108EB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2FA41C5C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00438D6E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0805BD9F" wp14:editId="5F483315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17A89A5E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17EAAE2D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3A955495" w14:textId="77777777" w:rsidR="001A5CA9" w:rsidRPr="009B3C40" w:rsidRDefault="001108EB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5A2C5BC81FB6452B904FA6806514A0AB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14:paraId="0DDAA4A3" w14:textId="77777777" w:rsidR="001A5CA9" w:rsidRDefault="00E12C60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14:paraId="2128A73A" w14:textId="77777777" w:rsidR="001A5CA9" w:rsidRPr="00F207C0" w:rsidRDefault="001A5CA9" w:rsidP="001A5CA9"/>
      </w:tc>
    </w:tr>
  </w:tbl>
  <w:p w14:paraId="45E0C96B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244625"/>
    <w:multiLevelType w:val="hybridMultilevel"/>
    <w:tmpl w:val="5770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8F"/>
    <w:rsid w:val="00091382"/>
    <w:rsid w:val="000A07DA"/>
    <w:rsid w:val="000A2BFA"/>
    <w:rsid w:val="000B0619"/>
    <w:rsid w:val="000B61CA"/>
    <w:rsid w:val="000E46D9"/>
    <w:rsid w:val="000F7610"/>
    <w:rsid w:val="001108EB"/>
    <w:rsid w:val="00114ED7"/>
    <w:rsid w:val="001175BB"/>
    <w:rsid w:val="001300CA"/>
    <w:rsid w:val="00140B0E"/>
    <w:rsid w:val="00150883"/>
    <w:rsid w:val="00162D8F"/>
    <w:rsid w:val="00184042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9763D"/>
    <w:rsid w:val="002A0A66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93E87"/>
    <w:rsid w:val="004A24CC"/>
    <w:rsid w:val="00523479"/>
    <w:rsid w:val="00543DB7"/>
    <w:rsid w:val="005729B0"/>
    <w:rsid w:val="00583E4F"/>
    <w:rsid w:val="005E0D3D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84957"/>
    <w:rsid w:val="007A6680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A1907"/>
    <w:rsid w:val="008B0A3D"/>
    <w:rsid w:val="008C6BCA"/>
    <w:rsid w:val="008C7B50"/>
    <w:rsid w:val="008E4B30"/>
    <w:rsid w:val="00906BEE"/>
    <w:rsid w:val="00915ACD"/>
    <w:rsid w:val="009243E7"/>
    <w:rsid w:val="00985D58"/>
    <w:rsid w:val="009B3C40"/>
    <w:rsid w:val="009E3CBC"/>
    <w:rsid w:val="009F7AD9"/>
    <w:rsid w:val="00A42540"/>
    <w:rsid w:val="00A50939"/>
    <w:rsid w:val="00A63608"/>
    <w:rsid w:val="00A83413"/>
    <w:rsid w:val="00AA6A40"/>
    <w:rsid w:val="00AA75F6"/>
    <w:rsid w:val="00AD00FD"/>
    <w:rsid w:val="00AF0A8E"/>
    <w:rsid w:val="00B27019"/>
    <w:rsid w:val="00B5664D"/>
    <w:rsid w:val="00B76A83"/>
    <w:rsid w:val="00BA3132"/>
    <w:rsid w:val="00BA5B40"/>
    <w:rsid w:val="00BC4994"/>
    <w:rsid w:val="00BD0206"/>
    <w:rsid w:val="00C2098A"/>
    <w:rsid w:val="00C312FF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541EC"/>
    <w:rsid w:val="00D97A41"/>
    <w:rsid w:val="00DD3987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F216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09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46\AppData\Local\Microsoft\Office\16.0\DTS\en-US%7b8DAEB34E-0F0D-491B-BDC7-DB94097D94C2%7d\%7bB9030748-FB4C-45A0-AA60-0BD6AECBA96A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96EEBFD92D43789FEABB248C94A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BA518-CF38-4B52-99E5-57762F401CE7}"/>
      </w:docPartPr>
      <w:docPartBody>
        <w:p w:rsidR="001C2A52" w:rsidRDefault="00391112">
          <w:pPr>
            <w:pStyle w:val="3496EEBFD92D43789FEABB248C94ABE8"/>
          </w:pPr>
          <w:r w:rsidRPr="00906BEE">
            <w:t>Objective</w:t>
          </w:r>
        </w:p>
      </w:docPartBody>
    </w:docPart>
    <w:docPart>
      <w:docPartPr>
        <w:name w:val="A825769EFB4F43B59A9618F07795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8CE9-1BA8-4019-905C-75AB39C5E7FB}"/>
      </w:docPartPr>
      <w:docPartBody>
        <w:p w:rsidR="001C2A52" w:rsidRDefault="00391112">
          <w:pPr>
            <w:pStyle w:val="A825769EFB4F43B59A9618F07795E027"/>
          </w:pPr>
          <w:r w:rsidRPr="00906BEE">
            <w:t>Skills</w:t>
          </w:r>
        </w:p>
      </w:docPartBody>
    </w:docPart>
    <w:docPart>
      <w:docPartPr>
        <w:name w:val="9076631A938149A7A15E75C230026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1EC3-F203-470C-B79F-58A5FA244EB6}"/>
      </w:docPartPr>
      <w:docPartBody>
        <w:p w:rsidR="001C2A52" w:rsidRDefault="00391112">
          <w:pPr>
            <w:pStyle w:val="9076631A938149A7A15E75C230026B08"/>
          </w:pPr>
          <w:r>
            <w:t>Your name</w:t>
          </w:r>
        </w:p>
      </w:docPartBody>
    </w:docPart>
    <w:docPart>
      <w:docPartPr>
        <w:name w:val="2B4D4F1A1E804D16AEDDD48E76A0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77D03-A40D-4A0C-90F8-1C1F4D023BC3}"/>
      </w:docPartPr>
      <w:docPartBody>
        <w:p w:rsidR="001C2A52" w:rsidRDefault="00391112">
          <w:pPr>
            <w:pStyle w:val="2B4D4F1A1E804D16AEDDD48E76A038FD"/>
          </w:pPr>
          <w:r w:rsidRPr="007D6458">
            <w:t>Profession or Industry</w:t>
          </w:r>
        </w:p>
      </w:docPartBody>
    </w:docPart>
    <w:docPart>
      <w:docPartPr>
        <w:name w:val="46E28A75A1344BAD9F811E5991CCB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ABDB-5363-4B19-A3D7-4C1D9AC236B8}"/>
      </w:docPartPr>
      <w:docPartBody>
        <w:p w:rsidR="001C2A52" w:rsidRDefault="00391112">
          <w:pPr>
            <w:pStyle w:val="46E28A75A1344BAD9F811E5991CCB8A2"/>
          </w:pPr>
          <w:r w:rsidRPr="00906BEE">
            <w:t>Experience</w:t>
          </w:r>
        </w:p>
      </w:docPartBody>
    </w:docPart>
    <w:docPart>
      <w:docPartPr>
        <w:name w:val="DA416ABCCED7440A88CD18A3B564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6E5F-42C0-476C-BC57-6B96C5EDB0AE}"/>
      </w:docPartPr>
      <w:docPartBody>
        <w:p w:rsidR="001C2A52" w:rsidRDefault="00391112">
          <w:pPr>
            <w:pStyle w:val="DA416ABCCED7440A88CD18A3B5646472"/>
          </w:pPr>
          <w:r w:rsidRPr="00906BEE">
            <w:t>Education</w:t>
          </w:r>
        </w:p>
      </w:docPartBody>
    </w:docPart>
    <w:docPart>
      <w:docPartPr>
        <w:name w:val="5A2C5BC81FB6452B904FA6806514A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7B0E1-6AE5-4000-8F69-F37143DC0530}"/>
      </w:docPartPr>
      <w:docPartBody>
        <w:p w:rsidR="001C2A52" w:rsidRDefault="00391112">
          <w:pPr>
            <w:pStyle w:val="5A2C5BC81FB6452B904FA6806514A0AB"/>
          </w:pPr>
          <w:r w:rsidRPr="00906BEE">
            <w:t>School</w:t>
          </w:r>
        </w:p>
      </w:docPartBody>
    </w:docPart>
    <w:docPart>
      <w:docPartPr>
        <w:name w:val="13B25F3F948348C482E6E9591234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56F0-4345-4E8E-B67B-95A1777FEA17}"/>
      </w:docPartPr>
      <w:docPartBody>
        <w:p w:rsidR="001C2A52" w:rsidRDefault="00391112">
          <w:pPr>
            <w:pStyle w:val="13B25F3F948348C482E6E95912343E42"/>
          </w:pPr>
          <w:r w:rsidRPr="00906BEE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12"/>
    <w:rsid w:val="001C2A52"/>
    <w:rsid w:val="00391112"/>
    <w:rsid w:val="004C13C5"/>
    <w:rsid w:val="00541BBC"/>
    <w:rsid w:val="00595F51"/>
    <w:rsid w:val="009B63F2"/>
    <w:rsid w:val="00A5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96EEBFD92D43789FEABB248C94ABE8">
    <w:name w:val="3496EEBFD92D43789FEABB248C94ABE8"/>
  </w:style>
  <w:style w:type="paragraph" w:customStyle="1" w:styleId="A825769EFB4F43B59A9618F07795E027">
    <w:name w:val="A825769EFB4F43B59A9618F07795E027"/>
  </w:style>
  <w:style w:type="paragraph" w:customStyle="1" w:styleId="9076631A938149A7A15E75C230026B08">
    <w:name w:val="9076631A938149A7A15E75C230026B08"/>
  </w:style>
  <w:style w:type="paragraph" w:customStyle="1" w:styleId="2B4D4F1A1E804D16AEDDD48E76A038FD">
    <w:name w:val="2B4D4F1A1E804D16AEDDD48E76A038FD"/>
  </w:style>
  <w:style w:type="paragraph" w:customStyle="1" w:styleId="46E28A75A1344BAD9F811E5991CCB8A2">
    <w:name w:val="46E28A75A1344BAD9F811E5991CCB8A2"/>
  </w:style>
  <w:style w:type="paragraph" w:customStyle="1" w:styleId="DA416ABCCED7440A88CD18A3B5646472">
    <w:name w:val="DA416ABCCED7440A88CD18A3B5646472"/>
  </w:style>
  <w:style w:type="paragraph" w:customStyle="1" w:styleId="5A2C5BC81FB6452B904FA6806514A0AB">
    <w:name w:val="5A2C5BC81FB6452B904FA6806514A0AB"/>
  </w:style>
  <w:style w:type="paragraph" w:customStyle="1" w:styleId="13B25F3F948348C482E6E95912343E42">
    <w:name w:val="13B25F3F948348C482E6E95912343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{B9030748-FB4C-45A0-AA60-0BD6AECBA96A}tf16392716_win32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fashion and runway model | instagram: missbrandix0</dc:subject>
  <dc:creator/>
  <cp:keywords/>
  <dc:description>phone: (954) 662-4072
email: brandi1992x@aim.com</dc:description>
  <cp:lastModifiedBy/>
  <cp:revision>1</cp:revision>
  <dcterms:created xsi:type="dcterms:W3CDTF">2021-05-22T20:22:00Z</dcterms:created>
  <dcterms:modified xsi:type="dcterms:W3CDTF">2021-05-22T20:22:00Z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