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804B434739D54513906BD906CA317507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355"/>
            <w:gridCol w:w="7725"/>
          </w:tblGrid>
          <w:tr w:rsidR="00E51E14" w14:paraId="00919387" w14:textId="77777777" w:rsidTr="00FB022B">
            <w:trPr>
              <w:trHeight w:val="648"/>
            </w:trPr>
            <w:tc>
              <w:tcPr>
                <w:tcW w:w="238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1D4D37F" w14:textId="77777777" w:rsidR="002F2A82" w:rsidRDefault="002F2A82">
                <w:pPr>
                  <w:pStyle w:val="PersonalName"/>
                </w:pPr>
              </w:p>
            </w:tc>
            <w:tc>
              <w:tcPr>
                <w:tcW w:w="7916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6CC299C2" w14:textId="77777777" w:rsidR="002F2A82" w:rsidRDefault="00042634">
                <w:pPr>
                  <w:pStyle w:val="PersonalName"/>
                </w:pPr>
                <w:sdt>
                  <w:sdtPr>
                    <w:id w:val="809184597"/>
                    <w:placeholder>
                      <w:docPart w:val="2013A6FBC5CD4E2EB8A95853F8F606B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3243CB">
                      <w:t>Jaclyn Harris</w:t>
                    </w:r>
                  </w:sdtContent>
                </w:sdt>
              </w:p>
            </w:tc>
          </w:tr>
          <w:tr w:rsidR="00E51E14" w14:paraId="7DDD0D9D" w14:textId="77777777" w:rsidTr="00FB022B">
            <w:trPr>
              <w:trHeight w:val="257"/>
            </w:trPr>
            <w:tc>
              <w:tcPr>
                <w:tcW w:w="23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D552D2" w14:textId="77777777" w:rsidR="002F2A82" w:rsidRDefault="00E51E14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58240" behindDoc="0" locked="0" layoutInCell="1" allowOverlap="1" wp14:anchorId="2454A8CC" wp14:editId="5EDC56C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-1490345</wp:posOffset>
                      </wp:positionV>
                      <wp:extent cx="763270" cy="1357630"/>
                      <wp:effectExtent l="57150" t="57150" r="132080" b="128270"/>
                      <wp:wrapSquare wrapText="bothSides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3270" cy="135763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71D725A4" w14:textId="77777777" w:rsidR="00080BF1" w:rsidRDefault="007030BE">
                <w:pPr>
                  <w:pStyle w:val="SenderAddress"/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64 </w:t>
                </w:r>
                <w:proofErr w:type="spellStart"/>
                <w:r>
                  <w:rPr>
                    <w:color w:val="auto"/>
                  </w:rPr>
                  <w:t>Cossatot</w:t>
                </w:r>
                <w:proofErr w:type="spellEnd"/>
                <w:r>
                  <w:rPr>
                    <w:color w:val="auto"/>
                  </w:rPr>
                  <w:t xml:space="preserve"> Cir</w:t>
                </w:r>
              </w:p>
              <w:p w14:paraId="65CC0AC6" w14:textId="77777777" w:rsidR="003B302D" w:rsidRDefault="007030BE">
                <w:pPr>
                  <w:pStyle w:val="SenderAddress"/>
                  <w:rPr>
                    <w:color w:val="auto"/>
                  </w:rPr>
                </w:pPr>
                <w:r>
                  <w:rPr>
                    <w:color w:val="auto"/>
                  </w:rPr>
                  <w:t>Cabot, AR 72023</w:t>
                </w:r>
              </w:p>
              <w:p w14:paraId="5FC6340E" w14:textId="77777777" w:rsidR="002F2A82" w:rsidRPr="00C802F2" w:rsidRDefault="00427619">
                <w:pPr>
                  <w:pStyle w:val="SenderAddress"/>
                  <w:rPr>
                    <w:color w:val="auto"/>
                  </w:rPr>
                </w:pPr>
                <w:r>
                  <w:rPr>
                    <w:color w:val="auto"/>
                  </w:rPr>
                  <w:t>501-424-2585</w:t>
                </w:r>
                <w:r w:rsidR="00E51E14" w:rsidRPr="00C802F2">
                  <w:rPr>
                    <w:color w:val="auto"/>
                  </w:rPr>
                  <w:br/>
                </w:r>
                <w:r w:rsidR="003B302D">
                  <w:rPr>
                    <w:color w:val="auto"/>
                  </w:rPr>
                  <w:t xml:space="preserve"> </w:t>
                </w:r>
                <w:r w:rsidR="00E51E14" w:rsidRPr="00C802F2">
                  <w:rPr>
                    <w:color w:val="auto"/>
                  </w:rPr>
                  <w:br/>
                </w:r>
                <w:r w:rsidR="00DD65B3">
                  <w:rPr>
                    <w:color w:val="auto"/>
                  </w:rPr>
                  <w:t>Jaclynbharris20</w:t>
                </w:r>
                <w:r w:rsidR="003243CB" w:rsidRPr="00C802F2">
                  <w:rPr>
                    <w:color w:val="auto"/>
                  </w:rPr>
                  <w:t>@gmail.com</w:t>
                </w:r>
              </w:p>
              <w:p w14:paraId="51C7ED07" w14:textId="77777777" w:rsidR="002F2A82" w:rsidRDefault="002F2A82" w:rsidP="003243CB">
                <w:pPr>
                  <w:pStyle w:val="SenderAddress"/>
                </w:pPr>
              </w:p>
            </w:tc>
          </w:tr>
        </w:tbl>
        <w:p w14:paraId="24604BB4" w14:textId="77777777" w:rsidR="002F2A82" w:rsidRDefault="00042634"/>
      </w:sdtContent>
    </w:sdt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2360"/>
        <w:gridCol w:w="7712"/>
      </w:tblGrid>
      <w:tr w:rsidR="00A77467" w:rsidRPr="00C802F2" w14:paraId="3E31A43F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020C" w14:textId="77777777" w:rsidR="002F2A82" w:rsidRPr="00C802F2" w:rsidRDefault="002F2A82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C4F09" w14:textId="77777777" w:rsidR="002F2A82" w:rsidRPr="00C802F2" w:rsidRDefault="00E51E14">
            <w:pPr>
              <w:pStyle w:val="Section"/>
              <w:rPr>
                <w:color w:val="auto"/>
                <w:sz w:val="20"/>
              </w:rPr>
            </w:pPr>
            <w:r w:rsidRPr="00C802F2">
              <w:rPr>
                <w:color w:val="auto"/>
                <w:sz w:val="20"/>
              </w:rPr>
              <w:t>Objectives</w:t>
            </w:r>
          </w:p>
          <w:p w14:paraId="052113D2" w14:textId="77777777" w:rsidR="002F2A82" w:rsidRPr="00C802F2" w:rsidRDefault="002057F9">
            <w:pPr>
              <w:rPr>
                <w:sz w:val="20"/>
              </w:rPr>
            </w:pPr>
            <w:r w:rsidRPr="00C802F2">
              <w:rPr>
                <w:sz w:val="20"/>
              </w:rPr>
              <w:t>See</w:t>
            </w:r>
            <w:r w:rsidR="00176D9C">
              <w:rPr>
                <w:sz w:val="20"/>
              </w:rPr>
              <w:t xml:space="preserve">king to promote various brands </w:t>
            </w:r>
          </w:p>
          <w:p w14:paraId="61020307" w14:textId="77777777" w:rsidR="002F2A82" w:rsidRPr="00C802F2" w:rsidRDefault="00E51E14">
            <w:pPr>
              <w:pStyle w:val="Section"/>
              <w:rPr>
                <w:color w:val="auto"/>
                <w:sz w:val="20"/>
              </w:rPr>
            </w:pPr>
            <w:r w:rsidRPr="00C802F2">
              <w:rPr>
                <w:color w:val="auto"/>
                <w:sz w:val="20"/>
              </w:rPr>
              <w:t>Education</w:t>
            </w:r>
          </w:p>
          <w:p w14:paraId="253B1609" w14:textId="77777777" w:rsidR="002F2A82" w:rsidRPr="00C802F2" w:rsidRDefault="003243CB">
            <w:pPr>
              <w:pStyle w:val="Subsection"/>
              <w:rPr>
                <w:color w:val="auto"/>
                <w:sz w:val="20"/>
              </w:rPr>
            </w:pPr>
            <w:r w:rsidRPr="00C802F2">
              <w:rPr>
                <w:color w:val="auto"/>
                <w:sz w:val="20"/>
              </w:rPr>
              <w:t>Cabot High School</w:t>
            </w:r>
          </w:p>
          <w:p w14:paraId="66C91FB9" w14:textId="77777777" w:rsidR="002F2A82" w:rsidRPr="00C802F2" w:rsidRDefault="003243CB" w:rsidP="003243C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</w:rPr>
            </w:pPr>
            <w:r w:rsidRPr="00C802F2">
              <w:rPr>
                <w:sz w:val="20"/>
              </w:rPr>
              <w:t>Graduated 2013</w:t>
            </w:r>
          </w:p>
          <w:p w14:paraId="52787007" w14:textId="2A63176E" w:rsidR="00263CE8" w:rsidRDefault="00DF0C78" w:rsidP="00E07278">
            <w:pPr>
              <w:pStyle w:val="Section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experience:</w:t>
            </w:r>
          </w:p>
          <w:p w14:paraId="368692E8" w14:textId="77777777" w:rsidR="00263CE8" w:rsidRPr="00263CE8" w:rsidRDefault="00263CE8" w:rsidP="00E07278">
            <w:pPr>
              <w:pStyle w:val="Section"/>
              <w:rPr>
                <w:color w:val="auto"/>
                <w:sz w:val="20"/>
              </w:rPr>
            </w:pPr>
          </w:p>
          <w:p w14:paraId="2050AC75" w14:textId="77777777" w:rsidR="00263CE8" w:rsidRDefault="00263CE8" w:rsidP="006D79B4"/>
          <w:p w14:paraId="38DD74D5" w14:textId="0E35361E" w:rsidR="00263CE8" w:rsidRDefault="00263CE8" w:rsidP="006D79B4">
            <w:r>
              <w:t>Team Lead for Fireball</w:t>
            </w:r>
          </w:p>
          <w:p w14:paraId="789446FB" w14:textId="503FFFA9" w:rsidR="00263CE8" w:rsidRDefault="00263CE8" w:rsidP="006D79B4">
            <w:r>
              <w:t>Talent Tree</w:t>
            </w:r>
          </w:p>
          <w:p w14:paraId="2A69C42A" w14:textId="7F2F200B" w:rsidR="00263CE8" w:rsidRDefault="00263CE8" w:rsidP="006D79B4">
            <w:r>
              <w:t>Cait Harney 972-890-3512</w:t>
            </w:r>
          </w:p>
          <w:p w14:paraId="4DED4B71" w14:textId="088FB2A9" w:rsidR="00263CE8" w:rsidRDefault="00263CE8" w:rsidP="006D79B4">
            <w:r>
              <w:t>June 2021</w:t>
            </w:r>
          </w:p>
          <w:p w14:paraId="4FCA5EA3" w14:textId="77777777" w:rsidR="00263CE8" w:rsidRDefault="00263CE8" w:rsidP="006D79B4"/>
          <w:p w14:paraId="5321D139" w14:textId="22D7E71F" w:rsidR="00083263" w:rsidRDefault="00083263" w:rsidP="006D79B4">
            <w:r>
              <w:t xml:space="preserve">TEAM </w:t>
            </w:r>
          </w:p>
          <w:p w14:paraId="5364621B" w14:textId="77777777" w:rsidR="006D79B4" w:rsidRDefault="00083263" w:rsidP="006D79B4">
            <w:pPr>
              <w:rPr>
                <w:rFonts w:ascii="Arial" w:hAnsi="Arial" w:cs="Arial"/>
              </w:rPr>
            </w:pPr>
            <w:r>
              <w:t xml:space="preserve">Chelsea </w:t>
            </w:r>
            <w:proofErr w:type="spellStart"/>
            <w:r>
              <w:t>Aidkens</w:t>
            </w:r>
            <w:proofErr w:type="spellEnd"/>
            <w:r>
              <w:t xml:space="preserve"> </w:t>
            </w:r>
            <w:r w:rsidR="002E2941">
              <w:t xml:space="preserve"> </w:t>
            </w:r>
            <w:bdo w:val="ltr">
              <w:r w:rsidR="008F5B71" w:rsidRPr="008F5B71">
                <w:t xml:space="preserve"> (479) 466-4594</w:t>
              </w:r>
              <w:r w:rsidR="008F5B71" w:rsidRPr="008F5B71">
                <w:rPr>
                  <w:rFonts w:ascii="Arial" w:hAnsi="Arial" w:cs="Arial"/>
                </w:rPr>
                <w:t>‬</w:t>
              </w:r>
              <w:r w:rsidR="00332F95">
                <w:t>‬</w:t>
              </w:r>
              <w:r w:rsidR="001F636F">
                <w:t>‬</w:t>
              </w:r>
              <w:r w:rsidR="008F7C11">
                <w:t>‬</w:t>
              </w:r>
              <w:r w:rsidR="00FB195F">
                <w:t>‬</w:t>
              </w:r>
              <w:r w:rsidR="00042634">
                <w:t>‬</w:t>
              </w:r>
            </w:bdo>
          </w:p>
          <w:p w14:paraId="4D147CF3" w14:textId="72C11260" w:rsidR="008F5B71" w:rsidRDefault="00877DEE" w:rsidP="006D79B4">
            <w:r>
              <w:t>Team lead for Miller Lite and Coors Lite</w:t>
            </w:r>
            <w:r w:rsidR="00FE3707">
              <w:t xml:space="preserve"> December 2017-</w:t>
            </w:r>
            <w:r w:rsidR="00263CE8">
              <w:t>2019</w:t>
            </w:r>
          </w:p>
          <w:p w14:paraId="260A59A2" w14:textId="77777777" w:rsidR="00FE3707" w:rsidRDefault="00FE3707" w:rsidP="006D79B4"/>
          <w:p w14:paraId="761D7025" w14:textId="77777777" w:rsidR="00FE3707" w:rsidRDefault="00FE3707" w:rsidP="006D79B4">
            <w:r>
              <w:t>Field manager for Sprint</w:t>
            </w:r>
          </w:p>
          <w:p w14:paraId="6264228A" w14:textId="77777777" w:rsidR="00877DEE" w:rsidRDefault="00877DEE" w:rsidP="006D79B4"/>
          <w:p w14:paraId="368E05F0" w14:textId="77777777" w:rsidR="002E2941" w:rsidRDefault="006D79B4" w:rsidP="006D79B4">
            <w:r>
              <w:lastRenderedPageBreak/>
              <w:t>Hollywood Productions Inc.</w:t>
            </w:r>
          </w:p>
          <w:p w14:paraId="0186A10E" w14:textId="77777777" w:rsidR="006D79B4" w:rsidRDefault="006D79B4" w:rsidP="006D79B4">
            <w:proofErr w:type="spellStart"/>
            <w:r>
              <w:t>Nykki</w:t>
            </w:r>
            <w:proofErr w:type="spellEnd"/>
            <w:r>
              <w:t xml:space="preserve"> Van Hof 864-492-7943</w:t>
            </w:r>
          </w:p>
          <w:p w14:paraId="24DD59E6" w14:textId="77777777" w:rsidR="0015792B" w:rsidRDefault="006D79B4" w:rsidP="002E2941">
            <w:r>
              <w:t xml:space="preserve">Promo for Coors Light, Coco Cola Zero Sugar, Powerade, &amp; </w:t>
            </w:r>
            <w:proofErr w:type="spellStart"/>
            <w:r>
              <w:t>Eckrich</w:t>
            </w:r>
            <w:proofErr w:type="spellEnd"/>
            <w:r>
              <w:t xml:space="preserve"> Oct 2017 Promo for Redd’s Apple Ale</w:t>
            </w:r>
          </w:p>
          <w:p w14:paraId="5ACE8ECB" w14:textId="77777777" w:rsidR="0015792B" w:rsidRDefault="0015792B" w:rsidP="002E2941"/>
          <w:p w14:paraId="4148D69A" w14:textId="77777777" w:rsidR="0015792B" w:rsidRDefault="0015792B" w:rsidP="002E2941">
            <w:r>
              <w:t>Pro Motion! Experiential Marketing</w:t>
            </w:r>
          </w:p>
          <w:p w14:paraId="225DB3CE" w14:textId="77777777" w:rsidR="0015792B" w:rsidRDefault="0015792B" w:rsidP="002E2941">
            <w:r>
              <w:t>Margaret 615-512-3779</w:t>
            </w:r>
          </w:p>
          <w:p w14:paraId="7FC7A1DA" w14:textId="77777777" w:rsidR="0015792B" w:rsidRDefault="0015792B" w:rsidP="002E2941">
            <w:r>
              <w:t>Promo for Tractor Supply Company October 2017</w:t>
            </w:r>
          </w:p>
          <w:p w14:paraId="289914FE" w14:textId="77777777" w:rsidR="0015792B" w:rsidRDefault="0015792B" w:rsidP="002E2941"/>
          <w:p w14:paraId="13C7243A" w14:textId="77777777" w:rsidR="00176D9C" w:rsidRDefault="003D6301" w:rsidP="002E2941">
            <w:r>
              <w:t>BAR ETC</w:t>
            </w:r>
          </w:p>
          <w:p w14:paraId="59C57147" w14:textId="77777777" w:rsidR="003D6301" w:rsidRDefault="003D6301" w:rsidP="002E2941">
            <w:r>
              <w:t>Ashley 708-814-8111</w:t>
            </w:r>
          </w:p>
          <w:p w14:paraId="06979114" w14:textId="77777777" w:rsidR="003D6301" w:rsidRDefault="003D6301" w:rsidP="002E2941">
            <w:r>
              <w:t>Promo f</w:t>
            </w:r>
            <w:r w:rsidR="009A0475">
              <w:t>or TX Whiskey July 2017- December 2017</w:t>
            </w:r>
          </w:p>
          <w:p w14:paraId="7FA56F66" w14:textId="77777777" w:rsidR="00176D9C" w:rsidRDefault="00176D9C" w:rsidP="002E2941"/>
          <w:p w14:paraId="08AF92AB" w14:textId="77777777" w:rsidR="00452794" w:rsidRDefault="00452794" w:rsidP="002E2941"/>
          <w:p w14:paraId="529A7247" w14:textId="77777777" w:rsidR="00452794" w:rsidRDefault="00452794" w:rsidP="002E2941"/>
          <w:p w14:paraId="0A1EE490" w14:textId="77777777" w:rsidR="002E2941" w:rsidRDefault="002E2941" w:rsidP="002E2941">
            <w:r>
              <w:t>MKTG Inc</w:t>
            </w:r>
            <w:r w:rsidR="00B04712">
              <w:t xml:space="preserve">. </w:t>
            </w:r>
          </w:p>
          <w:p w14:paraId="5E3328D3" w14:textId="77777777" w:rsidR="00452794" w:rsidRDefault="002E2941" w:rsidP="002E2941">
            <w:r>
              <w:t>Katelyn 870-378-4948</w:t>
            </w:r>
          </w:p>
          <w:p w14:paraId="6BB20F8D" w14:textId="77777777" w:rsidR="002E2941" w:rsidRDefault="002E2941" w:rsidP="002E2941">
            <w:r>
              <w:t>Promo for Camel November &amp; December 2016</w:t>
            </w:r>
          </w:p>
          <w:p w14:paraId="290B7974" w14:textId="77777777" w:rsidR="00B04712" w:rsidRDefault="00B04712" w:rsidP="002E2941"/>
          <w:p w14:paraId="383F19E7" w14:textId="77777777" w:rsidR="0015792B" w:rsidRDefault="0015792B" w:rsidP="002E2941">
            <w:r>
              <w:t>Just Tinkering Around</w:t>
            </w:r>
          </w:p>
          <w:p w14:paraId="67D186B0" w14:textId="77777777" w:rsidR="0015792B" w:rsidRDefault="0015792B" w:rsidP="002E2941">
            <w:r>
              <w:t>Laura 919-302-8781</w:t>
            </w:r>
          </w:p>
          <w:p w14:paraId="6C28EA9F" w14:textId="77777777" w:rsidR="0015792B" w:rsidRDefault="00B04712" w:rsidP="002E2941">
            <w:r>
              <w:t>Promo Paw Patrol October 2016</w:t>
            </w:r>
            <w:r w:rsidR="0015792B">
              <w:t xml:space="preserve"> &amp; October 2017 </w:t>
            </w:r>
          </w:p>
          <w:p w14:paraId="78BDCA0C" w14:textId="77777777" w:rsidR="00B04712" w:rsidRDefault="00B04712" w:rsidP="002E2941"/>
          <w:p w14:paraId="23FD2AF8" w14:textId="77777777" w:rsidR="002E2941" w:rsidRDefault="00B04712" w:rsidP="002E2941">
            <w:r>
              <w:t>Promo for Geico Insurance September 2016</w:t>
            </w:r>
          </w:p>
          <w:p w14:paraId="42662244" w14:textId="77777777" w:rsidR="00176D9C" w:rsidRDefault="00176D9C" w:rsidP="00B04712">
            <w:pPr>
              <w:rPr>
                <w:sz w:val="22"/>
                <w:szCs w:val="22"/>
              </w:rPr>
            </w:pPr>
          </w:p>
          <w:p w14:paraId="633D710E" w14:textId="77777777" w:rsidR="007A2426" w:rsidRDefault="007A2426" w:rsidP="00B04712">
            <w:pPr>
              <w:rPr>
                <w:sz w:val="22"/>
                <w:szCs w:val="22"/>
              </w:rPr>
            </w:pPr>
          </w:p>
          <w:p w14:paraId="47270492" w14:textId="77777777" w:rsidR="00B04712" w:rsidRPr="00B04712" w:rsidRDefault="00B04712" w:rsidP="00B04712">
            <w:pPr>
              <w:rPr>
                <w:sz w:val="22"/>
                <w:szCs w:val="22"/>
              </w:rPr>
            </w:pPr>
            <w:r w:rsidRPr="00B04712">
              <w:rPr>
                <w:sz w:val="22"/>
                <w:szCs w:val="22"/>
              </w:rPr>
              <w:lastRenderedPageBreak/>
              <w:t xml:space="preserve">SJL Modeling Company, Oklahoma </w:t>
            </w:r>
          </w:p>
          <w:p w14:paraId="3EE730C0" w14:textId="77777777" w:rsidR="00B04712" w:rsidRPr="00B04712" w:rsidRDefault="00B04712" w:rsidP="00B04712">
            <w:pPr>
              <w:rPr>
                <w:sz w:val="22"/>
                <w:szCs w:val="22"/>
              </w:rPr>
            </w:pPr>
            <w:r w:rsidRPr="00B04712">
              <w:rPr>
                <w:sz w:val="22"/>
                <w:szCs w:val="22"/>
              </w:rPr>
              <w:t>Alex 281-701-9668</w:t>
            </w:r>
          </w:p>
          <w:p w14:paraId="46461C2D" w14:textId="77777777" w:rsidR="00B04712" w:rsidRPr="00B04712" w:rsidRDefault="00B04712" w:rsidP="00B04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 for Swisher Sweet</w:t>
            </w:r>
            <w:r w:rsidR="0015792B">
              <w:rPr>
                <w:sz w:val="22"/>
                <w:szCs w:val="22"/>
              </w:rPr>
              <w:t xml:space="preserve"> March 2016 &amp;</w:t>
            </w:r>
            <w:r w:rsidRPr="00B04712">
              <w:rPr>
                <w:sz w:val="22"/>
                <w:szCs w:val="22"/>
              </w:rPr>
              <w:t xml:space="preserve"> December 2016</w:t>
            </w:r>
          </w:p>
          <w:p w14:paraId="0AB3CFCE" w14:textId="77777777" w:rsidR="00176D9C" w:rsidRDefault="00176D9C" w:rsidP="00DF0C78">
            <w:pPr>
              <w:rPr>
                <w:sz w:val="20"/>
              </w:rPr>
            </w:pPr>
          </w:p>
          <w:p w14:paraId="2F37C311" w14:textId="77777777" w:rsidR="00DF0C78" w:rsidRDefault="00DF0C78" w:rsidP="00DF0C78">
            <w:pPr>
              <w:rPr>
                <w:sz w:val="20"/>
              </w:rPr>
            </w:pPr>
            <w:r w:rsidRPr="00DF0C78">
              <w:rPr>
                <w:sz w:val="20"/>
              </w:rPr>
              <w:t>SODO Marketing</w:t>
            </w:r>
          </w:p>
          <w:p w14:paraId="0943239E" w14:textId="77777777" w:rsidR="00397760" w:rsidRDefault="00397760" w:rsidP="00DF0C78">
            <w:pPr>
              <w:rPr>
                <w:sz w:val="20"/>
              </w:rPr>
            </w:pPr>
            <w:r>
              <w:rPr>
                <w:sz w:val="20"/>
              </w:rPr>
              <w:t xml:space="preserve">Kevin </w:t>
            </w:r>
            <w:r w:rsidR="00E4048C">
              <w:rPr>
                <w:sz w:val="20"/>
              </w:rPr>
              <w:t>407-719-5583</w:t>
            </w:r>
          </w:p>
          <w:p w14:paraId="6FBA1FF7" w14:textId="77777777" w:rsidR="00DF0C78" w:rsidRDefault="00397760" w:rsidP="00397760">
            <w:pPr>
              <w:rPr>
                <w:sz w:val="20"/>
              </w:rPr>
            </w:pPr>
            <w:r>
              <w:rPr>
                <w:sz w:val="20"/>
              </w:rPr>
              <w:t>Promo for Pepsi April 2016</w:t>
            </w:r>
          </w:p>
          <w:p w14:paraId="52693014" w14:textId="77777777" w:rsidR="00397760" w:rsidRDefault="00397760" w:rsidP="00397760">
            <w:pPr>
              <w:rPr>
                <w:sz w:val="20"/>
              </w:rPr>
            </w:pPr>
          </w:p>
          <w:p w14:paraId="28665818" w14:textId="77777777" w:rsidR="00FE3707" w:rsidRDefault="00FE3707" w:rsidP="00DF0C78">
            <w:pPr>
              <w:rPr>
                <w:sz w:val="20"/>
              </w:rPr>
            </w:pPr>
          </w:p>
          <w:p w14:paraId="794E489D" w14:textId="77777777" w:rsidR="00F62488" w:rsidRPr="00DF0C78" w:rsidRDefault="00F62488" w:rsidP="00DF0C78">
            <w:pPr>
              <w:rPr>
                <w:sz w:val="20"/>
              </w:rPr>
            </w:pPr>
            <w:r w:rsidRPr="00DF0C78">
              <w:rPr>
                <w:sz w:val="20"/>
              </w:rPr>
              <w:t>IZON MODELS &amp; TALENT, PENSACOLA, FL</w:t>
            </w:r>
          </w:p>
          <w:p w14:paraId="4B449C35" w14:textId="77777777" w:rsidR="00E07278" w:rsidRDefault="003B302D" w:rsidP="003B302D">
            <w:pPr>
              <w:rPr>
                <w:sz w:val="20"/>
              </w:rPr>
            </w:pPr>
            <w:r w:rsidRPr="00F62488">
              <w:rPr>
                <w:sz w:val="20"/>
              </w:rPr>
              <w:t>Cortney 585-705-5775</w:t>
            </w:r>
          </w:p>
          <w:p w14:paraId="222969C2" w14:textId="77777777" w:rsidR="00F62488" w:rsidRDefault="004C064B" w:rsidP="00176D9C">
            <w:pPr>
              <w:rPr>
                <w:sz w:val="20"/>
              </w:rPr>
            </w:pPr>
            <w:r>
              <w:rPr>
                <w:sz w:val="20"/>
              </w:rPr>
              <w:t>Promos for Bud L</w:t>
            </w:r>
            <w:r w:rsidR="003B302D" w:rsidRPr="00F62488">
              <w:rPr>
                <w:sz w:val="20"/>
              </w:rPr>
              <w:t>ight March 2016</w:t>
            </w:r>
          </w:p>
          <w:p w14:paraId="29CAFC6A" w14:textId="77777777" w:rsidR="00176D9C" w:rsidRDefault="00176D9C" w:rsidP="00176D9C">
            <w:pPr>
              <w:rPr>
                <w:sz w:val="20"/>
              </w:rPr>
            </w:pPr>
          </w:p>
          <w:p w14:paraId="6B42262D" w14:textId="77777777" w:rsidR="00F62488" w:rsidRDefault="00080BF1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Waitress: Club LaVela</w:t>
            </w:r>
            <w:r w:rsidR="00F62488">
              <w:rPr>
                <w:sz w:val="20"/>
              </w:rPr>
              <w:t>, Panama City Beach, FL</w:t>
            </w:r>
          </w:p>
          <w:p w14:paraId="63BF8AFA" w14:textId="77777777" w:rsidR="00F62488" w:rsidRDefault="00080BF1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850-235-1061</w:t>
            </w:r>
          </w:p>
          <w:p w14:paraId="464371C3" w14:textId="77777777" w:rsidR="00A02AD2" w:rsidRDefault="007030BE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February 2016- September 2016</w:t>
            </w:r>
          </w:p>
          <w:p w14:paraId="2470109F" w14:textId="77777777" w:rsidR="007030BE" w:rsidRDefault="007030BE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Reason for leaving: Moved back to Arkansas</w:t>
            </w:r>
          </w:p>
          <w:p w14:paraId="7A3A61E0" w14:textId="77777777" w:rsidR="00F62488" w:rsidRDefault="00080BF1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Duties: VIP waitress and shot sells</w:t>
            </w:r>
          </w:p>
          <w:p w14:paraId="2CC9BE78" w14:textId="77777777" w:rsidR="00176D9C" w:rsidRDefault="00176D9C">
            <w:pPr>
              <w:pStyle w:val="Section"/>
              <w:rPr>
                <w:b w:val="0"/>
                <w:caps w:val="0"/>
                <w:color w:val="auto"/>
                <w:spacing w:val="0"/>
                <w:sz w:val="20"/>
              </w:rPr>
            </w:pPr>
          </w:p>
          <w:p w14:paraId="529CD13E" w14:textId="77777777" w:rsidR="002F2A82" w:rsidRPr="00C802F2" w:rsidRDefault="00E51E14">
            <w:pPr>
              <w:pStyle w:val="Section"/>
              <w:rPr>
                <w:color w:val="auto"/>
                <w:sz w:val="20"/>
              </w:rPr>
            </w:pPr>
            <w:r w:rsidRPr="00C802F2">
              <w:rPr>
                <w:color w:val="auto"/>
                <w:sz w:val="20"/>
              </w:rPr>
              <w:t>skills</w:t>
            </w:r>
            <w:r w:rsidR="00730E40" w:rsidRPr="00C802F2">
              <w:rPr>
                <w:color w:val="auto"/>
                <w:sz w:val="20"/>
              </w:rPr>
              <w:t xml:space="preserve"> &amp; Abilities</w:t>
            </w:r>
          </w:p>
          <w:p w14:paraId="65141495" w14:textId="77777777" w:rsidR="002F2A82" w:rsidRPr="00C802F2" w:rsidRDefault="00730E40" w:rsidP="00730E4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</w:rPr>
            </w:pPr>
            <w:r w:rsidRPr="00C802F2">
              <w:rPr>
                <w:sz w:val="20"/>
              </w:rPr>
              <w:t xml:space="preserve">     Follow directions well, make friends eas</w:t>
            </w:r>
            <w:r w:rsidR="00176D9C">
              <w:rPr>
                <w:sz w:val="20"/>
              </w:rPr>
              <w:t>ily, loves public interaction</w:t>
            </w:r>
            <w:r w:rsidRPr="00C802F2">
              <w:rPr>
                <w:sz w:val="20"/>
              </w:rPr>
              <w:t>, goal oriented, like</w:t>
            </w:r>
            <w:r w:rsidR="007A2426">
              <w:rPr>
                <w:sz w:val="20"/>
              </w:rPr>
              <w:t>s</w:t>
            </w:r>
            <w:r w:rsidRPr="00C802F2">
              <w:rPr>
                <w:sz w:val="20"/>
              </w:rPr>
              <w:t xml:space="preserve"> helping people, enjoy fashion and beauty, </w:t>
            </w:r>
            <w:r w:rsidR="00C802F2" w:rsidRPr="00C802F2">
              <w:rPr>
                <w:sz w:val="20"/>
              </w:rPr>
              <w:t xml:space="preserve">willing to relocate, like to learn new things, </w:t>
            </w:r>
            <w:r w:rsidR="00B04712" w:rsidRPr="00C802F2">
              <w:rPr>
                <w:sz w:val="20"/>
              </w:rPr>
              <w:t>self-motivated</w:t>
            </w:r>
            <w:r w:rsidR="00C802F2" w:rsidRPr="00C802F2">
              <w:rPr>
                <w:sz w:val="20"/>
              </w:rPr>
              <w:t>, phone experience, customer servi</w:t>
            </w:r>
            <w:r w:rsidR="00176D9C">
              <w:rPr>
                <w:sz w:val="20"/>
              </w:rPr>
              <w:t>ce experience, modeling experience</w:t>
            </w:r>
            <w:r w:rsidR="00C802F2" w:rsidRPr="00C802F2">
              <w:rPr>
                <w:sz w:val="20"/>
              </w:rPr>
              <w:t xml:space="preserve">, </w:t>
            </w:r>
            <w:r w:rsidR="00176D9C">
              <w:rPr>
                <w:sz w:val="20"/>
              </w:rPr>
              <w:t xml:space="preserve">acting experience, promoting brands experience, and </w:t>
            </w:r>
            <w:r w:rsidR="00C802F2" w:rsidRPr="00C802F2">
              <w:rPr>
                <w:sz w:val="20"/>
              </w:rPr>
              <w:t xml:space="preserve">willing to work hard. </w:t>
            </w:r>
          </w:p>
          <w:p w14:paraId="4E6688E5" w14:textId="77777777" w:rsidR="007A2426" w:rsidRDefault="007A2426">
            <w:pPr>
              <w:pStyle w:val="Section"/>
              <w:rPr>
                <w:color w:val="auto"/>
                <w:sz w:val="20"/>
              </w:rPr>
            </w:pPr>
          </w:p>
          <w:p w14:paraId="4E9EA131" w14:textId="77777777" w:rsidR="0015792B" w:rsidRDefault="0015792B">
            <w:pPr>
              <w:pStyle w:val="Section"/>
              <w:rPr>
                <w:color w:val="auto"/>
                <w:sz w:val="20"/>
              </w:rPr>
            </w:pPr>
          </w:p>
          <w:p w14:paraId="15B2D428" w14:textId="77777777" w:rsidR="00263CE8" w:rsidRDefault="00263CE8">
            <w:pPr>
              <w:pStyle w:val="Section"/>
              <w:rPr>
                <w:color w:val="auto"/>
                <w:sz w:val="20"/>
              </w:rPr>
            </w:pPr>
          </w:p>
          <w:p w14:paraId="369AB323" w14:textId="73EAE728" w:rsidR="00C802F2" w:rsidRPr="00C802F2" w:rsidRDefault="00C802F2">
            <w:pPr>
              <w:pStyle w:val="Section"/>
              <w:rPr>
                <w:color w:val="auto"/>
                <w:sz w:val="20"/>
              </w:rPr>
            </w:pPr>
            <w:r w:rsidRPr="00C802F2">
              <w:rPr>
                <w:color w:val="auto"/>
                <w:sz w:val="20"/>
              </w:rPr>
              <w:lastRenderedPageBreak/>
              <w:t xml:space="preserve">Personal References </w:t>
            </w:r>
          </w:p>
          <w:p w14:paraId="67D7137D" w14:textId="77777777" w:rsidR="007A2426" w:rsidRDefault="007A2426">
            <w:pPr>
              <w:rPr>
                <w:sz w:val="20"/>
              </w:rPr>
            </w:pPr>
          </w:p>
          <w:p w14:paraId="41139114" w14:textId="77777777" w:rsidR="00C802F2" w:rsidRPr="00C802F2" w:rsidRDefault="00C802F2">
            <w:pPr>
              <w:rPr>
                <w:sz w:val="20"/>
              </w:rPr>
            </w:pPr>
            <w:r w:rsidRPr="00C802F2">
              <w:rPr>
                <w:sz w:val="20"/>
              </w:rPr>
              <w:t>Michelle DeVore  UAMS  501-944-9198</w:t>
            </w:r>
          </w:p>
          <w:p w14:paraId="26B190F9" w14:textId="77777777" w:rsidR="00C802F2" w:rsidRPr="00C802F2" w:rsidRDefault="00C802F2">
            <w:pPr>
              <w:rPr>
                <w:sz w:val="20"/>
              </w:rPr>
            </w:pPr>
            <w:r w:rsidRPr="00C802F2">
              <w:rPr>
                <w:sz w:val="20"/>
              </w:rPr>
              <w:t>Kelly Adcock    Stevens Inc.   501-743-0580</w:t>
            </w:r>
          </w:p>
          <w:p w14:paraId="051358BB" w14:textId="77777777" w:rsidR="00C802F2" w:rsidRPr="00C802F2" w:rsidRDefault="00C802F2">
            <w:pPr>
              <w:rPr>
                <w:sz w:val="20"/>
              </w:rPr>
            </w:pPr>
            <w:r w:rsidRPr="00C802F2">
              <w:rPr>
                <w:sz w:val="20"/>
              </w:rPr>
              <w:t>Barbara Moore  McArthur Church  501-680-3568</w:t>
            </w:r>
          </w:p>
          <w:p w14:paraId="523FC138" w14:textId="77777777" w:rsidR="00C802F2" w:rsidRPr="00C802F2" w:rsidRDefault="00C802F2" w:rsidP="00730E4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</w:rPr>
            </w:pPr>
          </w:p>
          <w:p w14:paraId="72E45F87" w14:textId="77777777" w:rsidR="002F2A82" w:rsidRPr="00C802F2" w:rsidRDefault="002F2A82">
            <w:pPr>
              <w:pStyle w:val="ListBullet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4304E5" w14:paraId="33437479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D570" w14:textId="77777777" w:rsidR="004304E5" w:rsidRDefault="004304E5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6E748" w14:textId="77777777" w:rsidR="004304E5" w:rsidRPr="004304E5" w:rsidRDefault="004304E5">
            <w:pPr>
              <w:pStyle w:val="Section"/>
              <w:rPr>
                <w:color w:val="auto"/>
              </w:rPr>
            </w:pPr>
          </w:p>
        </w:tc>
      </w:tr>
    </w:tbl>
    <w:p w14:paraId="3DD80C17" w14:textId="77777777" w:rsidR="002F2A82" w:rsidRDefault="002F2A82">
      <w:pPr>
        <w:spacing w:after="200" w:line="276" w:lineRule="auto"/>
      </w:pPr>
    </w:p>
    <w:sectPr w:rsidR="002F2A82" w:rsidSect="00A7746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A15" w14:textId="77777777" w:rsidR="00042634" w:rsidRDefault="00042634">
      <w:pPr>
        <w:spacing w:after="0" w:line="240" w:lineRule="auto"/>
      </w:pPr>
      <w:r>
        <w:separator/>
      </w:r>
    </w:p>
  </w:endnote>
  <w:endnote w:type="continuationSeparator" w:id="0">
    <w:p w14:paraId="51B41603" w14:textId="77777777" w:rsidR="00042634" w:rsidRDefault="0004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8348" w14:textId="77777777" w:rsidR="002F2A82" w:rsidRDefault="002F2A82"/>
  <w:p w14:paraId="15AC50CD" w14:textId="77777777" w:rsidR="002F2A82" w:rsidRDefault="00E51E14">
    <w:pPr>
      <w:pStyle w:val="FooterEven"/>
    </w:pPr>
    <w:r>
      <w:t xml:space="preserve">Page </w:t>
    </w:r>
    <w:r w:rsidR="00804295">
      <w:fldChar w:fldCharType="begin"/>
    </w:r>
    <w:r w:rsidR="00804295">
      <w:instrText xml:space="preserve"> PAGE   \* MERGEFORMAT </w:instrText>
    </w:r>
    <w:r w:rsidR="00804295">
      <w:fldChar w:fldCharType="separate"/>
    </w:r>
    <w:r>
      <w:rPr>
        <w:noProof/>
        <w:sz w:val="24"/>
        <w:szCs w:val="24"/>
      </w:rPr>
      <w:t>2</w:t>
    </w:r>
    <w:r w:rsidR="00804295">
      <w:rPr>
        <w:noProof/>
        <w:sz w:val="24"/>
        <w:szCs w:val="24"/>
      </w:rPr>
      <w:fldChar w:fldCharType="end"/>
    </w:r>
  </w:p>
  <w:p w14:paraId="0EA494AE" w14:textId="77777777" w:rsidR="002F2A82" w:rsidRDefault="002F2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C596" w14:textId="77777777" w:rsidR="002F2A82" w:rsidRDefault="002F2A82"/>
  <w:p w14:paraId="6DE1E242" w14:textId="77777777" w:rsidR="002F2A82" w:rsidRDefault="00E51E14">
    <w:pPr>
      <w:pStyle w:val="FooterOdd"/>
    </w:pPr>
    <w:r>
      <w:t xml:space="preserve">Page </w:t>
    </w:r>
    <w:r w:rsidR="00804295">
      <w:fldChar w:fldCharType="begin"/>
    </w:r>
    <w:r w:rsidR="00804295">
      <w:instrText xml:space="preserve"> PAGE   \* MERGEFORMAT </w:instrText>
    </w:r>
    <w:r w:rsidR="00804295">
      <w:fldChar w:fldCharType="separate"/>
    </w:r>
    <w:r w:rsidR="00427619" w:rsidRPr="00427619">
      <w:rPr>
        <w:noProof/>
        <w:sz w:val="24"/>
        <w:szCs w:val="24"/>
      </w:rPr>
      <w:t>3</w:t>
    </w:r>
    <w:r w:rsidR="00804295">
      <w:rPr>
        <w:noProof/>
        <w:sz w:val="24"/>
        <w:szCs w:val="24"/>
      </w:rPr>
      <w:fldChar w:fldCharType="end"/>
    </w:r>
  </w:p>
  <w:p w14:paraId="0DB1E4DB" w14:textId="77777777" w:rsidR="002F2A82" w:rsidRDefault="002F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E454" w14:textId="77777777" w:rsidR="00042634" w:rsidRDefault="00042634">
      <w:pPr>
        <w:spacing w:after="0" w:line="240" w:lineRule="auto"/>
      </w:pPr>
      <w:r>
        <w:separator/>
      </w:r>
    </w:p>
  </w:footnote>
  <w:footnote w:type="continuationSeparator" w:id="0">
    <w:p w14:paraId="3ED33542" w14:textId="77777777" w:rsidR="00042634" w:rsidRDefault="0004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79AD5AB" w14:textId="77777777" w:rsidR="002F2A82" w:rsidRDefault="003243CB">
        <w:pPr>
          <w:pStyle w:val="HeaderEven"/>
        </w:pPr>
        <w:r>
          <w:t>Jaclyn Harris</w:t>
        </w:r>
      </w:p>
    </w:sdtContent>
  </w:sdt>
  <w:p w14:paraId="0A03FA5C" w14:textId="77777777" w:rsidR="002F2A82" w:rsidRDefault="002F2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45225F4" w14:textId="77777777" w:rsidR="002F2A82" w:rsidRDefault="003243CB">
        <w:pPr>
          <w:pStyle w:val="HeaderOdd"/>
        </w:pPr>
        <w:r>
          <w:t>Jaclyn Harris</w:t>
        </w:r>
      </w:p>
    </w:sdtContent>
  </w:sdt>
  <w:p w14:paraId="4E86CB25" w14:textId="77777777" w:rsidR="002F2A82" w:rsidRDefault="002F2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CB"/>
    <w:rsid w:val="000367E8"/>
    <w:rsid w:val="00042634"/>
    <w:rsid w:val="00043DDF"/>
    <w:rsid w:val="00080BF1"/>
    <w:rsid w:val="00082D43"/>
    <w:rsid w:val="00083263"/>
    <w:rsid w:val="0015792B"/>
    <w:rsid w:val="00176D9C"/>
    <w:rsid w:val="00181CB0"/>
    <w:rsid w:val="001F636F"/>
    <w:rsid w:val="002057F9"/>
    <w:rsid w:val="00263CE8"/>
    <w:rsid w:val="002B4F71"/>
    <w:rsid w:val="002D7D6A"/>
    <w:rsid w:val="002E2941"/>
    <w:rsid w:val="002F2A82"/>
    <w:rsid w:val="003243CB"/>
    <w:rsid w:val="00332F95"/>
    <w:rsid w:val="00397760"/>
    <w:rsid w:val="003B302D"/>
    <w:rsid w:val="003D6301"/>
    <w:rsid w:val="00427619"/>
    <w:rsid w:val="004304E5"/>
    <w:rsid w:val="00452794"/>
    <w:rsid w:val="004C064B"/>
    <w:rsid w:val="004C5D2D"/>
    <w:rsid w:val="006350C1"/>
    <w:rsid w:val="006C0E41"/>
    <w:rsid w:val="006C77E8"/>
    <w:rsid w:val="006D79B4"/>
    <w:rsid w:val="007030BE"/>
    <w:rsid w:val="0071322D"/>
    <w:rsid w:val="00730E40"/>
    <w:rsid w:val="00772A22"/>
    <w:rsid w:val="007A2426"/>
    <w:rsid w:val="007D6D31"/>
    <w:rsid w:val="00804295"/>
    <w:rsid w:val="008062B3"/>
    <w:rsid w:val="00822C82"/>
    <w:rsid w:val="00877DEE"/>
    <w:rsid w:val="008F5B71"/>
    <w:rsid w:val="008F7C11"/>
    <w:rsid w:val="009A0475"/>
    <w:rsid w:val="00A02AD2"/>
    <w:rsid w:val="00A77467"/>
    <w:rsid w:val="00AF5F03"/>
    <w:rsid w:val="00B04712"/>
    <w:rsid w:val="00B14838"/>
    <w:rsid w:val="00B865B7"/>
    <w:rsid w:val="00BC7BD5"/>
    <w:rsid w:val="00C1031F"/>
    <w:rsid w:val="00C802F2"/>
    <w:rsid w:val="00DD65B3"/>
    <w:rsid w:val="00DF0C78"/>
    <w:rsid w:val="00E07278"/>
    <w:rsid w:val="00E4048C"/>
    <w:rsid w:val="00E51E14"/>
    <w:rsid w:val="00E71CA4"/>
    <w:rsid w:val="00EE2F13"/>
    <w:rsid w:val="00F163C3"/>
    <w:rsid w:val="00F62488"/>
    <w:rsid w:val="00FB022B"/>
    <w:rsid w:val="00FB195F"/>
    <w:rsid w:val="00FC72AD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49CF"/>
  <w15:docId w15:val="{318BD8F9-56BF-4BD8-9725-973B8DD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1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AppData\Roaming\Microsoft\Templates\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B434739D54513906BD906CA31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19F1-06A5-4A19-9756-93223C013B5E}"/>
      </w:docPartPr>
      <w:docPartBody>
        <w:p w:rsidR="00F14B0B" w:rsidRDefault="00E6168F">
          <w:pPr>
            <w:pStyle w:val="804B434739D54513906BD906CA31750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2013A6FBC5CD4E2EB8A95853F8F6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54C6-AAE9-43DC-90A7-2DE276224133}"/>
      </w:docPartPr>
      <w:docPartBody>
        <w:p w:rsidR="00F14B0B" w:rsidRDefault="00E6168F">
          <w:pPr>
            <w:pStyle w:val="2013A6FBC5CD4E2EB8A95853F8F606BE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BD"/>
    <w:rsid w:val="000747E0"/>
    <w:rsid w:val="001A4316"/>
    <w:rsid w:val="001F5C27"/>
    <w:rsid w:val="0023172E"/>
    <w:rsid w:val="0025356E"/>
    <w:rsid w:val="003812C9"/>
    <w:rsid w:val="00444211"/>
    <w:rsid w:val="00731850"/>
    <w:rsid w:val="007350BB"/>
    <w:rsid w:val="00796CAE"/>
    <w:rsid w:val="00B75F4D"/>
    <w:rsid w:val="00B84CBD"/>
    <w:rsid w:val="00BD707B"/>
    <w:rsid w:val="00C04B64"/>
    <w:rsid w:val="00CA49B4"/>
    <w:rsid w:val="00CE3C03"/>
    <w:rsid w:val="00D67368"/>
    <w:rsid w:val="00D81F6A"/>
    <w:rsid w:val="00E6168F"/>
    <w:rsid w:val="00E8031C"/>
    <w:rsid w:val="00F14B0B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04B434739D54513906BD906CA317507">
    <w:name w:val="804B434739D54513906BD906CA317507"/>
  </w:style>
  <w:style w:type="paragraph" w:customStyle="1" w:styleId="2013A6FBC5CD4E2EB8A95853F8F606BE">
    <w:name w:val="2013A6FBC5CD4E2EB8A95853F8F60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E941A9F2-4BD7-4D82-83A5-C384316D7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(Median theme)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subject/>
  <dc:creator>Jaclyn Harris</dc:creator>
  <cp:keywords/>
  <dc:description/>
  <cp:lastModifiedBy>Tina Harris</cp:lastModifiedBy>
  <cp:revision>4</cp:revision>
  <cp:lastPrinted>2015-02-03T18:26:00Z</cp:lastPrinted>
  <dcterms:created xsi:type="dcterms:W3CDTF">2021-06-22T19:19:00Z</dcterms:created>
  <dcterms:modified xsi:type="dcterms:W3CDTF">2021-06-26T14:22:00Z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