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1F5960D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EDA90B1" w14:textId="4D9D9580" w:rsidR="001B2ABD" w:rsidRDefault="002F2A6B" w:rsidP="00B235FB">
            <w:pPr>
              <w:tabs>
                <w:tab w:val="left" w:pos="990"/>
              </w:tabs>
            </w:pPr>
            <w:r>
              <w:rPr>
                <w:noProof/>
                <w:lang w:eastAsia="zh-CN" w:bidi="hi-IN"/>
              </w:rPr>
              <w:drawing>
                <wp:inline distT="0" distB="0" distL="0" distR="0" wp14:anchorId="317D28F7" wp14:editId="0147A844">
                  <wp:extent cx="2146300" cy="32194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del pic 1.jpg"/>
                          <pic:cNvPicPr/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1EDB9A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6B6F5F6" w14:textId="77777777" w:rsidR="001B2ABD" w:rsidRDefault="00496090" w:rsidP="007D1102">
            <w:pPr>
              <w:pStyle w:val="Title"/>
              <w:rPr>
                <w:sz w:val="72"/>
                <w:szCs w:val="72"/>
              </w:rPr>
            </w:pPr>
            <w:r w:rsidRPr="00496090">
              <w:rPr>
                <w:sz w:val="72"/>
                <w:szCs w:val="72"/>
              </w:rPr>
              <w:t>Tiffany</w:t>
            </w:r>
            <w:r>
              <w:rPr>
                <w:sz w:val="72"/>
                <w:szCs w:val="72"/>
              </w:rPr>
              <w:t xml:space="preserve"> </w:t>
            </w:r>
            <w:r w:rsidRPr="00496090">
              <w:rPr>
                <w:sz w:val="72"/>
                <w:szCs w:val="72"/>
              </w:rPr>
              <w:t>Hawkin</w:t>
            </w:r>
            <w:r w:rsidR="007D1102">
              <w:rPr>
                <w:sz w:val="72"/>
                <w:szCs w:val="72"/>
              </w:rPr>
              <w:t>s</w:t>
            </w:r>
          </w:p>
          <w:p w14:paraId="0848F542" w14:textId="498C659E" w:rsidR="007D1102" w:rsidRPr="007D1102" w:rsidRDefault="007D1102" w:rsidP="007D110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AF4C9F">
              <w:rPr>
                <w:b/>
                <w:bCs/>
                <w:sz w:val="28"/>
                <w:szCs w:val="28"/>
              </w:rPr>
              <w:t xml:space="preserve">Fashion/Print Model </w:t>
            </w:r>
          </w:p>
        </w:tc>
      </w:tr>
      <w:tr w:rsidR="001B2ABD" w14:paraId="7C08C262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16DB24052D3845EDAACBDB30642C01F8"/>
              </w:placeholder>
              <w:temporary/>
              <w:showingPlcHdr/>
              <w15:appearance w15:val="hidden"/>
            </w:sdtPr>
            <w:sdtEndPr/>
            <w:sdtContent>
              <w:p w14:paraId="758A6FF3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5AF5A799" w14:textId="77777777" w:rsidR="00036450" w:rsidRDefault="00036450" w:rsidP="00496090"/>
          <w:p w14:paraId="1D2B8F32" w14:textId="77777777" w:rsidR="00036450" w:rsidRDefault="00036450" w:rsidP="00036450"/>
          <w:sdt>
            <w:sdtPr>
              <w:id w:val="-1954003311"/>
              <w:placeholder>
                <w:docPart w:val="22602AFF56AE4A3A84356E482286800B"/>
              </w:placeholder>
              <w:temporary/>
              <w:showingPlcHdr/>
              <w15:appearance w15:val="hidden"/>
            </w:sdtPr>
            <w:sdtEndPr/>
            <w:sdtContent>
              <w:p w14:paraId="2B21393F" w14:textId="77777777" w:rsidR="004D3011" w:rsidRDefault="00CB0055" w:rsidP="0045699D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349DF5B0" w14:textId="77777777" w:rsidR="0045699D" w:rsidRPr="0045699D" w:rsidRDefault="0045699D" w:rsidP="004D3011">
            <w:pPr>
              <w:rPr>
                <w:sz w:val="24"/>
                <w:szCs w:val="24"/>
              </w:rPr>
            </w:pPr>
            <w:r w:rsidRPr="0045699D">
              <w:rPr>
                <w:sz w:val="24"/>
                <w:szCs w:val="24"/>
              </w:rPr>
              <w:t>Phone:</w:t>
            </w:r>
            <w:r w:rsidR="00803FF5" w:rsidRPr="0045699D">
              <w:rPr>
                <w:sz w:val="24"/>
                <w:szCs w:val="24"/>
              </w:rPr>
              <w:t>734-726-8653</w:t>
            </w:r>
          </w:p>
          <w:p w14:paraId="2AE72593" w14:textId="77777777" w:rsidR="004D3011" w:rsidRPr="0045699D" w:rsidRDefault="00120C11" w:rsidP="0045699D">
            <w:pPr>
              <w:tabs>
                <w:tab w:val="center" w:pos="168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7859272"/>
                <w:placeholder>
                  <w:docPart w:val="40BEF96F2F6A4874BD52F21A32D6858F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5699D">
                  <w:rPr>
                    <w:sz w:val="24"/>
                    <w:szCs w:val="24"/>
                  </w:rPr>
                  <w:t>WEBSITE:</w:t>
                </w:r>
              </w:sdtContent>
            </w:sdt>
            <w:r w:rsidR="0045699D">
              <w:rPr>
                <w:sz w:val="24"/>
                <w:szCs w:val="24"/>
              </w:rPr>
              <w:tab/>
            </w:r>
            <w:r w:rsidR="0045699D" w:rsidRPr="0045699D">
              <w:rPr>
                <w:sz w:val="24"/>
                <w:szCs w:val="24"/>
              </w:rPr>
              <w:t>https://www.instagram.com/tiffanyhawkinsss/</w:t>
            </w:r>
          </w:p>
          <w:p w14:paraId="11688F11" w14:textId="1CD304A7" w:rsidR="00803FF5" w:rsidRPr="0045699D" w:rsidRDefault="00120C11" w:rsidP="0045699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40260293"/>
                <w:placeholder>
                  <w:docPart w:val="3CCCC004D2A8435990DE2999803359C1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5699D">
                  <w:rPr>
                    <w:sz w:val="24"/>
                    <w:szCs w:val="24"/>
                  </w:rPr>
                  <w:t>EMAIL:</w:t>
                </w:r>
              </w:sdtContent>
            </w:sdt>
            <w:r w:rsidR="00CF33EE">
              <w:rPr>
                <w:sz w:val="24"/>
                <w:szCs w:val="24"/>
              </w:rPr>
              <w:t>Tiffanyhawkins345@gmail.com</w:t>
            </w:r>
          </w:p>
          <w:sdt>
            <w:sdtPr>
              <w:rPr>
                <w:sz w:val="32"/>
                <w:szCs w:val="32"/>
              </w:rPr>
              <w:id w:val="-1444214663"/>
              <w:placeholder>
                <w:docPart w:val="98F1018009FA4676869149464A2C1D8F"/>
              </w:placeholder>
              <w:temporary/>
              <w:showingPlcHdr/>
              <w15:appearance w15:val="hidden"/>
            </w:sdtPr>
            <w:sdtEndPr/>
            <w:sdtContent>
              <w:p w14:paraId="7345301A" w14:textId="77777777" w:rsidR="004D3011" w:rsidRPr="0045699D" w:rsidRDefault="00CB0055" w:rsidP="00CB0055">
                <w:pPr>
                  <w:pStyle w:val="Heading3"/>
                  <w:rPr>
                    <w:sz w:val="32"/>
                    <w:szCs w:val="32"/>
                  </w:rPr>
                </w:pPr>
                <w:r w:rsidRPr="0045699D">
                  <w:rPr>
                    <w:sz w:val="32"/>
                    <w:szCs w:val="32"/>
                  </w:rPr>
                  <w:t>Hobbies</w:t>
                </w:r>
              </w:p>
            </w:sdtContent>
          </w:sdt>
          <w:p w14:paraId="4053523D" w14:textId="77777777" w:rsidR="004D3011" w:rsidRPr="0045699D" w:rsidRDefault="00803FF5" w:rsidP="004D3011">
            <w:pPr>
              <w:rPr>
                <w:sz w:val="32"/>
                <w:szCs w:val="32"/>
              </w:rPr>
            </w:pPr>
            <w:r w:rsidRPr="0045699D">
              <w:rPr>
                <w:sz w:val="32"/>
                <w:szCs w:val="32"/>
              </w:rPr>
              <w:t>Singing</w:t>
            </w:r>
          </w:p>
          <w:p w14:paraId="5786C8E6" w14:textId="77777777" w:rsidR="004D3011" w:rsidRPr="0045699D" w:rsidRDefault="00803FF5" w:rsidP="004D3011">
            <w:pPr>
              <w:rPr>
                <w:sz w:val="32"/>
                <w:szCs w:val="32"/>
              </w:rPr>
            </w:pPr>
            <w:r w:rsidRPr="0045699D">
              <w:rPr>
                <w:sz w:val="32"/>
                <w:szCs w:val="32"/>
              </w:rPr>
              <w:t>Painting</w:t>
            </w:r>
          </w:p>
          <w:p w14:paraId="68D5F81E" w14:textId="77777777" w:rsidR="00803FF5" w:rsidRPr="0045699D" w:rsidRDefault="00803FF5" w:rsidP="004D3011">
            <w:pPr>
              <w:rPr>
                <w:sz w:val="32"/>
                <w:szCs w:val="32"/>
              </w:rPr>
            </w:pPr>
            <w:r w:rsidRPr="0045699D">
              <w:rPr>
                <w:sz w:val="32"/>
                <w:szCs w:val="32"/>
              </w:rPr>
              <w:t>Working Out</w:t>
            </w:r>
          </w:p>
          <w:p w14:paraId="271E271A" w14:textId="77777777" w:rsidR="00803FF5" w:rsidRDefault="00803FF5" w:rsidP="004D3011">
            <w:pPr>
              <w:rPr>
                <w:sz w:val="32"/>
                <w:szCs w:val="32"/>
              </w:rPr>
            </w:pPr>
            <w:r w:rsidRPr="0045699D">
              <w:rPr>
                <w:sz w:val="32"/>
                <w:szCs w:val="32"/>
              </w:rPr>
              <w:t>Reading about Relationships</w:t>
            </w:r>
          </w:p>
          <w:p w14:paraId="2072A200" w14:textId="77777777" w:rsidR="00640BA3" w:rsidRDefault="00640BA3" w:rsidP="004D30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Writing music</w:t>
            </w:r>
          </w:p>
          <w:p w14:paraId="76F89F0A" w14:textId="77777777" w:rsidR="00640BA3" w:rsidRDefault="00640BA3" w:rsidP="004D30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Writing short stories</w:t>
            </w:r>
          </w:p>
          <w:p w14:paraId="739C8B8F" w14:textId="74A78C0A" w:rsidR="00640BA3" w:rsidRPr="004D3011" w:rsidRDefault="00640BA3" w:rsidP="004D3011">
            <w:r>
              <w:rPr>
                <w:sz w:val="32"/>
                <w:szCs w:val="32"/>
              </w:rPr>
              <w:t>church</w:t>
            </w:r>
          </w:p>
        </w:tc>
        <w:tc>
          <w:tcPr>
            <w:tcW w:w="720" w:type="dxa"/>
          </w:tcPr>
          <w:p w14:paraId="57A2E608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D1D548F23455421A9E8CCA4373FFDF80"/>
              </w:placeholder>
              <w:temporary/>
              <w:showingPlcHdr/>
              <w15:appearance w15:val="hidden"/>
            </w:sdtPr>
            <w:sdtEndPr/>
            <w:sdtContent>
              <w:p w14:paraId="1F5FAF21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34CE3FE2" w14:textId="77777777" w:rsidR="00036450" w:rsidRPr="00496090" w:rsidRDefault="00496090" w:rsidP="00B359E4">
            <w:pPr>
              <w:pStyle w:val="Heading4"/>
              <w:rPr>
                <w:sz w:val="20"/>
                <w:szCs w:val="20"/>
              </w:rPr>
            </w:pPr>
            <w:r w:rsidRPr="00496090">
              <w:rPr>
                <w:sz w:val="20"/>
                <w:szCs w:val="20"/>
              </w:rPr>
              <w:t>Henry Ford College</w:t>
            </w:r>
          </w:p>
          <w:p w14:paraId="67759219" w14:textId="77777777" w:rsidR="00036450" w:rsidRPr="00496090" w:rsidRDefault="00496090" w:rsidP="00B359E4">
            <w:pPr>
              <w:pStyle w:val="Date"/>
              <w:rPr>
                <w:sz w:val="20"/>
                <w:szCs w:val="20"/>
              </w:rPr>
            </w:pPr>
            <w:r w:rsidRPr="00496090">
              <w:rPr>
                <w:sz w:val="20"/>
                <w:szCs w:val="20"/>
              </w:rPr>
              <w:t>August/2015</w:t>
            </w:r>
            <w:r w:rsidR="00036450" w:rsidRPr="00496090">
              <w:rPr>
                <w:sz w:val="20"/>
                <w:szCs w:val="20"/>
              </w:rPr>
              <w:t xml:space="preserve"> </w:t>
            </w:r>
            <w:r w:rsidRPr="00496090">
              <w:rPr>
                <w:sz w:val="20"/>
                <w:szCs w:val="20"/>
              </w:rPr>
              <w:t>–</w:t>
            </w:r>
            <w:r w:rsidR="00036450" w:rsidRPr="00496090">
              <w:rPr>
                <w:sz w:val="20"/>
                <w:szCs w:val="20"/>
              </w:rPr>
              <w:t xml:space="preserve"> </w:t>
            </w:r>
            <w:r w:rsidRPr="00496090">
              <w:rPr>
                <w:sz w:val="20"/>
                <w:szCs w:val="20"/>
              </w:rPr>
              <w:t>May 2018</w:t>
            </w:r>
          </w:p>
          <w:p w14:paraId="2472B07C" w14:textId="77777777" w:rsidR="004D3011" w:rsidRPr="00496090" w:rsidRDefault="00496090" w:rsidP="00036450">
            <w:pPr>
              <w:rPr>
                <w:sz w:val="20"/>
                <w:szCs w:val="20"/>
              </w:rPr>
            </w:pPr>
            <w:r w:rsidRPr="00496090">
              <w:rPr>
                <w:sz w:val="20"/>
                <w:szCs w:val="20"/>
              </w:rPr>
              <w:t>Accomplished Associates In Liberal Arts</w:t>
            </w:r>
          </w:p>
          <w:p w14:paraId="5EE951FF" w14:textId="77777777" w:rsidR="00036450" w:rsidRPr="00496090" w:rsidRDefault="00036450" w:rsidP="00036450">
            <w:pPr>
              <w:rPr>
                <w:sz w:val="20"/>
                <w:szCs w:val="20"/>
              </w:rPr>
            </w:pPr>
          </w:p>
          <w:p w14:paraId="37FB9262" w14:textId="77777777" w:rsidR="00036450" w:rsidRPr="00496090" w:rsidRDefault="00496090" w:rsidP="00496090">
            <w:pPr>
              <w:pStyle w:val="Heading4"/>
              <w:rPr>
                <w:sz w:val="22"/>
              </w:rPr>
            </w:pPr>
            <w:r w:rsidRPr="00496090">
              <w:rPr>
                <w:sz w:val="22"/>
              </w:rPr>
              <w:t xml:space="preserve">Wayne State University </w:t>
            </w:r>
          </w:p>
          <w:p w14:paraId="492B7EE9" w14:textId="0662705F" w:rsidR="00496090" w:rsidRPr="00496090" w:rsidRDefault="00496090" w:rsidP="00496090">
            <w:pPr>
              <w:rPr>
                <w:sz w:val="22"/>
              </w:rPr>
            </w:pPr>
            <w:r w:rsidRPr="00496090">
              <w:rPr>
                <w:sz w:val="22"/>
              </w:rPr>
              <w:t>Current 2020</w:t>
            </w:r>
            <w:r w:rsidR="00C6248A">
              <w:rPr>
                <w:sz w:val="22"/>
              </w:rPr>
              <w:t xml:space="preserve"> to 2023</w:t>
            </w:r>
          </w:p>
          <w:p w14:paraId="24B08B29" w14:textId="77777777" w:rsidR="00496090" w:rsidRPr="00496090" w:rsidRDefault="00496090" w:rsidP="00496090">
            <w:pPr>
              <w:rPr>
                <w:sz w:val="22"/>
              </w:rPr>
            </w:pPr>
            <w:r w:rsidRPr="00496090">
              <w:rPr>
                <w:sz w:val="22"/>
              </w:rPr>
              <w:t xml:space="preserve">Minor in African American Studies </w:t>
            </w:r>
          </w:p>
          <w:p w14:paraId="23D7678F" w14:textId="77777777" w:rsidR="00496090" w:rsidRPr="00496090" w:rsidRDefault="00496090" w:rsidP="00496090">
            <w:pPr>
              <w:rPr>
                <w:sz w:val="22"/>
              </w:rPr>
            </w:pPr>
            <w:r w:rsidRPr="00496090">
              <w:rPr>
                <w:sz w:val="22"/>
              </w:rPr>
              <w:t>Bachelors of Arts In Prychology</w:t>
            </w:r>
          </w:p>
          <w:p w14:paraId="19AC8D40" w14:textId="7F0702DE" w:rsidR="00036450" w:rsidRPr="00496090" w:rsidRDefault="00640BA3" w:rsidP="00496090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</w:p>
          <w:p w14:paraId="3E5416DC" w14:textId="3AFDC4BF" w:rsidR="00640BA3" w:rsidRPr="00D029D4" w:rsidRDefault="00496090" w:rsidP="00036450">
            <w:pPr>
              <w:rPr>
                <w:sz w:val="20"/>
                <w:szCs w:val="20"/>
              </w:rPr>
            </w:pPr>
            <w:r w:rsidRPr="00D029D4">
              <w:rPr>
                <w:sz w:val="20"/>
                <w:szCs w:val="20"/>
              </w:rPr>
              <w:t xml:space="preserve">Henry Ford College </w:t>
            </w:r>
          </w:p>
          <w:p w14:paraId="0554D442" w14:textId="0475A641" w:rsidR="00496090" w:rsidRPr="00D029D4" w:rsidRDefault="00C6248A" w:rsidP="00496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Acting </w:t>
            </w:r>
            <w:r w:rsidR="00496090" w:rsidRPr="00D029D4">
              <w:rPr>
                <w:sz w:val="20"/>
                <w:szCs w:val="20"/>
              </w:rPr>
              <w:t xml:space="preserve"> Class</w:t>
            </w:r>
            <w:r>
              <w:rPr>
                <w:sz w:val="20"/>
                <w:szCs w:val="20"/>
              </w:rPr>
              <w:t>es</w:t>
            </w:r>
          </w:p>
          <w:p w14:paraId="225F93F6" w14:textId="77777777" w:rsidR="00496090" w:rsidRPr="00D029D4" w:rsidRDefault="00496090" w:rsidP="00496090">
            <w:pPr>
              <w:rPr>
                <w:sz w:val="20"/>
                <w:szCs w:val="20"/>
              </w:rPr>
            </w:pPr>
          </w:p>
          <w:p w14:paraId="47BC0FBF" w14:textId="77777777" w:rsidR="00496090" w:rsidRPr="00D029D4" w:rsidRDefault="00496090" w:rsidP="00496090">
            <w:pPr>
              <w:rPr>
                <w:sz w:val="20"/>
                <w:szCs w:val="20"/>
              </w:rPr>
            </w:pPr>
            <w:r w:rsidRPr="00D029D4">
              <w:rPr>
                <w:sz w:val="20"/>
                <w:szCs w:val="20"/>
              </w:rPr>
              <w:t>Henry Ford College</w:t>
            </w:r>
          </w:p>
          <w:p w14:paraId="14B4E1E3" w14:textId="07BF7F98" w:rsidR="00496090" w:rsidRPr="00D029D4" w:rsidRDefault="00496090" w:rsidP="00496090">
            <w:pPr>
              <w:rPr>
                <w:sz w:val="20"/>
                <w:szCs w:val="20"/>
              </w:rPr>
            </w:pPr>
            <w:r w:rsidRPr="00D029D4">
              <w:rPr>
                <w:sz w:val="20"/>
                <w:szCs w:val="20"/>
              </w:rPr>
              <w:t xml:space="preserve">Theatre </w:t>
            </w:r>
            <w:r w:rsidR="00640BA3">
              <w:rPr>
                <w:sz w:val="20"/>
                <w:szCs w:val="20"/>
              </w:rPr>
              <w:t>appreciation</w:t>
            </w:r>
          </w:p>
          <w:p w14:paraId="7A4A9096" w14:textId="77777777" w:rsidR="004D3011" w:rsidRPr="00D029D4" w:rsidRDefault="004D3011" w:rsidP="00036450">
            <w:pPr>
              <w:rPr>
                <w:sz w:val="20"/>
                <w:szCs w:val="20"/>
              </w:rPr>
            </w:pPr>
          </w:p>
          <w:p w14:paraId="1999C381" w14:textId="77777777" w:rsidR="004D3011" w:rsidRPr="00D029D4" w:rsidRDefault="00496090" w:rsidP="00496090">
            <w:pPr>
              <w:pStyle w:val="Date"/>
              <w:rPr>
                <w:sz w:val="20"/>
                <w:szCs w:val="20"/>
              </w:rPr>
            </w:pPr>
            <w:r w:rsidRPr="00D029D4">
              <w:rPr>
                <w:sz w:val="20"/>
                <w:szCs w:val="20"/>
              </w:rPr>
              <w:t xml:space="preserve">Henry Ford College </w:t>
            </w:r>
          </w:p>
          <w:p w14:paraId="3AEDECD4" w14:textId="3110F6A7" w:rsidR="00036450" w:rsidRDefault="00496090" w:rsidP="00D029D4">
            <w:pPr>
              <w:rPr>
                <w:sz w:val="20"/>
                <w:szCs w:val="20"/>
              </w:rPr>
            </w:pPr>
            <w:r w:rsidRPr="00D029D4">
              <w:rPr>
                <w:sz w:val="20"/>
                <w:szCs w:val="20"/>
              </w:rPr>
              <w:t xml:space="preserve">Art Appreciation </w:t>
            </w:r>
          </w:p>
          <w:p w14:paraId="72D34087" w14:textId="77777777" w:rsidR="00640BA3" w:rsidRDefault="00640BA3" w:rsidP="00D029D4">
            <w:pPr>
              <w:rPr>
                <w:sz w:val="20"/>
                <w:szCs w:val="20"/>
              </w:rPr>
            </w:pPr>
          </w:p>
          <w:p w14:paraId="14B8CE4F" w14:textId="0F259E38" w:rsidR="00640BA3" w:rsidRDefault="005F009A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Shoots</w:t>
            </w:r>
          </w:p>
          <w:p w14:paraId="31337EDF" w14:textId="77777777" w:rsidR="0056658C" w:rsidRDefault="0056658C" w:rsidP="00D029D4">
            <w:pPr>
              <w:rPr>
                <w:sz w:val="20"/>
                <w:szCs w:val="20"/>
              </w:rPr>
            </w:pPr>
          </w:p>
          <w:p w14:paraId="63027CF2" w14:textId="377B3038" w:rsidR="005F009A" w:rsidRDefault="005F009A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Trade for Print</w:t>
            </w:r>
          </w:p>
          <w:p w14:paraId="70813BA3" w14:textId="4BDDE5B2" w:rsidR="00640BA3" w:rsidRDefault="00640BA3" w:rsidP="00D029D4">
            <w:pPr>
              <w:rPr>
                <w:sz w:val="20"/>
                <w:szCs w:val="20"/>
              </w:rPr>
            </w:pPr>
          </w:p>
          <w:p w14:paraId="7A7F709C" w14:textId="77777777" w:rsidR="00120C11" w:rsidRDefault="00341997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walk: Poses, direction,</w:t>
            </w:r>
          </w:p>
          <w:p w14:paraId="309AFC2D" w14:textId="77777777" w:rsidR="00120C11" w:rsidRDefault="00120C11" w:rsidP="00D029D4">
            <w:pPr>
              <w:rPr>
                <w:sz w:val="20"/>
                <w:szCs w:val="20"/>
              </w:rPr>
            </w:pPr>
          </w:p>
          <w:p w14:paraId="1AC1AAB1" w14:textId="06100BA2" w:rsidR="00341997" w:rsidRDefault="00341997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concentration</w:t>
            </w:r>
          </w:p>
          <w:p w14:paraId="6F7FC9DE" w14:textId="598AA072" w:rsidR="00120C11" w:rsidRDefault="00120C11" w:rsidP="00D029D4">
            <w:pPr>
              <w:rPr>
                <w:sz w:val="20"/>
                <w:szCs w:val="20"/>
              </w:rPr>
            </w:pPr>
          </w:p>
          <w:p w14:paraId="363A25F5" w14:textId="4489E0B4" w:rsidR="00120C11" w:rsidRDefault="00120C11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  <w:p w14:paraId="03F7D898" w14:textId="77777777" w:rsidR="00120C11" w:rsidRDefault="00120C11" w:rsidP="00D029D4">
            <w:pPr>
              <w:rPr>
                <w:sz w:val="20"/>
                <w:szCs w:val="20"/>
              </w:rPr>
            </w:pPr>
          </w:p>
          <w:p w14:paraId="06CDE5B0" w14:textId="23F1440B" w:rsidR="00AF537F" w:rsidRDefault="00AF537F" w:rsidP="00D029D4">
            <w:pPr>
              <w:rPr>
                <w:sz w:val="20"/>
                <w:szCs w:val="20"/>
              </w:rPr>
            </w:pPr>
          </w:p>
          <w:p w14:paraId="79CC1453" w14:textId="7232F0E3" w:rsidR="00AF537F" w:rsidRPr="00AF537F" w:rsidRDefault="00AF537F" w:rsidP="00D029D4">
            <w:pPr>
              <w:rPr>
                <w:b/>
                <w:bCs/>
                <w:sz w:val="28"/>
                <w:szCs w:val="28"/>
              </w:rPr>
            </w:pPr>
            <w:r w:rsidRPr="00AF537F">
              <w:rPr>
                <w:b/>
                <w:bCs/>
                <w:sz w:val="28"/>
                <w:szCs w:val="28"/>
              </w:rPr>
              <w:t xml:space="preserve">Experience </w:t>
            </w:r>
          </w:p>
          <w:p w14:paraId="54A346FF" w14:textId="08615070" w:rsidR="00D029D4" w:rsidRDefault="00AF537F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In Flare Magazine 2021</w:t>
            </w:r>
          </w:p>
          <w:p w14:paraId="6E71AC45" w14:textId="525019F5" w:rsidR="00AF537F" w:rsidRDefault="00AF537F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In Hawt Exotic Magazine 2021</w:t>
            </w:r>
          </w:p>
          <w:p w14:paraId="08709AC0" w14:textId="67DE589D" w:rsidR="00AF537F" w:rsidRDefault="00AF537F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In Fashic Magazine 2021</w:t>
            </w:r>
          </w:p>
          <w:p w14:paraId="51D0297C" w14:textId="3F82B523" w:rsidR="00AF537F" w:rsidRDefault="00C6248A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</w:t>
            </w:r>
            <w:r w:rsidR="00AF537F">
              <w:rPr>
                <w:sz w:val="20"/>
                <w:szCs w:val="20"/>
              </w:rPr>
              <w:t xml:space="preserve"> In Portfolio Magazine 2021</w:t>
            </w:r>
          </w:p>
          <w:p w14:paraId="60BBCD86" w14:textId="1D5AE2C6" w:rsidR="00AF537F" w:rsidRDefault="00AF537F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In Dime XOXO Magazine 2021</w:t>
            </w:r>
          </w:p>
          <w:p w14:paraId="0A7D95BB" w14:textId="4681E839" w:rsidR="00AF537F" w:rsidRDefault="00AF537F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Published In Katana Magazine 2021 </w:t>
            </w:r>
          </w:p>
          <w:p w14:paraId="49786107" w14:textId="57893EDE" w:rsidR="00CF33EE" w:rsidRDefault="00CF33EE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in Y Hawties march e</w:t>
            </w:r>
            <w:bookmarkStart w:id="0" w:name="_GoBack"/>
            <w:bookmarkEnd w:id="0"/>
            <w:r>
              <w:rPr>
                <w:sz w:val="20"/>
                <w:szCs w:val="20"/>
              </w:rPr>
              <w:t>dition 2021</w:t>
            </w:r>
          </w:p>
          <w:p w14:paraId="4B8DA8A0" w14:textId="2C191DF9" w:rsidR="00CF33EE" w:rsidRDefault="00CF33EE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in Pinup Kulture Magazine 2021</w:t>
            </w:r>
            <w:r w:rsidR="00C6248A">
              <w:rPr>
                <w:sz w:val="20"/>
                <w:szCs w:val="20"/>
              </w:rPr>
              <w:t>\</w:t>
            </w:r>
          </w:p>
          <w:p w14:paraId="273BF574" w14:textId="4DC5831F" w:rsidR="00C6248A" w:rsidRDefault="00C6248A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in Illusions magazine mental health awareness</w:t>
            </w:r>
          </w:p>
          <w:p w14:paraId="1CB89B9B" w14:textId="3B71592E" w:rsidR="00C6248A" w:rsidRDefault="00C6248A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In Katana’s sept .1</w:t>
            </w:r>
            <w:r w:rsidRPr="00C6248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issue</w:t>
            </w:r>
          </w:p>
          <w:p w14:paraId="68F7248D" w14:textId="0EFFEBCA" w:rsidR="00C6248A" w:rsidRDefault="00C6248A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Published in Kazarj Magazine </w:t>
            </w:r>
          </w:p>
          <w:p w14:paraId="6BEB7B5E" w14:textId="1358CB2E" w:rsidR="00C6248A" w:rsidRDefault="00C6248A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in dreamy magazine stars &amp; stripes</w:t>
            </w:r>
          </w:p>
          <w:p w14:paraId="50775E9B" w14:textId="007556A3" w:rsidR="00C6248A" w:rsidRDefault="00C6248A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Published in selin magazine </w:t>
            </w:r>
          </w:p>
          <w:p w14:paraId="30896416" w14:textId="0A38A324" w:rsidR="00C6248A" w:rsidRDefault="00C6248A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I Kcole magazine the pink issue</w:t>
            </w:r>
          </w:p>
          <w:p w14:paraId="39D75998" w14:textId="77299C39" w:rsidR="00C6248A" w:rsidRDefault="00C6248A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Published In the Portrait project volume 5 September issue </w:t>
            </w:r>
          </w:p>
          <w:p w14:paraId="39B6E5BC" w14:textId="52D56B36" w:rsidR="00CF33EE" w:rsidRDefault="00CF33EE" w:rsidP="00D029D4">
            <w:pPr>
              <w:rPr>
                <w:sz w:val="20"/>
                <w:szCs w:val="20"/>
              </w:rPr>
            </w:pPr>
          </w:p>
          <w:p w14:paraId="607ED613" w14:textId="2B366739" w:rsidR="00120C11" w:rsidRDefault="00120C11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Networking experience</w:t>
            </w:r>
          </w:p>
          <w:p w14:paraId="65798F4B" w14:textId="1094C977" w:rsidR="00596678" w:rsidRDefault="002709D6" w:rsidP="00D029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Measurements</w:t>
            </w:r>
          </w:p>
          <w:p w14:paraId="280E6DEC" w14:textId="7BF3A30B" w:rsidR="002709D6" w:rsidRPr="002709D6" w:rsidRDefault="002709D6" w:rsidP="00D029D4">
            <w:pPr>
              <w:rPr>
                <w:sz w:val="24"/>
                <w:szCs w:val="24"/>
              </w:rPr>
            </w:pPr>
            <w:r w:rsidRPr="002709D6">
              <w:rPr>
                <w:sz w:val="24"/>
                <w:szCs w:val="24"/>
              </w:rPr>
              <w:t>Waist:28</w:t>
            </w:r>
          </w:p>
          <w:p w14:paraId="3F9AC91F" w14:textId="60BBC7A0" w:rsidR="002709D6" w:rsidRDefault="00C6248A" w:rsidP="00D02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Bust:40</w:t>
            </w:r>
          </w:p>
          <w:p w14:paraId="1EE63FDC" w14:textId="7223C634" w:rsidR="00C6248A" w:rsidRPr="002709D6" w:rsidRDefault="00C6248A" w:rsidP="00D02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Hips:42</w:t>
            </w:r>
          </w:p>
          <w:p w14:paraId="2B02BF7F" w14:textId="7853E61C" w:rsidR="002709D6" w:rsidRPr="002709D6" w:rsidRDefault="002709D6" w:rsidP="00D029D4">
            <w:pPr>
              <w:rPr>
                <w:sz w:val="24"/>
                <w:szCs w:val="24"/>
              </w:rPr>
            </w:pPr>
            <w:r w:rsidRPr="002709D6">
              <w:rPr>
                <w:sz w:val="24"/>
                <w:szCs w:val="24"/>
              </w:rPr>
              <w:lastRenderedPageBreak/>
              <w:t>Height:5Ft</w:t>
            </w:r>
            <w:r w:rsidR="00B235FB">
              <w:rPr>
                <w:sz w:val="24"/>
                <w:szCs w:val="24"/>
              </w:rPr>
              <w:t>6</w:t>
            </w:r>
          </w:p>
          <w:p w14:paraId="178A4C2C" w14:textId="25CEAFA6" w:rsidR="002709D6" w:rsidRPr="002709D6" w:rsidRDefault="002709D6" w:rsidP="00D029D4">
            <w:pPr>
              <w:rPr>
                <w:sz w:val="24"/>
                <w:szCs w:val="24"/>
              </w:rPr>
            </w:pPr>
            <w:r w:rsidRPr="002709D6">
              <w:rPr>
                <w:sz w:val="24"/>
                <w:szCs w:val="24"/>
              </w:rPr>
              <w:t>Weight:1</w:t>
            </w:r>
            <w:r w:rsidR="00C6248A">
              <w:rPr>
                <w:sz w:val="24"/>
                <w:szCs w:val="24"/>
              </w:rPr>
              <w:t>6</w:t>
            </w:r>
            <w:r w:rsidR="00B235FB">
              <w:rPr>
                <w:sz w:val="24"/>
                <w:szCs w:val="24"/>
              </w:rPr>
              <w:t>0</w:t>
            </w:r>
          </w:p>
          <w:p w14:paraId="211F1818" w14:textId="77777777" w:rsidR="002709D6" w:rsidRPr="002709D6" w:rsidRDefault="002709D6" w:rsidP="00D029D4">
            <w:pPr>
              <w:rPr>
                <w:b/>
                <w:bCs/>
                <w:sz w:val="24"/>
                <w:szCs w:val="24"/>
              </w:rPr>
            </w:pPr>
          </w:p>
          <w:p w14:paraId="333C40B4" w14:textId="298B181A" w:rsidR="002709D6" w:rsidRDefault="00D029D4" w:rsidP="00D029D4">
            <w:pPr>
              <w:rPr>
                <w:b/>
                <w:bCs/>
                <w:sz w:val="22"/>
              </w:rPr>
            </w:pPr>
            <w:r w:rsidRPr="00D029D4">
              <w:rPr>
                <w:b/>
                <w:bCs/>
                <w:sz w:val="22"/>
              </w:rPr>
              <w:t>SKILLS</w:t>
            </w:r>
          </w:p>
          <w:p w14:paraId="28CE785D" w14:textId="455C4D41" w:rsidR="00640BA3" w:rsidRDefault="00640BA3" w:rsidP="00D029D4">
            <w:pPr>
              <w:rPr>
                <w:sz w:val="22"/>
              </w:rPr>
            </w:pPr>
            <w:r>
              <w:rPr>
                <w:sz w:val="22"/>
              </w:rPr>
              <w:t>Friendly</w:t>
            </w:r>
          </w:p>
          <w:p w14:paraId="409675AB" w14:textId="6AAF5DD8" w:rsidR="00640BA3" w:rsidRDefault="00640BA3" w:rsidP="00D029D4">
            <w:pPr>
              <w:rPr>
                <w:sz w:val="22"/>
              </w:rPr>
            </w:pPr>
            <w:r>
              <w:rPr>
                <w:sz w:val="22"/>
              </w:rPr>
              <w:t>Collaboration</w:t>
            </w:r>
          </w:p>
          <w:p w14:paraId="64B0073A" w14:textId="12A29AD2" w:rsidR="00640BA3" w:rsidRDefault="00640BA3" w:rsidP="00D029D4">
            <w:pPr>
              <w:rPr>
                <w:sz w:val="22"/>
              </w:rPr>
            </w:pPr>
            <w:r>
              <w:rPr>
                <w:sz w:val="22"/>
              </w:rPr>
              <w:t>Professionalism</w:t>
            </w:r>
          </w:p>
          <w:p w14:paraId="2B3BE825" w14:textId="668498EA" w:rsidR="00640BA3" w:rsidRDefault="00640BA3" w:rsidP="00D029D4">
            <w:pPr>
              <w:rPr>
                <w:sz w:val="22"/>
              </w:rPr>
            </w:pPr>
            <w:r>
              <w:rPr>
                <w:sz w:val="22"/>
              </w:rPr>
              <w:t>Taking Direction</w:t>
            </w:r>
          </w:p>
          <w:p w14:paraId="07EB4638" w14:textId="3BCF92AD" w:rsidR="00640BA3" w:rsidRDefault="00640BA3" w:rsidP="00D029D4">
            <w:pPr>
              <w:rPr>
                <w:sz w:val="22"/>
              </w:rPr>
            </w:pPr>
            <w:r>
              <w:rPr>
                <w:sz w:val="22"/>
              </w:rPr>
              <w:t>Organization</w:t>
            </w:r>
          </w:p>
          <w:p w14:paraId="253ABE42" w14:textId="4033AFF9" w:rsidR="00640BA3" w:rsidRDefault="00640BA3" w:rsidP="00D029D4">
            <w:pPr>
              <w:rPr>
                <w:sz w:val="22"/>
              </w:rPr>
            </w:pPr>
            <w:r>
              <w:rPr>
                <w:sz w:val="22"/>
              </w:rPr>
              <w:t>Social Media Branding</w:t>
            </w:r>
          </w:p>
          <w:p w14:paraId="2B65A1B3" w14:textId="7369A617" w:rsidR="00640BA3" w:rsidRDefault="00640BA3" w:rsidP="00D029D4">
            <w:pPr>
              <w:rPr>
                <w:sz w:val="22"/>
              </w:rPr>
            </w:pPr>
            <w:r>
              <w:rPr>
                <w:sz w:val="22"/>
              </w:rPr>
              <w:t>Teamwork</w:t>
            </w:r>
          </w:p>
          <w:p w14:paraId="62810BAF" w14:textId="1F6925C5" w:rsidR="00640BA3" w:rsidRPr="00640BA3" w:rsidRDefault="00640BA3" w:rsidP="00D029D4">
            <w:pPr>
              <w:rPr>
                <w:sz w:val="22"/>
              </w:rPr>
            </w:pPr>
            <w:r>
              <w:rPr>
                <w:sz w:val="22"/>
              </w:rPr>
              <w:t>Communication</w:t>
            </w:r>
          </w:p>
          <w:p w14:paraId="4DABF4CC" w14:textId="77777777" w:rsidR="00D029D4" w:rsidRDefault="00803FF5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Stage /scene Vocal Presentation</w:t>
            </w:r>
          </w:p>
          <w:p w14:paraId="58DB1425" w14:textId="77777777" w:rsidR="00803FF5" w:rsidRDefault="00803FF5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enter into another Character</w:t>
            </w:r>
          </w:p>
          <w:p w14:paraId="67A0A7B4" w14:textId="77777777" w:rsidR="00803FF5" w:rsidRDefault="00803FF5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Insite</w:t>
            </w:r>
          </w:p>
          <w:p w14:paraId="194EA38C" w14:textId="77777777" w:rsidR="00803FF5" w:rsidRDefault="00803FF5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Reliable </w:t>
            </w:r>
          </w:p>
          <w:p w14:paraId="78E4EEB3" w14:textId="77777777" w:rsidR="00803FF5" w:rsidRDefault="00803FF5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Self-Motivated</w:t>
            </w:r>
          </w:p>
          <w:p w14:paraId="01A635C1" w14:textId="77777777" w:rsidR="00803FF5" w:rsidRDefault="00803FF5" w:rsidP="00D0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 Listener</w:t>
            </w:r>
          </w:p>
          <w:p w14:paraId="6068CFCE" w14:textId="6177A10A" w:rsidR="00803FF5" w:rsidRPr="00D029D4" w:rsidRDefault="00C6248A" w:rsidP="00C6248A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2FF8EF80" w14:textId="77777777" w:rsidR="00036450" w:rsidRPr="004D3011" w:rsidRDefault="00112054" w:rsidP="004D3011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  <w:lang w:eastAsia="zh-CN" w:bidi="hi-IN"/>
              </w:rPr>
              <w:drawing>
                <wp:inline distT="0" distB="0" distL="0" distR="0" wp14:anchorId="0140859D" wp14:editId="23529ACC">
                  <wp:extent cx="3756660" cy="12573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77163557" w14:textId="77777777" w:rsidR="00D029D4" w:rsidRPr="00D029D4" w:rsidRDefault="00D029D4" w:rsidP="00D029D4">
      <w:pPr>
        <w:tabs>
          <w:tab w:val="left" w:pos="7018"/>
        </w:tabs>
      </w:pPr>
    </w:p>
    <w:sectPr w:rsidR="00D029D4" w:rsidRPr="00D029D4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FDB1E" w14:textId="77777777" w:rsidR="001349A9" w:rsidRDefault="001349A9" w:rsidP="000C45FF">
      <w:r>
        <w:separator/>
      </w:r>
    </w:p>
  </w:endnote>
  <w:endnote w:type="continuationSeparator" w:id="0">
    <w:p w14:paraId="70989C43" w14:textId="77777777" w:rsidR="001349A9" w:rsidRDefault="001349A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FC876" w14:textId="77777777" w:rsidR="001349A9" w:rsidRDefault="001349A9" w:rsidP="000C45FF">
      <w:r>
        <w:separator/>
      </w:r>
    </w:p>
  </w:footnote>
  <w:footnote w:type="continuationSeparator" w:id="0">
    <w:p w14:paraId="5EE887B4" w14:textId="77777777" w:rsidR="001349A9" w:rsidRDefault="001349A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0C802" w14:textId="77777777" w:rsidR="000C45FF" w:rsidRDefault="000C45FF">
    <w:pPr>
      <w:pStyle w:val="Header"/>
    </w:pPr>
    <w:r>
      <w:rPr>
        <w:noProof/>
        <w:lang w:eastAsia="zh-CN" w:bidi="hi-IN"/>
      </w:rPr>
      <w:drawing>
        <wp:anchor distT="0" distB="0" distL="114300" distR="114300" simplePos="0" relativeHeight="251658240" behindDoc="1" locked="0" layoutInCell="1" allowOverlap="1" wp14:anchorId="259BFAAE" wp14:editId="6BECA7E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cx2="http://schemas.microsoft.com/office/drawing/2015/10/21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90"/>
    <w:rsid w:val="00036450"/>
    <w:rsid w:val="00094499"/>
    <w:rsid w:val="000C45FF"/>
    <w:rsid w:val="000E3FD1"/>
    <w:rsid w:val="00112054"/>
    <w:rsid w:val="00120C11"/>
    <w:rsid w:val="001349A9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709D6"/>
    <w:rsid w:val="00281FD5"/>
    <w:rsid w:val="002C34A5"/>
    <w:rsid w:val="002D7DFF"/>
    <w:rsid w:val="002F2A6B"/>
    <w:rsid w:val="0030481B"/>
    <w:rsid w:val="003156FC"/>
    <w:rsid w:val="0032472E"/>
    <w:rsid w:val="003254B5"/>
    <w:rsid w:val="00341997"/>
    <w:rsid w:val="0037121F"/>
    <w:rsid w:val="003A6B7D"/>
    <w:rsid w:val="003B06CA"/>
    <w:rsid w:val="003C31C8"/>
    <w:rsid w:val="004071FC"/>
    <w:rsid w:val="00445947"/>
    <w:rsid w:val="0045699D"/>
    <w:rsid w:val="004813B3"/>
    <w:rsid w:val="00496090"/>
    <w:rsid w:val="00496591"/>
    <w:rsid w:val="004C63E4"/>
    <w:rsid w:val="004D3011"/>
    <w:rsid w:val="005262AC"/>
    <w:rsid w:val="0056658C"/>
    <w:rsid w:val="00596678"/>
    <w:rsid w:val="005E39D5"/>
    <w:rsid w:val="005F009A"/>
    <w:rsid w:val="00600670"/>
    <w:rsid w:val="0062123A"/>
    <w:rsid w:val="00640BA3"/>
    <w:rsid w:val="00646E75"/>
    <w:rsid w:val="006771D0"/>
    <w:rsid w:val="00715FCB"/>
    <w:rsid w:val="00743101"/>
    <w:rsid w:val="007775E1"/>
    <w:rsid w:val="007867A0"/>
    <w:rsid w:val="007927F5"/>
    <w:rsid w:val="007D1102"/>
    <w:rsid w:val="00802CA0"/>
    <w:rsid w:val="00803FF5"/>
    <w:rsid w:val="009260CD"/>
    <w:rsid w:val="00952C25"/>
    <w:rsid w:val="00A2118D"/>
    <w:rsid w:val="00A73FD7"/>
    <w:rsid w:val="00AD76E2"/>
    <w:rsid w:val="00AF4C9F"/>
    <w:rsid w:val="00AF537F"/>
    <w:rsid w:val="00B20152"/>
    <w:rsid w:val="00B235FB"/>
    <w:rsid w:val="00B359E4"/>
    <w:rsid w:val="00B57D98"/>
    <w:rsid w:val="00B70850"/>
    <w:rsid w:val="00C066B6"/>
    <w:rsid w:val="00C37BA1"/>
    <w:rsid w:val="00C4674C"/>
    <w:rsid w:val="00C506CF"/>
    <w:rsid w:val="00C6248A"/>
    <w:rsid w:val="00C72BED"/>
    <w:rsid w:val="00C9578B"/>
    <w:rsid w:val="00CB0055"/>
    <w:rsid w:val="00CF33EE"/>
    <w:rsid w:val="00D029D4"/>
    <w:rsid w:val="00D2522B"/>
    <w:rsid w:val="00D422DE"/>
    <w:rsid w:val="00D5459D"/>
    <w:rsid w:val="00DA1F4D"/>
    <w:rsid w:val="00DD172A"/>
    <w:rsid w:val="00E25A26"/>
    <w:rsid w:val="00E4381A"/>
    <w:rsid w:val="00E55D74"/>
    <w:rsid w:val="00F0494A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7856F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ffany\AppData\Roaming\Microsoft\Templates\Blue%20grey%20resum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 w="25400"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DB24052D3845EDAACBDB30642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34A8-B0D3-4CF9-9EE0-3EA4F51ED961}"/>
      </w:docPartPr>
      <w:docPartBody>
        <w:p w:rsidR="009E095E" w:rsidRDefault="00B864A5">
          <w:pPr>
            <w:pStyle w:val="16DB24052D3845EDAACBDB30642C01F8"/>
          </w:pPr>
          <w:r w:rsidRPr="00D5459D">
            <w:t>Profile</w:t>
          </w:r>
        </w:p>
      </w:docPartBody>
    </w:docPart>
    <w:docPart>
      <w:docPartPr>
        <w:name w:val="22602AFF56AE4A3A84356E482286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6659-1AB7-458A-A949-C8D4B0E728CD}"/>
      </w:docPartPr>
      <w:docPartBody>
        <w:p w:rsidR="009E095E" w:rsidRDefault="00B864A5">
          <w:pPr>
            <w:pStyle w:val="22602AFF56AE4A3A84356E482286800B"/>
          </w:pPr>
          <w:r w:rsidRPr="00CB0055">
            <w:t>Contact</w:t>
          </w:r>
        </w:p>
      </w:docPartBody>
    </w:docPart>
    <w:docPart>
      <w:docPartPr>
        <w:name w:val="40BEF96F2F6A4874BD52F21A32D68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E5153-AFD6-4A9C-81BF-2AD3A7AA679E}"/>
      </w:docPartPr>
      <w:docPartBody>
        <w:p w:rsidR="009E095E" w:rsidRDefault="00B864A5">
          <w:pPr>
            <w:pStyle w:val="40BEF96F2F6A4874BD52F21A32D6858F"/>
          </w:pPr>
          <w:r w:rsidRPr="004D3011">
            <w:t>WEBSITE:</w:t>
          </w:r>
        </w:p>
      </w:docPartBody>
    </w:docPart>
    <w:docPart>
      <w:docPartPr>
        <w:name w:val="3CCCC004D2A8435990DE299980335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C7FFE-5E86-4390-90F4-F7B7F67F5FF8}"/>
      </w:docPartPr>
      <w:docPartBody>
        <w:p w:rsidR="009E095E" w:rsidRDefault="00B864A5">
          <w:pPr>
            <w:pStyle w:val="3CCCC004D2A8435990DE2999803359C1"/>
          </w:pPr>
          <w:r w:rsidRPr="004D3011">
            <w:t>EMAIL:</w:t>
          </w:r>
        </w:p>
      </w:docPartBody>
    </w:docPart>
    <w:docPart>
      <w:docPartPr>
        <w:name w:val="98F1018009FA4676869149464A2C1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E11DB-F9B6-48F6-B25D-0ED1E6DB8F18}"/>
      </w:docPartPr>
      <w:docPartBody>
        <w:p w:rsidR="009E095E" w:rsidRDefault="00B864A5">
          <w:pPr>
            <w:pStyle w:val="98F1018009FA4676869149464A2C1D8F"/>
          </w:pPr>
          <w:r w:rsidRPr="00CB0055">
            <w:t>Hobbies</w:t>
          </w:r>
        </w:p>
      </w:docPartBody>
    </w:docPart>
    <w:docPart>
      <w:docPartPr>
        <w:name w:val="D1D548F23455421A9E8CCA4373FFD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B4EA-35E7-4F64-97D9-9126F4312BA3}"/>
      </w:docPartPr>
      <w:docPartBody>
        <w:p w:rsidR="009E095E" w:rsidRDefault="00B864A5">
          <w:pPr>
            <w:pStyle w:val="D1D548F23455421A9E8CCA4373FFDF80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A5"/>
    <w:rsid w:val="00404129"/>
    <w:rsid w:val="00502CD9"/>
    <w:rsid w:val="009E095E"/>
    <w:rsid w:val="00AF536D"/>
    <w:rsid w:val="00B8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B24052D3845EDAACBDB30642C01F8">
    <w:name w:val="16DB24052D3845EDAACBDB30642C01F8"/>
  </w:style>
  <w:style w:type="paragraph" w:customStyle="1" w:styleId="22602AFF56AE4A3A84356E482286800B">
    <w:name w:val="22602AFF56AE4A3A84356E482286800B"/>
  </w:style>
  <w:style w:type="paragraph" w:customStyle="1" w:styleId="40BEF96F2F6A4874BD52F21A32D6858F">
    <w:name w:val="40BEF96F2F6A4874BD52F21A32D6858F"/>
  </w:style>
  <w:style w:type="paragraph" w:customStyle="1" w:styleId="3CCCC004D2A8435990DE2999803359C1">
    <w:name w:val="3CCCC004D2A8435990DE2999803359C1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98F1018009FA4676869149464A2C1D8F">
    <w:name w:val="98F1018009FA4676869149464A2C1D8F"/>
  </w:style>
  <w:style w:type="paragraph" w:customStyle="1" w:styleId="D1D548F23455421A9E8CCA4373FFDF80">
    <w:name w:val="D1D548F23455421A9E8CCA4373FFDF80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71af3243-3dd4-4a8d-8c0d-dd76da1f02a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2021-08-28T21:03:00Z</dcterms:created>
  <dcterms:modified xsi:type="dcterms:W3CDTF">2021-08-28T21:03:00Z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