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71D19" w14:textId="10EAE9F7" w:rsidR="002E183E" w:rsidRDefault="007937F6" w:rsidP="002E183E">
      <w:pPr>
        <w:pStyle w:val="Header"/>
        <w:jc w:val="center"/>
        <w:rPr>
          <w:rFonts w:ascii="Verdana" w:hAnsi="Verdana"/>
          <w:b/>
          <w:sz w:val="52"/>
          <w:szCs w:val="40"/>
        </w:rPr>
      </w:pPr>
      <w:r>
        <w:rPr>
          <w:rFonts w:ascii="Verdana" w:hAnsi="Verdana"/>
          <w:b/>
          <w:sz w:val="52"/>
          <w:szCs w:val="40"/>
        </w:rPr>
        <w:t>NOLA MARLIN</w:t>
      </w:r>
    </w:p>
    <w:p w14:paraId="75941482" w14:textId="6A7AF041" w:rsidR="003F6B39" w:rsidRPr="003F6B39" w:rsidRDefault="003F6B39" w:rsidP="002E183E">
      <w:pPr>
        <w:pStyle w:val="Header"/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SAG/</w:t>
      </w:r>
      <w:r w:rsidRPr="003F6B39">
        <w:rPr>
          <w:rFonts w:ascii="Verdana" w:hAnsi="Verdana"/>
          <w:b/>
          <w:sz w:val="44"/>
          <w:szCs w:val="44"/>
        </w:rPr>
        <w:t>AFTR</w:t>
      </w:r>
      <w:r w:rsidR="007937F6">
        <w:rPr>
          <w:rFonts w:ascii="Verdana" w:hAnsi="Verdana"/>
          <w:b/>
          <w:sz w:val="44"/>
          <w:szCs w:val="44"/>
        </w:rPr>
        <w:t>A-Eligible</w:t>
      </w:r>
    </w:p>
    <w:p w14:paraId="4CE3A38E" w14:textId="77777777" w:rsidR="00DF2B2D" w:rsidRPr="00897CC1" w:rsidRDefault="00DF2B2D" w:rsidP="00DF2B2D">
      <w:pPr>
        <w:widowControl w:val="0"/>
        <w:tabs>
          <w:tab w:val="left" w:pos="4680"/>
          <w:tab w:val="left" w:pos="7740"/>
        </w:tabs>
        <w:autoSpaceDE w:val="0"/>
        <w:autoSpaceDN w:val="0"/>
        <w:adjustRightInd w:val="0"/>
        <w:spacing w:after="120"/>
        <w:rPr>
          <w:rFonts w:ascii="Verdana" w:hAnsi="Verdana"/>
          <w:b/>
          <w:sz w:val="22"/>
          <w:szCs w:val="22"/>
          <w:u w:val="single"/>
        </w:rPr>
      </w:pPr>
      <w:r w:rsidRPr="00897CC1">
        <w:rPr>
          <w:rFonts w:ascii="Verdana" w:hAnsi="Verdana"/>
          <w:b/>
          <w:sz w:val="22"/>
          <w:szCs w:val="22"/>
          <w:u w:val="single"/>
        </w:rPr>
        <w:t>FILM:</w:t>
      </w:r>
    </w:p>
    <w:p w14:paraId="13BD10CA" w14:textId="77777777" w:rsidR="008846FB" w:rsidRDefault="008846FB" w:rsidP="0053257D">
      <w:pPr>
        <w:pStyle w:val="Achievements"/>
        <w:tabs>
          <w:tab w:val="clear" w:pos="1800"/>
          <w:tab w:val="clear" w:pos="3960"/>
          <w:tab w:val="clear" w:pos="5850"/>
          <w:tab w:val="left" w:pos="4140"/>
          <w:tab w:val="left" w:pos="693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 w:rsidRPr="00933988">
        <w:rPr>
          <w:rFonts w:ascii="Arial" w:hAnsi="Arial" w:cs="Arial"/>
          <w:spacing w:val="0"/>
          <w:sz w:val="18"/>
          <w:szCs w:val="20"/>
          <w:u w:val="single"/>
        </w:rPr>
        <w:t>Project</w:t>
      </w:r>
      <w:r>
        <w:rPr>
          <w:rFonts w:ascii="Arial" w:hAnsi="Arial" w:cs="Arial"/>
          <w:spacing w:val="0"/>
          <w:sz w:val="18"/>
          <w:szCs w:val="20"/>
        </w:rPr>
        <w:tab/>
      </w:r>
      <w:r w:rsidRPr="00933988">
        <w:rPr>
          <w:rFonts w:ascii="Arial" w:hAnsi="Arial" w:cs="Arial"/>
          <w:spacing w:val="0"/>
          <w:sz w:val="18"/>
          <w:szCs w:val="20"/>
          <w:u w:val="single"/>
        </w:rPr>
        <w:t>Role</w:t>
      </w:r>
      <w:r>
        <w:rPr>
          <w:rFonts w:ascii="Arial" w:hAnsi="Arial" w:cs="Arial"/>
          <w:spacing w:val="0"/>
          <w:sz w:val="18"/>
          <w:szCs w:val="20"/>
        </w:rPr>
        <w:tab/>
      </w:r>
      <w:r w:rsidRPr="00933988">
        <w:rPr>
          <w:rFonts w:ascii="Arial" w:hAnsi="Arial" w:cs="Arial"/>
          <w:spacing w:val="0"/>
          <w:sz w:val="18"/>
          <w:szCs w:val="20"/>
          <w:u w:val="single"/>
        </w:rPr>
        <w:t>Production / Director</w:t>
      </w:r>
    </w:p>
    <w:p w14:paraId="7A334950" w14:textId="70168663" w:rsidR="007937F6" w:rsidRPr="00800392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4140"/>
          <w:tab w:val="left" w:pos="693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spacing w:val="0"/>
          <w:sz w:val="18"/>
          <w:szCs w:val="20"/>
        </w:rPr>
        <w:t xml:space="preserve">A Day </w:t>
      </w:r>
      <w:proofErr w:type="gramStart"/>
      <w:r>
        <w:rPr>
          <w:rFonts w:ascii="Arial" w:hAnsi="Arial" w:cs="Arial"/>
          <w:spacing w:val="0"/>
          <w:sz w:val="18"/>
          <w:szCs w:val="20"/>
        </w:rPr>
        <w:t>To</w:t>
      </w:r>
      <w:proofErr w:type="gramEnd"/>
      <w:r>
        <w:rPr>
          <w:rFonts w:ascii="Arial" w:hAnsi="Arial" w:cs="Arial"/>
          <w:spacing w:val="0"/>
          <w:sz w:val="18"/>
          <w:szCs w:val="20"/>
        </w:rPr>
        <w:t xml:space="preserve"> Die</w:t>
      </w:r>
      <w:r>
        <w:rPr>
          <w:rFonts w:ascii="Arial" w:hAnsi="Arial" w:cs="Arial"/>
          <w:spacing w:val="0"/>
          <w:sz w:val="18"/>
          <w:szCs w:val="20"/>
        </w:rPr>
        <w:tab/>
        <w:t>Principal, Child</w:t>
      </w:r>
      <w:r>
        <w:rPr>
          <w:rFonts w:ascii="Arial" w:hAnsi="Arial" w:cs="Arial"/>
          <w:spacing w:val="0"/>
          <w:sz w:val="18"/>
          <w:szCs w:val="20"/>
        </w:rPr>
        <w:tab/>
      </w:r>
      <w:r>
        <w:rPr>
          <w:rFonts w:ascii="Arial" w:hAnsi="Arial" w:cs="Arial"/>
          <w:spacing w:val="0"/>
          <w:sz w:val="18"/>
          <w:szCs w:val="20"/>
        </w:rPr>
        <w:t>SPITE MOVIE LLC</w:t>
      </w:r>
      <w:r>
        <w:rPr>
          <w:rFonts w:ascii="Arial" w:hAnsi="Arial" w:cs="Arial"/>
          <w:spacing w:val="0"/>
          <w:sz w:val="18"/>
          <w:szCs w:val="20"/>
        </w:rPr>
        <w:t>/</w:t>
      </w:r>
      <w:r>
        <w:rPr>
          <w:rFonts w:ascii="Arial" w:hAnsi="Arial" w:cs="Arial"/>
          <w:spacing w:val="0"/>
          <w:sz w:val="18"/>
          <w:szCs w:val="20"/>
        </w:rPr>
        <w:t>WES MILLER</w:t>
      </w:r>
    </w:p>
    <w:p w14:paraId="43FF2370" w14:textId="77777777" w:rsidR="00DF2B2D" w:rsidRPr="00897CC1" w:rsidRDefault="00DF2B2D" w:rsidP="00DF2B2D">
      <w:pPr>
        <w:tabs>
          <w:tab w:val="left" w:pos="4680"/>
          <w:tab w:val="left" w:pos="7740"/>
        </w:tabs>
        <w:spacing w:before="160" w:after="120"/>
        <w:rPr>
          <w:rFonts w:ascii="Verdana" w:hAnsi="Verdana"/>
          <w:b/>
          <w:bCs/>
          <w:iCs/>
          <w:sz w:val="22"/>
          <w:szCs w:val="22"/>
          <w:u w:val="single"/>
        </w:rPr>
      </w:pPr>
      <w:r w:rsidRPr="00897CC1">
        <w:rPr>
          <w:rFonts w:ascii="Verdana" w:hAnsi="Verdana"/>
          <w:b/>
          <w:bCs/>
          <w:iCs/>
          <w:sz w:val="22"/>
          <w:szCs w:val="22"/>
          <w:u w:val="single"/>
        </w:rPr>
        <w:t>TELEVISION:</w:t>
      </w:r>
    </w:p>
    <w:p w14:paraId="6B5BF73B" w14:textId="544BBBB6" w:rsidR="00DF2B2D" w:rsidRDefault="008846FB" w:rsidP="0053257D">
      <w:pPr>
        <w:pStyle w:val="Achievements"/>
        <w:tabs>
          <w:tab w:val="clear" w:pos="1800"/>
          <w:tab w:val="clear" w:pos="3960"/>
          <w:tab w:val="clear" w:pos="5850"/>
          <w:tab w:val="left" w:pos="4140"/>
          <w:tab w:val="left" w:pos="693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 w:rsidRPr="0053257D">
        <w:rPr>
          <w:rFonts w:ascii="Arial" w:hAnsi="Arial" w:cs="Arial"/>
          <w:spacing w:val="0"/>
          <w:sz w:val="18"/>
          <w:szCs w:val="20"/>
          <w:u w:val="single"/>
        </w:rPr>
        <w:t>Project</w:t>
      </w:r>
      <w:r>
        <w:rPr>
          <w:rFonts w:ascii="Arial" w:hAnsi="Arial" w:cs="Arial"/>
          <w:spacing w:val="0"/>
          <w:sz w:val="18"/>
          <w:szCs w:val="20"/>
        </w:rPr>
        <w:tab/>
      </w:r>
      <w:r w:rsidRPr="0053257D">
        <w:rPr>
          <w:rFonts w:ascii="Arial" w:hAnsi="Arial" w:cs="Arial"/>
          <w:spacing w:val="0"/>
          <w:sz w:val="18"/>
          <w:szCs w:val="20"/>
          <w:u w:val="single"/>
        </w:rPr>
        <w:t>Role</w:t>
      </w:r>
      <w:r>
        <w:rPr>
          <w:rFonts w:ascii="Arial" w:hAnsi="Arial" w:cs="Arial"/>
          <w:spacing w:val="0"/>
          <w:sz w:val="18"/>
          <w:szCs w:val="20"/>
        </w:rPr>
        <w:tab/>
      </w:r>
      <w:r w:rsidRPr="0053257D">
        <w:rPr>
          <w:rFonts w:ascii="Arial" w:hAnsi="Arial" w:cs="Arial"/>
          <w:spacing w:val="0"/>
          <w:sz w:val="18"/>
          <w:szCs w:val="20"/>
          <w:u w:val="single"/>
        </w:rPr>
        <w:t>Production / Director</w:t>
      </w:r>
    </w:p>
    <w:p w14:paraId="422875A4" w14:textId="77777777" w:rsidR="00DF2B2D" w:rsidRDefault="003F6B39" w:rsidP="00DF2B2D">
      <w:pPr>
        <w:tabs>
          <w:tab w:val="left" w:pos="4680"/>
          <w:tab w:val="left" w:pos="7740"/>
        </w:tabs>
        <w:spacing w:before="160" w:after="120"/>
        <w:rPr>
          <w:rFonts w:ascii="Verdana" w:hAnsi="Verdana"/>
          <w:b/>
          <w:bCs/>
          <w:iCs/>
          <w:sz w:val="22"/>
          <w:szCs w:val="22"/>
          <w:u w:val="single"/>
        </w:rPr>
      </w:pPr>
      <w:r>
        <w:rPr>
          <w:rFonts w:ascii="Verdana" w:hAnsi="Verdana"/>
          <w:b/>
          <w:bCs/>
          <w:iCs/>
          <w:sz w:val="22"/>
          <w:szCs w:val="22"/>
          <w:u w:val="single"/>
        </w:rPr>
        <w:t>COMMERCIAL:</w:t>
      </w:r>
    </w:p>
    <w:p w14:paraId="1E1CF22C" w14:textId="77777777" w:rsidR="00933988" w:rsidRDefault="00933988" w:rsidP="0053257D">
      <w:pPr>
        <w:pStyle w:val="Achievements"/>
        <w:tabs>
          <w:tab w:val="clear" w:pos="1800"/>
          <w:tab w:val="clear" w:pos="3960"/>
          <w:tab w:val="clear" w:pos="5850"/>
          <w:tab w:val="left" w:pos="4140"/>
          <w:tab w:val="left" w:pos="693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 w:rsidRPr="00933988">
        <w:rPr>
          <w:rFonts w:ascii="Arial" w:hAnsi="Arial" w:cs="Arial"/>
          <w:spacing w:val="0"/>
          <w:sz w:val="18"/>
          <w:szCs w:val="20"/>
          <w:u w:val="single"/>
        </w:rPr>
        <w:t>Project</w:t>
      </w:r>
      <w:r>
        <w:rPr>
          <w:rFonts w:ascii="Arial" w:hAnsi="Arial" w:cs="Arial"/>
          <w:spacing w:val="0"/>
          <w:sz w:val="18"/>
          <w:szCs w:val="20"/>
        </w:rPr>
        <w:tab/>
      </w:r>
      <w:r w:rsidRPr="00933988">
        <w:rPr>
          <w:rFonts w:ascii="Arial" w:hAnsi="Arial" w:cs="Arial"/>
          <w:spacing w:val="0"/>
          <w:sz w:val="18"/>
          <w:szCs w:val="20"/>
          <w:u w:val="single"/>
        </w:rPr>
        <w:t>Role</w:t>
      </w:r>
      <w:r>
        <w:rPr>
          <w:rFonts w:ascii="Arial" w:hAnsi="Arial" w:cs="Arial"/>
          <w:spacing w:val="0"/>
          <w:sz w:val="18"/>
          <w:szCs w:val="20"/>
        </w:rPr>
        <w:tab/>
      </w:r>
      <w:r w:rsidRPr="00933988">
        <w:rPr>
          <w:rFonts w:ascii="Arial" w:hAnsi="Arial" w:cs="Arial"/>
          <w:spacing w:val="0"/>
          <w:sz w:val="18"/>
          <w:szCs w:val="20"/>
          <w:u w:val="single"/>
        </w:rPr>
        <w:t>Production / Director</w:t>
      </w:r>
    </w:p>
    <w:p w14:paraId="2B2E6C57" w14:textId="5E37B606" w:rsidR="007937F6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4140"/>
          <w:tab w:val="left" w:pos="6930"/>
        </w:tabs>
        <w:spacing w:before="0" w:after="0"/>
        <w:jc w:val="both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spacing w:val="0"/>
          <w:sz w:val="18"/>
          <w:szCs w:val="20"/>
        </w:rPr>
        <w:t>MISSISSIPPI AQUARIUM</w:t>
      </w:r>
      <w:r>
        <w:rPr>
          <w:rFonts w:ascii="Arial" w:hAnsi="Arial" w:cs="Arial"/>
          <w:spacing w:val="0"/>
          <w:sz w:val="18"/>
          <w:szCs w:val="20"/>
        </w:rPr>
        <w:t xml:space="preserve"> </w:t>
      </w:r>
      <w:r>
        <w:rPr>
          <w:rFonts w:ascii="Arial" w:hAnsi="Arial" w:cs="Arial"/>
          <w:spacing w:val="0"/>
          <w:sz w:val="18"/>
          <w:szCs w:val="20"/>
        </w:rPr>
        <w:tab/>
        <w:t>Background, Child</w:t>
      </w:r>
      <w:r>
        <w:rPr>
          <w:rFonts w:ascii="Arial" w:hAnsi="Arial" w:cs="Arial"/>
          <w:spacing w:val="0"/>
          <w:sz w:val="18"/>
          <w:szCs w:val="20"/>
        </w:rPr>
        <w:tab/>
      </w:r>
      <w:r>
        <w:rPr>
          <w:rFonts w:ascii="Arial" w:hAnsi="Arial" w:cs="Arial"/>
          <w:spacing w:val="0"/>
          <w:sz w:val="18"/>
          <w:szCs w:val="20"/>
        </w:rPr>
        <w:t>DAPPER FOX PICTURE</w:t>
      </w:r>
      <w:r>
        <w:rPr>
          <w:rFonts w:ascii="Arial" w:hAnsi="Arial" w:cs="Arial"/>
          <w:spacing w:val="0"/>
          <w:sz w:val="18"/>
          <w:szCs w:val="20"/>
        </w:rPr>
        <w:t>/</w:t>
      </w:r>
      <w:r>
        <w:rPr>
          <w:rFonts w:ascii="Arial" w:hAnsi="Arial" w:cs="Arial"/>
          <w:spacing w:val="0"/>
          <w:sz w:val="18"/>
          <w:szCs w:val="20"/>
        </w:rPr>
        <w:t>TRENT DICKENS</w:t>
      </w:r>
    </w:p>
    <w:p w14:paraId="2EFF207F" w14:textId="77777777" w:rsidR="007937F6" w:rsidRPr="00921622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4140"/>
          <w:tab w:val="left" w:pos="6930"/>
        </w:tabs>
        <w:spacing w:before="0" w:after="0"/>
        <w:jc w:val="both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spacing w:val="0"/>
          <w:sz w:val="18"/>
          <w:szCs w:val="20"/>
        </w:rPr>
        <w:t>“The Brown, the Blue and Beyond”</w:t>
      </w:r>
    </w:p>
    <w:p w14:paraId="1B3E4E64" w14:textId="77777777" w:rsidR="00DF2B2D" w:rsidRPr="00897CC1" w:rsidRDefault="00DF2B2D" w:rsidP="00DF2B2D">
      <w:pPr>
        <w:tabs>
          <w:tab w:val="left" w:pos="4680"/>
          <w:tab w:val="left" w:pos="7740"/>
        </w:tabs>
        <w:spacing w:before="160" w:after="120"/>
        <w:rPr>
          <w:rFonts w:ascii="Verdana" w:hAnsi="Verdana"/>
          <w:b/>
          <w:bCs/>
          <w:iCs/>
          <w:sz w:val="22"/>
          <w:szCs w:val="22"/>
          <w:u w:val="single"/>
        </w:rPr>
      </w:pPr>
      <w:r w:rsidRPr="00897CC1">
        <w:rPr>
          <w:rFonts w:ascii="Verdana" w:hAnsi="Verdana"/>
          <w:b/>
          <w:bCs/>
          <w:iCs/>
          <w:sz w:val="22"/>
          <w:szCs w:val="22"/>
          <w:u w:val="single"/>
        </w:rPr>
        <w:t>TRAINING:</w:t>
      </w:r>
    </w:p>
    <w:p w14:paraId="2884212E" w14:textId="77777777" w:rsidR="00933988" w:rsidRDefault="00933988" w:rsidP="00DF2B2D">
      <w:pPr>
        <w:pStyle w:val="Achievements"/>
        <w:tabs>
          <w:tab w:val="clear" w:pos="1800"/>
          <w:tab w:val="clear" w:pos="3960"/>
          <w:tab w:val="clear" w:pos="5850"/>
          <w:tab w:val="left" w:pos="6480"/>
          <w:tab w:val="left" w:pos="774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 w:rsidRPr="00933988">
        <w:rPr>
          <w:rFonts w:ascii="Arial" w:hAnsi="Arial" w:cs="Arial"/>
          <w:spacing w:val="0"/>
          <w:sz w:val="18"/>
          <w:szCs w:val="20"/>
          <w:u w:val="single"/>
        </w:rPr>
        <w:t>Project</w:t>
      </w:r>
      <w:r>
        <w:rPr>
          <w:rFonts w:ascii="Arial" w:hAnsi="Arial" w:cs="Arial"/>
          <w:spacing w:val="0"/>
          <w:sz w:val="18"/>
          <w:szCs w:val="20"/>
        </w:rPr>
        <w:tab/>
      </w:r>
      <w:r w:rsidRPr="00933988">
        <w:rPr>
          <w:rFonts w:ascii="Arial" w:hAnsi="Arial" w:cs="Arial"/>
          <w:spacing w:val="0"/>
          <w:sz w:val="18"/>
          <w:szCs w:val="20"/>
          <w:u w:val="single"/>
        </w:rPr>
        <w:t>Company or Instructor, Location</w:t>
      </w:r>
    </w:p>
    <w:p w14:paraId="7DE0BDAA" w14:textId="4E742EC8" w:rsidR="007937F6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6480"/>
          <w:tab w:val="left" w:pos="774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spacing w:val="0"/>
          <w:sz w:val="18"/>
          <w:szCs w:val="20"/>
        </w:rPr>
        <w:t>SCENE STUDY</w:t>
      </w:r>
      <w:r>
        <w:rPr>
          <w:rFonts w:ascii="Arial" w:hAnsi="Arial" w:cs="Arial"/>
          <w:spacing w:val="0"/>
          <w:sz w:val="18"/>
          <w:szCs w:val="20"/>
        </w:rPr>
        <w:tab/>
        <w:t>MARGIE HABER STUDIO, L</w:t>
      </w:r>
      <w:r w:rsidR="008315EA">
        <w:rPr>
          <w:rFonts w:ascii="Arial" w:hAnsi="Arial" w:cs="Arial"/>
          <w:spacing w:val="0"/>
          <w:sz w:val="18"/>
          <w:szCs w:val="20"/>
        </w:rPr>
        <w:t>os Angeles, CA</w:t>
      </w:r>
    </w:p>
    <w:p w14:paraId="702C7CE1" w14:textId="593FC120" w:rsidR="007937F6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6480"/>
          <w:tab w:val="left" w:pos="774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spacing w:val="0"/>
          <w:sz w:val="18"/>
          <w:szCs w:val="20"/>
        </w:rPr>
        <w:t>SCENE STUDY</w:t>
      </w:r>
      <w:r>
        <w:rPr>
          <w:rFonts w:ascii="Arial" w:hAnsi="Arial" w:cs="Arial"/>
          <w:spacing w:val="0"/>
          <w:sz w:val="18"/>
          <w:szCs w:val="20"/>
        </w:rPr>
        <w:tab/>
        <w:t>THAT’S A WRAP ACTING ST., Hattiesburg, MS</w:t>
      </w:r>
    </w:p>
    <w:p w14:paraId="7469A8CF" w14:textId="77777777" w:rsidR="007937F6" w:rsidRPr="00897CC1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6480"/>
          <w:tab w:val="left" w:pos="774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spacing w:val="0"/>
          <w:sz w:val="18"/>
          <w:szCs w:val="20"/>
        </w:rPr>
        <w:t>COLD READING</w:t>
      </w:r>
      <w:r w:rsidRPr="00897CC1">
        <w:rPr>
          <w:rFonts w:ascii="Arial" w:hAnsi="Arial" w:cs="Arial"/>
          <w:spacing w:val="0"/>
          <w:sz w:val="18"/>
          <w:szCs w:val="20"/>
        </w:rPr>
        <w:tab/>
      </w:r>
      <w:r>
        <w:rPr>
          <w:rFonts w:ascii="Arial" w:hAnsi="Arial" w:cs="Arial"/>
          <w:spacing w:val="0"/>
          <w:sz w:val="18"/>
          <w:szCs w:val="20"/>
        </w:rPr>
        <w:t>THAT’S A WRAP ACTING ST., Hattiesburg, MS</w:t>
      </w:r>
    </w:p>
    <w:p w14:paraId="147E0802" w14:textId="77777777" w:rsidR="007937F6" w:rsidRPr="00897CC1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6480"/>
          <w:tab w:val="left" w:pos="774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spacing w:val="0"/>
          <w:sz w:val="18"/>
          <w:szCs w:val="20"/>
        </w:rPr>
        <w:t>MONOLOGUES</w:t>
      </w:r>
      <w:r w:rsidRPr="00897CC1">
        <w:rPr>
          <w:rFonts w:ascii="Arial" w:hAnsi="Arial" w:cs="Arial"/>
          <w:spacing w:val="0"/>
          <w:sz w:val="18"/>
          <w:szCs w:val="20"/>
        </w:rPr>
        <w:tab/>
      </w:r>
      <w:r>
        <w:rPr>
          <w:rFonts w:ascii="Arial" w:hAnsi="Arial" w:cs="Arial"/>
          <w:spacing w:val="0"/>
          <w:sz w:val="18"/>
          <w:szCs w:val="20"/>
        </w:rPr>
        <w:t>THAT’S A WRAP ACTING ST., Hattiesburg, MS</w:t>
      </w:r>
    </w:p>
    <w:p w14:paraId="4206037A" w14:textId="77777777" w:rsidR="007937F6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6480"/>
          <w:tab w:val="left" w:pos="7740"/>
        </w:tabs>
        <w:spacing w:before="0" w:after="0"/>
        <w:rPr>
          <w:rFonts w:ascii="Verdana" w:hAnsi="Verdana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spacing w:val="0"/>
          <w:sz w:val="18"/>
          <w:szCs w:val="20"/>
        </w:rPr>
        <w:t>TAPED AUDITION TECHNIQUE</w:t>
      </w:r>
      <w:r>
        <w:rPr>
          <w:rFonts w:ascii="Arial" w:hAnsi="Arial" w:cs="Arial"/>
          <w:spacing w:val="0"/>
          <w:sz w:val="18"/>
          <w:szCs w:val="20"/>
        </w:rPr>
        <w:tab/>
        <w:t>THAT’S A WRAP ACTING ST., Hattiesburg, MS</w:t>
      </w:r>
      <w:r w:rsidRPr="006E26F8">
        <w:rPr>
          <w:rFonts w:ascii="Verdana" w:hAnsi="Verdana"/>
          <w:b/>
          <w:bCs/>
          <w:iCs/>
          <w:sz w:val="22"/>
          <w:szCs w:val="22"/>
          <w:u w:val="single"/>
        </w:rPr>
        <w:t xml:space="preserve"> </w:t>
      </w:r>
    </w:p>
    <w:p w14:paraId="7BC0357C" w14:textId="77777777" w:rsidR="007937F6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6480"/>
          <w:tab w:val="left" w:pos="774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iCs/>
          <w:sz w:val="18"/>
          <w:szCs w:val="18"/>
        </w:rPr>
        <w:t>IMPROVISATION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spacing w:val="0"/>
          <w:sz w:val="18"/>
          <w:szCs w:val="20"/>
        </w:rPr>
        <w:t>THAT’S A WRAP ACTING ST., Hattiesburg, MS</w:t>
      </w:r>
    </w:p>
    <w:p w14:paraId="17D0D1E8" w14:textId="77777777" w:rsidR="007937F6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6480"/>
          <w:tab w:val="left" w:pos="774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spacing w:val="0"/>
          <w:sz w:val="18"/>
          <w:szCs w:val="20"/>
        </w:rPr>
        <w:t>TELEPROMPTER</w:t>
      </w:r>
      <w:r>
        <w:rPr>
          <w:rFonts w:ascii="Arial" w:hAnsi="Arial" w:cs="Arial"/>
          <w:spacing w:val="0"/>
          <w:sz w:val="18"/>
          <w:szCs w:val="20"/>
        </w:rPr>
        <w:tab/>
        <w:t>THAT’S A WRAP ACTING ST., Hattiesburg, MS</w:t>
      </w:r>
    </w:p>
    <w:p w14:paraId="41116E7F" w14:textId="35000E6E" w:rsidR="007937F6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6480"/>
          <w:tab w:val="left" w:pos="774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iCs/>
          <w:sz w:val="18"/>
          <w:szCs w:val="18"/>
        </w:rPr>
        <w:t>IMPROVISATION</w:t>
      </w:r>
      <w:r>
        <w:rPr>
          <w:rFonts w:ascii="Arial" w:hAnsi="Arial" w:cs="Arial"/>
          <w:spacing w:val="0"/>
          <w:sz w:val="18"/>
          <w:szCs w:val="20"/>
        </w:rPr>
        <w:tab/>
        <w:t>STAG</w:t>
      </w:r>
      <w:r>
        <w:rPr>
          <w:rFonts w:ascii="Arial" w:hAnsi="Arial" w:cs="Arial"/>
          <w:spacing w:val="0"/>
          <w:sz w:val="18"/>
          <w:szCs w:val="20"/>
        </w:rPr>
        <w:t>E</w:t>
      </w:r>
      <w:r>
        <w:rPr>
          <w:rFonts w:ascii="Arial" w:hAnsi="Arial" w:cs="Arial"/>
          <w:spacing w:val="0"/>
          <w:sz w:val="18"/>
          <w:szCs w:val="20"/>
        </w:rPr>
        <w:t>STRUCK PERF</w:t>
      </w:r>
      <w:r>
        <w:rPr>
          <w:rFonts w:ascii="Arial" w:hAnsi="Arial" w:cs="Arial"/>
          <w:spacing w:val="0"/>
          <w:sz w:val="18"/>
          <w:szCs w:val="20"/>
        </w:rPr>
        <w:t xml:space="preserve"> </w:t>
      </w:r>
      <w:r>
        <w:rPr>
          <w:rFonts w:ascii="Arial" w:hAnsi="Arial" w:cs="Arial"/>
          <w:spacing w:val="0"/>
          <w:sz w:val="18"/>
          <w:szCs w:val="20"/>
        </w:rPr>
        <w:t>S</w:t>
      </w:r>
      <w:r>
        <w:rPr>
          <w:rFonts w:ascii="Arial" w:hAnsi="Arial" w:cs="Arial"/>
          <w:spacing w:val="0"/>
          <w:sz w:val="18"/>
          <w:szCs w:val="20"/>
        </w:rPr>
        <w:t>T</w:t>
      </w:r>
      <w:r>
        <w:rPr>
          <w:rFonts w:ascii="Arial" w:hAnsi="Arial" w:cs="Arial"/>
          <w:spacing w:val="0"/>
          <w:sz w:val="18"/>
          <w:szCs w:val="20"/>
        </w:rPr>
        <w:t>, Hattiesburg, MS</w:t>
      </w:r>
    </w:p>
    <w:p w14:paraId="623EAE72" w14:textId="06DB0A03" w:rsidR="007937F6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6480"/>
          <w:tab w:val="left" w:pos="774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  <w:r>
        <w:rPr>
          <w:rFonts w:ascii="Arial" w:hAnsi="Arial" w:cs="Arial"/>
          <w:spacing w:val="0"/>
          <w:sz w:val="18"/>
          <w:szCs w:val="20"/>
        </w:rPr>
        <w:t>MUSICAL THEATRE</w:t>
      </w:r>
      <w:r>
        <w:rPr>
          <w:rFonts w:ascii="Arial" w:hAnsi="Arial" w:cs="Arial"/>
          <w:spacing w:val="0"/>
          <w:sz w:val="18"/>
          <w:szCs w:val="20"/>
        </w:rPr>
        <w:tab/>
        <w:t>STAGESTRUCK PERF ST, Hattiesburg, MS</w:t>
      </w:r>
    </w:p>
    <w:p w14:paraId="22DD979F" w14:textId="77777777" w:rsidR="007937F6" w:rsidRDefault="007937F6" w:rsidP="007937F6">
      <w:pPr>
        <w:pStyle w:val="Achievements"/>
        <w:tabs>
          <w:tab w:val="clear" w:pos="1800"/>
          <w:tab w:val="clear" w:pos="3960"/>
          <w:tab w:val="clear" w:pos="5850"/>
          <w:tab w:val="left" w:pos="4500"/>
          <w:tab w:val="left" w:pos="7740"/>
        </w:tabs>
        <w:spacing w:after="0"/>
        <w:rPr>
          <w:rFonts w:ascii="Arial" w:hAnsi="Arial" w:cs="Arial"/>
          <w:spacing w:val="0"/>
          <w:sz w:val="18"/>
          <w:szCs w:val="20"/>
        </w:rPr>
      </w:pPr>
    </w:p>
    <w:p w14:paraId="3008B000" w14:textId="77777777" w:rsidR="008315EA" w:rsidRPr="00897CC1" w:rsidRDefault="008315EA" w:rsidP="008315EA">
      <w:pPr>
        <w:tabs>
          <w:tab w:val="left" w:pos="4680"/>
          <w:tab w:val="left" w:pos="7740"/>
        </w:tabs>
        <w:spacing w:before="160" w:after="120"/>
        <w:rPr>
          <w:rFonts w:ascii="Verdana" w:hAnsi="Verdana"/>
          <w:b/>
          <w:bCs/>
          <w:iCs/>
          <w:sz w:val="22"/>
          <w:szCs w:val="22"/>
          <w:u w:val="single"/>
        </w:rPr>
      </w:pPr>
      <w:r w:rsidRPr="00897CC1">
        <w:rPr>
          <w:rFonts w:ascii="Verdana" w:hAnsi="Verdana"/>
          <w:b/>
          <w:bCs/>
          <w:iCs/>
          <w:sz w:val="22"/>
          <w:szCs w:val="22"/>
          <w:u w:val="single"/>
        </w:rPr>
        <w:t>TRAINING:</w:t>
      </w:r>
    </w:p>
    <w:p w14:paraId="5769AEED" w14:textId="5AC6ECFB" w:rsidR="00DF2B2D" w:rsidRDefault="008315EA" w:rsidP="00DF2B2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DANCE (BALLET, JAZZ, CONTEMPORARY, HIP HOP, TAP), BASIC ACRO, DRAWING, SWIMMING, ROBOTICS, KAYAKING, PADDLE BOARDING, ROLLER SKATING, BIKE RIDING</w:t>
      </w:r>
    </w:p>
    <w:p w14:paraId="1C7E49CE" w14:textId="77777777" w:rsidR="008315EA" w:rsidRPr="000A4BAB" w:rsidRDefault="008315EA" w:rsidP="00DF2B2D">
      <w:pPr>
        <w:rPr>
          <w:sz w:val="16"/>
          <w:szCs w:val="16"/>
        </w:rPr>
      </w:pPr>
    </w:p>
    <w:tbl>
      <w:tblPr>
        <w:tblW w:w="1046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90"/>
      </w:tblGrid>
      <w:tr w:rsidR="00C72DC3" w:rsidRPr="00897CC1" w14:paraId="693F25D0" w14:textId="77777777" w:rsidTr="00DF2B2D">
        <w:trPr>
          <w:cantSplit/>
          <w:trHeight w:val="585"/>
        </w:trPr>
        <w:tc>
          <w:tcPr>
            <w:tcW w:w="3175" w:type="dxa"/>
            <w:vMerge w:val="restart"/>
            <w:shd w:val="clear" w:color="auto" w:fill="auto"/>
          </w:tcPr>
          <w:p w14:paraId="0C68A22D" w14:textId="77777777" w:rsidR="00C72DC3" w:rsidRPr="00897CC1" w:rsidRDefault="00C72DC3" w:rsidP="00C72DC3">
            <w:r>
              <w:rPr>
                <w:noProof/>
              </w:rPr>
              <w:drawing>
                <wp:anchor distT="0" distB="0" distL="114300" distR="114300" simplePos="0" relativeHeight="251662336" behindDoc="0" locked="1" layoutInCell="0" allowOverlap="0" wp14:anchorId="0BE73039" wp14:editId="3F31BDF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60325</wp:posOffset>
                  </wp:positionV>
                  <wp:extent cx="969010" cy="969010"/>
                  <wp:effectExtent l="0" t="0" r="254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64" cy="969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72529775" wp14:editId="658949B4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12976225</wp:posOffset>
                  </wp:positionV>
                  <wp:extent cx="1714500" cy="3619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2522574A" w14:textId="77777777" w:rsidR="00C72DC3" w:rsidRDefault="00C72DC3" w:rsidP="00C72DC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21BA">
              <w:rPr>
                <w:rFonts w:ascii="Arial" w:hAnsi="Arial" w:cs="Arial"/>
                <w:b/>
                <w:sz w:val="18"/>
                <w:szCs w:val="18"/>
              </w:rPr>
              <w:t>Hello@gravityhillagency.com</w:t>
            </w:r>
          </w:p>
          <w:p w14:paraId="317B7B8A" w14:textId="77777777" w:rsidR="00C72DC3" w:rsidRPr="00DF2B2D" w:rsidRDefault="00C72DC3" w:rsidP="00C72DC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Julie: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818.731.4211  /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Cindy: 225-588-2040</w:t>
            </w:r>
          </w:p>
        </w:tc>
      </w:tr>
      <w:tr w:rsidR="00C72DC3" w:rsidRPr="00897CC1" w14:paraId="0C04DBF4" w14:textId="77777777" w:rsidTr="00B12464">
        <w:trPr>
          <w:cantSplit/>
          <w:trHeight w:val="1080"/>
        </w:trPr>
        <w:tc>
          <w:tcPr>
            <w:tcW w:w="31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9A7DBF" w14:textId="77777777" w:rsidR="00C72DC3" w:rsidRDefault="00C72DC3" w:rsidP="00C72DC3">
            <w:pPr>
              <w:rPr>
                <w:color w:val="000000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D26A" w14:textId="77777777" w:rsidR="00C72DC3" w:rsidRDefault="00C72DC3" w:rsidP="00C72DC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Gravity Hill Agency</w:t>
            </w:r>
          </w:p>
          <w:p w14:paraId="4F531808" w14:textId="77777777" w:rsidR="00C72DC3" w:rsidRDefault="00C72DC3" w:rsidP="00C72DC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720 Mandeville St.</w:t>
            </w:r>
          </w:p>
          <w:p w14:paraId="41CDB77C" w14:textId="77777777" w:rsidR="00C72DC3" w:rsidRPr="00DF2B2D" w:rsidRDefault="00C72DC3" w:rsidP="00C72DC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New Orleans, LA 70117</w:t>
            </w:r>
          </w:p>
        </w:tc>
      </w:tr>
      <w:tr w:rsidR="00D87F5F" w:rsidRPr="00897CC1" w14:paraId="3690D771" w14:textId="77777777" w:rsidTr="00D87F5F">
        <w:trPr>
          <w:cantSplit/>
          <w:trHeight w:val="200"/>
        </w:trPr>
        <w:tc>
          <w:tcPr>
            <w:tcW w:w="104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76D331" w14:textId="77777777" w:rsidR="00D87F5F" w:rsidRPr="00DF2B2D" w:rsidRDefault="00D87F5F" w:rsidP="00CF69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7F5F" w:rsidRPr="00897CC1" w14:paraId="1AA893A3" w14:textId="77777777" w:rsidTr="00D87F5F">
        <w:trPr>
          <w:cantSplit/>
          <w:trHeight w:val="1675"/>
        </w:trPr>
        <w:tc>
          <w:tcPr>
            <w:tcW w:w="3175" w:type="dxa"/>
            <w:tcBorders>
              <w:top w:val="nil"/>
            </w:tcBorders>
            <w:shd w:val="clear" w:color="auto" w:fill="auto"/>
          </w:tcPr>
          <w:p w14:paraId="6DA5DF51" w14:textId="77777777" w:rsidR="00D87F5F" w:rsidRPr="00897CC1" w:rsidRDefault="00D77D6D" w:rsidP="0014492B"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5EDD754D" wp14:editId="70E9EEE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12976225</wp:posOffset>
                  </wp:positionV>
                  <wp:extent cx="1714500" cy="361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0" w:type="dxa"/>
            <w:tcBorders>
              <w:top w:val="nil"/>
            </w:tcBorders>
            <w:shd w:val="clear" w:color="auto" w:fill="auto"/>
            <w:vAlign w:val="center"/>
          </w:tcPr>
          <w:p w14:paraId="0F751B64" w14:textId="095FD8C4" w:rsidR="00D87F5F" w:rsidRPr="000A4BAB" w:rsidRDefault="00D87F5F" w:rsidP="0014492B">
            <w:pPr>
              <w:pStyle w:val="Footer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034928E" w14:textId="77777777" w:rsidR="00DF2B2D" w:rsidRDefault="00DF2B2D" w:rsidP="006B46EA">
      <w:pPr>
        <w:pStyle w:val="Achievements"/>
        <w:tabs>
          <w:tab w:val="clear" w:pos="1800"/>
          <w:tab w:val="clear" w:pos="3960"/>
          <w:tab w:val="clear" w:pos="5850"/>
          <w:tab w:val="left" w:pos="4500"/>
          <w:tab w:val="left" w:pos="7740"/>
        </w:tabs>
        <w:spacing w:before="0" w:after="0"/>
        <w:rPr>
          <w:rFonts w:ascii="Arial" w:hAnsi="Arial" w:cs="Arial"/>
          <w:spacing w:val="0"/>
          <w:sz w:val="18"/>
          <w:szCs w:val="20"/>
        </w:rPr>
      </w:pPr>
    </w:p>
    <w:sectPr w:rsidR="00DF2B2D" w:rsidSect="002E183E">
      <w:footerReference w:type="default" r:id="rId13"/>
      <w:type w:val="continuous"/>
      <w:pgSz w:w="11520" w:h="14400" w:code="1"/>
      <w:pgMar w:top="547" w:right="547" w:bottom="547" w:left="547" w:header="0" w:footer="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4EE1D" w14:textId="77777777" w:rsidR="00F351B8" w:rsidRDefault="00F351B8">
      <w:r>
        <w:separator/>
      </w:r>
    </w:p>
  </w:endnote>
  <w:endnote w:type="continuationSeparator" w:id="0">
    <w:p w14:paraId="24FB1731" w14:textId="77777777" w:rsidR="00F351B8" w:rsidRDefault="00F3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0F58" w14:textId="77777777" w:rsidR="007D1DDA" w:rsidRPr="009F5E98" w:rsidRDefault="007D1DDA" w:rsidP="002E183E">
    <w:pPr>
      <w:pStyle w:val="Footer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26A75" w14:textId="77777777" w:rsidR="00F351B8" w:rsidRDefault="00F351B8">
      <w:r>
        <w:separator/>
      </w:r>
    </w:p>
  </w:footnote>
  <w:footnote w:type="continuationSeparator" w:id="0">
    <w:p w14:paraId="56CF0346" w14:textId="77777777" w:rsidR="00F351B8" w:rsidRDefault="00F3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C84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D534B"/>
    <w:multiLevelType w:val="hybridMultilevel"/>
    <w:tmpl w:val="5BCE48BE"/>
    <w:lvl w:ilvl="0" w:tplc="F3383CE2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BB"/>
    <w:rsid w:val="0000208A"/>
    <w:rsid w:val="000051F3"/>
    <w:rsid w:val="00010637"/>
    <w:rsid w:val="000138CB"/>
    <w:rsid w:val="000170CB"/>
    <w:rsid w:val="00037A9E"/>
    <w:rsid w:val="000423A9"/>
    <w:rsid w:val="00055539"/>
    <w:rsid w:val="000710FF"/>
    <w:rsid w:val="00073D0C"/>
    <w:rsid w:val="00076681"/>
    <w:rsid w:val="00083D96"/>
    <w:rsid w:val="0008563D"/>
    <w:rsid w:val="00085C26"/>
    <w:rsid w:val="00087147"/>
    <w:rsid w:val="00090C47"/>
    <w:rsid w:val="00092712"/>
    <w:rsid w:val="00094401"/>
    <w:rsid w:val="000A4BAB"/>
    <w:rsid w:val="000A6000"/>
    <w:rsid w:val="000C079E"/>
    <w:rsid w:val="000C2EB6"/>
    <w:rsid w:val="000C5FA8"/>
    <w:rsid w:val="000E3F21"/>
    <w:rsid w:val="000E42E8"/>
    <w:rsid w:val="000E6CB0"/>
    <w:rsid w:val="0012288E"/>
    <w:rsid w:val="00125BD5"/>
    <w:rsid w:val="001268AE"/>
    <w:rsid w:val="00143D34"/>
    <w:rsid w:val="0014492B"/>
    <w:rsid w:val="00150AE0"/>
    <w:rsid w:val="00165355"/>
    <w:rsid w:val="00166486"/>
    <w:rsid w:val="001678C3"/>
    <w:rsid w:val="00175056"/>
    <w:rsid w:val="00186442"/>
    <w:rsid w:val="00187A4D"/>
    <w:rsid w:val="00190F7E"/>
    <w:rsid w:val="00195382"/>
    <w:rsid w:val="001A1ECA"/>
    <w:rsid w:val="001A6EBD"/>
    <w:rsid w:val="001B0B6D"/>
    <w:rsid w:val="001C363C"/>
    <w:rsid w:val="001C4532"/>
    <w:rsid w:val="001C6D2B"/>
    <w:rsid w:val="001D0A4F"/>
    <w:rsid w:val="001D5782"/>
    <w:rsid w:val="001F293E"/>
    <w:rsid w:val="001F3625"/>
    <w:rsid w:val="00211130"/>
    <w:rsid w:val="00214EB5"/>
    <w:rsid w:val="00234298"/>
    <w:rsid w:val="002357E0"/>
    <w:rsid w:val="002552A4"/>
    <w:rsid w:val="00265E76"/>
    <w:rsid w:val="00267C4F"/>
    <w:rsid w:val="00285436"/>
    <w:rsid w:val="002B3167"/>
    <w:rsid w:val="002B34B5"/>
    <w:rsid w:val="002C5A0B"/>
    <w:rsid w:val="002D1CE9"/>
    <w:rsid w:val="002D39CD"/>
    <w:rsid w:val="002E183E"/>
    <w:rsid w:val="002E2320"/>
    <w:rsid w:val="002E349A"/>
    <w:rsid w:val="002F23A2"/>
    <w:rsid w:val="002F5C62"/>
    <w:rsid w:val="002F74B0"/>
    <w:rsid w:val="00301438"/>
    <w:rsid w:val="003029DC"/>
    <w:rsid w:val="00324310"/>
    <w:rsid w:val="00324454"/>
    <w:rsid w:val="003275DA"/>
    <w:rsid w:val="00342538"/>
    <w:rsid w:val="00356774"/>
    <w:rsid w:val="0037538F"/>
    <w:rsid w:val="0038650E"/>
    <w:rsid w:val="003A676E"/>
    <w:rsid w:val="003A6E6A"/>
    <w:rsid w:val="003B6126"/>
    <w:rsid w:val="003C12A5"/>
    <w:rsid w:val="003C62DB"/>
    <w:rsid w:val="003D48A3"/>
    <w:rsid w:val="003D7F22"/>
    <w:rsid w:val="003F126E"/>
    <w:rsid w:val="003F6B39"/>
    <w:rsid w:val="004025A9"/>
    <w:rsid w:val="0040294D"/>
    <w:rsid w:val="004048D6"/>
    <w:rsid w:val="00416C85"/>
    <w:rsid w:val="004207C3"/>
    <w:rsid w:val="004222AF"/>
    <w:rsid w:val="00452EC6"/>
    <w:rsid w:val="00471508"/>
    <w:rsid w:val="00496775"/>
    <w:rsid w:val="00497CE3"/>
    <w:rsid w:val="004C2850"/>
    <w:rsid w:val="004C7CA5"/>
    <w:rsid w:val="004E7D09"/>
    <w:rsid w:val="004F0B76"/>
    <w:rsid w:val="005131F4"/>
    <w:rsid w:val="00516A8A"/>
    <w:rsid w:val="00520FB8"/>
    <w:rsid w:val="005226A7"/>
    <w:rsid w:val="00523E43"/>
    <w:rsid w:val="0053257D"/>
    <w:rsid w:val="0053273A"/>
    <w:rsid w:val="005359FC"/>
    <w:rsid w:val="00535B3B"/>
    <w:rsid w:val="00567009"/>
    <w:rsid w:val="0057283C"/>
    <w:rsid w:val="00572D1F"/>
    <w:rsid w:val="00583EB3"/>
    <w:rsid w:val="005A1F2D"/>
    <w:rsid w:val="005B358A"/>
    <w:rsid w:val="005D6819"/>
    <w:rsid w:val="005D7C0B"/>
    <w:rsid w:val="005E4832"/>
    <w:rsid w:val="005E6901"/>
    <w:rsid w:val="005E7BBB"/>
    <w:rsid w:val="005F63B7"/>
    <w:rsid w:val="00601C68"/>
    <w:rsid w:val="00620A84"/>
    <w:rsid w:val="006306EC"/>
    <w:rsid w:val="00637362"/>
    <w:rsid w:val="0064294D"/>
    <w:rsid w:val="00680011"/>
    <w:rsid w:val="006A4549"/>
    <w:rsid w:val="006A59B8"/>
    <w:rsid w:val="006B46EA"/>
    <w:rsid w:val="006D0688"/>
    <w:rsid w:val="006D5598"/>
    <w:rsid w:val="006E26F8"/>
    <w:rsid w:val="006E4EA5"/>
    <w:rsid w:val="006F0253"/>
    <w:rsid w:val="006F3B48"/>
    <w:rsid w:val="006F3BF0"/>
    <w:rsid w:val="006F61BB"/>
    <w:rsid w:val="0070012D"/>
    <w:rsid w:val="00701BCE"/>
    <w:rsid w:val="00736FBF"/>
    <w:rsid w:val="00742A6B"/>
    <w:rsid w:val="00744B49"/>
    <w:rsid w:val="00744FE0"/>
    <w:rsid w:val="00750E28"/>
    <w:rsid w:val="00756FF0"/>
    <w:rsid w:val="0077324F"/>
    <w:rsid w:val="00780461"/>
    <w:rsid w:val="007836A3"/>
    <w:rsid w:val="007937F6"/>
    <w:rsid w:val="0079385C"/>
    <w:rsid w:val="007C780B"/>
    <w:rsid w:val="007D1DDA"/>
    <w:rsid w:val="007E0697"/>
    <w:rsid w:val="007E4F85"/>
    <w:rsid w:val="007E694A"/>
    <w:rsid w:val="007F682B"/>
    <w:rsid w:val="00801FD7"/>
    <w:rsid w:val="00802BCE"/>
    <w:rsid w:val="008040C6"/>
    <w:rsid w:val="0081366A"/>
    <w:rsid w:val="00817F05"/>
    <w:rsid w:val="008315EA"/>
    <w:rsid w:val="00836409"/>
    <w:rsid w:val="00841E76"/>
    <w:rsid w:val="008436D3"/>
    <w:rsid w:val="00854248"/>
    <w:rsid w:val="008544AB"/>
    <w:rsid w:val="0087265F"/>
    <w:rsid w:val="00873579"/>
    <w:rsid w:val="00882039"/>
    <w:rsid w:val="008846FB"/>
    <w:rsid w:val="00885C61"/>
    <w:rsid w:val="00896FB2"/>
    <w:rsid w:val="00897CC1"/>
    <w:rsid w:val="008A3989"/>
    <w:rsid w:val="008B1691"/>
    <w:rsid w:val="008B5C0D"/>
    <w:rsid w:val="008B5E8D"/>
    <w:rsid w:val="008C3399"/>
    <w:rsid w:val="008C4E9A"/>
    <w:rsid w:val="008C5D93"/>
    <w:rsid w:val="008D0FBC"/>
    <w:rsid w:val="008D5014"/>
    <w:rsid w:val="008E359F"/>
    <w:rsid w:val="008E7639"/>
    <w:rsid w:val="009034F3"/>
    <w:rsid w:val="00923921"/>
    <w:rsid w:val="0092519F"/>
    <w:rsid w:val="00927AD1"/>
    <w:rsid w:val="00933988"/>
    <w:rsid w:val="00935DA6"/>
    <w:rsid w:val="009403FA"/>
    <w:rsid w:val="00942EB2"/>
    <w:rsid w:val="00944713"/>
    <w:rsid w:val="00953B40"/>
    <w:rsid w:val="00961BF3"/>
    <w:rsid w:val="00964FF4"/>
    <w:rsid w:val="00970155"/>
    <w:rsid w:val="00974198"/>
    <w:rsid w:val="00977F66"/>
    <w:rsid w:val="00980284"/>
    <w:rsid w:val="00986493"/>
    <w:rsid w:val="0099154E"/>
    <w:rsid w:val="00993C16"/>
    <w:rsid w:val="0099536F"/>
    <w:rsid w:val="00995D0F"/>
    <w:rsid w:val="009C44B5"/>
    <w:rsid w:val="009C5F9A"/>
    <w:rsid w:val="009D558C"/>
    <w:rsid w:val="009D5B7C"/>
    <w:rsid w:val="009D5DCE"/>
    <w:rsid w:val="009E1959"/>
    <w:rsid w:val="009E4A51"/>
    <w:rsid w:val="009E4ED3"/>
    <w:rsid w:val="009E66AF"/>
    <w:rsid w:val="009F2411"/>
    <w:rsid w:val="009F3422"/>
    <w:rsid w:val="009F3783"/>
    <w:rsid w:val="009F5E98"/>
    <w:rsid w:val="00A0009B"/>
    <w:rsid w:val="00A05B1C"/>
    <w:rsid w:val="00A064A8"/>
    <w:rsid w:val="00A254EA"/>
    <w:rsid w:val="00A30C49"/>
    <w:rsid w:val="00A31839"/>
    <w:rsid w:val="00A41858"/>
    <w:rsid w:val="00A42D63"/>
    <w:rsid w:val="00A5706A"/>
    <w:rsid w:val="00A6059A"/>
    <w:rsid w:val="00A767A3"/>
    <w:rsid w:val="00A76DA1"/>
    <w:rsid w:val="00A7716A"/>
    <w:rsid w:val="00A8749F"/>
    <w:rsid w:val="00A94F64"/>
    <w:rsid w:val="00A97441"/>
    <w:rsid w:val="00A97923"/>
    <w:rsid w:val="00AA2DB7"/>
    <w:rsid w:val="00AB036A"/>
    <w:rsid w:val="00AC4150"/>
    <w:rsid w:val="00AE0CED"/>
    <w:rsid w:val="00AE5423"/>
    <w:rsid w:val="00AF22FE"/>
    <w:rsid w:val="00B03DA5"/>
    <w:rsid w:val="00B23772"/>
    <w:rsid w:val="00B40EA4"/>
    <w:rsid w:val="00B43F54"/>
    <w:rsid w:val="00B503DC"/>
    <w:rsid w:val="00B54DA7"/>
    <w:rsid w:val="00B7260F"/>
    <w:rsid w:val="00B74B56"/>
    <w:rsid w:val="00B76ABC"/>
    <w:rsid w:val="00B87605"/>
    <w:rsid w:val="00B91769"/>
    <w:rsid w:val="00B95F87"/>
    <w:rsid w:val="00B965AA"/>
    <w:rsid w:val="00BB6A84"/>
    <w:rsid w:val="00BD091B"/>
    <w:rsid w:val="00BD1844"/>
    <w:rsid w:val="00BE2523"/>
    <w:rsid w:val="00BE27C3"/>
    <w:rsid w:val="00BE3A5A"/>
    <w:rsid w:val="00C20EF0"/>
    <w:rsid w:val="00C72DC3"/>
    <w:rsid w:val="00CB6EA2"/>
    <w:rsid w:val="00CC16C0"/>
    <w:rsid w:val="00CE6A07"/>
    <w:rsid w:val="00CE7B95"/>
    <w:rsid w:val="00CF692E"/>
    <w:rsid w:val="00D2194F"/>
    <w:rsid w:val="00D36608"/>
    <w:rsid w:val="00D41520"/>
    <w:rsid w:val="00D539DB"/>
    <w:rsid w:val="00D60355"/>
    <w:rsid w:val="00D6510A"/>
    <w:rsid w:val="00D6627C"/>
    <w:rsid w:val="00D77D6D"/>
    <w:rsid w:val="00D8401F"/>
    <w:rsid w:val="00D87F5F"/>
    <w:rsid w:val="00D9555C"/>
    <w:rsid w:val="00D96D8D"/>
    <w:rsid w:val="00DA3B31"/>
    <w:rsid w:val="00DA5AE9"/>
    <w:rsid w:val="00DB43C5"/>
    <w:rsid w:val="00DC5EB9"/>
    <w:rsid w:val="00DD1337"/>
    <w:rsid w:val="00DE3795"/>
    <w:rsid w:val="00DF2B2D"/>
    <w:rsid w:val="00DF7329"/>
    <w:rsid w:val="00DF7C4D"/>
    <w:rsid w:val="00E07E00"/>
    <w:rsid w:val="00E23EE5"/>
    <w:rsid w:val="00E26C9C"/>
    <w:rsid w:val="00E43145"/>
    <w:rsid w:val="00E43E48"/>
    <w:rsid w:val="00E54931"/>
    <w:rsid w:val="00E5600A"/>
    <w:rsid w:val="00E808D2"/>
    <w:rsid w:val="00E90A56"/>
    <w:rsid w:val="00E94AB8"/>
    <w:rsid w:val="00EA3452"/>
    <w:rsid w:val="00EB4014"/>
    <w:rsid w:val="00EB68AD"/>
    <w:rsid w:val="00EB6CB6"/>
    <w:rsid w:val="00EB781F"/>
    <w:rsid w:val="00ED1284"/>
    <w:rsid w:val="00ED5471"/>
    <w:rsid w:val="00EE3BF7"/>
    <w:rsid w:val="00EE797E"/>
    <w:rsid w:val="00F00E6D"/>
    <w:rsid w:val="00F023E0"/>
    <w:rsid w:val="00F14048"/>
    <w:rsid w:val="00F325BA"/>
    <w:rsid w:val="00F351B8"/>
    <w:rsid w:val="00F42E75"/>
    <w:rsid w:val="00F5040E"/>
    <w:rsid w:val="00F73BAC"/>
    <w:rsid w:val="00F9192A"/>
    <w:rsid w:val="00F97D9F"/>
    <w:rsid w:val="00FA6ED0"/>
    <w:rsid w:val="00FB1187"/>
    <w:rsid w:val="00FC05E6"/>
    <w:rsid w:val="00FC4B6A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ADBA5"/>
  <w15:chartTrackingRefBased/>
  <w15:docId w15:val="{52B3EFC1-E243-43A3-8804-2287A33E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58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38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385C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rsid w:val="009D558C"/>
    <w:rPr>
      <w:rFonts w:ascii="Times New Roman" w:hAnsi="Times New Roman" w:cs="Times New Roman"/>
      <w:dstrike w:val="0"/>
      <w:noProof/>
      <w:color w:val="auto"/>
      <w:spacing w:val="0"/>
      <w:position w:val="0"/>
      <w:sz w:val="14"/>
      <w:u w:val="none"/>
      <w:effect w:val="none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alloonText">
    <w:name w:val="Balloon Text"/>
    <w:basedOn w:val="Normal"/>
    <w:semiHidden/>
    <w:rsid w:val="00471508"/>
    <w:rPr>
      <w:rFonts w:ascii="Tahoma" w:hAnsi="Tahoma" w:cs="Tahoma"/>
      <w:sz w:val="16"/>
      <w:szCs w:val="16"/>
    </w:rPr>
  </w:style>
  <w:style w:type="paragraph" w:customStyle="1" w:styleId="Achievements">
    <w:name w:val="Achievements"/>
    <w:basedOn w:val="Normal"/>
    <w:rsid w:val="00ED5471"/>
    <w:pPr>
      <w:tabs>
        <w:tab w:val="left" w:pos="1800"/>
        <w:tab w:val="left" w:pos="3960"/>
        <w:tab w:val="left" w:pos="5850"/>
      </w:tabs>
      <w:spacing w:before="60" w:after="60"/>
    </w:pPr>
    <w:rPr>
      <w:rFonts w:ascii="Tahoma" w:hAnsi="Tahoma"/>
      <w:spacing w:val="10"/>
      <w:sz w:val="16"/>
      <w:szCs w:val="16"/>
    </w:rPr>
  </w:style>
  <w:style w:type="table" w:styleId="TableGrid">
    <w:name w:val="Table Grid"/>
    <w:basedOn w:val="TableNormal"/>
    <w:rsid w:val="0089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97CC1"/>
    <w:rPr>
      <w:sz w:val="24"/>
    </w:rPr>
  </w:style>
  <w:style w:type="paragraph" w:styleId="Caption">
    <w:name w:val="caption"/>
    <w:basedOn w:val="Normal"/>
    <w:next w:val="Normal"/>
    <w:qFormat/>
    <w:rsid w:val="002E183E"/>
    <w:rPr>
      <w:b/>
      <w:bCs/>
      <w:sz w:val="20"/>
    </w:rPr>
  </w:style>
  <w:style w:type="character" w:styleId="Hyperlink">
    <w:name w:val="Hyperlink"/>
    <w:rsid w:val="00D87F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87F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docs.google.com/a/thegreenroommgmt.com/uc?id=0B2i4ZlfwJOmFa2ZzSG84b0dFZlk&amp;export=downloa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em\Gravity%20Artists%20Agency,%20LLC\Talent%20-%20Documents\Templates\GHA%20Talent%20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E7FAF62632D47AE1F4F8C153CE7CD" ma:contentTypeVersion="11" ma:contentTypeDescription="Create a new document." ma:contentTypeScope="" ma:versionID="2975a1659c95bb2a7c4b9eb37c9b1598">
  <xsd:schema xmlns:xsd="http://www.w3.org/2001/XMLSchema" xmlns:xs="http://www.w3.org/2001/XMLSchema" xmlns:p="http://schemas.microsoft.com/office/2006/metadata/properties" xmlns:ns2="10b3cd97-3da9-4b6f-aba8-eb9a40056f3c" targetNamespace="http://schemas.microsoft.com/office/2006/metadata/properties" ma:root="true" ma:fieldsID="4e0794ab8a9be5295916f106c9c3556e" ns2:_="">
    <xsd:import namespace="10b3cd97-3da9-4b6f-aba8-eb9a40056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3cd97-3da9-4b6f-aba8-eb9a40056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E80AE-867A-4F31-86F1-29ACCB598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2A0CE-6F80-4B96-A174-094E93A93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BDA70-1C08-462B-B71C-5E54DB084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3cd97-3da9-4b6f-aba8-eb9a40056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C:\Users\batem\Gravity Artists Agency, LLC\Talent - Documents\Templates\GHA Talent Resume Template.dotx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</vt:lpstr>
    </vt:vector>
  </TitlesOfParts>
  <Company>Discover Management</Company>
  <LinksUpToDate>false</LinksUpToDate>
  <CharactersWithSpaces>1175</CharactersWithSpaces>
  <SharedDoc>false</SharedDoc>
  <HLinks>
    <vt:vector size="18" baseType="variant"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mailto:skg@thegreenroommgmt.com</vt:lpwstr>
      </vt:variant>
      <vt:variant>
        <vt:lpwstr/>
      </vt:variant>
      <vt:variant>
        <vt:i4>4390986</vt:i4>
      </vt:variant>
      <vt:variant>
        <vt:i4>-1</vt:i4>
      </vt:variant>
      <vt:variant>
        <vt:i4>1028</vt:i4>
      </vt:variant>
      <vt:variant>
        <vt:i4>1</vt:i4>
      </vt:variant>
      <vt:variant>
        <vt:lpwstr>https://docs.google.com/a/thegreenroommgmt.com/uc?id=0B2i4ZlfwJOmFa2ZzSG84b0dFZlk&amp;export=download</vt:lpwstr>
      </vt:variant>
      <vt:variant>
        <vt:lpwstr/>
      </vt:variant>
      <vt:variant>
        <vt:i4>4390986</vt:i4>
      </vt:variant>
      <vt:variant>
        <vt:i4>-1</vt:i4>
      </vt:variant>
      <vt:variant>
        <vt:i4>1026</vt:i4>
      </vt:variant>
      <vt:variant>
        <vt:i4>1</vt:i4>
      </vt:variant>
      <vt:variant>
        <vt:lpwstr>https://docs.google.com/a/thegreenroommgmt.com/uc?id=0B2i4ZlfwJOmFa2ZzSG84b0dFZlk&amp;export=download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</dc:title>
  <dc:subject/>
  <dc:creator>sheldon bateman</dc:creator>
  <cp:keywords/>
  <cp:lastModifiedBy>Petra Marlin</cp:lastModifiedBy>
  <cp:revision>2</cp:revision>
  <cp:lastPrinted>2015-10-30T16:11:00Z</cp:lastPrinted>
  <dcterms:created xsi:type="dcterms:W3CDTF">2021-06-23T12:50:00Z</dcterms:created>
  <dcterms:modified xsi:type="dcterms:W3CDTF">2021-06-23T12:50:00Z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0x010100059E7FAF62632D47AE1F4F8C153CE7CD</vt:lpwstr>
  </property>
</Properties>
</file>