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2352" w:rsidRDefault="00F90B40">
      <w:pPr>
        <w:pStyle w:val="Name"/>
      </w:pPr>
      <w:r>
        <w:t>Missy</w:t>
      </w:r>
    </w:p>
    <w:p w:rsidR="00F90B40" w:rsidRDefault="00F90B40">
      <w:pPr>
        <w:pStyle w:val="Name"/>
      </w:pPr>
      <w:r>
        <w:t>McCutcheon</w:t>
      </w:r>
    </w:p>
    <w:p w:rsidR="005C2352" w:rsidRDefault="00F90B40">
      <w:pPr>
        <w:pStyle w:val="ContactInfo"/>
      </w:pPr>
      <w:r>
        <w:t>1</w:t>
      </w:r>
      <w:r w:rsidR="00142B34">
        <w:t>13 Dean St</w:t>
      </w:r>
      <w:r w:rsidR="000F6973">
        <w:t>. Jonesboro</w:t>
      </w:r>
      <w:r w:rsidR="00142B34">
        <w:t xml:space="preserve"> </w:t>
      </w:r>
      <w:r w:rsidR="005D1C76">
        <w:t xml:space="preserve">, </w:t>
      </w:r>
      <w:proofErr w:type="spellStart"/>
      <w:r w:rsidR="005D1C76">
        <w:t>AR</w:t>
      </w:r>
      <w:proofErr w:type="spellEnd"/>
      <w:r w:rsidR="000F6973">
        <w:t xml:space="preserve"> 72467</w:t>
      </w:r>
      <w:r w:rsidR="004F0932">
        <w:t xml:space="preserve"> </w:t>
      </w:r>
      <w:r w:rsidR="004F0932" w:rsidRPr="00B7548C">
        <w:rPr>
          <w:b/>
          <w:bCs/>
        </w:rPr>
        <w:t>|</w:t>
      </w:r>
      <w:r w:rsidR="004F0932">
        <w:t xml:space="preserve"> 870-243-3695 </w:t>
      </w:r>
      <w:r w:rsidR="004F0932" w:rsidRPr="00B7548C">
        <w:rPr>
          <w:b/>
          <w:bCs/>
        </w:rPr>
        <w:t>|</w:t>
      </w:r>
      <w:r w:rsidR="004F0932">
        <w:t xml:space="preserve"> </w:t>
      </w:r>
      <w:hyperlink r:id="rId7" w:history="1">
        <w:r w:rsidR="00A004AB" w:rsidRPr="00CF421A">
          <w:rPr>
            <w:rStyle w:val="Hyperlink"/>
          </w:rPr>
          <w:t>missy.chey.mm4@icloud.com</w:t>
        </w:r>
      </w:hyperlink>
    </w:p>
    <w:p w:rsidR="00A004AB" w:rsidRDefault="00A004AB">
      <w:pPr>
        <w:pStyle w:val="ContactInfo"/>
      </w:pPr>
      <w:r>
        <w:t>Birthdate: 05/31/2002</w:t>
      </w:r>
    </w:p>
    <w:p w:rsidR="005C2352" w:rsidRDefault="000F6973">
      <w:pPr>
        <w:pStyle w:val="Heading1"/>
      </w:pPr>
      <w:sdt>
        <w:sdtPr>
          <w:id w:val="-819804518"/>
          <w:placeholder>
            <w:docPart w:val="BA7D427314F6BD4EBE53C5DD1372A64E"/>
          </w:placeholder>
          <w:temporary/>
          <w:showingPlcHdr/>
          <w15:appearance w15:val="hidden"/>
        </w:sdtPr>
        <w:sdtEndPr/>
        <w:sdtContent>
          <w:r w:rsidR="00381EDF" w:rsidRPr="000506CD">
            <w:rPr>
              <w:u w:val="single"/>
            </w:rPr>
            <w:t>Skills Summary</w:t>
          </w:r>
        </w:sdtContent>
      </w:sdt>
    </w:p>
    <w:p w:rsidR="005C2352" w:rsidRDefault="0029653A" w:rsidP="0029653A">
      <w:pPr>
        <w:pStyle w:val="ListParagraph"/>
        <w:numPr>
          <w:ilvl w:val="0"/>
          <w:numId w:val="11"/>
        </w:numPr>
        <w:spacing w:after="180"/>
      </w:pPr>
      <w:r>
        <w:t>Organized</w:t>
      </w:r>
    </w:p>
    <w:p w:rsidR="0029653A" w:rsidRDefault="0034025B" w:rsidP="0029653A">
      <w:pPr>
        <w:pStyle w:val="ListParagraph"/>
        <w:numPr>
          <w:ilvl w:val="0"/>
          <w:numId w:val="11"/>
        </w:numPr>
        <w:spacing w:after="180"/>
      </w:pPr>
      <w:r>
        <w:t>Fast learner</w:t>
      </w:r>
    </w:p>
    <w:p w:rsidR="0034025B" w:rsidRDefault="00535686" w:rsidP="0029653A">
      <w:pPr>
        <w:pStyle w:val="ListParagraph"/>
        <w:numPr>
          <w:ilvl w:val="0"/>
          <w:numId w:val="11"/>
        </w:numPr>
        <w:spacing w:after="180"/>
      </w:pPr>
      <w:r>
        <w:t>Listener</w:t>
      </w:r>
    </w:p>
    <w:p w:rsidR="00535686" w:rsidRDefault="005A7FF3" w:rsidP="0029653A">
      <w:pPr>
        <w:pStyle w:val="ListParagraph"/>
        <w:numPr>
          <w:ilvl w:val="0"/>
          <w:numId w:val="11"/>
        </w:numPr>
        <w:spacing w:after="180"/>
      </w:pPr>
      <w:r>
        <w:t>Customer Service</w:t>
      </w:r>
    </w:p>
    <w:p w:rsidR="005A7FF3" w:rsidRDefault="00EA2D1C" w:rsidP="0029653A">
      <w:pPr>
        <w:pStyle w:val="ListParagraph"/>
        <w:numPr>
          <w:ilvl w:val="0"/>
          <w:numId w:val="11"/>
        </w:numPr>
        <w:spacing w:after="180"/>
      </w:pPr>
      <w:r>
        <w:t xml:space="preserve">Basic knowledge of American Sign Language </w:t>
      </w:r>
    </w:p>
    <w:p w:rsidR="005C2352" w:rsidRDefault="000F6973">
      <w:pPr>
        <w:pStyle w:val="Heading1"/>
      </w:pPr>
      <w:sdt>
        <w:sdtPr>
          <w:id w:val="-1150367223"/>
          <w:placeholder>
            <w:docPart w:val="964710DDCF2A534BBD14D44666A24649"/>
          </w:placeholder>
          <w:temporary/>
          <w:showingPlcHdr/>
          <w15:appearance w15:val="hidden"/>
        </w:sdtPr>
        <w:sdtEndPr/>
        <w:sdtContent>
          <w:r w:rsidR="00381EDF" w:rsidRPr="000506CD">
            <w:rPr>
              <w:u w:val="single"/>
            </w:rPr>
            <w:t>Education</w:t>
          </w:r>
        </w:sdtContent>
      </w:sdt>
    </w:p>
    <w:p w:rsidR="005C2352" w:rsidRDefault="00D22A54" w:rsidP="00241EE3">
      <w:pPr>
        <w:pStyle w:val="Heading2"/>
        <w:numPr>
          <w:ilvl w:val="0"/>
          <w:numId w:val="13"/>
        </w:numPr>
      </w:pPr>
      <w:r>
        <w:t>High School Diploma — May 2020</w:t>
      </w:r>
    </w:p>
    <w:p w:rsidR="005C2352" w:rsidRDefault="000F493D" w:rsidP="00241EE3">
      <w:pPr>
        <w:pStyle w:val="ListParagraph"/>
        <w:numPr>
          <w:ilvl w:val="1"/>
          <w:numId w:val="13"/>
        </w:numPr>
      </w:pPr>
      <w:r w:rsidRPr="00241EE3">
        <w:rPr>
          <w:b/>
          <w:bCs/>
        </w:rPr>
        <w:t>GPA</w:t>
      </w:r>
      <w:r>
        <w:t>: 3.3</w:t>
      </w:r>
    </w:p>
    <w:p w:rsidR="0018599B" w:rsidRPr="00241EE3" w:rsidRDefault="00AF3CB1">
      <w:pPr>
        <w:rPr>
          <w:rFonts w:ascii="Century Gothic" w:hAnsi="Century Gothic"/>
          <w:b/>
          <w:bCs/>
          <w:i/>
          <w:iCs/>
        </w:rPr>
      </w:pPr>
      <w:r>
        <w:rPr>
          <w:rFonts w:ascii="Century Gothic" w:hAnsi="Century Gothic"/>
          <w:b/>
          <w:bCs/>
          <w:i/>
          <w:iCs/>
        </w:rPr>
        <w:t>Current College Student</w:t>
      </w:r>
      <w:r w:rsidR="007F4B38">
        <w:rPr>
          <w:rFonts w:ascii="Century Gothic" w:hAnsi="Century Gothic"/>
          <w:b/>
          <w:bCs/>
          <w:i/>
          <w:iCs/>
        </w:rPr>
        <w:t xml:space="preserve"> at </w:t>
      </w:r>
      <w:r w:rsidR="00E21A15">
        <w:rPr>
          <w:rFonts w:ascii="Century Gothic" w:hAnsi="Century Gothic"/>
          <w:b/>
          <w:bCs/>
          <w:i/>
          <w:iCs/>
        </w:rPr>
        <w:t>Arkansas State University- Jonesboro,</w:t>
      </w:r>
      <w:r w:rsidR="00626D1C">
        <w:rPr>
          <w:rFonts w:ascii="Century Gothic" w:hAnsi="Century Gothic"/>
          <w:b/>
          <w:bCs/>
          <w:i/>
          <w:iCs/>
        </w:rPr>
        <w:t xml:space="preserve"> with a major in </w:t>
      </w:r>
      <w:r w:rsidR="00241EE3">
        <w:rPr>
          <w:rFonts w:ascii="Century Gothic" w:hAnsi="Century Gothic"/>
          <w:b/>
          <w:bCs/>
          <w:i/>
          <w:iCs/>
        </w:rPr>
        <w:t>Psychology</w:t>
      </w:r>
    </w:p>
    <w:p w:rsidR="005C2352" w:rsidRDefault="000F6973">
      <w:pPr>
        <w:pStyle w:val="Heading1"/>
      </w:pPr>
      <w:sdt>
        <w:sdtPr>
          <w:id w:val="617349259"/>
          <w:placeholder>
            <w:docPart w:val="9192BB112CB043469A7FB310923D3BB3"/>
          </w:placeholder>
          <w:temporary/>
          <w:showingPlcHdr/>
          <w15:appearance w15:val="hidden"/>
        </w:sdtPr>
        <w:sdtEndPr/>
        <w:sdtContent>
          <w:r w:rsidR="00381EDF" w:rsidRPr="000506CD">
            <w:rPr>
              <w:sz w:val="28"/>
              <w:szCs w:val="28"/>
              <w:u w:val="single"/>
            </w:rPr>
            <w:t>Experience</w:t>
          </w:r>
        </w:sdtContent>
      </w:sdt>
    </w:p>
    <w:p w:rsidR="005C2352" w:rsidRDefault="000F6973">
      <w:pPr>
        <w:pStyle w:val="Heading2"/>
      </w:pPr>
      <w:sdt>
        <w:sdtPr>
          <w:id w:val="692349886"/>
          <w:placeholder>
            <w:docPart w:val="EA0FD6B765A9004EB8FD52FF232B5139"/>
          </w:placeholder>
          <w:temporary/>
          <w:showingPlcHdr/>
          <w15:appearance w15:val="hidden"/>
        </w:sdtPr>
        <w:sdtEndPr/>
        <w:sdtContent>
          <w:r w:rsidR="00381EDF">
            <w:t>Name of Employer</w:t>
          </w:r>
        </w:sdtContent>
      </w:sdt>
    </w:p>
    <w:p w:rsidR="005C2352" w:rsidRDefault="00AF3CB1">
      <w:pPr>
        <w:pStyle w:val="Heading3"/>
      </w:pPr>
      <w:r>
        <w:t>Subway Sandwich Artist</w:t>
      </w:r>
      <w:r w:rsidR="0027752C">
        <w:t xml:space="preserve"> —Jennifer </w:t>
      </w:r>
      <w:proofErr w:type="spellStart"/>
      <w:r w:rsidR="0027752C">
        <w:t>Rickford</w:t>
      </w:r>
      <w:proofErr w:type="spellEnd"/>
      <w:r w:rsidR="00C45018">
        <w:t xml:space="preserve"> </w:t>
      </w:r>
    </w:p>
    <w:p w:rsidR="005C2352" w:rsidRDefault="00C45018">
      <w:r>
        <w:t>Ash Flat, AR. Worked in back to prepare food</w:t>
      </w:r>
      <w:r w:rsidR="00BB012C">
        <w:t>s</w:t>
      </w:r>
      <w:r>
        <w:t xml:space="preserve">, worked up front making sandwiches for customers. </w:t>
      </w:r>
    </w:p>
    <w:p w:rsidR="00BB012C" w:rsidRDefault="00BB012C">
      <w:pPr>
        <w:rPr>
          <w:i/>
          <w:iCs/>
        </w:rPr>
      </w:pPr>
      <w:r>
        <w:rPr>
          <w:i/>
          <w:iCs/>
        </w:rPr>
        <w:t xml:space="preserve">Imperial Dinner Theatre — </w:t>
      </w:r>
      <w:proofErr w:type="spellStart"/>
      <w:r>
        <w:rPr>
          <w:i/>
          <w:iCs/>
        </w:rPr>
        <w:t>Andee</w:t>
      </w:r>
      <w:proofErr w:type="spellEnd"/>
      <w:r>
        <w:rPr>
          <w:i/>
          <w:iCs/>
        </w:rPr>
        <w:t xml:space="preserve"> Evers </w:t>
      </w:r>
      <w:r w:rsidR="005A4D45">
        <w:rPr>
          <w:i/>
          <w:iCs/>
        </w:rPr>
        <w:t>(870) 378-1315</w:t>
      </w:r>
    </w:p>
    <w:p w:rsidR="00BB012C" w:rsidRDefault="007644CF">
      <w:r>
        <w:t xml:space="preserve">Pocahontas, AR. Waited tables before shows. Earned tips. </w:t>
      </w:r>
    </w:p>
    <w:p w:rsidR="005C2352" w:rsidRDefault="000F6973">
      <w:pPr>
        <w:pStyle w:val="Heading1"/>
      </w:pPr>
      <w:sdt>
        <w:sdtPr>
          <w:id w:val="250401295"/>
          <w:placeholder>
            <w:docPart w:val="F9699160EEA8BD4298D57D48F3A4827C"/>
          </w:placeholder>
          <w:temporary/>
          <w:showingPlcHdr/>
          <w15:appearance w15:val="hidden"/>
        </w:sdtPr>
        <w:sdtEndPr/>
        <w:sdtContent>
          <w:r w:rsidR="00381EDF" w:rsidRPr="000506CD">
            <w:rPr>
              <w:u w:val="single"/>
            </w:rPr>
            <w:t>Awards and Acknowledgements</w:t>
          </w:r>
        </w:sdtContent>
      </w:sdt>
    </w:p>
    <w:p w:rsidR="005C2352" w:rsidRPr="008A2EBF" w:rsidRDefault="00AC72AA" w:rsidP="00501063">
      <w:pPr>
        <w:pStyle w:val="Heading2"/>
        <w:numPr>
          <w:ilvl w:val="0"/>
          <w:numId w:val="12"/>
        </w:numPr>
        <w:rPr>
          <w:b w:val="0"/>
          <w:bCs/>
        </w:rPr>
      </w:pPr>
      <w:r w:rsidRPr="008A2EBF">
        <w:rPr>
          <w:b w:val="0"/>
          <w:bCs/>
        </w:rPr>
        <w:t>Principal’s Honor Roll/ All A’s all year</w:t>
      </w:r>
    </w:p>
    <w:p w:rsidR="005C2352" w:rsidRDefault="001A75C3" w:rsidP="00501063">
      <w:pPr>
        <w:pStyle w:val="ListParagraph"/>
        <w:numPr>
          <w:ilvl w:val="0"/>
          <w:numId w:val="12"/>
        </w:numPr>
      </w:pPr>
      <w:r>
        <w:t>Excellence in Solo Musical Theatre in International</w:t>
      </w:r>
      <w:r w:rsidR="00E27F49">
        <w:t xml:space="preserve"> Thespian Society</w:t>
      </w:r>
      <w:r w:rsidR="00501063">
        <w:t xml:space="preserve"> Festival</w:t>
      </w:r>
    </w:p>
    <w:p w:rsidR="006312B5" w:rsidRPr="00501063" w:rsidRDefault="006312B5" w:rsidP="00501063">
      <w:pPr>
        <w:pStyle w:val="ListParagraph"/>
        <w:numPr>
          <w:ilvl w:val="0"/>
          <w:numId w:val="12"/>
        </w:numPr>
        <w:rPr>
          <w:b/>
          <w:bCs/>
        </w:rPr>
      </w:pPr>
      <w:r>
        <w:t>5</w:t>
      </w:r>
      <w:r w:rsidRPr="00501063">
        <w:rPr>
          <w:vertAlign w:val="superscript"/>
        </w:rPr>
        <w:t>th</w:t>
      </w:r>
      <w:r>
        <w:t xml:space="preserve"> place in Public Speaking for school’s district in FBLA</w:t>
      </w:r>
      <w:r w:rsidR="00AA046D">
        <w:t>-</w:t>
      </w:r>
      <w:r w:rsidR="009C0DD5">
        <w:t xml:space="preserve"> </w:t>
      </w:r>
      <w:r w:rsidR="00AA046D" w:rsidRPr="00501063">
        <w:rPr>
          <w:b/>
          <w:bCs/>
        </w:rPr>
        <w:t>01/31/2020</w:t>
      </w:r>
    </w:p>
    <w:p w:rsidR="009C0DD5" w:rsidRDefault="00692887" w:rsidP="00501063">
      <w:pPr>
        <w:pStyle w:val="ListParagraph"/>
        <w:numPr>
          <w:ilvl w:val="0"/>
          <w:numId w:val="12"/>
        </w:numPr>
      </w:pPr>
      <w:r>
        <w:t xml:space="preserve">Microsoft Word Certified - </w:t>
      </w:r>
      <w:r w:rsidRPr="00501063">
        <w:rPr>
          <w:b/>
          <w:bCs/>
        </w:rPr>
        <w:t>2016 AND 2020</w:t>
      </w:r>
    </w:p>
    <w:p w:rsidR="00692887" w:rsidRDefault="00692887" w:rsidP="00501063">
      <w:pPr>
        <w:pStyle w:val="ListParagraph"/>
        <w:numPr>
          <w:ilvl w:val="0"/>
          <w:numId w:val="12"/>
        </w:numPr>
      </w:pPr>
      <w:r>
        <w:t>Microsoft PowerPoint C</w:t>
      </w:r>
      <w:r w:rsidR="00F559D7">
        <w:t xml:space="preserve">ertified – </w:t>
      </w:r>
      <w:r w:rsidR="00F559D7" w:rsidRPr="00501063">
        <w:rPr>
          <w:b/>
          <w:bCs/>
        </w:rPr>
        <w:t>2020</w:t>
      </w:r>
    </w:p>
    <w:p w:rsidR="00692887" w:rsidRPr="00692887" w:rsidRDefault="00F559D7" w:rsidP="000506CD">
      <w:pPr>
        <w:pStyle w:val="ListParagraph"/>
        <w:numPr>
          <w:ilvl w:val="0"/>
          <w:numId w:val="12"/>
        </w:numPr>
      </w:pPr>
      <w:r>
        <w:t xml:space="preserve">Microsoft Excel Certified - </w:t>
      </w:r>
      <w:r w:rsidRPr="00501063">
        <w:rPr>
          <w:b/>
          <w:bCs/>
        </w:rPr>
        <w:t>202</w:t>
      </w:r>
      <w:r w:rsidR="007F4B38">
        <w:rPr>
          <w:b/>
          <w:bCs/>
        </w:rPr>
        <w:t>0</w:t>
      </w:r>
    </w:p>
    <w:p w:rsidR="006312B5" w:rsidRPr="00AA046D" w:rsidRDefault="006312B5">
      <w:pPr>
        <w:rPr>
          <w:b/>
          <w:bCs/>
        </w:rPr>
      </w:pPr>
    </w:p>
    <w:sectPr w:rsidR="006312B5" w:rsidRPr="00AA046D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56CB" w:rsidRDefault="00E056CB">
      <w:pPr>
        <w:spacing w:after="0" w:line="240" w:lineRule="auto"/>
      </w:pPr>
      <w:r>
        <w:separator/>
      </w:r>
    </w:p>
  </w:endnote>
  <w:endnote w:type="continuationSeparator" w:id="0">
    <w:p w:rsidR="00E056CB" w:rsidRDefault="00E0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2352" w:rsidRDefault="00381ED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56CB" w:rsidRDefault="00E056CB">
      <w:pPr>
        <w:spacing w:after="0" w:line="240" w:lineRule="auto"/>
      </w:pPr>
      <w:r>
        <w:separator/>
      </w:r>
    </w:p>
  </w:footnote>
  <w:footnote w:type="continuationSeparator" w:id="0">
    <w:p w:rsidR="00E056CB" w:rsidRDefault="00E05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2352" w:rsidRDefault="00381ED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A540C76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2352" w:rsidRDefault="00381ED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EC8907C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B14CB2"/>
    <w:multiLevelType w:val="hybridMultilevel"/>
    <w:tmpl w:val="4372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516D"/>
    <w:multiLevelType w:val="hybridMultilevel"/>
    <w:tmpl w:val="530C8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16B4F"/>
    <w:multiLevelType w:val="hybridMultilevel"/>
    <w:tmpl w:val="F1AC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attachedTemplate r:id="rId1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40"/>
    <w:rsid w:val="000506CD"/>
    <w:rsid w:val="000D35B1"/>
    <w:rsid w:val="000F493D"/>
    <w:rsid w:val="000F6973"/>
    <w:rsid w:val="00142B34"/>
    <w:rsid w:val="0018599B"/>
    <w:rsid w:val="001A75C3"/>
    <w:rsid w:val="00241EE3"/>
    <w:rsid w:val="0027752C"/>
    <w:rsid w:val="0029653A"/>
    <w:rsid w:val="0034025B"/>
    <w:rsid w:val="00381EDF"/>
    <w:rsid w:val="004F0932"/>
    <w:rsid w:val="00501063"/>
    <w:rsid w:val="00535686"/>
    <w:rsid w:val="005A4D45"/>
    <w:rsid w:val="005A7FF3"/>
    <w:rsid w:val="005C2352"/>
    <w:rsid w:val="005D1C76"/>
    <w:rsid w:val="00626D1C"/>
    <w:rsid w:val="006312B5"/>
    <w:rsid w:val="00691C96"/>
    <w:rsid w:val="00692887"/>
    <w:rsid w:val="007644CF"/>
    <w:rsid w:val="007F4B38"/>
    <w:rsid w:val="008A2EBF"/>
    <w:rsid w:val="009829BB"/>
    <w:rsid w:val="009C0DD5"/>
    <w:rsid w:val="00A004AB"/>
    <w:rsid w:val="00A04A8A"/>
    <w:rsid w:val="00AA046D"/>
    <w:rsid w:val="00AC72AA"/>
    <w:rsid w:val="00AF3CB1"/>
    <w:rsid w:val="00B7548C"/>
    <w:rsid w:val="00BB012C"/>
    <w:rsid w:val="00C45018"/>
    <w:rsid w:val="00D22A54"/>
    <w:rsid w:val="00E056CB"/>
    <w:rsid w:val="00E21A15"/>
    <w:rsid w:val="00E27F49"/>
    <w:rsid w:val="00EA2D1C"/>
    <w:rsid w:val="00F52E4B"/>
    <w:rsid w:val="00F559D7"/>
    <w:rsid w:val="00F9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A5DC5E"/>
  <w15:chartTrackingRefBased/>
  <w15:docId w15:val="{8FC3386D-2BF7-BC4A-B637-77216384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A004AB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ssy.chey.mm4@icloud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FAEA95DA-8B91-8440-ABBB-8186B81827DF%7dtf163921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A7D427314F6BD4EBE53C5DD1372A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A13BF-B4C4-F14F-8BB8-56FE2F5C2E37}"/>
      </w:docPartPr>
      <w:docPartBody>
        <w:p w:rsidR="00F23018" w:rsidRDefault="00687821">
          <w:pPr>
            <w:pStyle w:val="BA7D427314F6BD4EBE53C5DD1372A64E"/>
          </w:pPr>
          <w:r>
            <w:t>Skills Summary</w:t>
          </w:r>
        </w:p>
      </w:docPartBody>
    </w:docPart>
    <w:docPart>
      <w:docPartPr>
        <w:name w:val="964710DDCF2A534BBD14D44666A24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6C0A2-CAFD-3544-A9F2-26F95F0BE977}"/>
      </w:docPartPr>
      <w:docPartBody>
        <w:p w:rsidR="00F23018" w:rsidRDefault="00687821">
          <w:pPr>
            <w:pStyle w:val="964710DDCF2A534BBD14D44666A24649"/>
          </w:pPr>
          <w:r>
            <w:t>Education</w:t>
          </w:r>
        </w:p>
      </w:docPartBody>
    </w:docPart>
    <w:docPart>
      <w:docPartPr>
        <w:name w:val="9192BB112CB043469A7FB310923D3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97717-2787-5644-B38E-3F8F95E36D4B}"/>
      </w:docPartPr>
      <w:docPartBody>
        <w:p w:rsidR="00F23018" w:rsidRDefault="00687821">
          <w:pPr>
            <w:pStyle w:val="9192BB112CB043469A7FB310923D3BB3"/>
          </w:pPr>
          <w:r>
            <w:t>Experience</w:t>
          </w:r>
        </w:p>
      </w:docPartBody>
    </w:docPart>
    <w:docPart>
      <w:docPartPr>
        <w:name w:val="EA0FD6B765A9004EB8FD52FF232B5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E005D-E697-2A44-99E7-487B1B04551E}"/>
      </w:docPartPr>
      <w:docPartBody>
        <w:p w:rsidR="00F23018" w:rsidRDefault="00687821">
          <w:pPr>
            <w:pStyle w:val="EA0FD6B765A9004EB8FD52FF232B5139"/>
          </w:pPr>
          <w:r>
            <w:t>Name of Employer</w:t>
          </w:r>
        </w:p>
      </w:docPartBody>
    </w:docPart>
    <w:docPart>
      <w:docPartPr>
        <w:name w:val="F9699160EEA8BD4298D57D48F3A48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3852F-5D9E-E34D-98E4-D107B842EC4A}"/>
      </w:docPartPr>
      <w:docPartBody>
        <w:p w:rsidR="00F23018" w:rsidRDefault="00687821">
          <w:pPr>
            <w:pStyle w:val="F9699160EEA8BD4298D57D48F3A4827C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18"/>
    <w:rsid w:val="00687821"/>
    <w:rsid w:val="00C0697E"/>
    <w:rsid w:val="00E5629D"/>
    <w:rsid w:val="00F2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7D427314F6BD4EBE53C5DD1372A64E">
    <w:name w:val="BA7D427314F6BD4EBE53C5DD1372A64E"/>
  </w:style>
  <w:style w:type="paragraph" w:customStyle="1" w:styleId="964710DDCF2A534BBD14D44666A24649">
    <w:name w:val="964710DDCF2A534BBD14D44666A24649"/>
  </w:style>
  <w:style w:type="paragraph" w:customStyle="1" w:styleId="9192BB112CB043469A7FB310923D3BB3">
    <w:name w:val="9192BB112CB043469A7FB310923D3BB3"/>
  </w:style>
  <w:style w:type="paragraph" w:customStyle="1" w:styleId="EA0FD6B765A9004EB8FD52FF232B5139">
    <w:name w:val="EA0FD6B765A9004EB8FD52FF232B5139"/>
  </w:style>
  <w:style w:type="paragraph" w:customStyle="1" w:styleId="F9699160EEA8BD4298D57D48F3A4827C">
    <w:name w:val="F9699160EEA8BD4298D57D48F3A482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%7bFAEA95DA-8B91-8440-ABBB-8186B81827DF%7dtf16392120.dotx</Template>
  <TotalTime>10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McCutcheon</dc:creator>
  <cp:keywords/>
  <dc:description/>
  <cp:lastModifiedBy>Missy McCutcheon</cp:lastModifiedBy>
  <cp:revision>21</cp:revision>
  <dcterms:created xsi:type="dcterms:W3CDTF">2020-11-29T09:11:00Z</dcterms:created>
  <dcterms:modified xsi:type="dcterms:W3CDTF">2021-01-15T01:58:00Z</dcterms:modified>
</cp:coreProperties>
</file>