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028C" w14:textId="7188D40A" w:rsidR="00823F95" w:rsidRDefault="00B30BF8">
      <w:pPr>
        <w:pStyle w:val="ContactInfo"/>
      </w:pPr>
      <w:r>
        <w:t>406-390 Larry Uteck Blvd</w:t>
      </w:r>
    </w:p>
    <w:p w14:paraId="293B6830" w14:textId="62294BCC" w:rsidR="00B30BF8" w:rsidRDefault="00B30BF8">
      <w:pPr>
        <w:pStyle w:val="ContactInfo"/>
      </w:pPr>
      <w:r>
        <w:t>Halifax, NS, B3M0G6</w:t>
      </w:r>
    </w:p>
    <w:p w14:paraId="36ECE383" w14:textId="1F6A9791" w:rsidR="00823F95" w:rsidRDefault="00B30BF8" w:rsidP="00B30BF8">
      <w:pPr>
        <w:pStyle w:val="ContactInfo"/>
      </w:pPr>
      <w:r>
        <w:t>250-463-1059</w:t>
      </w:r>
    </w:p>
    <w:p w14:paraId="38E0DDF9" w14:textId="072E1736" w:rsidR="00823F95" w:rsidRDefault="00B30BF8">
      <w:pPr>
        <w:pStyle w:val="Email"/>
      </w:pPr>
      <w:r>
        <w:t>jaidesteeves@gmail.com</w:t>
      </w:r>
    </w:p>
    <w:p w14:paraId="25B07AF1" w14:textId="77777777" w:rsidR="00823F95" w:rsidRDefault="004346B0">
      <w:pPr>
        <w:pStyle w:val="Name"/>
      </w:pPr>
      <w:sdt>
        <w:sdtPr>
          <w:alias w:val="Your Name"/>
          <w:tag w:val=""/>
          <w:id w:val="1197042864"/>
          <w:placeholder>
            <w:docPart w:val="F8BDC2798F6D4C27992044110064A122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r w:rsidR="00B30BF8">
            <w:t>Jaide Steeves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Caption w:val="Resume layout table"/>
      </w:tblPr>
      <w:tblGrid>
        <w:gridCol w:w="2411"/>
        <w:gridCol w:w="8389"/>
      </w:tblGrid>
      <w:tr w:rsidR="00823F95" w14:paraId="54BED0D7" w14:textId="77777777">
        <w:tc>
          <w:tcPr>
            <w:tcW w:w="2250" w:type="dxa"/>
            <w:tcMar>
              <w:right w:w="475" w:type="dxa"/>
            </w:tcMar>
          </w:tcPr>
          <w:p w14:paraId="7E692F16" w14:textId="77777777" w:rsidR="00823F95" w:rsidRDefault="00AE22E7" w:rsidP="004F05F3">
            <w:pPr>
              <w:pStyle w:val="Heading1"/>
              <w:jc w:val="left"/>
              <w:outlineLvl w:val="0"/>
            </w:pPr>
            <w:r>
              <w:t>Objective</w:t>
            </w:r>
          </w:p>
        </w:tc>
        <w:tc>
          <w:tcPr>
            <w:tcW w:w="7830" w:type="dxa"/>
          </w:tcPr>
          <w:p w14:paraId="24406065" w14:textId="1C10494B" w:rsidR="00823F95" w:rsidRDefault="00B30BF8" w:rsidP="004F05F3">
            <w:pPr>
              <w:pStyle w:val="ResumeText"/>
              <w:spacing w:line="240" w:lineRule="auto"/>
            </w:pPr>
            <w:r>
              <w:t xml:space="preserve">To expand my knowledge </w:t>
            </w:r>
            <w:r w:rsidR="00A531C1">
              <w:t>and find something I am passionate about while keeping up a professional appearance and having fun.</w:t>
            </w:r>
          </w:p>
        </w:tc>
      </w:tr>
      <w:tr w:rsidR="00823F95" w14:paraId="3BC8EAA0" w14:textId="77777777">
        <w:tc>
          <w:tcPr>
            <w:tcW w:w="2250" w:type="dxa"/>
            <w:tcMar>
              <w:right w:w="475" w:type="dxa"/>
            </w:tcMar>
          </w:tcPr>
          <w:p w14:paraId="375EB341" w14:textId="77777777" w:rsidR="00823F95" w:rsidRDefault="00AE22E7" w:rsidP="004F05F3">
            <w:pPr>
              <w:pStyle w:val="Heading1"/>
              <w:jc w:val="left"/>
              <w:outlineLvl w:val="0"/>
            </w:pPr>
            <w:r>
              <w:t>Skills &amp; Abilities</w:t>
            </w:r>
          </w:p>
        </w:tc>
        <w:tc>
          <w:tcPr>
            <w:tcW w:w="7830" w:type="dxa"/>
          </w:tcPr>
          <w:p w14:paraId="59C2B4C7" w14:textId="729144AB" w:rsidR="00F66FF2" w:rsidRDefault="00F66FF2" w:rsidP="004F05F3">
            <w:pPr>
              <w:pStyle w:val="ResumeText"/>
              <w:numPr>
                <w:ilvl w:val="0"/>
                <w:numId w:val="3"/>
              </w:numPr>
              <w:spacing w:line="276" w:lineRule="auto"/>
            </w:pPr>
            <w:r>
              <w:t xml:space="preserve">Proficient in Microsoft Office and related software (eg. </w:t>
            </w:r>
            <w:r w:rsidR="00A14A77">
              <w:t>Word</w:t>
            </w:r>
            <w:r>
              <w:t>/Teams</w:t>
            </w:r>
            <w:r w:rsidR="00A14A77">
              <w:t>/Excel</w:t>
            </w:r>
            <w:r>
              <w:t>).</w:t>
            </w:r>
          </w:p>
          <w:p w14:paraId="540BB7F4" w14:textId="2D1EF706" w:rsidR="00F66FF2" w:rsidRDefault="00F66FF2" w:rsidP="004F05F3">
            <w:pPr>
              <w:pStyle w:val="ResumeText"/>
              <w:numPr>
                <w:ilvl w:val="0"/>
                <w:numId w:val="3"/>
              </w:numPr>
              <w:spacing w:line="276" w:lineRule="auto"/>
            </w:pPr>
            <w:r>
              <w:t>Strong mathematical skills, having experience in multiple positions ranging from mathematical literacy to the management and balancing of large sums.</w:t>
            </w:r>
          </w:p>
          <w:p w14:paraId="7FA91F81" w14:textId="17F75A0E" w:rsidR="00F66FF2" w:rsidRDefault="00F66FF2" w:rsidP="004F05F3">
            <w:pPr>
              <w:pStyle w:val="ResumeText"/>
              <w:numPr>
                <w:ilvl w:val="0"/>
                <w:numId w:val="3"/>
              </w:numPr>
              <w:spacing w:line="276" w:lineRule="auto"/>
            </w:pPr>
            <w:r>
              <w:t xml:space="preserve">Experience in tax management. </w:t>
            </w:r>
          </w:p>
          <w:p w14:paraId="32EDA350" w14:textId="28571DE9" w:rsidR="00F66FF2" w:rsidRDefault="00F66FF2" w:rsidP="004F05F3">
            <w:pPr>
              <w:pStyle w:val="ResumeText"/>
              <w:numPr>
                <w:ilvl w:val="0"/>
                <w:numId w:val="3"/>
              </w:numPr>
              <w:spacing w:line="276" w:lineRule="auto"/>
            </w:pPr>
            <w:r>
              <w:t>Strong data entry and typing skills, averaging 71 words per minute.</w:t>
            </w:r>
          </w:p>
          <w:p w14:paraId="470F94B6" w14:textId="7BC0D808" w:rsidR="00823F95" w:rsidRDefault="00F66FF2" w:rsidP="004F05F3">
            <w:pPr>
              <w:pStyle w:val="ResumeText"/>
              <w:numPr>
                <w:ilvl w:val="0"/>
                <w:numId w:val="3"/>
              </w:numPr>
              <w:spacing w:line="276" w:lineRule="auto"/>
            </w:pPr>
            <w:r>
              <w:t>Capable of prioritizing large-scale responsibilities whilst multitasking.</w:t>
            </w:r>
          </w:p>
        </w:tc>
      </w:tr>
      <w:tr w:rsidR="00823F95" w14:paraId="6EA435CF" w14:textId="77777777">
        <w:tc>
          <w:tcPr>
            <w:tcW w:w="2250" w:type="dxa"/>
            <w:tcMar>
              <w:right w:w="475" w:type="dxa"/>
            </w:tcMar>
          </w:tcPr>
          <w:p w14:paraId="25DDD42B" w14:textId="77777777" w:rsidR="00823F95" w:rsidRDefault="00AE22E7" w:rsidP="004F05F3">
            <w:pPr>
              <w:pStyle w:val="Heading1"/>
              <w:jc w:val="left"/>
              <w:outlineLvl w:val="0"/>
            </w:pPr>
            <w:r>
              <w:t>Experience</w:t>
            </w:r>
          </w:p>
        </w:tc>
        <w:tc>
          <w:tcPr>
            <w:tcW w:w="7830" w:type="dxa"/>
          </w:tcPr>
          <w:p w14:paraId="4A213981" w14:textId="51025BC0" w:rsidR="00823F95" w:rsidRDefault="00580794" w:rsidP="004F05F3">
            <w:pPr>
              <w:pStyle w:val="Heading2"/>
              <w:spacing w:line="240" w:lineRule="auto"/>
              <w:outlineLvl w:val="1"/>
            </w:pPr>
            <w:r>
              <w:t>Scotiabank contact centre - halifax, ns</w:t>
            </w:r>
          </w:p>
          <w:p w14:paraId="3A6B0C4D" w14:textId="741A15B0" w:rsidR="0081003E" w:rsidRDefault="00A531C1" w:rsidP="004F05F3">
            <w:pPr>
              <w:pStyle w:val="ResumeText"/>
              <w:spacing w:line="240" w:lineRule="auto"/>
            </w:pPr>
            <w:r>
              <w:t xml:space="preserve">Senior </w:t>
            </w:r>
            <w:r w:rsidR="0081003E">
              <w:t>Customer Care Advisor</w:t>
            </w:r>
            <w:r w:rsidR="00A14A77">
              <w:t xml:space="preserve"> – Wealth (MFDA Licensed)</w:t>
            </w:r>
          </w:p>
          <w:p w14:paraId="77A7F96E" w14:textId="02C9D8A4" w:rsidR="00823F95" w:rsidRDefault="00580794" w:rsidP="004F05F3">
            <w:pPr>
              <w:pStyle w:val="ResumeText"/>
              <w:spacing w:line="240" w:lineRule="auto"/>
            </w:pPr>
            <w:r>
              <w:t xml:space="preserve">January 2021 </w:t>
            </w:r>
            <w:r w:rsidR="0081003E">
              <w:t>–</w:t>
            </w:r>
            <w:r>
              <w:t xml:space="preserve"> Present</w:t>
            </w:r>
          </w:p>
          <w:p w14:paraId="0218DC90" w14:textId="7A3DE63C" w:rsidR="00823F95" w:rsidRDefault="0081003E" w:rsidP="004F05F3">
            <w:pPr>
              <w:pStyle w:val="ResumeText"/>
              <w:numPr>
                <w:ilvl w:val="0"/>
                <w:numId w:val="1"/>
              </w:numPr>
              <w:spacing w:line="276" w:lineRule="auto"/>
            </w:pPr>
            <w:r w:rsidRPr="0081003E">
              <w:t>Strong analytical abilities emphasized by a solution’s focus with clients in a prompt manner.</w:t>
            </w:r>
          </w:p>
          <w:p w14:paraId="2AC08C6E" w14:textId="0C5A49E1" w:rsidR="0081003E" w:rsidRDefault="0081003E" w:rsidP="004F05F3">
            <w:pPr>
              <w:pStyle w:val="ResumeText"/>
              <w:numPr>
                <w:ilvl w:val="0"/>
                <w:numId w:val="1"/>
              </w:numPr>
              <w:spacing w:line="276" w:lineRule="auto"/>
            </w:pPr>
            <w:r w:rsidRPr="0081003E">
              <w:t>Co-ordination/management of a variety of requests</w:t>
            </w:r>
            <w:r>
              <w:t xml:space="preserve"> while navigating numerous internal platforms</w:t>
            </w:r>
            <w:r w:rsidRPr="0081003E">
              <w:t xml:space="preserve"> </w:t>
            </w:r>
            <w:r>
              <w:t>and</w:t>
            </w:r>
            <w:r w:rsidRPr="0081003E">
              <w:t xml:space="preserve"> maintaining honesty</w:t>
            </w:r>
            <w:r>
              <w:t>/</w:t>
            </w:r>
            <w:r w:rsidRPr="0081003E">
              <w:t>integrity</w:t>
            </w:r>
            <w:r>
              <w:t xml:space="preserve"> alongside Scotiabank’s core values.</w:t>
            </w:r>
          </w:p>
          <w:p w14:paraId="63CC8AEE" w14:textId="646521CA" w:rsidR="0081003E" w:rsidRDefault="0081003E" w:rsidP="004F05F3">
            <w:pPr>
              <w:pStyle w:val="ResumeText"/>
              <w:numPr>
                <w:ilvl w:val="0"/>
                <w:numId w:val="1"/>
              </w:numPr>
              <w:spacing w:line="276" w:lineRule="auto"/>
            </w:pPr>
            <w:r>
              <w:t>Working knowledge of financial statements, credit structures, risk appetites, and financial sales</w:t>
            </w:r>
            <w:r w:rsidR="00A14A77">
              <w:t xml:space="preserve"> </w:t>
            </w:r>
            <w:r w:rsidR="00A531C1">
              <w:t>in regard to</w:t>
            </w:r>
            <w:r w:rsidR="00A14A77">
              <w:t xml:space="preserve"> the sale of mutual funds.</w:t>
            </w:r>
          </w:p>
          <w:p w14:paraId="0ED22D7F" w14:textId="05486065" w:rsidR="00823F95" w:rsidRDefault="00580794" w:rsidP="004F05F3">
            <w:pPr>
              <w:pStyle w:val="Heading2"/>
              <w:spacing w:line="240" w:lineRule="auto"/>
              <w:outlineLvl w:val="1"/>
            </w:pPr>
            <w:r>
              <w:t xml:space="preserve">Comark - salmon arm, bc </w:t>
            </w:r>
          </w:p>
          <w:p w14:paraId="1AA8D382" w14:textId="79A83FCB" w:rsidR="0081003E" w:rsidRDefault="0081003E" w:rsidP="004F05F3">
            <w:pPr>
              <w:pStyle w:val="ResumeText"/>
              <w:spacing w:line="240" w:lineRule="auto"/>
            </w:pPr>
            <w:r>
              <w:t>Manager (shift)</w:t>
            </w:r>
          </w:p>
          <w:p w14:paraId="302828EC" w14:textId="654B73DD" w:rsidR="00823F95" w:rsidRDefault="00580794" w:rsidP="004F05F3">
            <w:pPr>
              <w:pStyle w:val="ResumeText"/>
              <w:spacing w:line="240" w:lineRule="auto"/>
            </w:pPr>
            <w:r>
              <w:t>September 2017 – March 2019</w:t>
            </w:r>
          </w:p>
          <w:p w14:paraId="77B4DCC0" w14:textId="2AAA0E0F" w:rsidR="00F77481" w:rsidRDefault="00F77481" w:rsidP="004F05F3">
            <w:pPr>
              <w:pStyle w:val="ResumeText"/>
              <w:numPr>
                <w:ilvl w:val="0"/>
                <w:numId w:val="1"/>
              </w:numPr>
              <w:spacing w:line="276" w:lineRule="auto"/>
            </w:pPr>
            <w:r>
              <w:t>Received and processed customer transactions</w:t>
            </w:r>
            <w:r w:rsidR="00F66FF2">
              <w:t>.</w:t>
            </w:r>
          </w:p>
          <w:p w14:paraId="70859D45" w14:textId="5972F83C" w:rsidR="00F77481" w:rsidRDefault="00F77481" w:rsidP="004F05F3">
            <w:pPr>
              <w:pStyle w:val="ResumeText"/>
              <w:numPr>
                <w:ilvl w:val="0"/>
                <w:numId w:val="1"/>
              </w:numPr>
              <w:spacing w:line="276" w:lineRule="auto"/>
            </w:pPr>
            <w:r>
              <w:t>Balance allocation at beginning and end of day</w:t>
            </w:r>
            <w:r w:rsidR="00F66FF2">
              <w:t>.</w:t>
            </w:r>
          </w:p>
          <w:p w14:paraId="1BEA397D" w14:textId="77777777" w:rsidR="00F66FF2" w:rsidRDefault="00F77481" w:rsidP="004F05F3">
            <w:pPr>
              <w:pStyle w:val="ResumeText"/>
              <w:numPr>
                <w:ilvl w:val="0"/>
                <w:numId w:val="1"/>
              </w:numPr>
              <w:spacing w:line="276" w:lineRule="auto"/>
            </w:pPr>
            <w:r>
              <w:t>Trained in loss prevention/risk management</w:t>
            </w:r>
            <w:r w:rsidR="00F66FF2">
              <w:t>.</w:t>
            </w:r>
          </w:p>
          <w:p w14:paraId="0FB6B0AA" w14:textId="48688BDE" w:rsidR="00F66FF2" w:rsidRDefault="00F66FF2" w:rsidP="004F05F3">
            <w:pPr>
              <w:pStyle w:val="ResumeText"/>
              <w:numPr>
                <w:ilvl w:val="0"/>
                <w:numId w:val="1"/>
              </w:numPr>
              <w:spacing w:line="276" w:lineRule="auto"/>
            </w:pPr>
            <w:r>
              <w:t xml:space="preserve">Handled scheduling, teams, phone calls/meetings, and bank deposits. </w:t>
            </w:r>
          </w:p>
        </w:tc>
      </w:tr>
      <w:tr w:rsidR="00823F95" w14:paraId="3C34157F" w14:textId="77777777">
        <w:tc>
          <w:tcPr>
            <w:tcW w:w="2250" w:type="dxa"/>
            <w:tcMar>
              <w:right w:w="475" w:type="dxa"/>
            </w:tcMar>
          </w:tcPr>
          <w:p w14:paraId="2CB12E0D" w14:textId="77777777" w:rsidR="00823F95" w:rsidRDefault="00AE22E7" w:rsidP="004F05F3">
            <w:pPr>
              <w:pStyle w:val="Heading1"/>
              <w:jc w:val="left"/>
              <w:outlineLvl w:val="0"/>
            </w:pPr>
            <w:r>
              <w:t>Education</w:t>
            </w:r>
          </w:p>
        </w:tc>
        <w:tc>
          <w:tcPr>
            <w:tcW w:w="7830" w:type="dxa"/>
          </w:tcPr>
          <w:p w14:paraId="24407946" w14:textId="5D582E0D" w:rsidR="00823F95" w:rsidRDefault="00580794" w:rsidP="004F05F3">
            <w:pPr>
              <w:pStyle w:val="Heading2"/>
              <w:spacing w:line="240" w:lineRule="auto"/>
              <w:outlineLvl w:val="1"/>
            </w:pPr>
            <w:r>
              <w:t xml:space="preserve">Dalhousie University, </w:t>
            </w:r>
            <w:r w:rsidR="00A14A77">
              <w:t>Computer Science</w:t>
            </w:r>
            <w:r>
              <w:t xml:space="preserve"> – Halifax, NS</w:t>
            </w:r>
          </w:p>
          <w:p w14:paraId="58793005" w14:textId="6F6A863F" w:rsidR="00823F95" w:rsidRDefault="007C1337" w:rsidP="004F05F3">
            <w:pPr>
              <w:pStyle w:val="ResumeText"/>
              <w:spacing w:line="276" w:lineRule="auto"/>
            </w:pPr>
            <w:r>
              <w:t>Expected graduation date: May 202</w:t>
            </w:r>
            <w:r w:rsidR="00A14A77">
              <w:t>4</w:t>
            </w:r>
            <w:r>
              <w:t xml:space="preserve">. </w:t>
            </w:r>
          </w:p>
        </w:tc>
      </w:tr>
      <w:tr w:rsidR="00823F95" w14:paraId="7896A7B6" w14:textId="77777777">
        <w:tc>
          <w:tcPr>
            <w:tcW w:w="2250" w:type="dxa"/>
            <w:tcMar>
              <w:right w:w="475" w:type="dxa"/>
            </w:tcMar>
          </w:tcPr>
          <w:p w14:paraId="68DC8A09" w14:textId="3D642EE4" w:rsidR="00823F95" w:rsidRDefault="00AE22E7" w:rsidP="004F05F3">
            <w:pPr>
              <w:pStyle w:val="Heading1"/>
              <w:jc w:val="left"/>
              <w:outlineLvl w:val="0"/>
            </w:pPr>
            <w:r>
              <w:t>Reference</w:t>
            </w:r>
            <w:r w:rsidR="004F05F3">
              <w:t>(</w:t>
            </w:r>
            <w:r>
              <w:t>s</w:t>
            </w:r>
            <w:r w:rsidR="004F05F3">
              <w:t>)</w:t>
            </w:r>
          </w:p>
        </w:tc>
        <w:tc>
          <w:tcPr>
            <w:tcW w:w="7830" w:type="dxa"/>
          </w:tcPr>
          <w:p w14:paraId="6FA86B23" w14:textId="5E5E6118" w:rsidR="00823F95" w:rsidRDefault="00A531C1" w:rsidP="004F05F3">
            <w:pPr>
              <w:pStyle w:val="Heading2"/>
              <w:spacing w:line="240" w:lineRule="auto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</w:pPr>
            <w:r>
              <w:t>Available upon request.</w:t>
            </w:r>
          </w:p>
          <w:p w14:paraId="2B22FED3" w14:textId="0F58A982" w:rsidR="00823F95" w:rsidRDefault="00823F95" w:rsidP="004F05F3">
            <w:pPr>
              <w:pStyle w:val="ResumeText"/>
              <w:spacing w:line="240" w:lineRule="auto"/>
            </w:pPr>
          </w:p>
        </w:tc>
      </w:tr>
    </w:tbl>
    <w:p w14:paraId="46ACE0C3" w14:textId="77777777" w:rsidR="00823F95" w:rsidRDefault="00823F95"/>
    <w:sectPr w:rsidR="00823F95" w:rsidSect="00671A9D">
      <w:footerReference w:type="default" r:id="rId7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894E" w14:textId="77777777" w:rsidR="004346B0" w:rsidRDefault="004346B0">
      <w:pPr>
        <w:spacing w:after="0" w:line="240" w:lineRule="auto"/>
      </w:pPr>
      <w:r>
        <w:separator/>
      </w:r>
    </w:p>
  </w:endnote>
  <w:endnote w:type="continuationSeparator" w:id="0">
    <w:p w14:paraId="3FF9D30E" w14:textId="77777777" w:rsidR="004346B0" w:rsidRDefault="0043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F810" w14:textId="77777777" w:rsidR="00823F95" w:rsidRDefault="00AE22E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27D8" w14:textId="77777777" w:rsidR="004346B0" w:rsidRDefault="004346B0">
      <w:pPr>
        <w:spacing w:after="0" w:line="240" w:lineRule="auto"/>
      </w:pPr>
      <w:r>
        <w:separator/>
      </w:r>
    </w:p>
  </w:footnote>
  <w:footnote w:type="continuationSeparator" w:id="0">
    <w:p w14:paraId="35CDD94F" w14:textId="77777777" w:rsidR="004346B0" w:rsidRDefault="00434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319"/>
    <w:multiLevelType w:val="hybridMultilevel"/>
    <w:tmpl w:val="E72E5F08"/>
    <w:lvl w:ilvl="0" w:tplc="DCB2254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3B86"/>
    <w:multiLevelType w:val="hybridMultilevel"/>
    <w:tmpl w:val="334EA29C"/>
    <w:lvl w:ilvl="0" w:tplc="E51AC71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1EEC"/>
    <w:multiLevelType w:val="hybridMultilevel"/>
    <w:tmpl w:val="6EF2A9F0"/>
    <w:lvl w:ilvl="0" w:tplc="4DA28DE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8"/>
    <w:rsid w:val="001278BB"/>
    <w:rsid w:val="004346B0"/>
    <w:rsid w:val="004F05F3"/>
    <w:rsid w:val="00580794"/>
    <w:rsid w:val="00671A9D"/>
    <w:rsid w:val="007C1337"/>
    <w:rsid w:val="0081003E"/>
    <w:rsid w:val="00823F95"/>
    <w:rsid w:val="00A14A77"/>
    <w:rsid w:val="00A531C1"/>
    <w:rsid w:val="00AE22E7"/>
    <w:rsid w:val="00B30BF8"/>
    <w:rsid w:val="00F66FF2"/>
    <w:rsid w:val="00F77481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CEED"/>
  <w15:chartTrackingRefBased/>
  <w15:docId w15:val="{12D166BF-2D4C-48E2-82BE-726AB482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de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BDC2798F6D4C27992044110064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93C1-30B9-4574-A7DE-EEE1DA9BE916}"/>
      </w:docPartPr>
      <w:docPartBody>
        <w:p w:rsidR="00B546ED" w:rsidRDefault="00652E83">
          <w:pPr>
            <w:pStyle w:val="F8BDC2798F6D4C27992044110064A122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83"/>
    <w:rsid w:val="00062E12"/>
    <w:rsid w:val="00214243"/>
    <w:rsid w:val="00652E83"/>
    <w:rsid w:val="00B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F8BDC2798F6D4C27992044110064A122">
    <w:name w:val="F8BDC2798F6D4C27992044110064A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154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 Steeves</dc:creator>
  <cp:keywords/>
  <dc:description/>
  <cp:lastModifiedBy>Jaide Steeves</cp:lastModifiedBy>
  <cp:revision>3</cp:revision>
  <dcterms:created xsi:type="dcterms:W3CDTF">2021-06-03T15:12:00Z</dcterms:created>
  <dcterms:modified xsi:type="dcterms:W3CDTF">2022-03-19T15:46:00Z</dcterms:modified>
</cp:coreProperties>
</file>