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1B9" w:rsidRPr="009749A6" w:rsidRDefault="006401B9" w:rsidP="00B627C5">
      <w:pPr>
        <w:pStyle w:val="ContactInfoEmphasis"/>
        <w:jc w:val="left"/>
        <w:rPr>
          <w:b w:val="0"/>
          <w:color w:val="auto"/>
        </w:rPr>
      </w:pPr>
      <w:bookmarkStart w:id="0" w:name="_Hlk54856756"/>
      <w:bookmarkStart w:id="1" w:name="_Hlk54856808"/>
    </w:p>
    <w:bookmarkEnd w:id="0"/>
    <w:bookmarkEnd w:id="1"/>
    <w:p w:rsidR="00B627C5" w:rsidRPr="006401B9" w:rsidRDefault="00BE4146" w:rsidP="006401B9">
      <w:pPr>
        <w:pStyle w:val="Heading1"/>
        <w:spacing w:before="0" w:after="0"/>
        <w:rPr>
          <w:color w:val="1D824C" w:themeColor="accent1"/>
          <w:sz w:val="24"/>
        </w:rPr>
      </w:pPr>
      <w:sdt>
        <w:sdtPr>
          <w:rPr>
            <w:color w:val="1D824C" w:themeColor="accent1"/>
            <w:sz w:val="24"/>
          </w:rPr>
          <w:alias w:val="Education:"/>
          <w:tag w:val="Education:"/>
          <w:id w:val="-435450070"/>
          <w:placeholder>
            <w:docPart w:val="D9F79B3875B449B0B92B3D1A8922CA03"/>
          </w:placeholder>
          <w:temporary/>
          <w:showingPlcHdr/>
        </w:sdtPr>
        <w:sdtEndPr/>
        <w:sdtContent>
          <w:r w:rsidR="006401B9" w:rsidRPr="006401B9">
            <w:rPr>
              <w:color w:val="1D824C" w:themeColor="accent1"/>
              <w:sz w:val="24"/>
            </w:rPr>
            <w:t>Education</w:t>
          </w:r>
        </w:sdtContent>
      </w:sdt>
      <w:r w:rsidR="006401B9" w:rsidRPr="006401B9">
        <w:rPr>
          <w:color w:val="1D824C" w:themeColor="accent1"/>
          <w:sz w:val="24"/>
        </w:rPr>
        <w:t xml:space="preserve"> &amp; Training</w:t>
      </w:r>
    </w:p>
    <w:p w:rsidR="006574BB" w:rsidRPr="006574BB" w:rsidRDefault="00F13AA2" w:rsidP="007B44EF">
      <w:pPr>
        <w:pStyle w:val="Heading3"/>
        <w:rPr>
          <w:color w:val="auto"/>
        </w:rPr>
      </w:pPr>
      <w:r w:rsidRPr="006574BB">
        <w:rPr>
          <w:color w:val="auto"/>
        </w:rPr>
        <w:t>september 2018 – June 2022</w:t>
      </w:r>
    </w:p>
    <w:p w:rsidR="00F13AA2" w:rsidRPr="006401B9" w:rsidRDefault="00F13AA2" w:rsidP="007B44EF">
      <w:pPr>
        <w:pStyle w:val="Heading2"/>
        <w:rPr>
          <w:color w:val="auto"/>
          <w:sz w:val="24"/>
        </w:rPr>
      </w:pPr>
      <w:r w:rsidRPr="006401B9">
        <w:rPr>
          <w:color w:val="auto"/>
          <w:sz w:val="24"/>
        </w:rPr>
        <w:t>McCann technical school, North Adams, MA</w:t>
      </w:r>
    </w:p>
    <w:p w:rsidR="00F13AA2" w:rsidRPr="006574BB" w:rsidRDefault="00F13AA2" w:rsidP="007B44EF">
      <w:pPr>
        <w:rPr>
          <w:color w:val="1D824C" w:themeColor="accent1"/>
        </w:rPr>
      </w:pPr>
      <w:r w:rsidRPr="006574BB">
        <w:rPr>
          <w:color w:val="1D824C" w:themeColor="accent1"/>
        </w:rPr>
        <w:t>Business Technology</w:t>
      </w:r>
    </w:p>
    <w:p w:rsidR="00F13AA2" w:rsidRPr="006574BB" w:rsidRDefault="00F13AA2" w:rsidP="00C25F04">
      <w:pPr>
        <w:pStyle w:val="ContactInfoEmphasis"/>
        <w:ind w:left="720"/>
        <w:jc w:val="left"/>
        <w:rPr>
          <w:b w:val="0"/>
          <w:color w:val="auto"/>
        </w:rPr>
        <w:sectPr w:rsidR="00F13AA2" w:rsidRPr="006574BB" w:rsidSect="005A1B10">
          <w:footerReference w:type="default" r:id="rId8"/>
          <w:headerReference w:type="first" r:id="rId9"/>
          <w:pgSz w:w="12240" w:h="15840" w:code="1"/>
          <w:pgMar w:top="950" w:right="1440" w:bottom="1080" w:left="1440" w:header="576" w:footer="720" w:gutter="0"/>
          <w:cols w:space="720"/>
          <w:titlePg/>
          <w:docGrid w:linePitch="360"/>
        </w:sectPr>
      </w:pPr>
    </w:p>
    <w:p w:rsidR="00F13AA2" w:rsidRPr="006574BB" w:rsidRDefault="00F13AA2" w:rsidP="006574BB">
      <w:pPr>
        <w:pStyle w:val="ContactInfoEmphasis"/>
        <w:numPr>
          <w:ilvl w:val="0"/>
          <w:numId w:val="15"/>
        </w:numPr>
        <w:ind w:left="1080"/>
        <w:jc w:val="left"/>
        <w:rPr>
          <w:b w:val="0"/>
          <w:color w:val="auto"/>
        </w:rPr>
      </w:pPr>
      <w:r w:rsidRPr="006574BB">
        <w:rPr>
          <w:b w:val="0"/>
          <w:color w:val="auto"/>
        </w:rPr>
        <w:t xml:space="preserve">Accounting </w:t>
      </w:r>
    </w:p>
    <w:p w:rsidR="00F13AA2" w:rsidRPr="006574BB" w:rsidRDefault="00F13AA2" w:rsidP="006574BB">
      <w:pPr>
        <w:pStyle w:val="ContactInfoEmphasis"/>
        <w:numPr>
          <w:ilvl w:val="0"/>
          <w:numId w:val="15"/>
        </w:numPr>
        <w:ind w:left="1080"/>
        <w:jc w:val="left"/>
        <w:rPr>
          <w:b w:val="0"/>
          <w:color w:val="auto"/>
        </w:rPr>
      </w:pPr>
      <w:r w:rsidRPr="006574BB">
        <w:rPr>
          <w:b w:val="0"/>
          <w:color w:val="auto"/>
        </w:rPr>
        <w:t>Customer Service</w:t>
      </w:r>
    </w:p>
    <w:p w:rsidR="00F13AA2" w:rsidRPr="006574BB" w:rsidRDefault="00871384" w:rsidP="006574BB">
      <w:pPr>
        <w:pStyle w:val="ContactInfoEmphasis"/>
        <w:numPr>
          <w:ilvl w:val="0"/>
          <w:numId w:val="15"/>
        </w:numPr>
        <w:ind w:left="1080"/>
        <w:jc w:val="left"/>
        <w:rPr>
          <w:b w:val="0"/>
          <w:color w:val="auto"/>
        </w:rPr>
      </w:pPr>
      <w:r w:rsidRPr="006574BB">
        <w:rPr>
          <w:b w:val="0"/>
          <w:color w:val="auto"/>
        </w:rPr>
        <w:t>Business Topics</w:t>
      </w:r>
    </w:p>
    <w:p w:rsidR="00F13AA2" w:rsidRPr="006574BB" w:rsidRDefault="00F13AA2" w:rsidP="006574BB">
      <w:pPr>
        <w:pStyle w:val="ContactInfoEmphasis"/>
        <w:numPr>
          <w:ilvl w:val="0"/>
          <w:numId w:val="15"/>
        </w:numPr>
        <w:ind w:left="1080"/>
        <w:jc w:val="left"/>
        <w:rPr>
          <w:b w:val="0"/>
          <w:color w:val="auto"/>
        </w:rPr>
      </w:pPr>
      <w:r w:rsidRPr="006574BB">
        <w:rPr>
          <w:b w:val="0"/>
          <w:color w:val="auto"/>
        </w:rPr>
        <w:t>Finance</w:t>
      </w:r>
    </w:p>
    <w:p w:rsidR="00F13AA2" w:rsidRPr="006574BB" w:rsidRDefault="0029409D" w:rsidP="006574BB">
      <w:pPr>
        <w:pStyle w:val="ContactInfoEmphasis"/>
        <w:numPr>
          <w:ilvl w:val="0"/>
          <w:numId w:val="15"/>
        </w:numPr>
        <w:ind w:left="1080"/>
        <w:jc w:val="left"/>
        <w:rPr>
          <w:b w:val="0"/>
          <w:color w:val="auto"/>
        </w:rPr>
      </w:pPr>
      <w:r w:rsidRPr="006574BB">
        <w:rPr>
          <w:b w:val="0"/>
          <w:color w:val="auto"/>
        </w:rPr>
        <w:t>Keyboarding</w:t>
      </w:r>
      <w:r>
        <w:rPr>
          <w:b w:val="0"/>
          <w:color w:val="auto"/>
        </w:rPr>
        <w:t xml:space="preserve"> (</w:t>
      </w:r>
      <w:r w:rsidR="009749A6">
        <w:rPr>
          <w:b w:val="0"/>
          <w:color w:val="auto"/>
        </w:rPr>
        <w:t>30 WPM)</w:t>
      </w:r>
    </w:p>
    <w:p w:rsidR="00F13AA2" w:rsidRPr="006574BB" w:rsidRDefault="00F13AA2" w:rsidP="006574BB">
      <w:pPr>
        <w:pStyle w:val="ContactInfoEmphasis"/>
        <w:numPr>
          <w:ilvl w:val="0"/>
          <w:numId w:val="15"/>
        </w:numPr>
        <w:ind w:left="1080"/>
        <w:jc w:val="left"/>
        <w:rPr>
          <w:b w:val="0"/>
          <w:color w:val="auto"/>
        </w:rPr>
      </w:pPr>
      <w:r w:rsidRPr="006574BB">
        <w:rPr>
          <w:b w:val="0"/>
          <w:color w:val="auto"/>
        </w:rPr>
        <w:t>Career Unit</w:t>
      </w:r>
    </w:p>
    <w:p w:rsidR="00F13AA2" w:rsidRPr="006574BB" w:rsidRDefault="00F13AA2" w:rsidP="00275E47">
      <w:pPr>
        <w:pStyle w:val="ContactInfoEmphasis"/>
        <w:numPr>
          <w:ilvl w:val="0"/>
          <w:numId w:val="15"/>
        </w:numPr>
        <w:jc w:val="left"/>
        <w:rPr>
          <w:b w:val="0"/>
          <w:color w:val="auto"/>
        </w:rPr>
      </w:pPr>
      <w:r w:rsidRPr="006574BB">
        <w:rPr>
          <w:b w:val="0"/>
          <w:color w:val="auto"/>
        </w:rPr>
        <w:t xml:space="preserve">Office Procedures </w:t>
      </w:r>
    </w:p>
    <w:p w:rsidR="00F13AA2" w:rsidRPr="006574BB" w:rsidRDefault="00F13AA2" w:rsidP="00275E47">
      <w:pPr>
        <w:pStyle w:val="ContactInfoEmphasis"/>
        <w:numPr>
          <w:ilvl w:val="0"/>
          <w:numId w:val="15"/>
        </w:numPr>
        <w:jc w:val="left"/>
        <w:rPr>
          <w:b w:val="0"/>
          <w:color w:val="auto"/>
        </w:rPr>
      </w:pPr>
      <w:r w:rsidRPr="006574BB">
        <w:rPr>
          <w:b w:val="0"/>
          <w:color w:val="auto"/>
        </w:rPr>
        <w:t>Photoshop CS2</w:t>
      </w:r>
    </w:p>
    <w:p w:rsidR="00F13AA2" w:rsidRPr="006574BB" w:rsidRDefault="00F13AA2" w:rsidP="00275E47">
      <w:pPr>
        <w:pStyle w:val="ContactInfoEmphasis"/>
        <w:numPr>
          <w:ilvl w:val="0"/>
          <w:numId w:val="15"/>
        </w:numPr>
        <w:jc w:val="left"/>
        <w:rPr>
          <w:b w:val="0"/>
          <w:color w:val="auto"/>
        </w:rPr>
      </w:pPr>
      <w:r w:rsidRPr="006574BB">
        <w:rPr>
          <w:b w:val="0"/>
          <w:color w:val="auto"/>
        </w:rPr>
        <w:t>Business Communications</w:t>
      </w:r>
    </w:p>
    <w:p w:rsidR="00F13AA2" w:rsidRPr="006574BB" w:rsidRDefault="00F13AA2" w:rsidP="00275E47">
      <w:pPr>
        <w:pStyle w:val="ContactInfoEmphasis"/>
        <w:numPr>
          <w:ilvl w:val="0"/>
          <w:numId w:val="15"/>
        </w:numPr>
        <w:jc w:val="left"/>
        <w:rPr>
          <w:b w:val="0"/>
          <w:color w:val="auto"/>
        </w:rPr>
      </w:pPr>
      <w:r w:rsidRPr="006574BB">
        <w:rPr>
          <w:b w:val="0"/>
          <w:color w:val="auto"/>
        </w:rPr>
        <w:t>Business Law</w:t>
      </w:r>
    </w:p>
    <w:p w:rsidR="00F13AA2" w:rsidRPr="006574BB" w:rsidRDefault="00F13AA2" w:rsidP="00275E47">
      <w:pPr>
        <w:pStyle w:val="ContactInfoEmphasis"/>
        <w:numPr>
          <w:ilvl w:val="0"/>
          <w:numId w:val="15"/>
        </w:numPr>
        <w:jc w:val="left"/>
        <w:rPr>
          <w:b w:val="0"/>
          <w:color w:val="auto"/>
        </w:rPr>
      </w:pPr>
      <w:r w:rsidRPr="006574BB">
        <w:rPr>
          <w:b w:val="0"/>
          <w:color w:val="auto"/>
        </w:rPr>
        <w:t>Microsoft Office Suite 2013/2019</w:t>
      </w:r>
    </w:p>
    <w:p w:rsidR="00F13AA2" w:rsidRPr="006574BB" w:rsidRDefault="00F13AA2" w:rsidP="00275E47">
      <w:pPr>
        <w:pStyle w:val="ContactInfoEmphasis"/>
        <w:numPr>
          <w:ilvl w:val="0"/>
          <w:numId w:val="15"/>
        </w:numPr>
        <w:jc w:val="left"/>
        <w:rPr>
          <w:b w:val="0"/>
          <w:color w:val="auto"/>
        </w:rPr>
      </w:pPr>
      <w:r w:rsidRPr="006574BB">
        <w:rPr>
          <w:b w:val="0"/>
          <w:color w:val="auto"/>
        </w:rPr>
        <w:t>Internet and Computing Core</w:t>
      </w:r>
    </w:p>
    <w:p w:rsidR="00F13AA2" w:rsidRPr="00871384" w:rsidRDefault="00F13AA2" w:rsidP="0009128B">
      <w:pPr>
        <w:pStyle w:val="Heading1"/>
        <w:rPr>
          <w:color w:val="1D824C" w:themeColor="accent1"/>
          <w:sz w:val="24"/>
          <w:szCs w:val="24"/>
        </w:rPr>
        <w:sectPr w:rsidR="00F13AA2" w:rsidRPr="00871384" w:rsidSect="00F13AA2">
          <w:type w:val="continuous"/>
          <w:pgSz w:w="12240" w:h="15840" w:code="1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:rsidR="009749A6" w:rsidRPr="00871384" w:rsidRDefault="009749A6" w:rsidP="0009128B">
      <w:pPr>
        <w:pStyle w:val="Heading1"/>
        <w:rPr>
          <w:color w:val="1D824C" w:themeColor="accent1"/>
          <w:sz w:val="24"/>
          <w:szCs w:val="24"/>
        </w:rPr>
      </w:pPr>
    </w:p>
    <w:p w:rsidR="0009128B" w:rsidRPr="00CE2685" w:rsidRDefault="006401B9" w:rsidP="006401B9">
      <w:pPr>
        <w:pStyle w:val="Heading1"/>
        <w:spacing w:before="0" w:after="0"/>
        <w:rPr>
          <w:sz w:val="24"/>
          <w:szCs w:val="24"/>
        </w:rPr>
      </w:pPr>
      <w:r>
        <w:rPr>
          <w:color w:val="1D824C" w:themeColor="accent1"/>
          <w:sz w:val="24"/>
          <w:szCs w:val="24"/>
        </w:rPr>
        <w:t xml:space="preserve">Work </w:t>
      </w:r>
      <w:r w:rsidR="0009128B" w:rsidRPr="00F13AA2">
        <w:rPr>
          <w:color w:val="1D824C" w:themeColor="accent1"/>
          <w:sz w:val="24"/>
          <w:szCs w:val="24"/>
        </w:rPr>
        <w:t>Experience</w:t>
      </w:r>
    </w:p>
    <w:p w:rsidR="0009128B" w:rsidRPr="006574BB" w:rsidRDefault="0009128B" w:rsidP="006574BB">
      <w:pPr>
        <w:pStyle w:val="ContactInfoEmphasis"/>
        <w:jc w:val="left"/>
        <w:rPr>
          <w:color w:val="auto"/>
        </w:rPr>
      </w:pPr>
      <w:r w:rsidRPr="006574BB">
        <w:rPr>
          <w:color w:val="auto"/>
        </w:rPr>
        <w:t>JANUARY 2020</w:t>
      </w:r>
      <w:r w:rsidR="008B7A94">
        <w:rPr>
          <w:color w:val="auto"/>
        </w:rPr>
        <w:t xml:space="preserve"> </w:t>
      </w:r>
      <w:r w:rsidR="00744FCD">
        <w:rPr>
          <w:color w:val="auto"/>
        </w:rPr>
        <w:t>–</w:t>
      </w:r>
      <w:r w:rsidR="008B7A94">
        <w:rPr>
          <w:color w:val="auto"/>
        </w:rPr>
        <w:t xml:space="preserve"> </w:t>
      </w:r>
      <w:r w:rsidR="00744FCD">
        <w:rPr>
          <w:color w:val="auto"/>
        </w:rPr>
        <w:t>Present as Neede</w:t>
      </w:r>
      <w:r w:rsidR="00D65219">
        <w:rPr>
          <w:color w:val="auto"/>
        </w:rPr>
        <w:t>d</w:t>
      </w:r>
    </w:p>
    <w:p w:rsidR="0009128B" w:rsidRPr="006401B9" w:rsidRDefault="0009128B" w:rsidP="006574BB">
      <w:pPr>
        <w:pStyle w:val="Heading2"/>
        <w:rPr>
          <w:color w:val="auto"/>
          <w:sz w:val="24"/>
        </w:rPr>
      </w:pPr>
      <w:r w:rsidRPr="006401B9">
        <w:rPr>
          <w:color w:val="auto"/>
          <w:sz w:val="24"/>
        </w:rPr>
        <w:t>Truly Independent Wrestling, Pittsfield, MA</w:t>
      </w:r>
    </w:p>
    <w:p w:rsidR="006574BB" w:rsidRPr="006574BB" w:rsidRDefault="006574BB" w:rsidP="006574BB">
      <w:pPr>
        <w:pStyle w:val="Heading2"/>
        <w:rPr>
          <w:color w:val="auto"/>
          <w:sz w:val="22"/>
        </w:rPr>
      </w:pPr>
      <w:r w:rsidRPr="006574BB">
        <w:rPr>
          <w:b w:val="0"/>
          <w:caps w:val="0"/>
          <w:color w:val="auto"/>
          <w:sz w:val="22"/>
        </w:rPr>
        <w:t>Security</w:t>
      </w:r>
    </w:p>
    <w:p w:rsidR="0009128B" w:rsidRPr="006574BB" w:rsidRDefault="009749A6" w:rsidP="006574BB">
      <w:pPr>
        <w:pStyle w:val="ContactInfoEmphasis"/>
        <w:numPr>
          <w:ilvl w:val="0"/>
          <w:numId w:val="19"/>
        </w:numPr>
        <w:jc w:val="left"/>
        <w:rPr>
          <w:b w:val="0"/>
          <w:color w:val="auto"/>
        </w:rPr>
      </w:pPr>
      <w:r>
        <w:rPr>
          <w:b w:val="0"/>
          <w:color w:val="auto"/>
        </w:rPr>
        <w:t xml:space="preserve">Responsible for </w:t>
      </w:r>
      <w:r w:rsidR="00EE3D6A">
        <w:rPr>
          <w:b w:val="0"/>
          <w:color w:val="auto"/>
        </w:rPr>
        <w:t>securing the premises and personnel</w:t>
      </w:r>
    </w:p>
    <w:p w:rsidR="009749A6" w:rsidRDefault="009749A6" w:rsidP="009749A6">
      <w:pPr>
        <w:pStyle w:val="ContactInfoEmphasis"/>
        <w:numPr>
          <w:ilvl w:val="0"/>
          <w:numId w:val="19"/>
        </w:numPr>
        <w:jc w:val="left"/>
        <w:rPr>
          <w:b w:val="0"/>
          <w:color w:val="auto"/>
        </w:rPr>
      </w:pPr>
      <w:r>
        <w:rPr>
          <w:b w:val="0"/>
          <w:color w:val="auto"/>
        </w:rPr>
        <w:t xml:space="preserve">Check attendance for tickets to </w:t>
      </w:r>
      <w:r w:rsidRPr="00846B57">
        <w:rPr>
          <w:b w:val="0"/>
          <w:color w:val="auto"/>
        </w:rPr>
        <w:t>allow</w:t>
      </w:r>
      <w:r w:rsidR="00846B57" w:rsidRPr="00846B57">
        <w:rPr>
          <w:b w:val="0"/>
          <w:color w:val="auto"/>
        </w:rPr>
        <w:t xml:space="preserve"> entrance</w:t>
      </w:r>
      <w:r w:rsidRPr="00846B57">
        <w:rPr>
          <w:b w:val="0"/>
          <w:color w:val="auto"/>
        </w:rPr>
        <w:t xml:space="preserve"> into the venue</w:t>
      </w:r>
    </w:p>
    <w:p w:rsidR="0017229C" w:rsidRPr="0017229C" w:rsidRDefault="0017229C" w:rsidP="0017229C">
      <w:pPr>
        <w:pStyle w:val="ContactInfoEmphasis"/>
        <w:ind w:left="1080"/>
        <w:jc w:val="left"/>
        <w:rPr>
          <w:b w:val="0"/>
          <w:color w:val="auto"/>
        </w:rPr>
      </w:pPr>
    </w:p>
    <w:p w:rsidR="009D08B5" w:rsidRPr="006574BB" w:rsidRDefault="009D08B5" w:rsidP="009D08B5">
      <w:pPr>
        <w:pStyle w:val="ContactInfoEmphasis"/>
        <w:jc w:val="left"/>
        <w:rPr>
          <w:color w:val="auto"/>
        </w:rPr>
      </w:pPr>
      <w:r>
        <w:rPr>
          <w:color w:val="auto"/>
        </w:rPr>
        <w:t>JULY 2021 – Present</w:t>
      </w:r>
    </w:p>
    <w:p w:rsidR="009D08B5" w:rsidRPr="006401B9" w:rsidRDefault="009D08B5" w:rsidP="009D08B5">
      <w:pPr>
        <w:pStyle w:val="Heading2"/>
        <w:rPr>
          <w:color w:val="auto"/>
          <w:sz w:val="24"/>
        </w:rPr>
      </w:pPr>
      <w:r>
        <w:rPr>
          <w:color w:val="auto"/>
          <w:sz w:val="24"/>
        </w:rPr>
        <w:t>Pet Supplies Plus</w:t>
      </w:r>
      <w:r w:rsidRPr="006401B9">
        <w:rPr>
          <w:color w:val="auto"/>
          <w:sz w:val="24"/>
        </w:rPr>
        <w:t>, Pittsfield, MA</w:t>
      </w:r>
    </w:p>
    <w:p w:rsidR="009D08B5" w:rsidRPr="006574BB" w:rsidRDefault="009D08B5" w:rsidP="009D08B5">
      <w:pPr>
        <w:pStyle w:val="Heading2"/>
        <w:rPr>
          <w:color w:val="auto"/>
          <w:sz w:val="22"/>
        </w:rPr>
      </w:pPr>
      <w:r>
        <w:rPr>
          <w:b w:val="0"/>
          <w:caps w:val="0"/>
          <w:color w:val="auto"/>
          <w:sz w:val="22"/>
        </w:rPr>
        <w:t>Team Member</w:t>
      </w:r>
    </w:p>
    <w:p w:rsidR="009D08B5" w:rsidRPr="006574BB" w:rsidRDefault="009D08B5" w:rsidP="009D08B5">
      <w:pPr>
        <w:pStyle w:val="ContactInfoEmphasis"/>
        <w:numPr>
          <w:ilvl w:val="0"/>
          <w:numId w:val="19"/>
        </w:numPr>
        <w:jc w:val="left"/>
        <w:rPr>
          <w:b w:val="0"/>
          <w:color w:val="auto"/>
        </w:rPr>
      </w:pPr>
      <w:r>
        <w:rPr>
          <w:b w:val="0"/>
          <w:color w:val="auto"/>
        </w:rPr>
        <w:t>Cashier, Stocking, Handling Live Animals, Taking care of Live Animals</w:t>
      </w:r>
    </w:p>
    <w:p w:rsidR="009D08B5" w:rsidRPr="006574BB" w:rsidRDefault="009D08B5" w:rsidP="009749A6">
      <w:pPr>
        <w:pStyle w:val="ContactInfoEmphasis"/>
        <w:jc w:val="left"/>
        <w:rPr>
          <w:b w:val="0"/>
          <w:color w:val="auto"/>
        </w:rPr>
      </w:pPr>
    </w:p>
    <w:p w:rsidR="004E01EB" w:rsidRPr="00F13AA2" w:rsidRDefault="006401B9" w:rsidP="006401B9">
      <w:pPr>
        <w:pStyle w:val="Heading1"/>
        <w:spacing w:before="0" w:after="0"/>
        <w:rPr>
          <w:color w:val="1D824C" w:themeColor="accent1"/>
          <w:sz w:val="24"/>
          <w:szCs w:val="24"/>
        </w:rPr>
      </w:pPr>
      <w:r>
        <w:rPr>
          <w:color w:val="1D824C" w:themeColor="accent1"/>
          <w:sz w:val="24"/>
          <w:szCs w:val="24"/>
        </w:rPr>
        <w:t>professional member</w:t>
      </w:r>
    </w:p>
    <w:p w:rsidR="00F13AA2" w:rsidRPr="00EE3D6A" w:rsidRDefault="00F13AA2" w:rsidP="00EE3D6A">
      <w:pPr>
        <w:pStyle w:val="ContactInfoEmphasis"/>
        <w:jc w:val="left"/>
        <w:rPr>
          <w:b w:val="0"/>
          <w:color w:val="auto"/>
        </w:rPr>
      </w:pPr>
      <w:r w:rsidRPr="00EE3D6A">
        <w:rPr>
          <w:b w:val="0"/>
          <w:color w:val="auto"/>
        </w:rPr>
        <w:t xml:space="preserve">Business </w:t>
      </w:r>
      <w:r w:rsidR="00D10E4C">
        <w:rPr>
          <w:b w:val="0"/>
          <w:color w:val="auto"/>
        </w:rPr>
        <w:t>P</w:t>
      </w:r>
      <w:r w:rsidRPr="00EE3D6A">
        <w:rPr>
          <w:b w:val="0"/>
          <w:color w:val="auto"/>
        </w:rPr>
        <w:t xml:space="preserve">rofessionals of </w:t>
      </w:r>
      <w:r w:rsidR="00D10E4C">
        <w:rPr>
          <w:b w:val="0"/>
          <w:color w:val="auto"/>
        </w:rPr>
        <w:t>A</w:t>
      </w:r>
      <w:r w:rsidRPr="00EE3D6A">
        <w:rPr>
          <w:b w:val="0"/>
          <w:color w:val="auto"/>
        </w:rPr>
        <w:t>mer</w:t>
      </w:r>
      <w:r w:rsidR="00D10E4C">
        <w:rPr>
          <w:b w:val="0"/>
          <w:color w:val="auto"/>
        </w:rPr>
        <w:t>ica</w:t>
      </w:r>
      <w:r w:rsidRPr="00EE3D6A">
        <w:rPr>
          <w:b w:val="0"/>
          <w:color w:val="auto"/>
        </w:rPr>
        <w:t xml:space="preserve"> Member</w:t>
      </w:r>
      <w:r w:rsidR="006574BB" w:rsidRPr="00EE3D6A">
        <w:rPr>
          <w:b w:val="0"/>
          <w:color w:val="auto"/>
        </w:rPr>
        <w:t xml:space="preserve">, September 2019 – </w:t>
      </w:r>
      <w:r w:rsidR="009749A6" w:rsidRPr="00EE3D6A">
        <w:rPr>
          <w:b w:val="0"/>
          <w:color w:val="auto"/>
        </w:rPr>
        <w:t>Present</w:t>
      </w:r>
    </w:p>
    <w:p w:rsidR="00F13AA2" w:rsidRPr="00EE3D6A" w:rsidRDefault="00F13AA2" w:rsidP="00EE3D6A">
      <w:pPr>
        <w:pStyle w:val="ContactInfoEmphasis"/>
        <w:jc w:val="left"/>
        <w:rPr>
          <w:b w:val="0"/>
          <w:color w:val="auto"/>
          <w:sz w:val="2"/>
        </w:rPr>
      </w:pPr>
    </w:p>
    <w:p w:rsidR="00F13AA2" w:rsidRPr="00EE3D6A" w:rsidRDefault="00F13AA2" w:rsidP="00EE3D6A">
      <w:pPr>
        <w:pStyle w:val="ContactInfoEmphasis"/>
        <w:jc w:val="left"/>
        <w:rPr>
          <w:b w:val="0"/>
          <w:color w:val="auto"/>
        </w:rPr>
      </w:pPr>
      <w:r w:rsidRPr="00EE3D6A">
        <w:rPr>
          <w:b w:val="0"/>
          <w:color w:val="auto"/>
        </w:rPr>
        <w:t>Skills</w:t>
      </w:r>
      <w:r w:rsidR="00D10E4C">
        <w:rPr>
          <w:b w:val="0"/>
          <w:color w:val="auto"/>
        </w:rPr>
        <w:t>USA</w:t>
      </w:r>
      <w:r w:rsidRPr="00EE3D6A">
        <w:rPr>
          <w:b w:val="0"/>
          <w:color w:val="auto"/>
        </w:rPr>
        <w:t xml:space="preserve"> Member</w:t>
      </w:r>
      <w:r w:rsidR="006574BB" w:rsidRPr="00EE3D6A">
        <w:rPr>
          <w:b w:val="0"/>
          <w:color w:val="auto"/>
        </w:rPr>
        <w:t xml:space="preserve">, January 2019 – </w:t>
      </w:r>
      <w:r w:rsidR="009749A6" w:rsidRPr="00EE3D6A">
        <w:rPr>
          <w:b w:val="0"/>
          <w:color w:val="auto"/>
        </w:rPr>
        <w:t>Present</w:t>
      </w:r>
    </w:p>
    <w:p w:rsidR="009749A6" w:rsidRPr="006574BB" w:rsidRDefault="009749A6" w:rsidP="006574BB">
      <w:pPr>
        <w:pStyle w:val="Heading3"/>
        <w:rPr>
          <w:b w:val="0"/>
          <w:color w:val="auto"/>
        </w:rPr>
      </w:pPr>
    </w:p>
    <w:p w:rsidR="00486277" w:rsidRPr="00F13AA2" w:rsidRDefault="006401B9" w:rsidP="006401B9">
      <w:pPr>
        <w:pStyle w:val="Heading1"/>
        <w:spacing w:before="0" w:after="0"/>
        <w:rPr>
          <w:color w:val="1D824C" w:themeColor="accent1"/>
          <w:sz w:val="24"/>
          <w:szCs w:val="24"/>
        </w:rPr>
      </w:pPr>
      <w:r>
        <w:rPr>
          <w:color w:val="1D824C" w:themeColor="accent1"/>
          <w:sz w:val="24"/>
          <w:szCs w:val="24"/>
        </w:rPr>
        <w:t>Accomplishments</w:t>
      </w:r>
    </w:p>
    <w:p w:rsidR="00F13AA2" w:rsidRPr="006574BB" w:rsidRDefault="00F13AA2" w:rsidP="006574BB">
      <w:pPr>
        <w:pStyle w:val="ContactInfoEmphasis"/>
        <w:ind w:left="1080" w:hanging="1080"/>
        <w:jc w:val="left"/>
        <w:rPr>
          <w:b w:val="0"/>
          <w:color w:val="auto"/>
        </w:rPr>
      </w:pPr>
      <w:r w:rsidRPr="006574BB">
        <w:rPr>
          <w:b w:val="0"/>
          <w:color w:val="auto"/>
        </w:rPr>
        <w:t>OSHA 10-Hour General Industry Safety and Health Certification</w:t>
      </w:r>
    </w:p>
    <w:p w:rsidR="00CE2685" w:rsidRDefault="00F13AA2" w:rsidP="00AA7E47">
      <w:pPr>
        <w:pStyle w:val="ContactInfoEmphasis"/>
        <w:ind w:left="1080" w:hanging="1080"/>
        <w:jc w:val="left"/>
        <w:rPr>
          <w:b w:val="0"/>
          <w:color w:val="auto"/>
        </w:rPr>
      </w:pPr>
      <w:r w:rsidRPr="006574BB">
        <w:rPr>
          <w:b w:val="0"/>
          <w:color w:val="auto"/>
        </w:rPr>
        <w:t>Microsoft Office Specialist(MOS), PowerPoint 2013</w:t>
      </w:r>
      <w:r w:rsidR="00294F43">
        <w:rPr>
          <w:b w:val="0"/>
          <w:color w:val="auto"/>
        </w:rPr>
        <w:t>, Word 2019, Excel 2019, Access Expert 2019</w:t>
      </w:r>
    </w:p>
    <w:p w:rsidR="00294F43" w:rsidRDefault="0029409D" w:rsidP="00294F43">
      <w:pPr>
        <w:pStyle w:val="ContactInfoEmphasis"/>
        <w:ind w:left="1080" w:hanging="1080"/>
        <w:jc w:val="left"/>
        <w:rPr>
          <w:b w:val="0"/>
          <w:color w:val="auto"/>
        </w:rPr>
      </w:pPr>
      <w:r>
        <w:rPr>
          <w:b w:val="0"/>
          <w:color w:val="auto"/>
        </w:rPr>
        <w:t xml:space="preserve">IC3 Digital Literacy Certification </w:t>
      </w:r>
      <w:r w:rsidR="00771650">
        <w:rPr>
          <w:b w:val="0"/>
          <w:color w:val="auto"/>
        </w:rPr>
        <w:t>2019</w:t>
      </w:r>
    </w:p>
    <w:p w:rsidR="006401B9" w:rsidRDefault="006401B9" w:rsidP="00AA7E47">
      <w:pPr>
        <w:pStyle w:val="ContactInfoEmphasis"/>
        <w:ind w:left="1080" w:hanging="1080"/>
        <w:jc w:val="left"/>
        <w:rPr>
          <w:b w:val="0"/>
          <w:color w:val="auto"/>
        </w:rPr>
      </w:pPr>
      <w:r>
        <w:rPr>
          <w:b w:val="0"/>
          <w:color w:val="auto"/>
        </w:rPr>
        <w:t>3</w:t>
      </w:r>
      <w:r w:rsidRPr="006401B9">
        <w:rPr>
          <w:b w:val="0"/>
          <w:color w:val="auto"/>
          <w:vertAlign w:val="superscript"/>
        </w:rPr>
        <w:t>rd</w:t>
      </w:r>
      <w:r>
        <w:rPr>
          <w:b w:val="0"/>
          <w:color w:val="auto"/>
        </w:rPr>
        <w:t xml:space="preserve"> Place in Fundamental Spreadsheet Applications Business Professionals of America Competition</w:t>
      </w:r>
    </w:p>
    <w:p w:rsidR="006401B9" w:rsidRPr="006574BB" w:rsidRDefault="006401B9" w:rsidP="006401B9">
      <w:pPr>
        <w:pStyle w:val="ContactInfoEmphasis"/>
        <w:ind w:left="1080" w:hanging="1080"/>
        <w:jc w:val="left"/>
        <w:rPr>
          <w:b w:val="0"/>
          <w:color w:val="auto"/>
        </w:rPr>
      </w:pPr>
      <w:r>
        <w:rPr>
          <w:b w:val="0"/>
          <w:color w:val="auto"/>
        </w:rPr>
        <w:t>3</w:t>
      </w:r>
      <w:r w:rsidRPr="006401B9">
        <w:rPr>
          <w:b w:val="0"/>
          <w:color w:val="auto"/>
          <w:vertAlign w:val="superscript"/>
        </w:rPr>
        <w:t>rd</w:t>
      </w:r>
      <w:r>
        <w:rPr>
          <w:b w:val="0"/>
          <w:color w:val="auto"/>
        </w:rPr>
        <w:t xml:space="preserve"> Place in Advanced Spreadsheet Applications Business Professionals of America Competition</w:t>
      </w:r>
    </w:p>
    <w:p w:rsidR="006401B9" w:rsidRDefault="006401B9" w:rsidP="006401B9">
      <w:pPr>
        <w:pStyle w:val="ContactInfoEmphasis"/>
        <w:ind w:left="1080" w:hanging="1080"/>
        <w:jc w:val="left"/>
        <w:rPr>
          <w:b w:val="0"/>
          <w:color w:val="auto"/>
        </w:rPr>
      </w:pPr>
      <w:r>
        <w:rPr>
          <w:b w:val="0"/>
          <w:color w:val="auto"/>
        </w:rPr>
        <w:t>2</w:t>
      </w:r>
      <w:r w:rsidRPr="006401B9">
        <w:rPr>
          <w:b w:val="0"/>
          <w:color w:val="auto"/>
          <w:vertAlign w:val="superscript"/>
        </w:rPr>
        <w:t>nd</w:t>
      </w:r>
      <w:r>
        <w:rPr>
          <w:b w:val="0"/>
          <w:color w:val="auto"/>
        </w:rPr>
        <w:t xml:space="preserve"> Place in Intermediate Word Processing Business Professionals of America Competition</w:t>
      </w:r>
    </w:p>
    <w:p w:rsidR="006401B9" w:rsidRDefault="006401B9" w:rsidP="006401B9">
      <w:pPr>
        <w:pStyle w:val="ContactInfoEmphasis"/>
        <w:ind w:left="1080" w:hanging="1080"/>
        <w:jc w:val="left"/>
        <w:rPr>
          <w:b w:val="0"/>
          <w:color w:val="auto"/>
        </w:rPr>
      </w:pPr>
      <w:r>
        <w:rPr>
          <w:b w:val="0"/>
          <w:color w:val="auto"/>
        </w:rPr>
        <w:t>2</w:t>
      </w:r>
      <w:r w:rsidRPr="006401B9">
        <w:rPr>
          <w:b w:val="0"/>
          <w:color w:val="auto"/>
          <w:vertAlign w:val="superscript"/>
        </w:rPr>
        <w:t>nd</w:t>
      </w:r>
      <w:r>
        <w:rPr>
          <w:b w:val="0"/>
          <w:color w:val="auto"/>
        </w:rPr>
        <w:t xml:space="preserve"> Place in Technical Computer Applications SkillsUSA Competition</w:t>
      </w:r>
    </w:p>
    <w:p w:rsidR="00522964" w:rsidRDefault="00522964" w:rsidP="00522964">
      <w:pPr>
        <w:pStyle w:val="ContactInfoEmphasis"/>
        <w:ind w:left="1080" w:hanging="1080"/>
        <w:jc w:val="left"/>
        <w:rPr>
          <w:b w:val="0"/>
          <w:color w:val="auto"/>
        </w:rPr>
      </w:pPr>
      <w:r>
        <w:rPr>
          <w:b w:val="0"/>
          <w:color w:val="auto"/>
        </w:rPr>
        <w:t>2</w:t>
      </w:r>
      <w:r w:rsidRPr="00522964">
        <w:rPr>
          <w:b w:val="0"/>
          <w:color w:val="auto"/>
          <w:vertAlign w:val="superscript"/>
        </w:rPr>
        <w:t>nd</w:t>
      </w:r>
      <w:r>
        <w:rPr>
          <w:b w:val="0"/>
          <w:color w:val="auto"/>
        </w:rPr>
        <w:t xml:space="preserve"> Place in Customer Service SkillsUSA Competition</w:t>
      </w:r>
    </w:p>
    <w:p w:rsidR="00E37CE7" w:rsidRDefault="00E37CE7" w:rsidP="00E37CE7">
      <w:pPr>
        <w:pStyle w:val="ContactInfoEmphasis"/>
        <w:ind w:left="1080" w:hanging="1080"/>
        <w:jc w:val="left"/>
        <w:rPr>
          <w:b w:val="0"/>
          <w:color w:val="auto"/>
        </w:rPr>
      </w:pPr>
      <w:r>
        <w:rPr>
          <w:b w:val="0"/>
          <w:color w:val="auto"/>
        </w:rPr>
        <w:t>2</w:t>
      </w:r>
      <w:r w:rsidRPr="00E37CE7">
        <w:rPr>
          <w:b w:val="0"/>
          <w:color w:val="auto"/>
          <w:vertAlign w:val="superscript"/>
        </w:rPr>
        <w:t>nd</w:t>
      </w:r>
      <w:r>
        <w:rPr>
          <w:b w:val="0"/>
          <w:color w:val="auto"/>
        </w:rPr>
        <w:t xml:space="preserve"> Advanced Spreadsheet Applications Business Professionals of America Competition</w:t>
      </w:r>
    </w:p>
    <w:p w:rsidR="00E37CE7" w:rsidRDefault="00E37CE7" w:rsidP="00522964">
      <w:pPr>
        <w:pStyle w:val="ContactInfoEmphasis"/>
        <w:ind w:left="1080" w:hanging="1080"/>
        <w:jc w:val="left"/>
        <w:rPr>
          <w:b w:val="0"/>
          <w:color w:val="auto"/>
        </w:rPr>
      </w:pPr>
      <w:r>
        <w:rPr>
          <w:b w:val="0"/>
          <w:color w:val="auto"/>
        </w:rPr>
        <w:t>1</w:t>
      </w:r>
      <w:r w:rsidRPr="00E37CE7">
        <w:rPr>
          <w:b w:val="0"/>
          <w:color w:val="auto"/>
          <w:vertAlign w:val="superscript"/>
        </w:rPr>
        <w:t>st</w:t>
      </w:r>
      <w:r>
        <w:rPr>
          <w:b w:val="0"/>
          <w:color w:val="auto"/>
        </w:rPr>
        <w:t xml:space="preserve"> Place in Administrative Support Team Business Professionals of America Competition</w:t>
      </w:r>
    </w:p>
    <w:p w:rsidR="0017229C" w:rsidRDefault="0017229C" w:rsidP="006401B9">
      <w:pPr>
        <w:pStyle w:val="ContactInfoEmphasis"/>
        <w:ind w:left="1080" w:hanging="1080"/>
        <w:jc w:val="left"/>
        <w:rPr>
          <w:b w:val="0"/>
          <w:color w:val="auto"/>
        </w:rPr>
      </w:pPr>
      <w:r>
        <w:rPr>
          <w:b w:val="0"/>
          <w:color w:val="auto"/>
        </w:rPr>
        <w:t>2021-2022 Massachusetts Business Professionals of America State Historian</w:t>
      </w:r>
    </w:p>
    <w:p w:rsidR="006401B9" w:rsidRPr="006574BB" w:rsidRDefault="006401B9" w:rsidP="00645D57">
      <w:pPr>
        <w:pStyle w:val="ContactInfoEmphasis"/>
        <w:jc w:val="left"/>
        <w:rPr>
          <w:b w:val="0"/>
          <w:color w:val="auto"/>
        </w:rPr>
      </w:pPr>
    </w:p>
    <w:sectPr w:rsidR="006401B9" w:rsidRPr="006574BB" w:rsidSect="00F13AA2">
      <w:type w:val="continuous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146" w:rsidRDefault="00BE4146" w:rsidP="0068194B">
      <w:r>
        <w:separator/>
      </w:r>
    </w:p>
    <w:p w:rsidR="00BE4146" w:rsidRDefault="00BE4146"/>
    <w:p w:rsidR="00BE4146" w:rsidRDefault="00BE4146"/>
  </w:endnote>
  <w:endnote w:type="continuationSeparator" w:id="0">
    <w:p w:rsidR="00BE4146" w:rsidRDefault="00BE4146" w:rsidP="0068194B">
      <w:r>
        <w:continuationSeparator/>
      </w:r>
    </w:p>
    <w:p w:rsidR="00BE4146" w:rsidRDefault="00BE4146"/>
    <w:p w:rsidR="00BE4146" w:rsidRDefault="00BE4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8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146" w:rsidRDefault="00BE4146" w:rsidP="0068194B">
      <w:r>
        <w:separator/>
      </w:r>
    </w:p>
    <w:p w:rsidR="00BE4146" w:rsidRDefault="00BE4146"/>
    <w:p w:rsidR="00BE4146" w:rsidRDefault="00BE4146"/>
  </w:footnote>
  <w:footnote w:type="continuationSeparator" w:id="0">
    <w:p w:rsidR="00BE4146" w:rsidRDefault="00BE4146" w:rsidP="0068194B">
      <w:r>
        <w:continuationSeparator/>
      </w:r>
    </w:p>
    <w:p w:rsidR="00BE4146" w:rsidRDefault="00BE4146"/>
    <w:p w:rsidR="00BE4146" w:rsidRDefault="00BE4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F87" w:rsidRPr="00847F87" w:rsidRDefault="00847F87" w:rsidP="00847F87">
    <w:pPr>
      <w:pStyle w:val="Title"/>
      <w:rPr>
        <w:rFonts w:ascii="Castellar" w:hAnsi="Castellar"/>
      </w:rPr>
    </w:pPr>
    <w:bookmarkStart w:id="2" w:name="_Hlk54856744"/>
    <w:bookmarkStart w:id="3" w:name="_Hlk54856745"/>
    <w:r w:rsidRPr="00B627C5">
      <w:rPr>
        <w:rFonts w:ascii="Castellar" w:hAnsi="Castellar"/>
      </w:rPr>
      <w:t xml:space="preserve">Jakob </w:t>
    </w:r>
    <w:r w:rsidRPr="00B627C5">
      <w:rPr>
        <w:rStyle w:val="IntenseEmphasis"/>
        <w:rFonts w:ascii="Castellar" w:hAnsi="Castellar"/>
      </w:rPr>
      <w:t>Wood</w:t>
    </w:r>
  </w:p>
  <w:p w:rsidR="006401B9" w:rsidRDefault="00847F87" w:rsidP="00847F87">
    <w:pPr>
      <w:pStyle w:val="Header"/>
      <w:jc w:val="center"/>
    </w:pPr>
    <w:r>
      <w:t>60 Norwich Drive</w:t>
    </w:r>
    <w:r w:rsidR="009749A6">
      <w:t xml:space="preserve"> </w:t>
    </w:r>
    <w:sdt>
      <w:sdtPr>
        <w:alias w:val="Divider dot:"/>
        <w:tag w:val="Divider dot:"/>
        <w:id w:val="1448654522"/>
        <w:temporary/>
        <w:showingPlcHdr/>
      </w:sdtPr>
      <w:sdtEndPr/>
      <w:sdtContent>
        <w:r w:rsidR="009749A6" w:rsidRPr="00CF1A49">
          <w:t>·</w:t>
        </w:r>
      </w:sdtContent>
    </w:sdt>
    <w:r>
      <w:t xml:space="preserve"> Dalton, Massachusetts 01226</w:t>
    </w:r>
  </w:p>
  <w:p w:rsidR="00236D54" w:rsidRPr="004E01EB" w:rsidRDefault="009749A6" w:rsidP="006401B9">
    <w:pPr>
      <w:pStyle w:val="Header"/>
      <w:jc w:val="center"/>
    </w:pPr>
    <w:r>
      <w:t>(</w:t>
    </w:r>
    <w:r w:rsidR="00847F87">
      <w:t>413</w:t>
    </w:r>
    <w:r>
      <w:t>)</w:t>
    </w:r>
    <w:r w:rsidR="00847F87">
      <w:t>212-3442</w:t>
    </w:r>
    <w:r w:rsidR="00F476C4"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right</wp:align>
              </wp:positionH>
              <wp:positionV relativeFrom="page">
                <wp:posOffset>1292225</wp:posOffset>
              </wp:positionV>
              <wp:extent cx="7772400" cy="0"/>
              <wp:effectExtent l="0" t="0" r="0" b="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44CF686" id="Straight Connector 5" o:spid="_x0000_s1026" alt="Header dividing line" style="position:absolute;z-index:-251657216;visibility:visible;mso-wrap-style:square;mso-width-percent:1000;mso-wrap-distance-left:9pt;mso-wrap-distance-top:0;mso-wrap-distance-right:9pt;mso-wrap-distance-bottom:0;mso-position-horizontal:right;mso-position-horizontal-relative:page;mso-position-vertical:absolute;mso-position-vertical-relative:page;mso-width-percent:1000;mso-width-relative:page" from="560.8pt,101.75pt" to="1172.8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" strokecolor="#5a5a5a [2109]" strokeweight=".5pt">
              <v:stroke joinstyle="miter"/>
              <w10:wrap anchorx="page" anchory="page"/>
            </v:line>
          </w:pict>
        </mc:Fallback>
      </mc:AlternateContent>
    </w:r>
    <w:r w:rsidR="006401B9">
      <w:t xml:space="preserve"> </w:t>
    </w:r>
    <w:sdt>
      <w:sdtPr>
        <w:alias w:val="Divider dot:"/>
        <w:tag w:val="Divider dot:"/>
        <w:id w:val="679783657"/>
        <w:temporary/>
        <w:showingPlcHdr/>
      </w:sdtPr>
      <w:sdtEndPr/>
      <w:sdtContent>
        <w:r w:rsidR="006401B9" w:rsidRPr="00CF1A49">
          <w:t>·</w:t>
        </w:r>
      </w:sdtContent>
    </w:sdt>
    <w:r w:rsidR="006401B9">
      <w:t xml:space="preserve"> </w:t>
    </w:r>
    <w:bookmarkEnd w:id="2"/>
    <w:bookmarkEnd w:id="3"/>
    <w:r w:rsidR="00EE5151">
      <w:t>mohawkjaguar@gmail.com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2A8625C"/>
    <w:multiLevelType w:val="hybridMultilevel"/>
    <w:tmpl w:val="6900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E0226"/>
    <w:multiLevelType w:val="hybridMultilevel"/>
    <w:tmpl w:val="32122738"/>
    <w:lvl w:ilvl="0" w:tplc="E70AF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6177D0"/>
    <w:multiLevelType w:val="hybridMultilevel"/>
    <w:tmpl w:val="C930DFA4"/>
    <w:lvl w:ilvl="0" w:tplc="11C61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1425"/>
    <w:multiLevelType w:val="hybridMultilevel"/>
    <w:tmpl w:val="919A3E2E"/>
    <w:lvl w:ilvl="0" w:tplc="C4742C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8D33DAD"/>
    <w:multiLevelType w:val="hybridMultilevel"/>
    <w:tmpl w:val="6BEA4C08"/>
    <w:lvl w:ilvl="0" w:tplc="3C4806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17699A"/>
    <w:multiLevelType w:val="hybridMultilevel"/>
    <w:tmpl w:val="BECAE7F4"/>
    <w:lvl w:ilvl="0" w:tplc="1EFAD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1"/>
  </w:num>
  <w:num w:numId="17">
    <w:abstractNumId w:val="1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02"/>
    <w:rsid w:val="000001EF"/>
    <w:rsid w:val="00007322"/>
    <w:rsid w:val="00007728"/>
    <w:rsid w:val="00024584"/>
    <w:rsid w:val="00024730"/>
    <w:rsid w:val="00055E95"/>
    <w:rsid w:val="0007021F"/>
    <w:rsid w:val="0009128B"/>
    <w:rsid w:val="000B1B52"/>
    <w:rsid w:val="000B2BA5"/>
    <w:rsid w:val="000F2F8C"/>
    <w:rsid w:val="0010006E"/>
    <w:rsid w:val="001045A8"/>
    <w:rsid w:val="00114A91"/>
    <w:rsid w:val="00115B00"/>
    <w:rsid w:val="001427E1"/>
    <w:rsid w:val="00163668"/>
    <w:rsid w:val="00171566"/>
    <w:rsid w:val="0017229C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47"/>
    <w:rsid w:val="00275EAE"/>
    <w:rsid w:val="0029409D"/>
    <w:rsid w:val="00294998"/>
    <w:rsid w:val="00294F43"/>
    <w:rsid w:val="00297F18"/>
    <w:rsid w:val="002A1945"/>
    <w:rsid w:val="002B2958"/>
    <w:rsid w:val="002B3FC8"/>
    <w:rsid w:val="002C4909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205B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6590"/>
    <w:rsid w:val="004726BC"/>
    <w:rsid w:val="00474105"/>
    <w:rsid w:val="004808A9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699E"/>
    <w:rsid w:val="00510392"/>
    <w:rsid w:val="00513E2A"/>
    <w:rsid w:val="00522964"/>
    <w:rsid w:val="00566A35"/>
    <w:rsid w:val="0056701E"/>
    <w:rsid w:val="005727F5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634D"/>
    <w:rsid w:val="0062312F"/>
    <w:rsid w:val="00625F2C"/>
    <w:rsid w:val="006401B9"/>
    <w:rsid w:val="00645D57"/>
    <w:rsid w:val="006574BB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4FCD"/>
    <w:rsid w:val="00746D44"/>
    <w:rsid w:val="007538DC"/>
    <w:rsid w:val="00757803"/>
    <w:rsid w:val="00757E93"/>
    <w:rsid w:val="00771650"/>
    <w:rsid w:val="0079206B"/>
    <w:rsid w:val="00796076"/>
    <w:rsid w:val="007C0566"/>
    <w:rsid w:val="007C606B"/>
    <w:rsid w:val="007E6A61"/>
    <w:rsid w:val="00801140"/>
    <w:rsid w:val="00803404"/>
    <w:rsid w:val="00815930"/>
    <w:rsid w:val="00834955"/>
    <w:rsid w:val="00846B57"/>
    <w:rsid w:val="00847F87"/>
    <w:rsid w:val="00855B59"/>
    <w:rsid w:val="00860461"/>
    <w:rsid w:val="0086487C"/>
    <w:rsid w:val="00870B20"/>
    <w:rsid w:val="00871384"/>
    <w:rsid w:val="00880E15"/>
    <w:rsid w:val="008829F8"/>
    <w:rsid w:val="00885897"/>
    <w:rsid w:val="008A6538"/>
    <w:rsid w:val="008B7A94"/>
    <w:rsid w:val="008C7056"/>
    <w:rsid w:val="008D22D7"/>
    <w:rsid w:val="008D7AF6"/>
    <w:rsid w:val="008F1B58"/>
    <w:rsid w:val="008F3B14"/>
    <w:rsid w:val="00901899"/>
    <w:rsid w:val="0090344B"/>
    <w:rsid w:val="00905715"/>
    <w:rsid w:val="0091119D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49A6"/>
    <w:rsid w:val="0097790C"/>
    <w:rsid w:val="0098506E"/>
    <w:rsid w:val="0098750A"/>
    <w:rsid w:val="009A44CE"/>
    <w:rsid w:val="009C4DFC"/>
    <w:rsid w:val="009D08B5"/>
    <w:rsid w:val="009D44F8"/>
    <w:rsid w:val="009D5F69"/>
    <w:rsid w:val="009E3160"/>
    <w:rsid w:val="009F220C"/>
    <w:rsid w:val="009F3B05"/>
    <w:rsid w:val="009F4931"/>
    <w:rsid w:val="00A05373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7EC0"/>
    <w:rsid w:val="00AA7E47"/>
    <w:rsid w:val="00AB32F8"/>
    <w:rsid w:val="00AB610B"/>
    <w:rsid w:val="00AD360E"/>
    <w:rsid w:val="00AD40FB"/>
    <w:rsid w:val="00AD782D"/>
    <w:rsid w:val="00AE643C"/>
    <w:rsid w:val="00AE7650"/>
    <w:rsid w:val="00B10EBE"/>
    <w:rsid w:val="00B236F1"/>
    <w:rsid w:val="00B50F99"/>
    <w:rsid w:val="00B51D1B"/>
    <w:rsid w:val="00B540F4"/>
    <w:rsid w:val="00B60FD0"/>
    <w:rsid w:val="00B622DF"/>
    <w:rsid w:val="00B627C5"/>
    <w:rsid w:val="00B6332A"/>
    <w:rsid w:val="00B81760"/>
    <w:rsid w:val="00B83140"/>
    <w:rsid w:val="00B8494C"/>
    <w:rsid w:val="00BA1546"/>
    <w:rsid w:val="00BB4E51"/>
    <w:rsid w:val="00BD0828"/>
    <w:rsid w:val="00BD431F"/>
    <w:rsid w:val="00BE4146"/>
    <w:rsid w:val="00BE423E"/>
    <w:rsid w:val="00BF61AC"/>
    <w:rsid w:val="00C25F04"/>
    <w:rsid w:val="00C47FA6"/>
    <w:rsid w:val="00C57FC6"/>
    <w:rsid w:val="00C66A7D"/>
    <w:rsid w:val="00C779DA"/>
    <w:rsid w:val="00C814F7"/>
    <w:rsid w:val="00CA4B4D"/>
    <w:rsid w:val="00CB35C3"/>
    <w:rsid w:val="00CD323D"/>
    <w:rsid w:val="00CD76FF"/>
    <w:rsid w:val="00CE2685"/>
    <w:rsid w:val="00CE4030"/>
    <w:rsid w:val="00CE64B3"/>
    <w:rsid w:val="00CF1A49"/>
    <w:rsid w:val="00D0630C"/>
    <w:rsid w:val="00D10E4C"/>
    <w:rsid w:val="00D243A9"/>
    <w:rsid w:val="00D305E5"/>
    <w:rsid w:val="00D37CD3"/>
    <w:rsid w:val="00D45602"/>
    <w:rsid w:val="00D65219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1209"/>
    <w:rsid w:val="00DF4D6C"/>
    <w:rsid w:val="00E01923"/>
    <w:rsid w:val="00E14498"/>
    <w:rsid w:val="00E2397A"/>
    <w:rsid w:val="00E254DB"/>
    <w:rsid w:val="00E300FC"/>
    <w:rsid w:val="00E362DB"/>
    <w:rsid w:val="00E37CE7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3D6A"/>
    <w:rsid w:val="00EE5151"/>
    <w:rsid w:val="00EF17E8"/>
    <w:rsid w:val="00EF51D9"/>
    <w:rsid w:val="00F130DD"/>
    <w:rsid w:val="00F13AA2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1229"/>
    <w:rsid w:val="00FD304B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03187"/>
  <w15:docId w15:val="{983F37CD-501E-4735-80D3-1E9290AC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ob.wood\AppData\Roaming\Microsoft\Templates\Modern%20chronological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F79B3875B449B0B92B3D1A8922C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D8033-502A-4E72-AB78-F2B80AD53F17}"/>
      </w:docPartPr>
      <w:docPartBody>
        <w:p w:rsidR="00BA102F" w:rsidRDefault="00091AC7" w:rsidP="00091AC7">
          <w:pPr>
            <w:pStyle w:val="D9F79B3875B449B0B92B3D1A8922CA03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0D6"/>
    <w:rsid w:val="00091AC7"/>
    <w:rsid w:val="001237F4"/>
    <w:rsid w:val="001B35FD"/>
    <w:rsid w:val="0022320D"/>
    <w:rsid w:val="00473FD2"/>
    <w:rsid w:val="008325B3"/>
    <w:rsid w:val="00BA102F"/>
    <w:rsid w:val="00D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D9F79B3875B449B0B92B3D1A8922CA03">
    <w:name w:val="D9F79B3875B449B0B92B3D1A8922CA03"/>
    <w:rsid w:val="00091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184E-9944-4CF3-816C-44AAA0EB3C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25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jakob.wood</dc:creator>
  <cp:lastModifiedBy>Guest User</cp:lastModifiedBy>
  <cp:revision>11</cp:revision>
  <cp:lastPrinted>2022-01-20T20:45:00Z</cp:lastPrinted>
  <dcterms:created xsi:type="dcterms:W3CDTF">2022-01-13T20:41:00Z</dcterms:created>
  <dcterms:modified xsi:type="dcterms:W3CDTF">2022-04-20T20:55:00Z</dcterms:modified>
</cp:coreProperties>
</file>