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77009A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D808157" w14:textId="77777777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5EEA15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EB0BCC2" w14:textId="0B0C2926" w:rsidR="001B2ABD" w:rsidRDefault="002733F7" w:rsidP="001B2ABD">
            <w:pPr>
              <w:pStyle w:val="Title"/>
            </w:pPr>
            <w:r>
              <w:t xml:space="preserve">Chloe </w:t>
            </w:r>
            <w:r w:rsidR="00603DE6">
              <w:t xml:space="preserve">Smith-Reeves </w:t>
            </w:r>
          </w:p>
          <w:p w14:paraId="7D4627C1" w14:textId="77777777" w:rsidR="001B2ABD" w:rsidRDefault="002733F7" w:rsidP="001B2ABD">
            <w:pPr>
              <w:pStyle w:val="Subtitle"/>
            </w:pPr>
            <w:r w:rsidRPr="00286C34">
              <w:rPr>
                <w:spacing w:val="0"/>
                <w:w w:val="46"/>
              </w:rPr>
              <w:t>Actress, Performer, Entertaine</w:t>
            </w:r>
            <w:r w:rsidRPr="00286C34">
              <w:rPr>
                <w:spacing w:val="37"/>
                <w:w w:val="46"/>
              </w:rPr>
              <w:t>r</w:t>
            </w:r>
          </w:p>
        </w:tc>
      </w:tr>
      <w:tr w:rsidR="001B2ABD" w14:paraId="2C569DEB" w14:textId="77777777" w:rsidTr="001B2ABD">
        <w:tc>
          <w:tcPr>
            <w:tcW w:w="3600" w:type="dxa"/>
          </w:tcPr>
          <w:p w14:paraId="6CE43E3F" w14:textId="561D8BF9" w:rsidR="00036450" w:rsidRPr="00CB0055" w:rsidRDefault="00CB0055" w:rsidP="00203C64">
            <w:pPr>
              <w:pStyle w:val="Heading3"/>
              <w:jc w:val="center"/>
            </w:pPr>
            <w:r w:rsidRPr="00CB0055">
              <w:t>Contact</w:t>
            </w:r>
          </w:p>
          <w:sdt>
            <w:sdtPr>
              <w:id w:val="1111563247"/>
              <w:placeholder>
                <w:docPart w:val="B6A4D50D53E747EBB14D8238142A2AF8"/>
              </w:placeholder>
              <w:temporary/>
              <w:showingPlcHdr/>
              <w15:appearance w15:val="hidden"/>
            </w:sdtPr>
            <w:sdtEndPr/>
            <w:sdtContent>
              <w:p w14:paraId="0B34E2A3" w14:textId="77777777" w:rsidR="004D3011" w:rsidRDefault="004D3011" w:rsidP="00203C64">
                <w:pPr>
                  <w:jc w:val="center"/>
                </w:pPr>
                <w:r w:rsidRPr="004D3011">
                  <w:t>PHONE:</w:t>
                </w:r>
              </w:p>
            </w:sdtContent>
          </w:sdt>
          <w:p w14:paraId="06E7427D" w14:textId="104F4A67" w:rsidR="004D3011" w:rsidRDefault="00E56397" w:rsidP="00203C64">
            <w:pPr>
              <w:jc w:val="center"/>
            </w:pPr>
            <w:r>
              <w:t>706.442.1594</w:t>
            </w:r>
          </w:p>
          <w:p w14:paraId="70EE5C85" w14:textId="4C9855D0" w:rsidR="004D3011" w:rsidRPr="004D3011" w:rsidRDefault="00E56397" w:rsidP="00203C64">
            <w:pPr>
              <w:jc w:val="center"/>
            </w:pPr>
            <w:r>
              <w:t>706.604.</w:t>
            </w:r>
            <w:r w:rsidR="00A42BB2">
              <w:t>6882</w:t>
            </w:r>
          </w:p>
          <w:p w14:paraId="0360537B" w14:textId="15E1BF9D" w:rsidR="004D3011" w:rsidRDefault="00A42BB2" w:rsidP="00203C64">
            <w:pPr>
              <w:jc w:val="center"/>
            </w:pPr>
            <w:r>
              <w:t>EMAIL:</w:t>
            </w:r>
          </w:p>
          <w:p w14:paraId="43B2CE73" w14:textId="465E4488" w:rsidR="004D3011" w:rsidRDefault="004658BD" w:rsidP="00203C64">
            <w:pPr>
              <w:jc w:val="center"/>
            </w:pPr>
            <w:r>
              <w:t>chloedsmith1117@gmail.com</w:t>
            </w:r>
          </w:p>
          <w:p w14:paraId="605072DB" w14:textId="61361CFF" w:rsidR="008D5999" w:rsidRDefault="00A36C45" w:rsidP="00203C64">
            <w:pPr>
              <w:jc w:val="center"/>
            </w:pPr>
            <w:r>
              <w:t>AGE:</w:t>
            </w:r>
          </w:p>
          <w:p w14:paraId="5F998AB0" w14:textId="58F4E032" w:rsidR="00A36C45" w:rsidRDefault="00A36C45" w:rsidP="00203C64">
            <w:pPr>
              <w:jc w:val="center"/>
            </w:pPr>
            <w:r>
              <w:t>21</w:t>
            </w:r>
          </w:p>
          <w:p w14:paraId="2B8370A3" w14:textId="1F5C5D60" w:rsidR="00A36C45" w:rsidRDefault="00FA4DDF" w:rsidP="00203C64">
            <w:pPr>
              <w:jc w:val="center"/>
            </w:pPr>
            <w:r>
              <w:t>WEIGHT:</w:t>
            </w:r>
          </w:p>
          <w:p w14:paraId="06E747B1" w14:textId="221E44EC" w:rsidR="00925811" w:rsidRDefault="00925811" w:rsidP="00203C64">
            <w:pPr>
              <w:jc w:val="center"/>
            </w:pPr>
            <w:r>
              <w:t>246 lbs.</w:t>
            </w:r>
          </w:p>
          <w:p w14:paraId="6DBCE527" w14:textId="4D73B1DB" w:rsidR="00925811" w:rsidRDefault="00925811" w:rsidP="00203C64">
            <w:pPr>
              <w:jc w:val="center"/>
            </w:pPr>
            <w:r>
              <w:t>EYE COLOR:</w:t>
            </w:r>
          </w:p>
          <w:p w14:paraId="51582E79" w14:textId="7123BB26" w:rsidR="00925811" w:rsidRDefault="00925811" w:rsidP="00203C64">
            <w:pPr>
              <w:jc w:val="center"/>
            </w:pPr>
            <w:r>
              <w:t>Brown</w:t>
            </w:r>
          </w:p>
          <w:p w14:paraId="06B2A5D7" w14:textId="61F31B42" w:rsidR="00730593" w:rsidRDefault="00730593" w:rsidP="00203C64">
            <w:pPr>
              <w:jc w:val="center"/>
            </w:pPr>
            <w:r>
              <w:t>HAIR:</w:t>
            </w:r>
          </w:p>
          <w:p w14:paraId="5C9C24F4" w14:textId="36BB6D31" w:rsidR="00730593" w:rsidRDefault="00730593" w:rsidP="00203C64">
            <w:pPr>
              <w:jc w:val="center"/>
            </w:pPr>
            <w:r>
              <w:t>Brown with Blonde ends</w:t>
            </w:r>
          </w:p>
          <w:p w14:paraId="1C9684ED" w14:textId="027768C7" w:rsidR="00730593" w:rsidRDefault="00730593" w:rsidP="00203C64">
            <w:pPr>
              <w:jc w:val="center"/>
            </w:pPr>
            <w:r>
              <w:t>PLAYING AGE RANGE:</w:t>
            </w:r>
          </w:p>
          <w:p w14:paraId="7817396B" w14:textId="6816BCFD" w:rsidR="00730593" w:rsidRDefault="00B1287D" w:rsidP="00203C64">
            <w:pPr>
              <w:jc w:val="center"/>
            </w:pPr>
            <w:r>
              <w:t>10–25 Years</w:t>
            </w:r>
          </w:p>
          <w:p w14:paraId="3DA6DF07" w14:textId="7222F7F3" w:rsidR="004D3011" w:rsidRDefault="004658BD" w:rsidP="00203C64">
            <w:pPr>
              <w:jc w:val="center"/>
            </w:pPr>
            <w:r>
              <w:t>HEIGHT:</w:t>
            </w:r>
          </w:p>
          <w:p w14:paraId="45C6F3CC" w14:textId="7C9B6D50" w:rsidR="00036450" w:rsidRDefault="004658BD" w:rsidP="00203C64">
            <w:pPr>
              <w:jc w:val="center"/>
            </w:pPr>
            <w:r>
              <w:t>4’11</w:t>
            </w:r>
          </w:p>
          <w:p w14:paraId="3DCE8CEA" w14:textId="7A2CE7C8" w:rsidR="008D5999" w:rsidRPr="00E4381A" w:rsidRDefault="008D5999" w:rsidP="00203C64">
            <w:pPr>
              <w:jc w:val="center"/>
              <w:rPr>
                <w:rStyle w:val="Hyperlink"/>
              </w:rPr>
            </w:pPr>
          </w:p>
          <w:sdt>
            <w:sdtPr>
              <w:rPr>
                <w:color w:val="DD8047" w:themeColor="accent2"/>
                <w:u w:val="single"/>
              </w:rPr>
              <w:id w:val="-1444214663"/>
              <w:placeholder>
                <w:docPart w:val="06E14B1121304FBC9B34E37C568236B7"/>
              </w:placeholder>
              <w:temporary/>
              <w:showingPlcHdr/>
              <w15:appearance w15:val="hidden"/>
            </w:sdtPr>
            <w:sdtEndPr>
              <w:rPr>
                <w:color w:val="548AB7" w:themeColor="accent1" w:themeShade="BF"/>
                <w:u w:val="none"/>
              </w:rPr>
            </w:sdtEndPr>
            <w:sdtContent>
              <w:p w14:paraId="7C83B44B" w14:textId="77777777" w:rsidR="004D3011" w:rsidRPr="00CB0055" w:rsidRDefault="00CB0055" w:rsidP="00203C64">
                <w:pPr>
                  <w:pStyle w:val="Heading3"/>
                  <w:jc w:val="center"/>
                </w:pPr>
                <w:r w:rsidRPr="00CB0055">
                  <w:t>Hobbies</w:t>
                </w:r>
              </w:p>
            </w:sdtContent>
          </w:sdt>
          <w:p w14:paraId="2D7A3A6B" w14:textId="4FD41667" w:rsidR="00316BCC" w:rsidRDefault="00316BCC" w:rsidP="00316BCC">
            <w:pPr>
              <w:jc w:val="center"/>
            </w:pPr>
            <w:r>
              <w:t>Poet</w:t>
            </w:r>
          </w:p>
          <w:p w14:paraId="5799E6B3" w14:textId="12859A5C" w:rsidR="004D3011" w:rsidRDefault="00316BCC" w:rsidP="000F1DD3">
            <w:pPr>
              <w:jc w:val="center"/>
            </w:pPr>
            <w:r>
              <w:t>Writer</w:t>
            </w:r>
          </w:p>
          <w:p w14:paraId="62051E88" w14:textId="77777777" w:rsidR="00B90BD2" w:rsidRDefault="00B90BD2" w:rsidP="00B90BD2">
            <w:pPr>
              <w:jc w:val="center"/>
            </w:pPr>
            <w:r>
              <w:t>Comedy</w:t>
            </w:r>
          </w:p>
          <w:p w14:paraId="26C71590" w14:textId="77777777" w:rsidR="005B1455" w:rsidRDefault="00B90BD2" w:rsidP="00203C64">
            <w:pPr>
              <w:jc w:val="center"/>
            </w:pPr>
            <w:r>
              <w:t>Sowing</w:t>
            </w:r>
          </w:p>
          <w:p w14:paraId="5C0850BA" w14:textId="43783AD7" w:rsidR="004D3011" w:rsidRPr="004D3011" w:rsidRDefault="004D3011" w:rsidP="00203C64">
            <w:pPr>
              <w:jc w:val="center"/>
            </w:pPr>
          </w:p>
        </w:tc>
        <w:tc>
          <w:tcPr>
            <w:tcW w:w="720" w:type="dxa"/>
          </w:tcPr>
          <w:p w14:paraId="460DC849" w14:textId="77777777" w:rsidR="001B2ABD" w:rsidRDefault="001B2ABD" w:rsidP="00203C64">
            <w:pPr>
              <w:tabs>
                <w:tab w:val="left" w:pos="990"/>
              </w:tabs>
              <w:jc w:val="center"/>
            </w:pPr>
          </w:p>
        </w:tc>
        <w:tc>
          <w:tcPr>
            <w:tcW w:w="6470" w:type="dxa"/>
          </w:tcPr>
          <w:p w14:paraId="19C974C2" w14:textId="77777777" w:rsidR="001B2ABD" w:rsidRDefault="002733F7" w:rsidP="00203C64">
            <w:pPr>
              <w:pStyle w:val="Heading2"/>
              <w:jc w:val="center"/>
            </w:pPr>
            <w:r>
              <w:t>Training</w:t>
            </w:r>
          </w:p>
          <w:p w14:paraId="609100F4" w14:textId="77777777" w:rsidR="00036450" w:rsidRPr="00036450" w:rsidRDefault="002733F7" w:rsidP="00203C64">
            <w:pPr>
              <w:pStyle w:val="Heading4"/>
              <w:jc w:val="center"/>
            </w:pPr>
            <w:r>
              <w:t>Albany State University</w:t>
            </w:r>
          </w:p>
          <w:p w14:paraId="35DE7F9C" w14:textId="77777777" w:rsidR="00036450" w:rsidRPr="00B359E4" w:rsidRDefault="002733F7" w:rsidP="00203C64">
            <w:pPr>
              <w:pStyle w:val="Date"/>
              <w:jc w:val="center"/>
            </w:pPr>
            <w:r>
              <w:t>August 2019</w:t>
            </w:r>
            <w:r w:rsidR="00036450" w:rsidRPr="00B359E4">
              <w:t xml:space="preserve"> - </w:t>
            </w:r>
            <w:r>
              <w:t>Present</w:t>
            </w:r>
          </w:p>
          <w:p w14:paraId="33D25DE3" w14:textId="735B4EF2" w:rsidR="00036450" w:rsidRDefault="002733F7" w:rsidP="00203C64">
            <w:pPr>
              <w:jc w:val="center"/>
            </w:pPr>
            <w:r>
              <w:t>I have been in 4 productions and 1 comedy show at Albany State</w:t>
            </w:r>
            <w:r w:rsidR="00CB01D6">
              <w:t xml:space="preserve"> University. </w:t>
            </w:r>
          </w:p>
          <w:p w14:paraId="28689B9E" w14:textId="77777777" w:rsidR="00036450" w:rsidRPr="00B359E4" w:rsidRDefault="002733F7" w:rsidP="00203C64">
            <w:pPr>
              <w:pStyle w:val="Heading4"/>
              <w:jc w:val="center"/>
            </w:pPr>
            <w:r>
              <w:t>Spring Opera House</w:t>
            </w:r>
          </w:p>
          <w:p w14:paraId="5026C12F" w14:textId="77777777" w:rsidR="00036450" w:rsidRPr="00B359E4" w:rsidRDefault="002733F7" w:rsidP="00203C64">
            <w:pPr>
              <w:pStyle w:val="Date"/>
              <w:jc w:val="center"/>
            </w:pPr>
            <w:r>
              <w:t>Summer 2017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Summer 2019</w:t>
            </w:r>
          </w:p>
          <w:p w14:paraId="79CDF82B" w14:textId="02CF99AB" w:rsidR="00036450" w:rsidRDefault="002733F7" w:rsidP="00203C64">
            <w:pPr>
              <w:jc w:val="center"/>
            </w:pPr>
            <w:r>
              <w:t>I was apart of the Springer Theater Academy for 3 years and did 2 full productions.</w:t>
            </w:r>
          </w:p>
          <w:p w14:paraId="6DB6907D" w14:textId="12DAF38C" w:rsidR="00036450" w:rsidRDefault="00E7332C" w:rsidP="00203C64">
            <w:pPr>
              <w:pStyle w:val="Heading2"/>
              <w:jc w:val="center"/>
            </w:pPr>
            <w:r>
              <w:t>Production Listed</w:t>
            </w:r>
          </w:p>
          <w:p w14:paraId="4E2A92C4" w14:textId="66E612AC" w:rsidR="00612CB0" w:rsidRDefault="00096626" w:rsidP="00203C64">
            <w:pPr>
              <w:pStyle w:val="Heading4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Amazing Grace: </w:t>
            </w:r>
            <w:r w:rsidR="00603DE6">
              <w:rPr>
                <w:b w:val="0"/>
                <w:bCs/>
              </w:rPr>
              <w:t xml:space="preserve">Assistant </w:t>
            </w:r>
            <w:r>
              <w:rPr>
                <w:b w:val="0"/>
                <w:bCs/>
              </w:rPr>
              <w:t>Stage Manager</w:t>
            </w:r>
            <w:r w:rsidR="00AA1BD8">
              <w:rPr>
                <w:b w:val="0"/>
                <w:bCs/>
              </w:rPr>
              <w:t xml:space="preserve"> (</w:t>
            </w:r>
            <w:r w:rsidR="00B47753">
              <w:rPr>
                <w:b w:val="0"/>
                <w:bCs/>
              </w:rPr>
              <w:t>October - September 2019)</w:t>
            </w:r>
          </w:p>
          <w:p w14:paraId="6DCDA1DD" w14:textId="149BBB47" w:rsidR="00096626" w:rsidRPr="00096626" w:rsidRDefault="00771788" w:rsidP="00771788">
            <w:pPr>
              <w:jc w:val="center"/>
            </w:pPr>
            <w:r>
              <w:t xml:space="preserve">Robin Hood: Pre-Show </w:t>
            </w:r>
            <w:r w:rsidR="00AA1BD8">
              <w:t>Captain</w:t>
            </w:r>
            <w:r w:rsidR="00B47753">
              <w:t xml:space="preserve"> (</w:t>
            </w:r>
            <w:r w:rsidR="00A422C0">
              <w:t>June – July 2019)</w:t>
            </w:r>
          </w:p>
          <w:p w14:paraId="1AF75458" w14:textId="170A9AA7" w:rsidR="004D3011" w:rsidRPr="008C1713" w:rsidRDefault="00D55568" w:rsidP="00203C64">
            <w:pPr>
              <w:pStyle w:val="Heading4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Before It Hits Home: </w:t>
            </w:r>
            <w:r w:rsidR="00746408">
              <w:rPr>
                <w:b w:val="0"/>
                <w:bCs/>
              </w:rPr>
              <w:t xml:space="preserve">Reba </w:t>
            </w:r>
            <w:r w:rsidR="00F55606">
              <w:rPr>
                <w:b w:val="0"/>
                <w:bCs/>
              </w:rPr>
              <w:t>(November 2019)</w:t>
            </w:r>
          </w:p>
          <w:p w14:paraId="595D22B7" w14:textId="0DA5598C" w:rsidR="00746408" w:rsidRDefault="0079638B" w:rsidP="00746408">
            <w:pPr>
              <w:jc w:val="center"/>
            </w:pPr>
            <w:r>
              <w:t xml:space="preserve">A Song </w:t>
            </w:r>
            <w:r w:rsidR="002417E5">
              <w:t>for</w:t>
            </w:r>
            <w:r>
              <w:t xml:space="preserve"> Coretta: Mona Lisa</w:t>
            </w:r>
            <w:r w:rsidR="00F55606">
              <w:t xml:space="preserve"> (March 2020)</w:t>
            </w:r>
          </w:p>
          <w:p w14:paraId="41A80B65" w14:textId="296F2C5C" w:rsidR="0079638B" w:rsidRDefault="0079638B" w:rsidP="00746408">
            <w:pPr>
              <w:jc w:val="center"/>
            </w:pPr>
            <w:r>
              <w:t xml:space="preserve">For Color Girls Who Considered Suicide </w:t>
            </w:r>
            <w:r w:rsidR="00612CB0">
              <w:t xml:space="preserve">When </w:t>
            </w:r>
            <w:r w:rsidR="002417E5">
              <w:t>the</w:t>
            </w:r>
            <w:r w:rsidR="00612CB0">
              <w:t xml:space="preserve"> Rainbow </w:t>
            </w:r>
            <w:r w:rsidR="00637B01">
              <w:t>I</w:t>
            </w:r>
            <w:r w:rsidR="00612CB0">
              <w:t xml:space="preserve">s Enuf: Stage Manager </w:t>
            </w:r>
            <w:r w:rsidR="00801BCB">
              <w:t>(November</w:t>
            </w:r>
            <w:r w:rsidR="00DB4D8E">
              <w:t xml:space="preserve"> 6-7</w:t>
            </w:r>
            <w:r w:rsidR="00801BCB">
              <w:t>, 202</w:t>
            </w:r>
            <w:r w:rsidR="00B556B2">
              <w:t>0)</w:t>
            </w:r>
          </w:p>
          <w:p w14:paraId="272C57B3" w14:textId="7A3BF5D8" w:rsidR="0002731F" w:rsidRDefault="00AB33CE" w:rsidP="00746408">
            <w:pPr>
              <w:jc w:val="center"/>
            </w:pPr>
            <w:r>
              <w:t>This Is Us Comedy Sketch/Talent Showcase</w:t>
            </w:r>
            <w:r w:rsidR="002661C2">
              <w:t>: Ace and Poet Emotional (</w:t>
            </w:r>
            <w:r w:rsidR="00111C15">
              <w:t>October 1, 2021)</w:t>
            </w:r>
          </w:p>
          <w:p w14:paraId="1AD4249F" w14:textId="2E0192D3" w:rsidR="0087600A" w:rsidRDefault="00E81A88" w:rsidP="00746408">
            <w:pPr>
              <w:jc w:val="center"/>
            </w:pPr>
            <w:r>
              <w:t xml:space="preserve">Color Museum: Hairpiece </w:t>
            </w:r>
            <w:r w:rsidR="00963178">
              <w:t>Janine</w:t>
            </w:r>
            <w:r w:rsidR="00B556B2">
              <w:t xml:space="preserve"> </w:t>
            </w:r>
            <w:r w:rsidR="00AA1898">
              <w:t>(November</w:t>
            </w:r>
            <w:r w:rsidR="00111C15">
              <w:t xml:space="preserve"> </w:t>
            </w:r>
            <w:r w:rsidR="007663B8">
              <w:t>12-14, 2021</w:t>
            </w:r>
            <w:r w:rsidR="00DB4D8E">
              <w:t>)</w:t>
            </w:r>
          </w:p>
          <w:p w14:paraId="6F240482" w14:textId="5673EDC1" w:rsidR="00963178" w:rsidRPr="00746408" w:rsidRDefault="00963178" w:rsidP="00746408">
            <w:pPr>
              <w:jc w:val="center"/>
            </w:pPr>
            <w:r>
              <w:t xml:space="preserve">5 Wearing </w:t>
            </w:r>
            <w:r w:rsidR="002417E5">
              <w:t>the</w:t>
            </w:r>
            <w:r>
              <w:t xml:space="preserve"> Same Dress: </w:t>
            </w:r>
            <w:r w:rsidR="00DB4D8E">
              <w:t>Frances (</w:t>
            </w:r>
            <w:r w:rsidR="00BB0884">
              <w:t>March 25, 2022)</w:t>
            </w:r>
          </w:p>
          <w:sdt>
            <w:sdtPr>
              <w:id w:val="1669594239"/>
              <w:placeholder>
                <w:docPart w:val="0333D17C6D344DA9BCD26AD5B71EA4E2"/>
              </w:placeholder>
              <w:temporary/>
              <w:showingPlcHdr/>
              <w15:appearance w15:val="hidden"/>
            </w:sdtPr>
            <w:sdtEndPr/>
            <w:sdtContent>
              <w:p w14:paraId="1D6B6B31" w14:textId="77777777" w:rsidR="00036450" w:rsidRDefault="00180329" w:rsidP="00203C64">
                <w:pPr>
                  <w:pStyle w:val="Heading2"/>
                  <w:jc w:val="center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CFC0B9F" w14:textId="77777777" w:rsidR="00036450" w:rsidRPr="004D3011" w:rsidRDefault="00112054" w:rsidP="00203C64">
            <w:pPr>
              <w:jc w:val="center"/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7E4CB137" wp14:editId="5F3782DD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11F4FAF8" w14:textId="77777777" w:rsidR="00906E69" w:rsidRDefault="00906E69" w:rsidP="000C45FF">
      <w:pPr>
        <w:tabs>
          <w:tab w:val="left" w:pos="990"/>
        </w:tabs>
      </w:pPr>
    </w:p>
    <w:sectPr w:rsidR="00906E69" w:rsidSect="00203C64">
      <w:headerReference w:type="default" r:id="rId10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4352" w14:textId="77777777" w:rsidR="00286C34" w:rsidRDefault="00286C34" w:rsidP="000C45FF">
      <w:r>
        <w:separator/>
      </w:r>
    </w:p>
  </w:endnote>
  <w:endnote w:type="continuationSeparator" w:id="0">
    <w:p w14:paraId="0F9D3371" w14:textId="77777777" w:rsidR="00286C34" w:rsidRDefault="00286C34" w:rsidP="000C45FF">
      <w:r>
        <w:continuationSeparator/>
      </w:r>
    </w:p>
  </w:endnote>
  <w:endnote w:type="continuationNotice" w:id="1">
    <w:p w14:paraId="3A28B497" w14:textId="77777777" w:rsidR="00286C34" w:rsidRDefault="00286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notTrueType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EC7C" w14:textId="77777777" w:rsidR="00286C34" w:rsidRDefault="00286C34" w:rsidP="000C45FF">
      <w:r>
        <w:separator/>
      </w:r>
    </w:p>
  </w:footnote>
  <w:footnote w:type="continuationSeparator" w:id="0">
    <w:p w14:paraId="0284B6C6" w14:textId="77777777" w:rsidR="00286C34" w:rsidRDefault="00286C34" w:rsidP="000C45FF">
      <w:r>
        <w:continuationSeparator/>
      </w:r>
    </w:p>
  </w:footnote>
  <w:footnote w:type="continuationNotice" w:id="1">
    <w:p w14:paraId="03BE3E5B" w14:textId="77777777" w:rsidR="00286C34" w:rsidRDefault="00286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B33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3ACD8" wp14:editId="2CBACFF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F7"/>
    <w:rsid w:val="0002731F"/>
    <w:rsid w:val="00036450"/>
    <w:rsid w:val="00043133"/>
    <w:rsid w:val="000548FA"/>
    <w:rsid w:val="00065393"/>
    <w:rsid w:val="0006544F"/>
    <w:rsid w:val="00094499"/>
    <w:rsid w:val="00096626"/>
    <w:rsid w:val="000C45FF"/>
    <w:rsid w:val="000E3FD1"/>
    <w:rsid w:val="000F1DD3"/>
    <w:rsid w:val="00111C15"/>
    <w:rsid w:val="00112054"/>
    <w:rsid w:val="001525E1"/>
    <w:rsid w:val="00180329"/>
    <w:rsid w:val="0019001F"/>
    <w:rsid w:val="001A533B"/>
    <w:rsid w:val="001A74A5"/>
    <w:rsid w:val="001B2ABD"/>
    <w:rsid w:val="001E0391"/>
    <w:rsid w:val="001E1759"/>
    <w:rsid w:val="001F1ECC"/>
    <w:rsid w:val="00203C64"/>
    <w:rsid w:val="002400EB"/>
    <w:rsid w:val="002417E5"/>
    <w:rsid w:val="00256CF7"/>
    <w:rsid w:val="00264DA5"/>
    <w:rsid w:val="00265C6D"/>
    <w:rsid w:val="002661C2"/>
    <w:rsid w:val="002733F7"/>
    <w:rsid w:val="00281FD5"/>
    <w:rsid w:val="00286C34"/>
    <w:rsid w:val="002917A8"/>
    <w:rsid w:val="002967F8"/>
    <w:rsid w:val="0030481B"/>
    <w:rsid w:val="003156FC"/>
    <w:rsid w:val="00316BCC"/>
    <w:rsid w:val="003254B5"/>
    <w:rsid w:val="0037121F"/>
    <w:rsid w:val="003828CA"/>
    <w:rsid w:val="003964CE"/>
    <w:rsid w:val="003A6B7D"/>
    <w:rsid w:val="003B06CA"/>
    <w:rsid w:val="003B1CA6"/>
    <w:rsid w:val="004037C6"/>
    <w:rsid w:val="004071FC"/>
    <w:rsid w:val="00445947"/>
    <w:rsid w:val="00457A95"/>
    <w:rsid w:val="00461A49"/>
    <w:rsid w:val="004658BD"/>
    <w:rsid w:val="004813B3"/>
    <w:rsid w:val="00496591"/>
    <w:rsid w:val="004A3380"/>
    <w:rsid w:val="004C487C"/>
    <w:rsid w:val="004C63E4"/>
    <w:rsid w:val="004D3011"/>
    <w:rsid w:val="00502414"/>
    <w:rsid w:val="005262AC"/>
    <w:rsid w:val="005B1455"/>
    <w:rsid w:val="005D18D0"/>
    <w:rsid w:val="005E39D5"/>
    <w:rsid w:val="00600670"/>
    <w:rsid w:val="00600D91"/>
    <w:rsid w:val="00603DE6"/>
    <w:rsid w:val="00612CB0"/>
    <w:rsid w:val="0062123A"/>
    <w:rsid w:val="00637B01"/>
    <w:rsid w:val="00646E75"/>
    <w:rsid w:val="00653B50"/>
    <w:rsid w:val="006771D0"/>
    <w:rsid w:val="006C6E35"/>
    <w:rsid w:val="007015C4"/>
    <w:rsid w:val="00715FCB"/>
    <w:rsid w:val="00730593"/>
    <w:rsid w:val="00743101"/>
    <w:rsid w:val="00746408"/>
    <w:rsid w:val="00752F4D"/>
    <w:rsid w:val="007663B8"/>
    <w:rsid w:val="00771788"/>
    <w:rsid w:val="007775E1"/>
    <w:rsid w:val="007867A0"/>
    <w:rsid w:val="00791F28"/>
    <w:rsid w:val="007927F5"/>
    <w:rsid w:val="0079638B"/>
    <w:rsid w:val="007A28C8"/>
    <w:rsid w:val="00801BCB"/>
    <w:rsid w:val="00802CA0"/>
    <w:rsid w:val="0087600A"/>
    <w:rsid w:val="00887A01"/>
    <w:rsid w:val="008C1713"/>
    <w:rsid w:val="008D0CEF"/>
    <w:rsid w:val="008D5999"/>
    <w:rsid w:val="008E2305"/>
    <w:rsid w:val="00904E63"/>
    <w:rsid w:val="00906E69"/>
    <w:rsid w:val="00925811"/>
    <w:rsid w:val="009260CD"/>
    <w:rsid w:val="00933484"/>
    <w:rsid w:val="00947A9F"/>
    <w:rsid w:val="00952C25"/>
    <w:rsid w:val="00956027"/>
    <w:rsid w:val="00963178"/>
    <w:rsid w:val="00983170"/>
    <w:rsid w:val="009F0ABC"/>
    <w:rsid w:val="00A01560"/>
    <w:rsid w:val="00A2118D"/>
    <w:rsid w:val="00A36C45"/>
    <w:rsid w:val="00A422C0"/>
    <w:rsid w:val="00A42BB2"/>
    <w:rsid w:val="00AA1898"/>
    <w:rsid w:val="00AA1BD8"/>
    <w:rsid w:val="00AB33CE"/>
    <w:rsid w:val="00AC25A4"/>
    <w:rsid w:val="00AD76E2"/>
    <w:rsid w:val="00B1287D"/>
    <w:rsid w:val="00B20152"/>
    <w:rsid w:val="00B359E4"/>
    <w:rsid w:val="00B47753"/>
    <w:rsid w:val="00B556B2"/>
    <w:rsid w:val="00B57D98"/>
    <w:rsid w:val="00B70850"/>
    <w:rsid w:val="00B73D4A"/>
    <w:rsid w:val="00B90BD2"/>
    <w:rsid w:val="00BA7464"/>
    <w:rsid w:val="00BB0884"/>
    <w:rsid w:val="00BF1D02"/>
    <w:rsid w:val="00C066B6"/>
    <w:rsid w:val="00C37BA1"/>
    <w:rsid w:val="00C4674C"/>
    <w:rsid w:val="00C506CF"/>
    <w:rsid w:val="00C72BED"/>
    <w:rsid w:val="00C9578B"/>
    <w:rsid w:val="00CB0055"/>
    <w:rsid w:val="00CB01D6"/>
    <w:rsid w:val="00CC374D"/>
    <w:rsid w:val="00CE3BAA"/>
    <w:rsid w:val="00D2522B"/>
    <w:rsid w:val="00D422DE"/>
    <w:rsid w:val="00D5459D"/>
    <w:rsid w:val="00D55568"/>
    <w:rsid w:val="00D75250"/>
    <w:rsid w:val="00DA1F4D"/>
    <w:rsid w:val="00DB4D8E"/>
    <w:rsid w:val="00DD172A"/>
    <w:rsid w:val="00DE4F4F"/>
    <w:rsid w:val="00E069D3"/>
    <w:rsid w:val="00E25A26"/>
    <w:rsid w:val="00E27771"/>
    <w:rsid w:val="00E4381A"/>
    <w:rsid w:val="00E55D74"/>
    <w:rsid w:val="00E56397"/>
    <w:rsid w:val="00E678B2"/>
    <w:rsid w:val="00E71D4C"/>
    <w:rsid w:val="00E7332C"/>
    <w:rsid w:val="00E81A88"/>
    <w:rsid w:val="00EB3829"/>
    <w:rsid w:val="00EE1257"/>
    <w:rsid w:val="00F16B07"/>
    <w:rsid w:val="00F55606"/>
    <w:rsid w:val="00F60274"/>
    <w:rsid w:val="00F77FB9"/>
    <w:rsid w:val="00FA4DDF"/>
    <w:rsid w:val="00FB068F"/>
    <w:rsid w:val="00FD6DDB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A138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chart" Target="charts/chart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\AppData\Roaming\Microsoft\Templates\Blue%20grey%20resume.dotx" TargetMode="Externa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Inprove</c:v>
                </c:pt>
                <c:pt idx="1">
                  <c:v>Dancing</c:v>
                </c:pt>
                <c:pt idx="2">
                  <c:v>Singing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0.75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4D50D53E747EBB14D8238142A2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7789-3342-4574-AB66-7F1A7EAAC86F}"/>
      </w:docPartPr>
      <w:docPartBody>
        <w:p w:rsidR="00BD3145" w:rsidRDefault="00915C7B">
          <w:pPr>
            <w:pStyle w:val="B6A4D50D53E747EBB14D8238142A2AF8"/>
          </w:pPr>
          <w:r w:rsidRPr="004D3011">
            <w:t>PHONE:</w:t>
          </w:r>
        </w:p>
      </w:docPartBody>
    </w:docPart>
    <w:docPart>
      <w:docPartPr>
        <w:name w:val="06E14B1121304FBC9B34E37C56823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8B85-040D-4FE6-8460-835D2F98B455}"/>
      </w:docPartPr>
      <w:docPartBody>
        <w:p w:rsidR="00BD3145" w:rsidRDefault="00915C7B">
          <w:pPr>
            <w:pStyle w:val="06E14B1121304FBC9B34E37C568236B7"/>
          </w:pPr>
          <w:r w:rsidRPr="00CB0055">
            <w:t>Hobbies</w:t>
          </w:r>
        </w:p>
      </w:docPartBody>
    </w:docPart>
    <w:docPart>
      <w:docPartPr>
        <w:name w:val="0333D17C6D344DA9BCD26AD5B71E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7690A-1963-46EA-B068-3E75D4DE2F49}"/>
      </w:docPartPr>
      <w:docPartBody>
        <w:p w:rsidR="00BD3145" w:rsidRDefault="00915C7B">
          <w:pPr>
            <w:pStyle w:val="0333D17C6D344DA9BCD26AD5B71EA4E2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notTrueType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45"/>
    <w:rsid w:val="006B68AC"/>
    <w:rsid w:val="00915C7B"/>
    <w:rsid w:val="00A43B9C"/>
    <w:rsid w:val="00BD3145"/>
    <w:rsid w:val="00D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B6A4D50D53E747EBB14D8238142A2AF8">
    <w:name w:val="B6A4D50D53E747EBB14D8238142A2AF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06E14B1121304FBC9B34E37C568236B7">
    <w:name w:val="06E14B1121304FBC9B34E37C568236B7"/>
  </w:style>
  <w:style w:type="paragraph" w:customStyle="1" w:styleId="0333D17C6D344DA9BCD26AD5B71EA4E2">
    <w:name w:val="0333D17C6D344DA9BCD26AD5B71EA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e593f3c-c361-472e-97d2-af5c5217ba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2788FD3ECFE4296B650EF7CD43CEC" ma:contentTypeVersion="7" ma:contentTypeDescription="Create a new document." ma:contentTypeScope="" ma:versionID="af3db5f4c18cc1a0dfcfb5b651e206d1">
  <xsd:schema xmlns:xsd="http://www.w3.org/2001/XMLSchema" xmlns:xs="http://www.w3.org/2001/XMLSchema" xmlns:p="http://schemas.microsoft.com/office/2006/metadata/properties" xmlns:ns3="fe593f3c-c361-472e-97d2-af5c5217ba19" xmlns:ns4="df9e79ee-4c68-42c8-bc4c-a604aa7e8380" targetNamespace="http://schemas.microsoft.com/office/2006/metadata/properties" ma:root="true" ma:fieldsID="6fc6af0239c35b901223421753a08255" ns3:_="" ns4:_="">
    <xsd:import namespace="fe593f3c-c361-472e-97d2-af5c5217ba19"/>
    <xsd:import namespace="df9e79ee-4c68-42c8-bc4c-a604aa7e8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93f3c-c361-472e-97d2-af5c5217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79ee-4c68-42c8-bc4c-a604aa7e8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fe593f3c-c361-472e-97d2-af5c5217ba1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CEF74-C90E-440D-BB77-710C61C181F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593f3c-c361-472e-97d2-af5c5217ba19"/>
    <ds:schemaRef ds:uri="df9e79ee-4c68-42c8-bc4c-a604aa7e83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2022-05-10T17:34:00Z</dcterms:created>
  <dcterms:modified xsi:type="dcterms:W3CDTF">2022-05-10T19:17:00Z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0x010100C662788FD3ECFE4296B650EF7CD43CEC</vt:lpwstr>
  </property>
</Properties>
</file>