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6FA116BA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59783DC1" w14:textId="05CE8E2F" w:rsidR="006D409C" w:rsidRDefault="00BA5B50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6289F8" wp14:editId="621AB1F0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161925</wp:posOffset>
                  </wp:positionV>
                  <wp:extent cx="2505710" cy="1845945"/>
                  <wp:effectExtent l="0" t="0" r="8890" b="1905"/>
                  <wp:wrapNone/>
                  <wp:docPr id="1" name="Picture 1" descr="A picture containing person, grass, outdoor, you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grass, outdoor, you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84594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74E5F458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F6C31AB7E40F456E9B9F26F6BB6FDF02"/>
              </w:placeholder>
              <w:temporary/>
              <w:showingPlcHdr/>
              <w15:appearance w15:val="hidden"/>
            </w:sdtPr>
            <w:sdtEndPr/>
            <w:sdtContent>
              <w:p w14:paraId="34DBCF01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194A2836" w14:textId="77777777" w:rsidTr="002662EC">
        <w:trPr>
          <w:trHeight w:val="1350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11F1D4B6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0579F667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8C157B" wp14:editId="1E00AA79">
                      <wp:extent cx="227812" cy="311173"/>
                      <wp:effectExtent l="0" t="3810" r="0" b="0"/>
                      <wp:docPr id="3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D328F9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8C157B" id="Right Triangle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6D328F9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32EE8E4F" w14:textId="55BF943C" w:rsidR="006D409C" w:rsidRPr="00036450" w:rsidRDefault="006D409C" w:rsidP="00776643">
            <w:pPr>
              <w:rPr>
                <w:b/>
              </w:rPr>
            </w:pPr>
          </w:p>
          <w:p w14:paraId="7F61EFC2" w14:textId="32D19E7B" w:rsidR="002662EC" w:rsidRDefault="002662EC" w:rsidP="00776643">
            <w:r>
              <w:t>August 2020- Present</w:t>
            </w:r>
          </w:p>
          <w:p w14:paraId="2757DC1B" w14:textId="74370FB1" w:rsidR="006D409C" w:rsidRPr="00BA5B50" w:rsidRDefault="002662EC" w:rsidP="00776643">
            <w:pPr>
              <w:rPr>
                <w:b/>
                <w:bCs/>
              </w:rPr>
            </w:pPr>
            <w:r w:rsidRPr="00BA5B50">
              <w:rPr>
                <w:b/>
                <w:bCs/>
              </w:rPr>
              <w:t>David Perdue Primary</w:t>
            </w:r>
          </w:p>
          <w:p w14:paraId="7058C9FF" w14:textId="54261CC0" w:rsidR="006D409C" w:rsidRDefault="006D409C" w:rsidP="00776643"/>
        </w:tc>
      </w:tr>
      <w:tr w:rsidR="006D409C" w14:paraId="66819837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5D7A4E6E" w14:textId="77777777" w:rsidR="00BA5B50" w:rsidRDefault="00BA5B50" w:rsidP="005D47DE">
            <w:pPr>
              <w:pStyle w:val="Title"/>
            </w:pPr>
          </w:p>
          <w:p w14:paraId="4CF55ABC" w14:textId="603146E9" w:rsidR="006D409C" w:rsidRDefault="0010098C" w:rsidP="005D47DE">
            <w:pPr>
              <w:pStyle w:val="Title"/>
            </w:pPr>
            <w:r>
              <w:t>Brianna Cosby</w:t>
            </w:r>
          </w:p>
          <w:p w14:paraId="1465FF3D" w14:textId="4D65802F" w:rsidR="00BA5B50" w:rsidRPr="00BA5B50" w:rsidRDefault="00BA5B50" w:rsidP="00BA5B50">
            <w:pPr>
              <w:rPr>
                <w:b/>
                <w:bCs/>
              </w:rPr>
            </w:pPr>
            <w:r w:rsidRPr="00BA5B50">
              <w:rPr>
                <w:b/>
                <w:bCs/>
              </w:rPr>
              <w:t xml:space="preserve">I am passionate </w:t>
            </w:r>
            <w:r w:rsidRPr="00BA5B50">
              <w:rPr>
                <w:b/>
                <w:bCs/>
              </w:rPr>
              <w:t>about</w:t>
            </w:r>
            <w:r w:rsidRPr="00BA5B50">
              <w:rPr>
                <w:b/>
                <w:bCs/>
              </w:rPr>
              <w:t xml:space="preserve"> my work and open to </w:t>
            </w:r>
            <w:r w:rsidRPr="00BA5B50">
              <w:rPr>
                <w:b/>
                <w:bCs/>
              </w:rPr>
              <w:t>performing</w:t>
            </w:r>
            <w:r w:rsidRPr="00BA5B50">
              <w:rPr>
                <w:b/>
                <w:bCs/>
              </w:rPr>
              <w:t xml:space="preserve"> in every </w:t>
            </w:r>
            <w:r w:rsidRPr="00BA5B50">
              <w:rPr>
                <w:b/>
                <w:bCs/>
              </w:rPr>
              <w:t>type</w:t>
            </w:r>
            <w:r w:rsidRPr="00BA5B50">
              <w:rPr>
                <w:b/>
                <w:bCs/>
              </w:rPr>
              <w:t xml:space="preserve"> of television, cinema, commercials</w:t>
            </w:r>
            <w:r w:rsidRPr="00BA5B50">
              <w:rPr>
                <w:b/>
                <w:bCs/>
              </w:rPr>
              <w:t>,</w:t>
            </w:r>
            <w:r w:rsidRPr="00BA5B50">
              <w:rPr>
                <w:b/>
                <w:bCs/>
              </w:rPr>
              <w:t xml:space="preserve"> and other projects.</w:t>
            </w:r>
          </w:p>
          <w:p w14:paraId="7BA6C432" w14:textId="4C828FA5" w:rsidR="006D409C" w:rsidRPr="005D47DE" w:rsidRDefault="006D409C" w:rsidP="005D47DE">
            <w:pPr>
              <w:pStyle w:val="Subtitle"/>
            </w:pPr>
          </w:p>
          <w:sdt>
            <w:sdtPr>
              <w:id w:val="-1448076370"/>
              <w:placeholder>
                <w:docPart w:val="CC6DDD42634A48628A2DC99BE6326361"/>
              </w:placeholder>
              <w:temporary/>
              <w:showingPlcHdr/>
              <w15:appearance w15:val="hidden"/>
            </w:sdtPr>
            <w:sdtEndPr/>
            <w:sdtContent>
              <w:p w14:paraId="47C1B391" w14:textId="77777777" w:rsidR="006D409C" w:rsidRPr="005D47DE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14:paraId="40945D79" w14:textId="5F5DB8C5" w:rsidR="00EF1FA1" w:rsidRPr="00EF1FA1" w:rsidRDefault="00EF1FA1" w:rsidP="00EF1FA1">
            <w:pPr>
              <w:rPr>
                <w:lang w:val="fr-FR"/>
              </w:rPr>
            </w:pPr>
            <w:proofErr w:type="spellStart"/>
            <w:r w:rsidRPr="00EF1FA1">
              <w:rPr>
                <w:lang w:val="fr-FR"/>
              </w:rPr>
              <w:t>Height</w:t>
            </w:r>
            <w:proofErr w:type="spellEnd"/>
            <w:r w:rsidRPr="00EF1FA1">
              <w:rPr>
                <w:lang w:val="fr-FR"/>
              </w:rPr>
              <w:t xml:space="preserve"> – </w:t>
            </w:r>
            <w:r>
              <w:rPr>
                <w:lang w:val="fr-FR"/>
              </w:rPr>
              <w:t>47.50 IN</w:t>
            </w:r>
          </w:p>
          <w:p w14:paraId="16D2CD57" w14:textId="66F5DEE3" w:rsidR="00EF1FA1" w:rsidRPr="00EF1FA1" w:rsidRDefault="00EF1FA1" w:rsidP="00EF1FA1">
            <w:pPr>
              <w:rPr>
                <w:lang w:val="fr-FR"/>
              </w:rPr>
            </w:pPr>
            <w:proofErr w:type="spellStart"/>
            <w:r w:rsidRPr="00EF1FA1">
              <w:rPr>
                <w:lang w:val="fr-FR"/>
              </w:rPr>
              <w:t>Weight</w:t>
            </w:r>
            <w:proofErr w:type="spellEnd"/>
            <w:r w:rsidRPr="00EF1FA1">
              <w:rPr>
                <w:lang w:val="fr-FR"/>
              </w:rPr>
              <w:t xml:space="preserve"> - </w:t>
            </w:r>
            <w:r>
              <w:rPr>
                <w:lang w:val="fr-FR"/>
              </w:rPr>
              <w:t>52</w:t>
            </w:r>
            <w:r w:rsidRPr="00EF1FA1">
              <w:rPr>
                <w:lang w:val="fr-FR"/>
              </w:rPr>
              <w:t xml:space="preserve"> </w:t>
            </w:r>
            <w:r w:rsidRPr="00EF1FA1">
              <w:rPr>
                <w:lang w:val="fr-FR"/>
              </w:rPr>
              <w:t>lb</w:t>
            </w:r>
          </w:p>
          <w:p w14:paraId="301C490A" w14:textId="5CB62D8E" w:rsidR="00EF1FA1" w:rsidRPr="00EF1FA1" w:rsidRDefault="00EF1FA1" w:rsidP="00EF1FA1">
            <w:pPr>
              <w:rPr>
                <w:lang w:val="fr-FR"/>
              </w:rPr>
            </w:pPr>
            <w:r>
              <w:rPr>
                <w:lang w:val="fr-FR"/>
              </w:rPr>
              <w:t xml:space="preserve">Race- </w:t>
            </w:r>
            <w:proofErr w:type="spellStart"/>
            <w:r>
              <w:rPr>
                <w:lang w:val="fr-FR"/>
              </w:rPr>
              <w:t>African</w:t>
            </w:r>
            <w:proofErr w:type="spellEnd"/>
            <w:r>
              <w:rPr>
                <w:lang w:val="fr-FR"/>
              </w:rPr>
              <w:t xml:space="preserve"> American </w:t>
            </w:r>
          </w:p>
          <w:p w14:paraId="482AD495" w14:textId="61592B01" w:rsidR="00EF1FA1" w:rsidRPr="00EF1FA1" w:rsidRDefault="00EF1FA1" w:rsidP="00EF1FA1">
            <w:pPr>
              <w:rPr>
                <w:lang w:val="fr-FR"/>
              </w:rPr>
            </w:pPr>
            <w:proofErr w:type="spellStart"/>
            <w:r w:rsidRPr="00EF1FA1">
              <w:rPr>
                <w:lang w:val="fr-FR"/>
              </w:rPr>
              <w:t>Hair</w:t>
            </w:r>
            <w:proofErr w:type="spellEnd"/>
            <w:r w:rsidRPr="00EF1FA1">
              <w:rPr>
                <w:lang w:val="fr-FR"/>
              </w:rPr>
              <w:t xml:space="preserve"> </w:t>
            </w:r>
            <w:proofErr w:type="spellStart"/>
            <w:r w:rsidRPr="00EF1FA1">
              <w:rPr>
                <w:lang w:val="fr-FR"/>
              </w:rPr>
              <w:t>Color</w:t>
            </w:r>
            <w:proofErr w:type="spellEnd"/>
            <w:r>
              <w:rPr>
                <w:lang w:val="fr-FR"/>
              </w:rPr>
              <w:t>- Black</w:t>
            </w:r>
          </w:p>
          <w:p w14:paraId="7C247CCC" w14:textId="29CE3B1E" w:rsidR="006D409C" w:rsidRDefault="00EF1FA1" w:rsidP="00EF1FA1">
            <w:pPr>
              <w:rPr>
                <w:lang w:val="fr-FR"/>
              </w:rPr>
            </w:pPr>
            <w:proofErr w:type="spellStart"/>
            <w:r w:rsidRPr="00EF1FA1">
              <w:rPr>
                <w:lang w:val="fr-FR"/>
              </w:rPr>
              <w:t>Eyes</w:t>
            </w:r>
            <w:proofErr w:type="spellEnd"/>
            <w:r>
              <w:rPr>
                <w:lang w:val="fr-FR"/>
              </w:rPr>
              <w:t>- Brown</w:t>
            </w:r>
          </w:p>
          <w:p w14:paraId="67BEAC63" w14:textId="678A81D8" w:rsidR="0036047F" w:rsidRDefault="0036047F" w:rsidP="00EF1FA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Shoe</w:t>
            </w:r>
            <w:proofErr w:type="spellEnd"/>
            <w:r>
              <w:rPr>
                <w:lang w:val="fr-FR"/>
              </w:rPr>
              <w:t xml:space="preserve"> size- 1.5</w:t>
            </w:r>
          </w:p>
          <w:p w14:paraId="47A4306F" w14:textId="77777777" w:rsidR="0036047F" w:rsidRPr="003F477D" w:rsidRDefault="0036047F" w:rsidP="00EF1FA1">
            <w:pPr>
              <w:rPr>
                <w:lang w:val="fr-FR"/>
              </w:rPr>
            </w:pPr>
          </w:p>
          <w:sdt>
            <w:sdtPr>
              <w:id w:val="-1954003311"/>
              <w:placeholder>
                <w:docPart w:val="9B73446FB0A3404C926E2A278E0B7493"/>
              </w:placeholder>
              <w:temporary/>
              <w:showingPlcHdr/>
              <w15:appearance w15:val="hidden"/>
            </w:sdtPr>
            <w:sdtEndPr/>
            <w:sdtContent>
              <w:p w14:paraId="1ED494B9" w14:textId="77777777" w:rsidR="006D409C" w:rsidRPr="003F477D" w:rsidRDefault="006D409C" w:rsidP="005D47DE">
                <w:pPr>
                  <w:pStyle w:val="Heading2"/>
                  <w:rPr>
                    <w:lang w:val="fr-FR"/>
                  </w:rPr>
                </w:pPr>
                <w:r w:rsidRPr="003F477D">
                  <w:rPr>
                    <w:rStyle w:val="Heading2Char"/>
                    <w:lang w:val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DF97190ED5DD4F3F9AEE84980B4909E1"/>
              </w:placeholder>
              <w:temporary/>
              <w:showingPlcHdr/>
              <w15:appearance w15:val="hidden"/>
            </w:sdtPr>
            <w:sdtEndPr/>
            <w:sdtContent>
              <w:p w14:paraId="5C5A455D" w14:textId="77777777" w:rsidR="006D409C" w:rsidRPr="003F477D" w:rsidRDefault="006D409C" w:rsidP="00A75FCE">
                <w:pPr>
                  <w:pStyle w:val="ContactDetails"/>
                  <w:rPr>
                    <w:lang w:val="fr-FR"/>
                  </w:rPr>
                </w:pPr>
                <w:r w:rsidRPr="00BA5B50">
                  <w:rPr>
                    <w:b/>
                    <w:bCs/>
                    <w:lang w:val="fr-FR"/>
                  </w:rPr>
                  <w:t>PHONE:</w:t>
                </w:r>
              </w:p>
            </w:sdtContent>
          </w:sdt>
          <w:p w14:paraId="2CCDAD45" w14:textId="1DB2ABAC" w:rsidR="006D409C" w:rsidRDefault="00BA5B50" w:rsidP="005D47DE">
            <w:pPr>
              <w:rPr>
                <w:lang w:val="fr-FR"/>
              </w:rPr>
            </w:pPr>
            <w:r>
              <w:rPr>
                <w:lang w:val="fr-FR"/>
              </w:rPr>
              <w:t>(478) -542-3872</w:t>
            </w:r>
          </w:p>
          <w:p w14:paraId="722CFB4B" w14:textId="77777777" w:rsidR="00BA5B50" w:rsidRPr="003F477D" w:rsidRDefault="00BA5B50" w:rsidP="005D47DE">
            <w:pPr>
              <w:rPr>
                <w:lang w:val="fr-FR"/>
              </w:rPr>
            </w:pPr>
          </w:p>
          <w:sdt>
            <w:sdtPr>
              <w:id w:val="-240260293"/>
              <w:placeholder>
                <w:docPart w:val="8D3A7C870AF141EB8D5BDAD75404544E"/>
              </w:placeholder>
              <w:temporary/>
              <w:showingPlcHdr/>
              <w15:appearance w15:val="hidden"/>
            </w:sdtPr>
            <w:sdtEndPr/>
            <w:sdtContent>
              <w:p w14:paraId="697D03D6" w14:textId="77777777" w:rsidR="006D409C" w:rsidRDefault="006D409C" w:rsidP="00A75FCE">
                <w:pPr>
                  <w:pStyle w:val="ContactDetails"/>
                </w:pPr>
                <w:r w:rsidRPr="00BA5B50">
                  <w:rPr>
                    <w:b/>
                    <w:bCs/>
                  </w:rPr>
                  <w:t>EMAIL:</w:t>
                </w:r>
              </w:p>
            </w:sdtContent>
          </w:sdt>
          <w:p w14:paraId="7C09056D" w14:textId="0A9445AE" w:rsidR="006D409C" w:rsidRDefault="00EF1FA1" w:rsidP="005D47DE">
            <w:r>
              <w:t>Katrina.rouse31@gmail.com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01221AE4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813B82A46251411C870B3BF2ED177258"/>
              </w:placeholder>
              <w:temporary/>
              <w:showingPlcHdr/>
              <w15:appearance w15:val="hidden"/>
            </w:sdtPr>
            <w:sdtEndPr/>
            <w:sdtContent>
              <w:p w14:paraId="146E4CB6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12F40F04" w14:textId="77777777" w:rsidTr="0036047F">
        <w:trPr>
          <w:trHeight w:val="2790"/>
        </w:trPr>
        <w:tc>
          <w:tcPr>
            <w:tcW w:w="4421" w:type="dxa"/>
            <w:vMerge/>
            <w:vAlign w:val="bottom"/>
          </w:tcPr>
          <w:p w14:paraId="14B960DE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26C5EF94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0A9297" wp14:editId="3DA6AB35">
                      <wp:extent cx="227812" cy="311173"/>
                      <wp:effectExtent l="0" t="3810" r="0" b="0"/>
                      <wp:docPr id="6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345EF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0A9297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91345EF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6FA7B6AA" w14:textId="77777777" w:rsidR="006D409C" w:rsidRDefault="006D409C" w:rsidP="005D47DE"/>
          <w:p w14:paraId="6A23AFA5" w14:textId="35D0A954" w:rsidR="002662EC" w:rsidRPr="00BA5B50" w:rsidRDefault="002662EC" w:rsidP="005D47DE">
            <w:pPr>
              <w:rPr>
                <w:b/>
                <w:bCs/>
                <w:sz w:val="28"/>
                <w:szCs w:val="28"/>
              </w:rPr>
            </w:pPr>
            <w:r w:rsidRPr="00BA5B50">
              <w:rPr>
                <w:b/>
                <w:bCs/>
                <w:sz w:val="28"/>
                <w:szCs w:val="28"/>
              </w:rPr>
              <w:t>Model (Part-Time)</w:t>
            </w:r>
          </w:p>
          <w:p w14:paraId="7121A811" w14:textId="77777777" w:rsidR="002662EC" w:rsidRDefault="002662EC" w:rsidP="003732E3">
            <w:pPr>
              <w:pStyle w:val="ListParagraph"/>
              <w:numPr>
                <w:ilvl w:val="0"/>
                <w:numId w:val="2"/>
              </w:numPr>
            </w:pPr>
            <w:r w:rsidRPr="002662EC">
              <w:t>Brand Ambassador</w:t>
            </w:r>
            <w:r>
              <w:t xml:space="preserve"> for Baby Girl Magic Boutique</w:t>
            </w:r>
          </w:p>
          <w:p w14:paraId="1EEDD198" w14:textId="79B70665" w:rsidR="004A22BF" w:rsidRDefault="003732E3" w:rsidP="004A22BF">
            <w:pPr>
              <w:pStyle w:val="ListParagraph"/>
              <w:numPr>
                <w:ilvl w:val="0"/>
                <w:numId w:val="2"/>
              </w:numPr>
            </w:pPr>
            <w:r w:rsidRPr="003732E3">
              <w:t>Featured in multiple advertising campaigns increasing leads</w:t>
            </w:r>
            <w:r>
              <w:t>.</w:t>
            </w:r>
          </w:p>
          <w:p w14:paraId="7D7D5A7B" w14:textId="2788CFC8" w:rsidR="004A22BF" w:rsidRDefault="004A22BF" w:rsidP="004A22BF">
            <w:pPr>
              <w:pStyle w:val="ListParagraph"/>
              <w:numPr>
                <w:ilvl w:val="0"/>
                <w:numId w:val="2"/>
              </w:numPr>
            </w:pPr>
            <w:r>
              <w:t>Printed in magazines for select brands.</w:t>
            </w:r>
          </w:p>
          <w:p w14:paraId="376BF6FD" w14:textId="4697FC94" w:rsidR="004A22BF" w:rsidRDefault="004A22BF" w:rsidP="004A22BF">
            <w:pPr>
              <w:pStyle w:val="ListParagraph"/>
              <w:numPr>
                <w:ilvl w:val="0"/>
                <w:numId w:val="2"/>
              </w:numPr>
            </w:pPr>
            <w:r>
              <w:t>Model for Hutchinson Photography</w:t>
            </w:r>
          </w:p>
          <w:p w14:paraId="4FC19A33" w14:textId="4FBD1F0A" w:rsidR="004A22BF" w:rsidRPr="0036047F" w:rsidRDefault="0036047F" w:rsidP="004A22BF">
            <w:pPr>
              <w:pStyle w:val="ListParagraph"/>
              <w:numPr>
                <w:ilvl w:val="0"/>
                <w:numId w:val="2"/>
              </w:numPr>
            </w:pPr>
            <w:r w:rsidRPr="0036047F">
              <w:t xml:space="preserve">From experience, I have a better understanding of poses and communication with the </w:t>
            </w:r>
            <w:r>
              <w:t>photographer</w:t>
            </w:r>
            <w:r w:rsidRPr="0036047F">
              <w:t xml:space="preserve">. </w:t>
            </w:r>
          </w:p>
          <w:p w14:paraId="7D26F4A2" w14:textId="77777777" w:rsidR="003732E3" w:rsidRDefault="003732E3" w:rsidP="003732E3">
            <w:pPr>
              <w:rPr>
                <w:sz w:val="28"/>
                <w:szCs w:val="28"/>
              </w:rPr>
            </w:pPr>
          </w:p>
          <w:p w14:paraId="51BDDB81" w14:textId="77777777" w:rsidR="003732E3" w:rsidRPr="003732E3" w:rsidRDefault="003732E3" w:rsidP="003732E3">
            <w:pPr>
              <w:rPr>
                <w:sz w:val="28"/>
                <w:szCs w:val="28"/>
              </w:rPr>
            </w:pPr>
          </w:p>
          <w:p w14:paraId="450CB121" w14:textId="1E062A39" w:rsidR="003732E3" w:rsidRDefault="003732E3" w:rsidP="003732E3"/>
        </w:tc>
      </w:tr>
      <w:tr w:rsidR="006D409C" w14:paraId="4FCBAA70" w14:textId="77777777" w:rsidTr="00F56513">
        <w:trPr>
          <w:trHeight w:val="1080"/>
        </w:trPr>
        <w:tc>
          <w:tcPr>
            <w:tcW w:w="4421" w:type="dxa"/>
            <w:vMerge/>
            <w:vAlign w:val="bottom"/>
          </w:tcPr>
          <w:p w14:paraId="37F0BFA1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29F45FA7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75FC8CE64F6D47BF8CD3384B3E8FB10B"/>
              </w:placeholder>
              <w:temporary/>
              <w:showingPlcHdr/>
              <w15:appearance w15:val="hidden"/>
            </w:sdtPr>
            <w:sdtEndPr/>
            <w:sdtContent>
              <w:p w14:paraId="1F064D2E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14:paraId="24ABAA3D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53566487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45B60B7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02EFF0" wp14:editId="11BBA24E">
                      <wp:extent cx="227812" cy="311173"/>
                      <wp:effectExtent l="0" t="3810" r="0" b="0"/>
                      <wp:docPr id="5" name="Right Tri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C07ED4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02EFF0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9C07ED4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309A25DF" w14:textId="09B6953D" w:rsidR="006D409C" w:rsidRDefault="0036047F" w:rsidP="00776643">
            <w:pPr>
              <w:rPr>
                <w:b/>
              </w:rPr>
            </w:pPr>
            <w:r w:rsidRPr="0036047F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B9F2C2" wp14:editId="359F352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-1699895</wp:posOffset>
                      </wp:positionV>
                      <wp:extent cx="3790950" cy="692150"/>
                      <wp:effectExtent l="0" t="0" r="1905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B9031" w14:textId="18CC93C3" w:rsidR="0036047F" w:rsidRDefault="0036047F">
                                  <w:r w:rsidRPr="00BA5B50">
                                    <w:rPr>
                                      <w:b/>
                                      <w:bCs/>
                                    </w:rPr>
                                    <w:t>Sports:</w:t>
                                  </w:r>
                                  <w:r>
                                    <w:t xml:space="preserve"> Registered AAU Track &amp; Field Runner</w:t>
                                  </w:r>
                                </w:p>
                                <w:p w14:paraId="5B777C36" w14:textId="5C71424B" w:rsidR="0036047F" w:rsidRDefault="0036047F">
                                  <w:r w:rsidRPr="00BA5B50">
                                    <w:rPr>
                                      <w:b/>
                                      <w:bCs/>
                                    </w:rPr>
                                    <w:t>Special Skills:</w:t>
                                  </w:r>
                                  <w:r>
                                    <w:t xml:space="preserve"> Dance and a Roblox Gamer</w:t>
                                  </w:r>
                                </w:p>
                                <w:p w14:paraId="000920C0" w14:textId="49E13DD1" w:rsidR="00BA5B50" w:rsidRDefault="00BA5B50">
                                  <w:r w:rsidRPr="00BA5B50">
                                    <w:t xml:space="preserve">Able to face </w:t>
                                  </w:r>
                                  <w:r w:rsidR="00C4701F">
                                    <w:t xml:space="preserve">the </w:t>
                                  </w:r>
                                  <w:r w:rsidRPr="00BA5B50">
                                    <w:t>camera confidently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9F2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margin-left:-.25pt;margin-top:-133.85pt;width:298.5pt;height: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j4EgIAACY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">
                      <v:textbox>
                        <w:txbxContent>
                          <w:p w14:paraId="62EB9031" w14:textId="18CC93C3" w:rsidR="0036047F" w:rsidRDefault="0036047F">
                            <w:r w:rsidRPr="00BA5B50">
                              <w:rPr>
                                <w:b/>
                                <w:bCs/>
                              </w:rPr>
                              <w:t>Sports:</w:t>
                            </w:r>
                            <w:r>
                              <w:t xml:space="preserve"> Registered AAU Track &amp; Field Runner</w:t>
                            </w:r>
                          </w:p>
                          <w:p w14:paraId="5B777C36" w14:textId="5C71424B" w:rsidR="0036047F" w:rsidRDefault="0036047F">
                            <w:r w:rsidRPr="00BA5B50">
                              <w:rPr>
                                <w:b/>
                                <w:bCs/>
                              </w:rPr>
                              <w:t>Special Skills:</w:t>
                            </w:r>
                            <w:r>
                              <w:t xml:space="preserve"> Dance and a Roblox Gamer</w:t>
                            </w:r>
                          </w:p>
                          <w:p w14:paraId="000920C0" w14:textId="49E13DD1" w:rsidR="00BA5B50" w:rsidRDefault="00BA5B50">
                            <w:r w:rsidRPr="00BA5B50">
                              <w:t xml:space="preserve">Able to face </w:t>
                            </w:r>
                            <w:r w:rsidR="00C4701F">
                              <w:t xml:space="preserve">the </w:t>
                            </w:r>
                            <w:r w:rsidRPr="00BA5B50">
                              <w:t>camera confidently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AEB1E9" w14:textId="77777777" w:rsidR="00153B84" w:rsidRDefault="00153B84" w:rsidP="005D47DE"/>
    <w:sectPr w:rsidR="00153B84" w:rsidSect="00F56513">
      <w:headerReference w:type="default" r:id="rId8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9672" w14:textId="77777777" w:rsidR="00880393" w:rsidRDefault="00880393" w:rsidP="00C51CF5">
      <w:r>
        <w:separator/>
      </w:r>
    </w:p>
  </w:endnote>
  <w:endnote w:type="continuationSeparator" w:id="0">
    <w:p w14:paraId="1BEF7B1D" w14:textId="77777777" w:rsidR="00880393" w:rsidRDefault="00880393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B0B1" w14:textId="77777777" w:rsidR="00880393" w:rsidRDefault="00880393" w:rsidP="00C51CF5">
      <w:r>
        <w:separator/>
      </w:r>
    </w:p>
  </w:footnote>
  <w:footnote w:type="continuationSeparator" w:id="0">
    <w:p w14:paraId="7664A926" w14:textId="77777777" w:rsidR="00880393" w:rsidRDefault="00880393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4185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43B78" wp14:editId="6BCA3153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5816798F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alt="&quot;&quot;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075AB4"/>
    <w:multiLevelType w:val="hybridMultilevel"/>
    <w:tmpl w:val="DF4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9656E"/>
    <w:multiLevelType w:val="hybridMultilevel"/>
    <w:tmpl w:val="0F8E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8500">
    <w:abstractNumId w:val="0"/>
  </w:num>
  <w:num w:numId="2" w16cid:durableId="1237088181">
    <w:abstractNumId w:val="1"/>
  </w:num>
  <w:num w:numId="3" w16cid:durableId="127390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8C"/>
    <w:rsid w:val="000521EF"/>
    <w:rsid w:val="000A545F"/>
    <w:rsid w:val="000F3BEA"/>
    <w:rsid w:val="0010098C"/>
    <w:rsid w:val="0010314C"/>
    <w:rsid w:val="00153B84"/>
    <w:rsid w:val="00196AAB"/>
    <w:rsid w:val="001A4D1A"/>
    <w:rsid w:val="001B0B3D"/>
    <w:rsid w:val="002662EC"/>
    <w:rsid w:val="0036047F"/>
    <w:rsid w:val="003732E3"/>
    <w:rsid w:val="003B0DB8"/>
    <w:rsid w:val="003F477D"/>
    <w:rsid w:val="00431999"/>
    <w:rsid w:val="00443E2D"/>
    <w:rsid w:val="004A22BF"/>
    <w:rsid w:val="00572086"/>
    <w:rsid w:val="00597871"/>
    <w:rsid w:val="005D47DE"/>
    <w:rsid w:val="005F364E"/>
    <w:rsid w:val="00613801"/>
    <w:rsid w:val="0062123A"/>
    <w:rsid w:val="00635EF0"/>
    <w:rsid w:val="00646E75"/>
    <w:rsid w:val="00663587"/>
    <w:rsid w:val="00690B0A"/>
    <w:rsid w:val="006D409C"/>
    <w:rsid w:val="00776643"/>
    <w:rsid w:val="00797579"/>
    <w:rsid w:val="007D0F5B"/>
    <w:rsid w:val="00862972"/>
    <w:rsid w:val="00880393"/>
    <w:rsid w:val="00882E29"/>
    <w:rsid w:val="008F290E"/>
    <w:rsid w:val="00942045"/>
    <w:rsid w:val="00964B9F"/>
    <w:rsid w:val="009F215D"/>
    <w:rsid w:val="00A73BCA"/>
    <w:rsid w:val="00A75FCE"/>
    <w:rsid w:val="00AC5509"/>
    <w:rsid w:val="00AF4EA4"/>
    <w:rsid w:val="00B0669D"/>
    <w:rsid w:val="00B90CEF"/>
    <w:rsid w:val="00B95D4D"/>
    <w:rsid w:val="00BA5B50"/>
    <w:rsid w:val="00BB464E"/>
    <w:rsid w:val="00C4701F"/>
    <w:rsid w:val="00C51CF5"/>
    <w:rsid w:val="00C93D20"/>
    <w:rsid w:val="00CA407F"/>
    <w:rsid w:val="00D00A30"/>
    <w:rsid w:val="00D8438A"/>
    <w:rsid w:val="00DC71AE"/>
    <w:rsid w:val="00E55D74"/>
    <w:rsid w:val="00E774C3"/>
    <w:rsid w:val="00E8541C"/>
    <w:rsid w:val="00EF1FA1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D664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31AB7E40F456E9B9F26F6BB6F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3A73-8C0F-46DB-9CA6-B91A466557B3}"/>
      </w:docPartPr>
      <w:docPartBody>
        <w:p w:rsidR="00000000" w:rsidRDefault="000C5F3E">
          <w:pPr>
            <w:pStyle w:val="F6C31AB7E40F456E9B9F26F6BB6FDF02"/>
          </w:pPr>
          <w:r w:rsidRPr="00036450">
            <w:t>EDUCATION</w:t>
          </w:r>
        </w:p>
      </w:docPartBody>
    </w:docPart>
    <w:docPart>
      <w:docPartPr>
        <w:name w:val="CC6DDD42634A48628A2DC99BE632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5FEE-76FA-48A9-823C-96AB0A7A50AE}"/>
      </w:docPartPr>
      <w:docPartBody>
        <w:p w:rsidR="00000000" w:rsidRDefault="000C5F3E">
          <w:pPr>
            <w:pStyle w:val="CC6DDD42634A48628A2DC99BE6326361"/>
          </w:pPr>
          <w:r w:rsidRPr="005D47DE">
            <w:t>Profile</w:t>
          </w:r>
        </w:p>
      </w:docPartBody>
    </w:docPart>
    <w:docPart>
      <w:docPartPr>
        <w:name w:val="9B73446FB0A3404C926E2A278E0B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B50D-AF2E-4F4C-B94F-78420B53A792}"/>
      </w:docPartPr>
      <w:docPartBody>
        <w:p w:rsidR="00000000" w:rsidRDefault="000C5F3E">
          <w:pPr>
            <w:pStyle w:val="9B73446FB0A3404C926E2A278E0B7493"/>
          </w:pPr>
          <w:r w:rsidRPr="003F477D">
            <w:rPr>
              <w:rStyle w:val="Heading2Char"/>
              <w:lang w:val="fr-FR"/>
            </w:rPr>
            <w:t>CONTACT</w:t>
          </w:r>
        </w:p>
      </w:docPartBody>
    </w:docPart>
    <w:docPart>
      <w:docPartPr>
        <w:name w:val="DF97190ED5DD4F3F9AEE84980B49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1639-934A-4402-B1CB-11BA7AC48868}"/>
      </w:docPartPr>
      <w:docPartBody>
        <w:p w:rsidR="00000000" w:rsidRDefault="000C5F3E">
          <w:pPr>
            <w:pStyle w:val="DF97190ED5DD4F3F9AEE84980B4909E1"/>
          </w:pPr>
          <w:r w:rsidRPr="003F477D">
            <w:rPr>
              <w:lang w:val="fr-FR"/>
            </w:rPr>
            <w:t>PHONE:</w:t>
          </w:r>
        </w:p>
      </w:docPartBody>
    </w:docPart>
    <w:docPart>
      <w:docPartPr>
        <w:name w:val="8D3A7C870AF141EB8D5BDAD75404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5B10-FADE-4B88-89D4-4AC0238D5960}"/>
      </w:docPartPr>
      <w:docPartBody>
        <w:p w:rsidR="00000000" w:rsidRDefault="000C5F3E">
          <w:pPr>
            <w:pStyle w:val="8D3A7C870AF141EB8D5BDAD75404544E"/>
          </w:pPr>
          <w:r w:rsidRPr="004D3011">
            <w:t>EMAIL:</w:t>
          </w:r>
        </w:p>
      </w:docPartBody>
    </w:docPart>
    <w:docPart>
      <w:docPartPr>
        <w:name w:val="813B82A46251411C870B3BF2ED17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CDCF-75AB-4750-85E1-F540BAB6D4E6}"/>
      </w:docPartPr>
      <w:docPartBody>
        <w:p w:rsidR="00000000" w:rsidRDefault="000C5F3E">
          <w:pPr>
            <w:pStyle w:val="813B82A46251411C870B3BF2ED177258"/>
          </w:pPr>
          <w:r w:rsidRPr="00036450">
            <w:t>WORK EXPERIENCE</w:t>
          </w:r>
        </w:p>
      </w:docPartBody>
    </w:docPart>
    <w:docPart>
      <w:docPartPr>
        <w:name w:val="75FC8CE64F6D47BF8CD3384B3E8F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44D5-1EF0-443E-BBAA-8953D1A01B56}"/>
      </w:docPartPr>
      <w:docPartBody>
        <w:p w:rsidR="00000000" w:rsidRDefault="000C5F3E">
          <w:pPr>
            <w:pStyle w:val="75FC8CE64F6D47BF8CD3384B3E8FB10B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3E"/>
    <w:rsid w:val="000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C31AB7E40F456E9B9F26F6BB6FDF02">
    <w:name w:val="F6C31AB7E40F456E9B9F26F6BB6FDF02"/>
  </w:style>
  <w:style w:type="paragraph" w:customStyle="1" w:styleId="C3C2A61455CD41169DAD8780439A94BE">
    <w:name w:val="C3C2A61455CD41169DAD8780439A94BE"/>
  </w:style>
  <w:style w:type="paragraph" w:customStyle="1" w:styleId="F8CFC88238684A31929539E143BEED16">
    <w:name w:val="F8CFC88238684A31929539E143BEED16"/>
  </w:style>
  <w:style w:type="paragraph" w:customStyle="1" w:styleId="7E2C241D412C4B6F82FC1A57373E2BFC">
    <w:name w:val="7E2C241D412C4B6F82FC1A57373E2BFC"/>
  </w:style>
  <w:style w:type="paragraph" w:customStyle="1" w:styleId="5004AF3F929747BC9662D3EB65C9F7B9">
    <w:name w:val="5004AF3F929747BC9662D3EB65C9F7B9"/>
  </w:style>
  <w:style w:type="paragraph" w:customStyle="1" w:styleId="5D7D35CC4EF64576841A183004AF6D72">
    <w:name w:val="5D7D35CC4EF64576841A183004AF6D72"/>
  </w:style>
  <w:style w:type="paragraph" w:customStyle="1" w:styleId="27D068AA6FA546178F96CCCE16355C28">
    <w:name w:val="27D068AA6FA546178F96CCCE16355C28"/>
  </w:style>
  <w:style w:type="paragraph" w:customStyle="1" w:styleId="9BBC8EC3D1CD4E069430555D172C6F18">
    <w:name w:val="9BBC8EC3D1CD4E069430555D172C6F18"/>
  </w:style>
  <w:style w:type="paragraph" w:customStyle="1" w:styleId="BDE2AF7BA5C84A73AE8BBFBD0CBB56C9">
    <w:name w:val="BDE2AF7BA5C84A73AE8BBFBD0CBB56C9"/>
  </w:style>
  <w:style w:type="paragraph" w:customStyle="1" w:styleId="21417A11298246AB88F0797AF99515D4">
    <w:name w:val="21417A11298246AB88F0797AF99515D4"/>
  </w:style>
  <w:style w:type="paragraph" w:customStyle="1" w:styleId="CC6DDD42634A48628A2DC99BE6326361">
    <w:name w:val="CC6DDD42634A48628A2DC99BE6326361"/>
  </w:style>
  <w:style w:type="paragraph" w:customStyle="1" w:styleId="A4BB2EA8A6B34956A5E230242C854A91">
    <w:name w:val="A4BB2EA8A6B34956A5E230242C854A9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9B73446FB0A3404C926E2A278E0B7493">
    <w:name w:val="9B73446FB0A3404C926E2A278E0B7493"/>
  </w:style>
  <w:style w:type="paragraph" w:customStyle="1" w:styleId="DF97190ED5DD4F3F9AEE84980B4909E1">
    <w:name w:val="DF97190ED5DD4F3F9AEE84980B4909E1"/>
  </w:style>
  <w:style w:type="paragraph" w:customStyle="1" w:styleId="ABE7EC2049C8448FA9394C870686B95F">
    <w:name w:val="ABE7EC2049C8448FA9394C870686B95F"/>
  </w:style>
  <w:style w:type="paragraph" w:customStyle="1" w:styleId="4520B98E5DEC42A3B451E0FD98704EB1">
    <w:name w:val="4520B98E5DEC42A3B451E0FD98704EB1"/>
  </w:style>
  <w:style w:type="paragraph" w:customStyle="1" w:styleId="104F5466E42F4629A47165B49CCEF9A7">
    <w:name w:val="104F5466E42F4629A47165B49CCEF9A7"/>
  </w:style>
  <w:style w:type="paragraph" w:customStyle="1" w:styleId="8D3A7C870AF141EB8D5BDAD75404544E">
    <w:name w:val="8D3A7C870AF141EB8D5BDAD75404544E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2137FE0F3E7B446897597D0F45A59B63">
    <w:name w:val="2137FE0F3E7B446897597D0F45A59B63"/>
  </w:style>
  <w:style w:type="paragraph" w:customStyle="1" w:styleId="813B82A46251411C870B3BF2ED177258">
    <w:name w:val="813B82A46251411C870B3BF2ED177258"/>
  </w:style>
  <w:style w:type="paragraph" w:customStyle="1" w:styleId="D39D1B4E867E458DB8A69DC494542B55">
    <w:name w:val="D39D1B4E867E458DB8A69DC494542B55"/>
  </w:style>
  <w:style w:type="paragraph" w:customStyle="1" w:styleId="404A90D75076431BB1963B3AAF3C21E2">
    <w:name w:val="404A90D75076431BB1963B3AAF3C21E2"/>
  </w:style>
  <w:style w:type="paragraph" w:customStyle="1" w:styleId="1A713A6F2BB446B884D5093EA54191C2">
    <w:name w:val="1A713A6F2BB446B884D5093EA54191C2"/>
  </w:style>
  <w:style w:type="paragraph" w:customStyle="1" w:styleId="3B48E8DAD1A8401CB53A93F0ED1C01DB">
    <w:name w:val="3B48E8DAD1A8401CB53A93F0ED1C01DB"/>
  </w:style>
  <w:style w:type="paragraph" w:customStyle="1" w:styleId="91B9F3C635EC4F3C87B819F647209045">
    <w:name w:val="91B9F3C635EC4F3C87B819F647209045"/>
  </w:style>
  <w:style w:type="paragraph" w:customStyle="1" w:styleId="A54FD5F2EEE44B529FA0BB57284F1C3F">
    <w:name w:val="A54FD5F2EEE44B529FA0BB57284F1C3F"/>
  </w:style>
  <w:style w:type="paragraph" w:customStyle="1" w:styleId="E46207F9E211414ABCFAF0907B2E5A4A">
    <w:name w:val="E46207F9E211414ABCFAF0907B2E5A4A"/>
  </w:style>
  <w:style w:type="paragraph" w:customStyle="1" w:styleId="5CA8C4DDC8C443E492B5547EEFF6E900">
    <w:name w:val="5CA8C4DDC8C443E492B5547EEFF6E900"/>
  </w:style>
  <w:style w:type="paragraph" w:customStyle="1" w:styleId="34124C143EF24FE58E299EC66D0FB60A">
    <w:name w:val="34124C143EF24FE58E299EC66D0FB60A"/>
  </w:style>
  <w:style w:type="paragraph" w:customStyle="1" w:styleId="279A9B66231642FC870F78152B3CE076">
    <w:name w:val="279A9B66231642FC870F78152B3CE076"/>
  </w:style>
  <w:style w:type="paragraph" w:customStyle="1" w:styleId="23706A57368940078D5C220728CFB9BF">
    <w:name w:val="23706A57368940078D5C220728CFB9BF"/>
  </w:style>
  <w:style w:type="paragraph" w:customStyle="1" w:styleId="B812FE47FEB94A828A89E592B2D154A1">
    <w:name w:val="B812FE47FEB94A828A89E592B2D154A1"/>
  </w:style>
  <w:style w:type="paragraph" w:customStyle="1" w:styleId="C4020F1E3A554BB399F8846C87338B63">
    <w:name w:val="C4020F1E3A554BB399F8846C87338B63"/>
  </w:style>
  <w:style w:type="paragraph" w:customStyle="1" w:styleId="6762EF7966E743A3A7DBE0139FB981AD">
    <w:name w:val="6762EF7966E743A3A7DBE0139FB981AD"/>
  </w:style>
  <w:style w:type="paragraph" w:customStyle="1" w:styleId="559F92948BE5492FB28981D19F6AB07C">
    <w:name w:val="559F92948BE5492FB28981D19F6AB07C"/>
  </w:style>
  <w:style w:type="paragraph" w:customStyle="1" w:styleId="BF43ED27EBFF4C97B05B6AC5168BBDF9">
    <w:name w:val="BF43ED27EBFF4C97B05B6AC5168BBDF9"/>
  </w:style>
  <w:style w:type="paragraph" w:customStyle="1" w:styleId="5A3785A86F5D411EBF7664318D8C9215">
    <w:name w:val="5A3785A86F5D411EBF7664318D8C9215"/>
  </w:style>
  <w:style w:type="paragraph" w:customStyle="1" w:styleId="9BE5DDE1C3564C36BDD9095767ED6E5D">
    <w:name w:val="9BE5DDE1C3564C36BDD9095767ED6E5D"/>
  </w:style>
  <w:style w:type="paragraph" w:customStyle="1" w:styleId="470E457159474E588B8E44FA0147F8A2">
    <w:name w:val="470E457159474E588B8E44FA0147F8A2"/>
  </w:style>
  <w:style w:type="paragraph" w:customStyle="1" w:styleId="D01BFCBC41424738B3C987EAAAC531B0">
    <w:name w:val="D01BFCBC41424738B3C987EAAAC531B0"/>
  </w:style>
  <w:style w:type="paragraph" w:customStyle="1" w:styleId="75FC8CE64F6D47BF8CD3384B3E8FB10B">
    <w:name w:val="75FC8CE64F6D47BF8CD3384B3E8FB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2022-06-26T15:22:00Z</dcterms:created>
  <dcterms:modified xsi:type="dcterms:W3CDTF">2022-06-26T16:07:00Z</dcterms:modified>
</cp:coreProperties>
</file>