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8A89" w14:textId="77777777" w:rsidR="008A709C" w:rsidRDefault="008A709C" w:rsidP="00E24A0B">
      <w:pPr>
        <w:pStyle w:val="Name"/>
      </w:pPr>
    </w:p>
    <w:p w14:paraId="38442FE0" w14:textId="5A4D94CE" w:rsidR="00E24A0B" w:rsidRDefault="007E321F" w:rsidP="00E24A0B">
      <w:pPr>
        <w:pStyle w:val="Name"/>
      </w:pPr>
      <w:r>
        <w:t>Anika-Ruth Kanagy</w:t>
      </w:r>
    </w:p>
    <w:p w14:paraId="0AEF7ADB" w14:textId="5E27358E" w:rsidR="008506A2" w:rsidRPr="008506A2" w:rsidRDefault="0016062B" w:rsidP="00E24A0B">
      <w:pPr>
        <w:pStyle w:val="Name"/>
        <w:rPr>
          <w:sz w:val="24"/>
          <w:szCs w:val="24"/>
        </w:rPr>
      </w:pPr>
      <w:r>
        <w:rPr>
          <w:sz w:val="24"/>
          <w:szCs w:val="24"/>
        </w:rPr>
        <w:t>Caldwell</w:t>
      </w:r>
      <w:r w:rsidR="008506A2" w:rsidRPr="008506A2">
        <w:rPr>
          <w:sz w:val="24"/>
          <w:szCs w:val="24"/>
        </w:rPr>
        <w:t>,</w:t>
      </w:r>
      <w:r>
        <w:rPr>
          <w:sz w:val="24"/>
          <w:szCs w:val="24"/>
        </w:rPr>
        <w:t>ID</w:t>
      </w:r>
    </w:p>
    <w:p w14:paraId="6697612A" w14:textId="349BDBD7" w:rsidR="008506A2" w:rsidRPr="008506A2" w:rsidRDefault="007E321F" w:rsidP="008506A2">
      <w:pPr>
        <w:pStyle w:val="Name"/>
        <w:rPr>
          <w:sz w:val="24"/>
          <w:szCs w:val="24"/>
        </w:rPr>
      </w:pPr>
      <w:r w:rsidRPr="00E24A0B">
        <w:rPr>
          <w:sz w:val="24"/>
          <w:szCs w:val="24"/>
        </w:rPr>
        <w:t xml:space="preserve">619-201-6633 I </w:t>
      </w:r>
      <w:hyperlink r:id="rId7" w:history="1">
        <w:r w:rsidRPr="00E24A0B">
          <w:rPr>
            <w:rStyle w:val="Hyperlink"/>
            <w:sz w:val="24"/>
            <w:szCs w:val="24"/>
          </w:rPr>
          <w:t>zoeykanagy@gmail.com</w:t>
        </w:r>
      </w:hyperlink>
      <w:r w:rsidRPr="00E24A0B">
        <w:rPr>
          <w:sz w:val="24"/>
          <w:szCs w:val="24"/>
        </w:rPr>
        <w:t xml:space="preserve"> </w:t>
      </w:r>
    </w:p>
    <w:p w14:paraId="57ADA96C" w14:textId="77434CB5" w:rsidR="007E321F" w:rsidRPr="007E321F" w:rsidRDefault="007E321F" w:rsidP="007E321F">
      <w:pPr>
        <w:pStyle w:val="Heading1"/>
      </w:pPr>
      <w:r>
        <w:t>Profile</w:t>
      </w:r>
    </w:p>
    <w:p w14:paraId="68AF2242" w14:textId="10968A63" w:rsidR="00171817" w:rsidRPr="004738B3" w:rsidRDefault="00C1619B">
      <w:pPr>
        <w:spacing w:after="180"/>
        <w:rPr>
          <w:rFonts w:cs="Times New Roman (Body CS)"/>
        </w:rPr>
      </w:pPr>
      <w:r w:rsidRPr="004738B3">
        <w:rPr>
          <w:rFonts w:cs="Times New Roman (Body CS)"/>
        </w:rPr>
        <w:t>R</w:t>
      </w:r>
      <w:r w:rsidR="00FE6E89" w:rsidRPr="004738B3">
        <w:rPr>
          <w:rFonts w:cs="Times New Roman (Body CS)"/>
        </w:rPr>
        <w:t xml:space="preserve">ecreational </w:t>
      </w:r>
      <w:r w:rsidR="007A52BE" w:rsidRPr="004738B3">
        <w:rPr>
          <w:rFonts w:cs="Times New Roman (Body CS)"/>
        </w:rPr>
        <w:t>A</w:t>
      </w:r>
      <w:r w:rsidR="00FE6E89" w:rsidRPr="004738B3">
        <w:rPr>
          <w:rFonts w:cs="Times New Roman (Body CS)"/>
        </w:rPr>
        <w:t>ttendant</w:t>
      </w:r>
      <w:r w:rsidR="005F5E18" w:rsidRPr="004738B3">
        <w:rPr>
          <w:rFonts w:cs="Times New Roman (Body CS)"/>
        </w:rPr>
        <w:t xml:space="preserve"> of the Navy, </w:t>
      </w:r>
      <w:r w:rsidR="00FE6E89" w:rsidRPr="004738B3">
        <w:rPr>
          <w:rFonts w:cs="Times New Roman (Body CS)"/>
        </w:rPr>
        <w:t>looking to enter the field of award</w:t>
      </w:r>
      <w:r w:rsidR="00F75016" w:rsidRPr="004738B3">
        <w:rPr>
          <w:rFonts w:cs="Times New Roman (Body CS)"/>
        </w:rPr>
        <w:t>-</w:t>
      </w:r>
      <w:r w:rsidR="00FE6E89" w:rsidRPr="004738B3">
        <w:rPr>
          <w:rFonts w:cs="Times New Roman (Body CS)"/>
        </w:rPr>
        <w:t xml:space="preserve">winning customer service. </w:t>
      </w:r>
      <w:r w:rsidR="00F75016" w:rsidRPr="004738B3">
        <w:rPr>
          <w:rFonts w:cs="Times New Roman (Body CS)"/>
        </w:rPr>
        <w:t xml:space="preserve">Passionate about high quality safety and service for customers. </w:t>
      </w:r>
      <w:r w:rsidR="00BB50B5" w:rsidRPr="004738B3">
        <w:rPr>
          <w:rFonts w:cs="Times New Roman (Body CS)"/>
        </w:rPr>
        <w:t xml:space="preserve">I believe </w:t>
      </w:r>
      <w:r w:rsidR="00DE2A16" w:rsidRPr="004738B3">
        <w:rPr>
          <w:rFonts w:cs="Times New Roman (Body CS)"/>
        </w:rPr>
        <w:t>with my multi-cultural background,</w:t>
      </w:r>
      <w:r w:rsidR="00BB50B5" w:rsidRPr="004738B3">
        <w:rPr>
          <w:rFonts w:cs="Times New Roman (Body CS)"/>
        </w:rPr>
        <w:t xml:space="preserve"> </w:t>
      </w:r>
      <w:r w:rsidR="00B512B1">
        <w:rPr>
          <w:rFonts w:cs="Times New Roman (Body CS)"/>
        </w:rPr>
        <w:t xml:space="preserve">I have </w:t>
      </w:r>
      <w:r w:rsidR="00BB50B5" w:rsidRPr="004738B3">
        <w:rPr>
          <w:rFonts w:cs="Times New Roman (Body CS)"/>
        </w:rPr>
        <w:t>the</w:t>
      </w:r>
      <w:r w:rsidR="00DE2A16" w:rsidRPr="004738B3">
        <w:rPr>
          <w:rFonts w:cs="Times New Roman (Body CS)"/>
        </w:rPr>
        <w:t xml:space="preserve"> drive, and skills needed to be the perfect addition to your crew.</w:t>
      </w:r>
      <w:r w:rsidR="008506A2">
        <w:rPr>
          <w:rFonts w:cs="Times New Roman (Body CS)"/>
        </w:rPr>
        <w:t xml:space="preserve"> </w:t>
      </w:r>
    </w:p>
    <w:p w14:paraId="21C22215" w14:textId="4066D683" w:rsidR="00171817" w:rsidRDefault="00630E07">
      <w:pPr>
        <w:pStyle w:val="Heading1"/>
      </w:pPr>
      <w:r>
        <w:t xml:space="preserve">Core Skills </w:t>
      </w:r>
    </w:p>
    <w:p w14:paraId="1763A4BF" w14:textId="345BA032" w:rsidR="00C76F6E" w:rsidRPr="008E63B8" w:rsidRDefault="00C76F6E" w:rsidP="00C76F6E">
      <w:pPr>
        <w:autoSpaceDE w:val="0"/>
        <w:autoSpaceDN w:val="0"/>
        <w:adjustRightInd w:val="0"/>
        <w:spacing w:after="0" w:line="240" w:lineRule="auto"/>
        <w:ind w:left="1380"/>
        <w:rPr>
          <w:rFonts w:cs="AppleSystemUIFont"/>
          <w:i/>
          <w:color w:val="auto"/>
        </w:rPr>
      </w:pPr>
      <w:r w:rsidRPr="008E63B8">
        <w:rPr>
          <w:rFonts w:cs="AppleSystemUIFont"/>
          <w:i/>
          <w:color w:val="auto"/>
        </w:rPr>
        <w:t>·</w:t>
      </w:r>
      <w:proofErr w:type="gramStart"/>
      <w:r w:rsidRPr="008E63B8">
        <w:rPr>
          <w:rFonts w:cs="AppleSystemUIFont"/>
          <w:i/>
          <w:color w:val="auto"/>
        </w:rPr>
        <w:t xml:space="preserve">Coaching  </w:t>
      </w:r>
      <w:r w:rsidRPr="008E63B8">
        <w:rPr>
          <w:rFonts w:cs="AppleSystemUIFont"/>
          <w:i/>
          <w:color w:val="auto"/>
        </w:rPr>
        <w:tab/>
      </w:r>
      <w:proofErr w:type="gramEnd"/>
      <w:r w:rsidRPr="008E63B8">
        <w:rPr>
          <w:rFonts w:cs="AppleSystemUIFont"/>
          <w:i/>
          <w:color w:val="auto"/>
        </w:rPr>
        <w:tab/>
        <w:t xml:space="preserve">·Bilingual-English, Portuguese  </w:t>
      </w:r>
      <w:r w:rsidRPr="008E63B8">
        <w:rPr>
          <w:rFonts w:cs="AppleSystemUIFont"/>
          <w:i/>
          <w:color w:val="auto"/>
        </w:rPr>
        <w:tab/>
        <w:t xml:space="preserve">·Fashion design  </w:t>
      </w:r>
      <w:r w:rsidRPr="008E63B8">
        <w:rPr>
          <w:rFonts w:cs="AppleSystemUIFont"/>
          <w:i/>
          <w:color w:val="auto"/>
        </w:rPr>
        <w:tab/>
        <w:t xml:space="preserve">·Analytical </w:t>
      </w:r>
      <w:r w:rsidRPr="008E63B8">
        <w:rPr>
          <w:rFonts w:cs="AppleSystemUIFont"/>
          <w:i/>
          <w:color w:val="auto"/>
        </w:rPr>
        <w:tab/>
      </w:r>
      <w:r w:rsidRPr="008E63B8">
        <w:rPr>
          <w:rFonts w:cs="AppleSystemUIFont"/>
          <w:i/>
          <w:color w:val="auto"/>
        </w:rPr>
        <w:tab/>
        <w:t xml:space="preserve"> ·Assertive  </w:t>
      </w:r>
      <w:r w:rsidRPr="008E63B8">
        <w:rPr>
          <w:rFonts w:cs="AppleSystemUIFont"/>
          <w:i/>
          <w:color w:val="auto"/>
        </w:rPr>
        <w:tab/>
      </w:r>
      <w:r w:rsidRPr="008E63B8">
        <w:rPr>
          <w:rFonts w:cs="AppleSystemUIFont"/>
          <w:i/>
          <w:color w:val="auto"/>
        </w:rPr>
        <w:tab/>
      </w:r>
      <w:r w:rsidRPr="008E63B8">
        <w:rPr>
          <w:rFonts w:cs="AppleSystemUIFont"/>
          <w:i/>
          <w:color w:val="auto"/>
        </w:rPr>
        <w:tab/>
      </w:r>
      <w:r w:rsidRPr="008E63B8">
        <w:rPr>
          <w:rFonts w:cs="AppleSystemUIFont"/>
          <w:i/>
          <w:color w:val="auto"/>
        </w:rPr>
        <w:tab/>
        <w:t xml:space="preserve">·Versatile </w:t>
      </w:r>
    </w:p>
    <w:p w14:paraId="7DBC6B21" w14:textId="3AF9F4B5" w:rsidR="00C76F6E" w:rsidRDefault="00C76F6E" w:rsidP="00C76F6E">
      <w:pPr>
        <w:autoSpaceDE w:val="0"/>
        <w:autoSpaceDN w:val="0"/>
        <w:adjustRightInd w:val="0"/>
        <w:spacing w:after="0" w:line="240" w:lineRule="auto"/>
        <w:ind w:left="1380"/>
        <w:rPr>
          <w:rFonts w:cs="AppleSystemUIFont"/>
          <w:i/>
          <w:color w:val="auto"/>
        </w:rPr>
      </w:pPr>
      <w:r w:rsidRPr="008E63B8">
        <w:rPr>
          <w:rFonts w:cs="AppleSystemUIFont"/>
          <w:i/>
          <w:color w:val="auto"/>
        </w:rPr>
        <w:t xml:space="preserve"> ·Team effort</w:t>
      </w:r>
    </w:p>
    <w:p w14:paraId="222DA709" w14:textId="4C6DD198" w:rsidR="00951265" w:rsidRPr="00951265" w:rsidRDefault="00951265" w:rsidP="00C76F6E">
      <w:pPr>
        <w:autoSpaceDE w:val="0"/>
        <w:autoSpaceDN w:val="0"/>
        <w:adjustRightInd w:val="0"/>
        <w:spacing w:after="0" w:line="240" w:lineRule="auto"/>
        <w:ind w:left="1380"/>
        <w:rPr>
          <w:rFonts w:asciiTheme="majorHAnsi" w:hAnsiTheme="majorHAnsi" w:cs="Times New Roman (Body CS)"/>
          <w:b/>
          <w:i/>
          <w:color w:val="auto"/>
        </w:rPr>
      </w:pPr>
    </w:p>
    <w:p w14:paraId="4807891E" w14:textId="77777777" w:rsidR="00951265" w:rsidRPr="00951265" w:rsidRDefault="00951265" w:rsidP="0095126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 (Body CS)"/>
          <w:b/>
          <w:sz w:val="20"/>
          <w:szCs w:val="20"/>
        </w:rPr>
      </w:pPr>
      <w:r w:rsidRPr="00951265">
        <w:rPr>
          <w:rFonts w:asciiTheme="majorHAnsi" w:hAnsiTheme="majorHAnsi" w:cs="Times New Roman (Body CS)"/>
          <w:b/>
        </w:rPr>
        <w:t>CERTIFICATIONS</w:t>
      </w:r>
    </w:p>
    <w:p w14:paraId="2C0E9F71" w14:textId="79055D7D" w:rsidR="00951265" w:rsidRPr="00951265" w:rsidRDefault="00951265" w:rsidP="00951265">
      <w:pPr>
        <w:spacing w:before="120" w:after="0"/>
        <w:ind w:left="1080"/>
        <w:rPr>
          <w:rFonts w:eastAsia="Times New Roman" w:cs="Times New Roman"/>
          <w:sz w:val="20"/>
          <w:szCs w:val="20"/>
        </w:rPr>
      </w:pPr>
      <w:r w:rsidRPr="00951265">
        <w:rPr>
          <w:rFonts w:eastAsia="Times New Roman" w:cs="Times New Roman"/>
          <w:sz w:val="20"/>
          <w:szCs w:val="20"/>
        </w:rPr>
        <w:t xml:space="preserve">CPR </w:t>
      </w:r>
      <w:proofErr w:type="gramStart"/>
      <w:r w:rsidRPr="00951265">
        <w:rPr>
          <w:rFonts w:eastAsia="Times New Roman" w:cs="Times New Roman"/>
          <w:sz w:val="20"/>
          <w:szCs w:val="20"/>
        </w:rPr>
        <w:t>Certification</w:t>
      </w:r>
      <w:r>
        <w:rPr>
          <w:rFonts w:eastAsia="Times New Roman" w:cs="Times New Roman"/>
          <w:sz w:val="20"/>
          <w:szCs w:val="20"/>
        </w:rPr>
        <w:t>,</w:t>
      </w:r>
      <w:r w:rsidRPr="00951265">
        <w:rPr>
          <w:rFonts w:eastAsia="Times New Roman" w:cs="Times New Roman"/>
          <w:sz w:val="20"/>
          <w:szCs w:val="20"/>
        </w:rPr>
        <w:t xml:space="preserve">   </w:t>
      </w:r>
      <w:proofErr w:type="gramEnd"/>
      <w:r w:rsidRPr="00951265">
        <w:rPr>
          <w:rFonts w:eastAsia="Times New Roman" w:cs="Times New Roman"/>
          <w:sz w:val="20"/>
          <w:szCs w:val="20"/>
        </w:rPr>
        <w:t>AED Certification</w:t>
      </w:r>
      <w:r>
        <w:rPr>
          <w:rFonts w:eastAsia="Times New Roman" w:cs="Times New Roman"/>
          <w:sz w:val="20"/>
          <w:szCs w:val="20"/>
        </w:rPr>
        <w:t>,</w:t>
      </w:r>
      <w:r w:rsidRPr="00951265">
        <w:rPr>
          <w:rFonts w:eastAsia="Times New Roman" w:cs="Times New Roman"/>
          <w:sz w:val="20"/>
          <w:szCs w:val="20"/>
        </w:rPr>
        <w:t xml:space="preserve">    First Aid Certification</w:t>
      </w:r>
    </w:p>
    <w:p w14:paraId="4DB4EF48" w14:textId="356707E1" w:rsidR="00713C32" w:rsidRDefault="008C5121" w:rsidP="00951265">
      <w:pPr>
        <w:pStyle w:val="Heading1"/>
        <w:tabs>
          <w:tab w:val="left" w:pos="2880"/>
        </w:tabs>
      </w:pPr>
      <w:sdt>
        <w:sdtPr>
          <w:id w:val="617349259"/>
          <w:placeholder>
            <w:docPart w:val="A0754CA65E98FE40A63F9DD65E54CEE3"/>
          </w:placeholder>
          <w:temporary/>
          <w:showingPlcHdr/>
          <w15:appearance w15:val="hidden"/>
        </w:sdtPr>
        <w:sdtEndPr/>
        <w:sdtContent>
          <w:r w:rsidR="00A0737A">
            <w:t>Experience</w:t>
          </w:r>
        </w:sdtContent>
      </w:sdt>
      <w:r w:rsidR="00C76F6E">
        <w:tab/>
      </w:r>
    </w:p>
    <w:p w14:paraId="09A1074A" w14:textId="07C09827" w:rsidR="00526BA8" w:rsidRDefault="00526BA8" w:rsidP="00526BA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cs="Times New Roman (Headings CS)"/>
          <w:sz w:val="24"/>
        </w:rPr>
      </w:pPr>
      <w:r>
        <w:rPr>
          <w:rFonts w:cs="Times New Roman (Headings CS)"/>
          <w:sz w:val="24"/>
        </w:rPr>
        <w:t>Spirit Airlines Training</w:t>
      </w:r>
      <w:r>
        <w:rPr>
          <w:rFonts w:cs="Times New Roman (Headings CS)"/>
          <w:sz w:val="24"/>
        </w:rPr>
        <w:t xml:space="preserve">, </w:t>
      </w:r>
      <w:r>
        <w:rPr>
          <w:rFonts w:cs="Times New Roman (Headings CS)"/>
          <w:sz w:val="24"/>
        </w:rPr>
        <w:t>Orlando</w:t>
      </w:r>
      <w:r>
        <w:rPr>
          <w:rFonts w:cs="Times New Roman (Headings CS)"/>
          <w:sz w:val="24"/>
        </w:rPr>
        <w:t>,</w:t>
      </w:r>
      <w:r w:rsidRPr="00713C32">
        <w:rPr>
          <w:rFonts w:cs="Times New Roman (Headings CS)"/>
          <w:sz w:val="24"/>
        </w:rPr>
        <w:t xml:space="preserve"> </w:t>
      </w:r>
      <w:r>
        <w:rPr>
          <w:rFonts w:cs="Times New Roman (Headings CS)"/>
          <w:sz w:val="24"/>
        </w:rPr>
        <w:t>FL</w:t>
      </w:r>
    </w:p>
    <w:p w14:paraId="617D30E5" w14:textId="77B80A54" w:rsidR="00526BA8" w:rsidRDefault="00526BA8" w:rsidP="00526BA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b w:val="0"/>
          <w:color w:val="2E4440"/>
        </w:rPr>
      </w:pPr>
      <w:r>
        <w:rPr>
          <w:b w:val="0"/>
          <w:color w:val="2E4440"/>
        </w:rPr>
        <w:t xml:space="preserve">Trainee </w:t>
      </w:r>
    </w:p>
    <w:p w14:paraId="256BE23E" w14:textId="5C331DB8" w:rsidR="00A14BBB" w:rsidRDefault="00526BA8" w:rsidP="00526BA8">
      <w:r>
        <w:t xml:space="preserve">June 2022 </w:t>
      </w:r>
      <w:r w:rsidR="00A14BBB">
        <w:t>–</w:t>
      </w:r>
      <w:r>
        <w:t xml:space="preserve"> July</w:t>
      </w:r>
      <w:r w:rsidR="00A14BBB">
        <w:t xml:space="preserve"> </w:t>
      </w:r>
      <w:r>
        <w:t>2022</w:t>
      </w:r>
    </w:p>
    <w:p w14:paraId="5FC49633" w14:textId="3BB1644D" w:rsidR="00A14BBB" w:rsidRDefault="00A14BBB" w:rsidP="00A14B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</w:t>
      </w:r>
      <w:r w:rsidRPr="004738B3">
        <w:rPr>
          <w:rFonts w:eastAsia="Times New Roman" w:cs="Times New Roman"/>
          <w:sz w:val="20"/>
          <w:szCs w:val="20"/>
        </w:rPr>
        <w:t>afe</w:t>
      </w:r>
      <w:r>
        <w:rPr>
          <w:rFonts w:eastAsia="Times New Roman" w:cs="Times New Roman"/>
          <w:sz w:val="20"/>
          <w:szCs w:val="20"/>
        </w:rPr>
        <w:t>ty Trainin</w:t>
      </w:r>
      <w:r>
        <w:rPr>
          <w:rFonts w:eastAsia="Times New Roman" w:cs="Times New Roman"/>
          <w:sz w:val="20"/>
          <w:szCs w:val="20"/>
        </w:rPr>
        <w:t>g</w:t>
      </w:r>
    </w:p>
    <w:p w14:paraId="34FC2548" w14:textId="49DFA583" w:rsidR="00526BA8" w:rsidRPr="004738B3" w:rsidRDefault="00526BA8" w:rsidP="00526BA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Emergency aircraft drills</w:t>
      </w:r>
    </w:p>
    <w:p w14:paraId="074A0BA9" w14:textId="67ED6A19" w:rsidR="00526BA8" w:rsidRDefault="00526BA8" w:rsidP="00526BA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Knowledge of aircraft</w:t>
      </w:r>
    </w:p>
    <w:p w14:paraId="114F8E52" w14:textId="36533634" w:rsidR="00A14BBB" w:rsidRPr="004738B3" w:rsidRDefault="00A14BBB" w:rsidP="00526BA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Situational awareness and Compliances   </w:t>
      </w:r>
    </w:p>
    <w:p w14:paraId="5E375F84" w14:textId="77777777" w:rsidR="00A14BBB" w:rsidRDefault="00A14BBB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cs="Times New Roman (Headings CS)"/>
          <w:sz w:val="24"/>
        </w:rPr>
      </w:pPr>
    </w:p>
    <w:p w14:paraId="383FB878" w14:textId="31532822" w:rsidR="00402381" w:rsidRPr="00713C32" w:rsidRDefault="00E73CD2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cs="Times New Roman (Headings CS)"/>
          <w:sz w:val="24"/>
        </w:rPr>
      </w:pPr>
      <w:r>
        <w:rPr>
          <w:rFonts w:cs="Times New Roman (Headings CS)"/>
          <w:sz w:val="24"/>
        </w:rPr>
        <w:t xml:space="preserve">United States Navy, </w:t>
      </w:r>
      <w:r w:rsidR="00402381" w:rsidRPr="00713C32">
        <w:rPr>
          <w:rFonts w:cs="Times New Roman (Headings CS)"/>
          <w:sz w:val="24"/>
        </w:rPr>
        <w:t>San Diego Naval Base</w:t>
      </w:r>
      <w:r>
        <w:rPr>
          <w:rFonts w:cs="Times New Roman (Headings CS)"/>
          <w:sz w:val="24"/>
        </w:rPr>
        <w:t>,</w:t>
      </w:r>
      <w:r w:rsidR="00402381" w:rsidRPr="00713C32">
        <w:rPr>
          <w:rFonts w:cs="Times New Roman (Headings CS)"/>
          <w:sz w:val="24"/>
        </w:rPr>
        <w:t xml:space="preserve"> CA</w:t>
      </w:r>
    </w:p>
    <w:p w14:paraId="44C8DEE0" w14:textId="5D5D2C9D" w:rsidR="00402381" w:rsidRDefault="00402381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b w:val="0"/>
          <w:color w:val="2E4440"/>
        </w:rPr>
      </w:pPr>
      <w:r>
        <w:rPr>
          <w:b w:val="0"/>
          <w:color w:val="2E4440"/>
        </w:rPr>
        <w:t>Recreational Aid</w:t>
      </w:r>
    </w:p>
    <w:p w14:paraId="4B4B57E6" w14:textId="4511A2EA" w:rsidR="00402381" w:rsidRDefault="00402381" w:rsidP="00402381">
      <w:pPr>
        <w:pBdr>
          <w:top w:val="nil"/>
          <w:left w:val="nil"/>
          <w:bottom w:val="nil"/>
          <w:right w:val="nil"/>
          <w:between w:val="nil"/>
        </w:pBdr>
        <w:rPr>
          <w:rFonts w:ascii="Source Code Pro" w:eastAsia="Source Code Pro" w:hAnsi="Source Code Pro" w:cs="Source Code Pro"/>
          <w:color w:val="666666"/>
          <w:sz w:val="18"/>
          <w:szCs w:val="18"/>
        </w:rPr>
      </w:pPr>
      <w:r>
        <w:t>March 2022</w:t>
      </w:r>
      <w:r w:rsidR="00526BA8">
        <w:rPr>
          <w:rFonts w:ascii="Source Code Pro" w:eastAsia="Source Code Pro" w:hAnsi="Source Code Pro" w:cs="Source Code Pro"/>
          <w:color w:val="666666"/>
          <w:sz w:val="18"/>
          <w:szCs w:val="18"/>
        </w:rPr>
        <w:t>-</w:t>
      </w:r>
    </w:p>
    <w:p w14:paraId="7F18B657" w14:textId="1C505FC3" w:rsidR="00F01A3D" w:rsidRPr="004738B3" w:rsidRDefault="00F01A3D" w:rsidP="00F01A3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 w:rsidRPr="004738B3">
        <w:rPr>
          <w:rFonts w:eastAsia="Times New Roman" w:cs="Times New Roman"/>
          <w:sz w:val="20"/>
          <w:szCs w:val="20"/>
        </w:rPr>
        <w:t>Call handling</w:t>
      </w:r>
    </w:p>
    <w:p w14:paraId="72183418" w14:textId="581416C0" w:rsidR="00F01A3D" w:rsidRPr="004738B3" w:rsidRDefault="000133F9" w:rsidP="00F01A3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 w:rsidRPr="004738B3">
        <w:rPr>
          <w:rFonts w:eastAsia="Times New Roman" w:cs="Times New Roman"/>
          <w:sz w:val="20"/>
          <w:szCs w:val="20"/>
        </w:rPr>
        <w:t>Maintaining operatio</w:t>
      </w:r>
      <w:r w:rsidR="00335E8D" w:rsidRPr="004738B3">
        <w:rPr>
          <w:rFonts w:eastAsia="Times New Roman" w:cs="Times New Roman"/>
          <w:sz w:val="20"/>
          <w:szCs w:val="20"/>
        </w:rPr>
        <w:t xml:space="preserve">ns </w:t>
      </w:r>
    </w:p>
    <w:p w14:paraId="7215FCDC" w14:textId="3D5134B7" w:rsidR="00F01A3D" w:rsidRPr="004738B3" w:rsidRDefault="00335E8D" w:rsidP="00F01A3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 w:rsidRPr="004738B3">
        <w:rPr>
          <w:rFonts w:eastAsia="Times New Roman" w:cs="Times New Roman"/>
          <w:sz w:val="20"/>
          <w:szCs w:val="20"/>
        </w:rPr>
        <w:t xml:space="preserve">Ensure safe environment </w:t>
      </w:r>
    </w:p>
    <w:p w14:paraId="0F3B19E1" w14:textId="77777777" w:rsidR="00F01A3D" w:rsidRDefault="00F01A3D" w:rsidP="000133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55FFC0D" w14:textId="3F6E7602" w:rsidR="00402381" w:rsidRPr="00713C32" w:rsidRDefault="00402381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cs="Times New Roman (Headings CS)"/>
          <w:sz w:val="24"/>
        </w:rPr>
      </w:pPr>
      <w:r w:rsidRPr="00713C32">
        <w:rPr>
          <w:rFonts w:cs="Times New Roman (Headings CS)"/>
          <w:sz w:val="24"/>
        </w:rPr>
        <w:t>Dominos, M</w:t>
      </w:r>
      <w:r w:rsidR="00E73CD2">
        <w:rPr>
          <w:rFonts w:cs="Times New Roman (Headings CS)"/>
          <w:sz w:val="24"/>
        </w:rPr>
        <w:t>arine Corps Air Station,</w:t>
      </w:r>
      <w:r w:rsidRPr="00713C32">
        <w:rPr>
          <w:rFonts w:cs="Times New Roman (Headings CS)"/>
          <w:sz w:val="24"/>
        </w:rPr>
        <w:t xml:space="preserve"> Miramar, CA</w:t>
      </w:r>
    </w:p>
    <w:p w14:paraId="5E5567C5" w14:textId="77777777" w:rsidR="00402381" w:rsidRDefault="00402381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b w:val="0"/>
          <w:i w:val="0"/>
          <w:color w:val="2E4440"/>
        </w:rPr>
      </w:pPr>
      <w:bookmarkStart w:id="0" w:name="_8fz4r0xfhdq3" w:colFirst="0" w:colLast="0"/>
      <w:bookmarkEnd w:id="0"/>
      <w:r>
        <w:rPr>
          <w:b w:val="0"/>
          <w:color w:val="2E4440"/>
        </w:rPr>
        <w:t>Driver</w:t>
      </w:r>
    </w:p>
    <w:p w14:paraId="0D7AE3BC" w14:textId="488494CD" w:rsidR="00402381" w:rsidRDefault="00402381" w:rsidP="004023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February 2021- </w:t>
      </w:r>
      <w:r w:rsidR="00F01A3D">
        <w:t>November</w:t>
      </w:r>
      <w:r>
        <w:t xml:space="preserve"> 2021</w:t>
      </w:r>
    </w:p>
    <w:p w14:paraId="3E7F5DBE" w14:textId="77777777" w:rsidR="00402381" w:rsidRPr="004738B3" w:rsidRDefault="00402381" w:rsidP="004023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eastAsia="Times New Roman" w:cs="Times New Roman"/>
          <w:sz w:val="20"/>
          <w:szCs w:val="20"/>
        </w:rPr>
      </w:pPr>
      <w:r w:rsidRPr="004738B3">
        <w:rPr>
          <w:rFonts w:eastAsia="Times New Roman" w:cs="Times New Roman"/>
          <w:sz w:val="20"/>
          <w:szCs w:val="20"/>
        </w:rPr>
        <w:lastRenderedPageBreak/>
        <w:t>Prepare ingredients for the cooks</w:t>
      </w:r>
      <w:r w:rsidRPr="004738B3">
        <w:rPr>
          <w:rFonts w:eastAsia="Times New Roman" w:cs="Times New Roman"/>
          <w:color w:val="666666"/>
          <w:sz w:val="20"/>
          <w:szCs w:val="20"/>
        </w:rPr>
        <w:t xml:space="preserve"> </w:t>
      </w:r>
    </w:p>
    <w:p w14:paraId="373C0F93" w14:textId="77777777" w:rsidR="00402381" w:rsidRPr="004738B3" w:rsidRDefault="00402381" w:rsidP="004023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 w:rsidRPr="004738B3">
        <w:rPr>
          <w:rFonts w:eastAsia="Times New Roman" w:cs="Times New Roman"/>
          <w:sz w:val="20"/>
          <w:szCs w:val="20"/>
        </w:rPr>
        <w:t>Maintain a clean work environment</w:t>
      </w:r>
    </w:p>
    <w:p w14:paraId="162E542B" w14:textId="0B96827C" w:rsidR="00402381" w:rsidRPr="004738B3" w:rsidRDefault="00402381" w:rsidP="004023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 w:rsidRPr="004738B3">
        <w:rPr>
          <w:rFonts w:eastAsia="Times New Roman" w:cs="Times New Roman"/>
          <w:sz w:val="20"/>
          <w:szCs w:val="20"/>
        </w:rPr>
        <w:t xml:space="preserve">Deliver </w:t>
      </w:r>
      <w:r w:rsidR="00335E8D" w:rsidRPr="004738B3">
        <w:rPr>
          <w:rFonts w:eastAsia="Times New Roman" w:cs="Times New Roman"/>
          <w:sz w:val="20"/>
          <w:szCs w:val="20"/>
        </w:rPr>
        <w:t>food</w:t>
      </w:r>
      <w:r w:rsidRPr="004738B3">
        <w:rPr>
          <w:rFonts w:eastAsia="Times New Roman" w:cs="Times New Roman"/>
          <w:sz w:val="20"/>
          <w:szCs w:val="20"/>
        </w:rPr>
        <w:t xml:space="preserve"> orders on military base</w:t>
      </w:r>
      <w:r w:rsidRPr="004738B3">
        <w:rPr>
          <w:rFonts w:eastAsia="Times New Roman" w:cs="Times New Roman"/>
          <w:color w:val="666666"/>
          <w:sz w:val="20"/>
          <w:szCs w:val="20"/>
        </w:rPr>
        <w:t xml:space="preserve"> </w:t>
      </w:r>
    </w:p>
    <w:p w14:paraId="55B30CE9" w14:textId="7A633A8C" w:rsidR="008E63B8" w:rsidRDefault="00E73CD2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cs="Times New Roman (Headings CS)"/>
          <w:sz w:val="24"/>
        </w:rPr>
      </w:pPr>
      <w:bookmarkStart w:id="1" w:name="_t4o00a49yq9e" w:colFirst="0" w:colLast="0"/>
      <w:bookmarkEnd w:id="1"/>
      <w:r>
        <w:rPr>
          <w:rFonts w:cs="Times New Roman (Headings CS)"/>
          <w:sz w:val="24"/>
        </w:rPr>
        <w:t xml:space="preserve">United States </w:t>
      </w:r>
      <w:r w:rsidR="00402381" w:rsidRPr="00713C32">
        <w:rPr>
          <w:rFonts w:cs="Times New Roman (Headings CS)"/>
          <w:sz w:val="24"/>
        </w:rPr>
        <w:t>Marine Corps, MCAS Miramar, CA</w:t>
      </w:r>
    </w:p>
    <w:p w14:paraId="0A5FC054" w14:textId="4D08C0FF" w:rsidR="00402381" w:rsidRDefault="008E63B8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 w:val="0"/>
          <w:color w:val="2E4440"/>
        </w:rPr>
      </w:pPr>
      <w:r>
        <w:rPr>
          <w:b w:val="0"/>
          <w:color w:val="2E4440"/>
        </w:rPr>
        <w:t>Semper Fit</w:t>
      </w:r>
      <w:r w:rsidR="00402381">
        <w:rPr>
          <w:b w:val="0"/>
          <w:color w:val="2E4440"/>
        </w:rPr>
        <w:t xml:space="preserve"> Fitness Staff</w:t>
      </w:r>
    </w:p>
    <w:p w14:paraId="16620DAA" w14:textId="77777777" w:rsidR="00402381" w:rsidRDefault="00402381" w:rsidP="00402381">
      <w:pPr>
        <w:pBdr>
          <w:top w:val="nil"/>
          <w:left w:val="nil"/>
          <w:bottom w:val="nil"/>
          <w:right w:val="nil"/>
          <w:between w:val="nil"/>
        </w:pBdr>
      </w:pPr>
      <w:r>
        <w:t>June 2019</w:t>
      </w:r>
      <w:r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 - </w:t>
      </w:r>
      <w:r>
        <w:t>September 2021</w:t>
      </w:r>
    </w:p>
    <w:p w14:paraId="4AB3009C" w14:textId="5046F287" w:rsidR="00402381" w:rsidRPr="004738B3" w:rsidRDefault="00402381" w:rsidP="004023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eastAsia="Times New Roman" w:cs="Times New Roman"/>
          <w:sz w:val="20"/>
          <w:szCs w:val="20"/>
        </w:rPr>
      </w:pPr>
      <w:r w:rsidRPr="004738B3">
        <w:rPr>
          <w:rFonts w:eastAsia="Times New Roman" w:cs="Times New Roman"/>
          <w:sz w:val="20"/>
          <w:szCs w:val="20"/>
        </w:rPr>
        <w:t>O</w:t>
      </w:r>
      <w:r w:rsidR="008E63B8">
        <w:rPr>
          <w:rFonts w:eastAsia="Times New Roman" w:cs="Times New Roman"/>
          <w:sz w:val="20"/>
          <w:szCs w:val="20"/>
        </w:rPr>
        <w:t xml:space="preserve">perated </w:t>
      </w:r>
      <w:r w:rsidRPr="004738B3">
        <w:rPr>
          <w:rFonts w:eastAsia="Times New Roman" w:cs="Times New Roman"/>
          <w:sz w:val="20"/>
          <w:szCs w:val="20"/>
        </w:rPr>
        <w:t>the gym for the morning shift</w:t>
      </w:r>
    </w:p>
    <w:p w14:paraId="502B2FF2" w14:textId="77777777" w:rsidR="00402381" w:rsidRPr="004738B3" w:rsidRDefault="00402381" w:rsidP="004023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 w:rsidRPr="004738B3">
        <w:rPr>
          <w:rFonts w:eastAsia="Times New Roman" w:cs="Times New Roman"/>
          <w:sz w:val="20"/>
          <w:szCs w:val="20"/>
        </w:rPr>
        <w:t>Cleaned gym equipment and front desk area</w:t>
      </w:r>
    </w:p>
    <w:p w14:paraId="23DB3780" w14:textId="4CD2F90A" w:rsidR="00402381" w:rsidRPr="008E63B8" w:rsidRDefault="00402381" w:rsidP="004023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738B3">
        <w:rPr>
          <w:rFonts w:eastAsia="Times New Roman" w:cs="Times New Roman"/>
          <w:sz w:val="20"/>
          <w:szCs w:val="20"/>
        </w:rPr>
        <w:t>Assisted military service members with front desk duties, exercise equipment, gym products, etc.</w:t>
      </w:r>
    </w:p>
    <w:p w14:paraId="54A8BFDC" w14:textId="4FFFDE4E" w:rsidR="008E63B8" w:rsidRPr="004738B3" w:rsidRDefault="008E63B8" w:rsidP="004023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Times New Roman" w:cs="Times New Roman"/>
          <w:sz w:val="20"/>
          <w:szCs w:val="20"/>
        </w:rPr>
        <w:t>Maintaining Safety</w:t>
      </w:r>
    </w:p>
    <w:p w14:paraId="2BECE226" w14:textId="77777777" w:rsidR="00402381" w:rsidRDefault="00402381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2" w:name="_7s9nw27jflea" w:colFirst="0" w:colLast="0"/>
      <w:bookmarkEnd w:id="2"/>
    </w:p>
    <w:p w14:paraId="39AC8B92" w14:textId="77777777" w:rsidR="00402381" w:rsidRPr="00E73CD2" w:rsidRDefault="00402381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cs="Times New Roman (Headings CS)"/>
          <w:sz w:val="24"/>
        </w:rPr>
      </w:pPr>
      <w:bookmarkStart w:id="3" w:name="_umqx5342qajb" w:colFirst="0" w:colLast="0"/>
      <w:bookmarkEnd w:id="3"/>
      <w:proofErr w:type="spellStart"/>
      <w:r w:rsidRPr="00E73CD2">
        <w:rPr>
          <w:rFonts w:cs="Times New Roman (Headings CS)"/>
          <w:sz w:val="24"/>
        </w:rPr>
        <w:t>SpiritKids</w:t>
      </w:r>
      <w:proofErr w:type="spellEnd"/>
      <w:r w:rsidRPr="00E73CD2">
        <w:rPr>
          <w:rFonts w:cs="Times New Roman (Headings CS)"/>
          <w:sz w:val="24"/>
        </w:rPr>
        <w:t xml:space="preserve"> Gymnastics, Scripps Ranch, CA</w:t>
      </w:r>
    </w:p>
    <w:p w14:paraId="2B73299F" w14:textId="77777777" w:rsidR="00402381" w:rsidRDefault="00402381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b w:val="0"/>
          <w:i w:val="0"/>
          <w:color w:val="2E4440"/>
        </w:rPr>
      </w:pPr>
      <w:bookmarkStart w:id="4" w:name="_ujxigt9ly0zb" w:colFirst="0" w:colLast="0"/>
      <w:bookmarkEnd w:id="4"/>
      <w:r>
        <w:rPr>
          <w:b w:val="0"/>
          <w:color w:val="2E4440"/>
        </w:rPr>
        <w:t>Gymnastics Coach</w:t>
      </w:r>
    </w:p>
    <w:p w14:paraId="7C107A78" w14:textId="592816EF" w:rsidR="00402381" w:rsidRDefault="00402381" w:rsidP="00402381">
      <w:pPr>
        <w:pBdr>
          <w:top w:val="nil"/>
          <w:left w:val="nil"/>
          <w:bottom w:val="nil"/>
          <w:right w:val="nil"/>
          <w:between w:val="nil"/>
        </w:pBdr>
      </w:pPr>
      <w:r>
        <w:t>December 2018</w:t>
      </w:r>
      <w:r>
        <w:rPr>
          <w:rFonts w:ascii="Source Code Pro" w:eastAsia="Source Code Pro" w:hAnsi="Source Code Pro" w:cs="Source Code Pro"/>
          <w:color w:val="666666"/>
          <w:sz w:val="18"/>
          <w:szCs w:val="18"/>
        </w:rPr>
        <w:t xml:space="preserve"> - </w:t>
      </w:r>
      <w:r>
        <w:t>February 2020</w:t>
      </w:r>
    </w:p>
    <w:p w14:paraId="7204A91C" w14:textId="1A40892D" w:rsidR="003F2D15" w:rsidRDefault="003F2D15" w:rsidP="003F2D15">
      <w:r>
        <w:t xml:space="preserve">  Girls 3-4yrs to Level 5</w:t>
      </w:r>
    </w:p>
    <w:p w14:paraId="1F375943" w14:textId="77777777" w:rsidR="00402381" w:rsidRPr="00713C32" w:rsidRDefault="00402381" w:rsidP="0040238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Transported children from school to recreational center</w:t>
      </w:r>
    </w:p>
    <w:p w14:paraId="00F90EFF" w14:textId="14FDFB42" w:rsidR="00402381" w:rsidRPr="00713C32" w:rsidRDefault="00402381" w:rsidP="0040238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Arranged and disassembled gymnastics equipment</w:t>
      </w:r>
    </w:p>
    <w:p w14:paraId="1BF98752" w14:textId="77777777" w:rsidR="00402381" w:rsidRPr="00713C32" w:rsidRDefault="00402381" w:rsidP="0040238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Prepared and used lesson plans for each session</w:t>
      </w:r>
    </w:p>
    <w:p w14:paraId="28CD9821" w14:textId="77777777" w:rsidR="00713C32" w:rsidRDefault="00713C32" w:rsidP="00402381">
      <w:pPr>
        <w:pStyle w:val="Heading2"/>
        <w:keepNext w:val="0"/>
        <w:keepLines w:val="0"/>
        <w:spacing w:before="0"/>
        <w:rPr>
          <w:rFonts w:asciiTheme="minorHAnsi" w:hAnsiTheme="minorHAnsi"/>
        </w:rPr>
      </w:pPr>
      <w:bookmarkStart w:id="5" w:name="_44ooxjt735b2" w:colFirst="0" w:colLast="0"/>
      <w:bookmarkStart w:id="6" w:name="_7gdpogrn9um7" w:colFirst="0" w:colLast="0"/>
      <w:bookmarkEnd w:id="5"/>
      <w:bookmarkEnd w:id="6"/>
    </w:p>
    <w:p w14:paraId="12689DB4" w14:textId="3E359623" w:rsidR="00402381" w:rsidRPr="00E73CD2" w:rsidRDefault="00402381" w:rsidP="00402381">
      <w:pPr>
        <w:pStyle w:val="Heading2"/>
        <w:keepNext w:val="0"/>
        <w:keepLines w:val="0"/>
        <w:spacing w:before="0"/>
        <w:rPr>
          <w:rFonts w:cs="Times New Roman (Headings CS)"/>
          <w:sz w:val="24"/>
        </w:rPr>
      </w:pPr>
      <w:r w:rsidRPr="00E73CD2">
        <w:rPr>
          <w:rFonts w:cs="Times New Roman (Headings CS)"/>
          <w:sz w:val="24"/>
        </w:rPr>
        <w:t>McGrath Family YMCA, Spring Valley, CA</w:t>
      </w:r>
    </w:p>
    <w:p w14:paraId="5276C78C" w14:textId="77777777" w:rsidR="00402381" w:rsidRDefault="00402381" w:rsidP="00402381">
      <w:pPr>
        <w:pStyle w:val="Heading2"/>
        <w:keepNext w:val="0"/>
        <w:keepLines w:val="0"/>
        <w:spacing w:before="0"/>
        <w:rPr>
          <w:b w:val="0"/>
          <w:i w:val="0"/>
          <w:color w:val="2E4440"/>
        </w:rPr>
      </w:pPr>
      <w:bookmarkStart w:id="7" w:name="_nexp0g3j6qwg" w:colFirst="0" w:colLast="0"/>
      <w:bookmarkEnd w:id="7"/>
      <w:r>
        <w:rPr>
          <w:b w:val="0"/>
          <w:color w:val="2E4440"/>
        </w:rPr>
        <w:t>Gymnastics Coach</w:t>
      </w:r>
    </w:p>
    <w:p w14:paraId="31D238CD" w14:textId="4997B7E7" w:rsidR="00402381" w:rsidRDefault="00402381" w:rsidP="00402381">
      <w:r>
        <w:t>December 2016 - June 2019</w:t>
      </w:r>
    </w:p>
    <w:p w14:paraId="5C770650" w14:textId="340F938F" w:rsidR="003F2D15" w:rsidRDefault="003F2D15" w:rsidP="00402381">
      <w:r>
        <w:t xml:space="preserve">   Mommy&amp; me to </w:t>
      </w:r>
      <w:proofErr w:type="gramStart"/>
      <w:r>
        <w:t>girls</w:t>
      </w:r>
      <w:proofErr w:type="gramEnd"/>
      <w:r>
        <w:t xml:space="preserve"> level 7</w:t>
      </w:r>
    </w:p>
    <w:p w14:paraId="1ACED133" w14:textId="63DF612F" w:rsidR="008D3B43" w:rsidRDefault="003F2D15" w:rsidP="00402381">
      <w:r>
        <w:t xml:space="preserve">      Boys 3-4yrs to Level 5</w:t>
      </w:r>
    </w:p>
    <w:p w14:paraId="68D9DC5F" w14:textId="77777777" w:rsidR="00402381" w:rsidRPr="00713C32" w:rsidRDefault="00402381" w:rsidP="00402381">
      <w:pPr>
        <w:numPr>
          <w:ilvl w:val="0"/>
          <w:numId w:val="14"/>
        </w:numPr>
        <w:spacing w:before="120"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Arranged and disassembled gymnastics equipment</w:t>
      </w:r>
    </w:p>
    <w:p w14:paraId="08E828CB" w14:textId="77777777" w:rsidR="00402381" w:rsidRPr="00713C32" w:rsidRDefault="00402381" w:rsidP="00402381">
      <w:pPr>
        <w:numPr>
          <w:ilvl w:val="0"/>
          <w:numId w:val="14"/>
        </w:numPr>
        <w:spacing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Prepared and used lesson plans for each session</w:t>
      </w:r>
    </w:p>
    <w:p w14:paraId="4D71A606" w14:textId="77777777" w:rsidR="00402381" w:rsidRPr="00713C32" w:rsidRDefault="00402381" w:rsidP="00402381">
      <w:pPr>
        <w:numPr>
          <w:ilvl w:val="0"/>
          <w:numId w:val="14"/>
        </w:numPr>
        <w:spacing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Evaluated gymnasts based on skill level</w:t>
      </w:r>
    </w:p>
    <w:p w14:paraId="1BFB0973" w14:textId="77777777" w:rsidR="00402381" w:rsidRDefault="00402381" w:rsidP="004023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64F61" w14:textId="77777777" w:rsidR="00402381" w:rsidRPr="00E73CD2" w:rsidRDefault="00402381" w:rsidP="00402381">
      <w:pPr>
        <w:pStyle w:val="Heading2"/>
        <w:keepNext w:val="0"/>
        <w:keepLines w:val="0"/>
        <w:spacing w:before="0"/>
        <w:rPr>
          <w:rFonts w:cs="Times New Roman (Headings CS)"/>
          <w:sz w:val="24"/>
        </w:rPr>
      </w:pPr>
      <w:bookmarkStart w:id="8" w:name="_lzvxi09xkxbg" w:colFirst="0" w:colLast="0"/>
      <w:bookmarkEnd w:id="8"/>
      <w:r w:rsidRPr="00E73CD2">
        <w:rPr>
          <w:rFonts w:cs="Times New Roman (Headings CS)"/>
          <w:sz w:val="24"/>
        </w:rPr>
        <w:t>Cameron Family YMCA, Santee, CA</w:t>
      </w:r>
    </w:p>
    <w:p w14:paraId="6F400477" w14:textId="77777777" w:rsidR="00402381" w:rsidRDefault="00402381" w:rsidP="00402381">
      <w:pPr>
        <w:pStyle w:val="Heading2"/>
        <w:keepNext w:val="0"/>
        <w:keepLines w:val="0"/>
        <w:spacing w:before="0"/>
        <w:rPr>
          <w:b w:val="0"/>
          <w:i w:val="0"/>
          <w:color w:val="2E4440"/>
        </w:rPr>
      </w:pPr>
      <w:bookmarkStart w:id="9" w:name="_sqnie6vazf87" w:colFirst="0" w:colLast="0"/>
      <w:bookmarkEnd w:id="9"/>
      <w:r>
        <w:rPr>
          <w:b w:val="0"/>
          <w:color w:val="2E4440"/>
        </w:rPr>
        <w:t>Swim Coach</w:t>
      </w:r>
    </w:p>
    <w:p w14:paraId="05F84D55" w14:textId="77777777" w:rsidR="00402381" w:rsidRDefault="00402381" w:rsidP="00402381">
      <w:r>
        <w:t>June 2016 - December 2016</w:t>
      </w:r>
    </w:p>
    <w:p w14:paraId="21BB7259" w14:textId="77777777" w:rsidR="00402381" w:rsidRPr="00713C32" w:rsidRDefault="00402381" w:rsidP="00402381">
      <w:pPr>
        <w:numPr>
          <w:ilvl w:val="0"/>
          <w:numId w:val="14"/>
        </w:numPr>
        <w:spacing w:before="120"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Reserved swimming lanes for sessions</w:t>
      </w:r>
    </w:p>
    <w:p w14:paraId="2F1E8A36" w14:textId="77777777" w:rsidR="00402381" w:rsidRPr="00713C32" w:rsidRDefault="00402381" w:rsidP="00402381">
      <w:pPr>
        <w:numPr>
          <w:ilvl w:val="0"/>
          <w:numId w:val="14"/>
        </w:numPr>
        <w:spacing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Prepared and used lesson plans for each session</w:t>
      </w:r>
    </w:p>
    <w:p w14:paraId="41A91734" w14:textId="77777777" w:rsidR="00402381" w:rsidRPr="00713C32" w:rsidRDefault="00402381" w:rsidP="00402381">
      <w:pPr>
        <w:numPr>
          <w:ilvl w:val="0"/>
          <w:numId w:val="14"/>
        </w:numPr>
        <w:spacing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Supervised swimmers during sessions</w:t>
      </w:r>
    </w:p>
    <w:p w14:paraId="0EEBFAB6" w14:textId="77777777" w:rsidR="00402381" w:rsidRDefault="00402381" w:rsidP="004023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FDE346" w14:textId="77777777" w:rsidR="00402381" w:rsidRPr="00E73CD2" w:rsidRDefault="00402381" w:rsidP="00402381">
      <w:pPr>
        <w:pStyle w:val="Heading2"/>
        <w:keepNext w:val="0"/>
        <w:keepLines w:val="0"/>
        <w:spacing w:before="0"/>
        <w:rPr>
          <w:rFonts w:cs="Times New Roman (Headings CS)"/>
          <w:sz w:val="24"/>
        </w:rPr>
      </w:pPr>
      <w:bookmarkStart w:id="10" w:name="_46lyrwl3hxkq" w:colFirst="0" w:colLast="0"/>
      <w:bookmarkEnd w:id="10"/>
      <w:r w:rsidRPr="00E73CD2">
        <w:rPr>
          <w:rFonts w:cs="Times New Roman (Headings CS)"/>
          <w:sz w:val="24"/>
        </w:rPr>
        <w:t>Dan McKinney Family YMCA, La Jolla, CA</w:t>
      </w:r>
    </w:p>
    <w:p w14:paraId="6004AF06" w14:textId="77777777" w:rsidR="00402381" w:rsidRDefault="00402381" w:rsidP="00402381">
      <w:pPr>
        <w:pStyle w:val="Heading2"/>
        <w:keepNext w:val="0"/>
        <w:keepLines w:val="0"/>
        <w:spacing w:before="0"/>
        <w:rPr>
          <w:b w:val="0"/>
          <w:i w:val="0"/>
          <w:color w:val="2E4440"/>
        </w:rPr>
      </w:pPr>
      <w:bookmarkStart w:id="11" w:name="_yt8rhs1ho5dk" w:colFirst="0" w:colLast="0"/>
      <w:bookmarkEnd w:id="11"/>
      <w:r>
        <w:rPr>
          <w:b w:val="0"/>
          <w:color w:val="2E4440"/>
        </w:rPr>
        <w:t>Lifeguard</w:t>
      </w:r>
    </w:p>
    <w:p w14:paraId="2EBB54AB" w14:textId="77777777" w:rsidR="00402381" w:rsidRDefault="00402381" w:rsidP="00402381">
      <w:r>
        <w:lastRenderedPageBreak/>
        <w:t>June 2015 - December 2015</w:t>
      </w:r>
    </w:p>
    <w:p w14:paraId="63ABF5A4" w14:textId="77777777" w:rsidR="00402381" w:rsidRPr="00713C32" w:rsidRDefault="00402381" w:rsidP="00402381">
      <w:pPr>
        <w:numPr>
          <w:ilvl w:val="0"/>
          <w:numId w:val="14"/>
        </w:numPr>
        <w:spacing w:before="120"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Participated in watch duty shifts</w:t>
      </w:r>
    </w:p>
    <w:p w14:paraId="56FB8665" w14:textId="77777777" w:rsidR="00402381" w:rsidRPr="00713C32" w:rsidRDefault="00402381" w:rsidP="00402381">
      <w:pPr>
        <w:numPr>
          <w:ilvl w:val="0"/>
          <w:numId w:val="14"/>
        </w:numPr>
        <w:spacing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Assessed temperature and chlorine levels in pool</w:t>
      </w:r>
    </w:p>
    <w:p w14:paraId="0A5FA72A" w14:textId="77777777" w:rsidR="00402381" w:rsidRPr="00713C32" w:rsidRDefault="00402381" w:rsidP="00402381">
      <w:pPr>
        <w:numPr>
          <w:ilvl w:val="0"/>
          <w:numId w:val="14"/>
        </w:numPr>
        <w:spacing w:after="0"/>
        <w:rPr>
          <w:rFonts w:eastAsia="Times New Roman" w:cs="Times New Roman"/>
          <w:sz w:val="20"/>
          <w:szCs w:val="20"/>
        </w:rPr>
      </w:pPr>
      <w:r w:rsidRPr="00713C32">
        <w:rPr>
          <w:rFonts w:eastAsia="Times New Roman" w:cs="Times New Roman"/>
          <w:sz w:val="20"/>
          <w:szCs w:val="20"/>
        </w:rPr>
        <w:t>Assisted attendees as needed</w:t>
      </w:r>
    </w:p>
    <w:p w14:paraId="129C9AE7" w14:textId="77777777" w:rsidR="00402381" w:rsidRPr="00E73CD2" w:rsidRDefault="00402381" w:rsidP="00402381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</w:rPr>
      </w:pPr>
      <w:bookmarkStart w:id="12" w:name="_dlaoxi3ta2x2" w:colFirst="0" w:colLast="0"/>
      <w:bookmarkEnd w:id="12"/>
      <w:r w:rsidRPr="00E73CD2">
        <w:rPr>
          <w:rFonts w:eastAsia="Oswald" w:cs="Oswald"/>
          <w:color w:val="424242"/>
          <w:sz w:val="28"/>
          <w:szCs w:val="24"/>
        </w:rPr>
        <w:t>EDUCATION</w:t>
      </w:r>
    </w:p>
    <w:p w14:paraId="1CEF3C94" w14:textId="77777777" w:rsidR="00402381" w:rsidRPr="00E73CD2" w:rsidRDefault="00402381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cs="Times New Roman (Headings CS)"/>
          <w:sz w:val="24"/>
        </w:rPr>
      </w:pPr>
      <w:bookmarkStart w:id="13" w:name="_utayan5c2wml" w:colFirst="0" w:colLast="0"/>
      <w:bookmarkEnd w:id="13"/>
      <w:r w:rsidRPr="00E73CD2">
        <w:rPr>
          <w:rFonts w:cs="Times New Roman (Headings CS)"/>
          <w:sz w:val="24"/>
        </w:rPr>
        <w:t>North Atlantic Regional High School, Virtual</w:t>
      </w:r>
    </w:p>
    <w:p w14:paraId="20F3B722" w14:textId="77777777" w:rsidR="00402381" w:rsidRDefault="00402381" w:rsidP="00402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b w:val="0"/>
          <w:i w:val="0"/>
          <w:color w:val="2E4440"/>
        </w:rPr>
      </w:pPr>
      <w:bookmarkStart w:id="14" w:name="_pds5hu5qahv4" w:colFirst="0" w:colLast="0"/>
      <w:bookmarkEnd w:id="14"/>
      <w:r>
        <w:rPr>
          <w:b w:val="0"/>
          <w:color w:val="2E4440"/>
        </w:rPr>
        <w:t>High School Diploma</w:t>
      </w:r>
    </w:p>
    <w:p w14:paraId="792E7449" w14:textId="6FC85E0E" w:rsidR="00171817" w:rsidRDefault="00402381" w:rsidP="008506A2">
      <w:pPr>
        <w:pBdr>
          <w:top w:val="nil"/>
          <w:left w:val="nil"/>
          <w:bottom w:val="nil"/>
          <w:right w:val="nil"/>
          <w:between w:val="nil"/>
        </w:pBdr>
        <w:rPr>
          <w:rFonts w:cs="Times New Roman (Body CS)"/>
        </w:rPr>
      </w:pPr>
      <w:r w:rsidRPr="00713C32">
        <w:rPr>
          <w:rFonts w:cs="Times New Roman (Body CS)"/>
        </w:rPr>
        <w:t>Graduated in 2014</w:t>
      </w:r>
    </w:p>
    <w:p w14:paraId="47691D18" w14:textId="4F3E3456" w:rsidR="008506A2" w:rsidRDefault="008506A2" w:rsidP="008506A2">
      <w:pPr>
        <w:pBdr>
          <w:top w:val="nil"/>
          <w:left w:val="nil"/>
          <w:bottom w:val="nil"/>
          <w:right w:val="nil"/>
          <w:between w:val="nil"/>
        </w:pBdr>
        <w:rPr>
          <w:rFonts w:cs="Times New Roman (Body CS)"/>
        </w:rPr>
      </w:pPr>
    </w:p>
    <w:p w14:paraId="206AA86D" w14:textId="2CE3B601" w:rsidR="00032D7F" w:rsidRDefault="00032D7F" w:rsidP="008506A2">
      <w:pPr>
        <w:pBdr>
          <w:top w:val="nil"/>
          <w:left w:val="nil"/>
          <w:bottom w:val="nil"/>
          <w:right w:val="nil"/>
          <w:between w:val="nil"/>
        </w:pBdr>
        <w:rPr>
          <w:rFonts w:cs="Times New Roman (Body CS)"/>
        </w:rPr>
      </w:pPr>
    </w:p>
    <w:p w14:paraId="27E0C2D3" w14:textId="393C5758" w:rsidR="00032D7F" w:rsidRDefault="00032D7F" w:rsidP="00032D7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cs="Times New Roman (Headings CS)"/>
          <w:sz w:val="24"/>
        </w:rPr>
      </w:pPr>
      <w:r>
        <w:rPr>
          <w:rFonts w:cs="Times New Roman (Headings CS)"/>
          <w:sz w:val="24"/>
        </w:rPr>
        <w:t>Flight Attendant Training</w:t>
      </w:r>
    </w:p>
    <w:p w14:paraId="5AEFA3C2" w14:textId="4D5A5F83" w:rsidR="00032D7F" w:rsidRPr="00032D7F" w:rsidRDefault="00032D7F" w:rsidP="00032D7F">
      <w:r>
        <w:t xml:space="preserve">June 25, </w:t>
      </w:r>
      <w:proofErr w:type="gramStart"/>
      <w:r>
        <w:t>2022  –</w:t>
      </w:r>
      <w:proofErr w:type="gramEnd"/>
      <w:r>
        <w:t xml:space="preserve">  July 12,2022</w:t>
      </w:r>
    </w:p>
    <w:p w14:paraId="56F82C79" w14:textId="77777777" w:rsidR="008506A2" w:rsidRDefault="008506A2" w:rsidP="008506A2">
      <w:pPr>
        <w:pBdr>
          <w:top w:val="nil"/>
          <w:left w:val="nil"/>
          <w:bottom w:val="nil"/>
          <w:right w:val="nil"/>
          <w:between w:val="nil"/>
        </w:pBdr>
        <w:rPr>
          <w:rFonts w:cs="Times New Roman (Body CS)"/>
        </w:rPr>
      </w:pPr>
    </w:p>
    <w:p w14:paraId="482C8DA0" w14:textId="777ED747" w:rsidR="008506A2" w:rsidRDefault="008506A2" w:rsidP="008506A2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cs="Times New Roman (Headings CS)"/>
          <w:sz w:val="24"/>
        </w:rPr>
      </w:pPr>
      <w:r>
        <w:rPr>
          <w:rFonts w:cs="Times New Roman (Headings CS)"/>
          <w:sz w:val="24"/>
        </w:rPr>
        <w:t>Red Cross Lifeguard Training</w:t>
      </w:r>
    </w:p>
    <w:p w14:paraId="79373104" w14:textId="5815B421" w:rsidR="008506A2" w:rsidRDefault="008506A2" w:rsidP="008506A2">
      <w:r>
        <w:t>Certified in 2015</w:t>
      </w:r>
    </w:p>
    <w:p w14:paraId="53AC4136" w14:textId="124E8BB0" w:rsidR="008506A2" w:rsidRDefault="008506A2" w:rsidP="008506A2"/>
    <w:p w14:paraId="6A5194F5" w14:textId="77777777" w:rsidR="008506A2" w:rsidRPr="008506A2" w:rsidRDefault="008506A2" w:rsidP="008506A2"/>
    <w:p w14:paraId="0F18DEEB" w14:textId="77777777" w:rsidR="008506A2" w:rsidRDefault="008506A2" w:rsidP="008506A2">
      <w:pPr>
        <w:pBdr>
          <w:top w:val="nil"/>
          <w:left w:val="nil"/>
          <w:bottom w:val="nil"/>
          <w:right w:val="nil"/>
          <w:between w:val="nil"/>
        </w:pBdr>
        <w:rPr>
          <w:rFonts w:cs="Times New Roman (Body CS)"/>
        </w:rPr>
      </w:pPr>
    </w:p>
    <w:p w14:paraId="3293509E" w14:textId="08EBA74D" w:rsidR="008506A2" w:rsidRPr="008506A2" w:rsidRDefault="008506A2" w:rsidP="008506A2">
      <w:pPr>
        <w:pBdr>
          <w:top w:val="nil"/>
          <w:left w:val="nil"/>
          <w:bottom w:val="nil"/>
          <w:right w:val="nil"/>
          <w:between w:val="nil"/>
        </w:pBdr>
        <w:rPr>
          <w:rFonts w:cs="Times New Roman (Body CS)"/>
        </w:rPr>
      </w:pPr>
    </w:p>
    <w:p w14:paraId="7A89F221" w14:textId="5226565E" w:rsidR="00171817" w:rsidRDefault="00171817"/>
    <w:sectPr w:rsidR="00171817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BAA4" w14:textId="77777777" w:rsidR="008C5121" w:rsidRDefault="008C5121">
      <w:pPr>
        <w:spacing w:after="0" w:line="240" w:lineRule="auto"/>
      </w:pPr>
      <w:r>
        <w:separator/>
      </w:r>
    </w:p>
  </w:endnote>
  <w:endnote w:type="continuationSeparator" w:id="0">
    <w:p w14:paraId="7974EE7B" w14:textId="77777777" w:rsidR="008C5121" w:rsidRDefault="008C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(Headings CS)">
    <w:panose1 w:val="020B0604020202020204"/>
    <w:charset w:val="00"/>
    <w:family w:val="roman"/>
    <w:notTrueType/>
    <w:pitch w:val="default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0EE42" w14:textId="77777777" w:rsidR="00171817" w:rsidRDefault="00A073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43B1" w14:textId="77777777" w:rsidR="008C5121" w:rsidRDefault="008C5121">
      <w:pPr>
        <w:spacing w:after="0" w:line="240" w:lineRule="auto"/>
      </w:pPr>
      <w:r>
        <w:separator/>
      </w:r>
    </w:p>
  </w:footnote>
  <w:footnote w:type="continuationSeparator" w:id="0">
    <w:p w14:paraId="169594BA" w14:textId="77777777" w:rsidR="008C5121" w:rsidRDefault="008C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BA2F" w14:textId="77777777" w:rsidR="00171817" w:rsidRDefault="00A0737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EBF4E2" wp14:editId="181E37A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oel="http://schemas.microsoft.com/office/2019/extlst">
          <w:pict>
            <v:group w14:anchorId="1F7B35E4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8E1" w14:textId="77777777" w:rsidR="00171817" w:rsidRDefault="00A0737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4ABCD1" wp14:editId="003A770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oel="http://schemas.microsoft.com/office/2019/extlst">
          <w:pict>
            <v:group w14:anchorId="6EC5147B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869E8"/>
    <w:multiLevelType w:val="hybridMultilevel"/>
    <w:tmpl w:val="868049C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16B676FB"/>
    <w:multiLevelType w:val="hybridMultilevel"/>
    <w:tmpl w:val="7E22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9AC"/>
    <w:multiLevelType w:val="multilevel"/>
    <w:tmpl w:val="8E028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2861FE2"/>
    <w:multiLevelType w:val="multilevel"/>
    <w:tmpl w:val="B50CF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3002974"/>
    <w:multiLevelType w:val="multilevel"/>
    <w:tmpl w:val="F2569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47818A6"/>
    <w:multiLevelType w:val="multilevel"/>
    <w:tmpl w:val="8E028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A627E47"/>
    <w:multiLevelType w:val="hybridMultilevel"/>
    <w:tmpl w:val="FB185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AB525A"/>
    <w:multiLevelType w:val="multilevel"/>
    <w:tmpl w:val="1D3C0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0"/>
  </w:num>
  <w:num w:numId="14">
    <w:abstractNumId w:val="17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1F"/>
    <w:rsid w:val="000133F9"/>
    <w:rsid w:val="00032D7F"/>
    <w:rsid w:val="000362FB"/>
    <w:rsid w:val="001078AD"/>
    <w:rsid w:val="0016062B"/>
    <w:rsid w:val="00171817"/>
    <w:rsid w:val="00224352"/>
    <w:rsid w:val="002768D2"/>
    <w:rsid w:val="00335E8D"/>
    <w:rsid w:val="003F2D15"/>
    <w:rsid w:val="00402381"/>
    <w:rsid w:val="004738B3"/>
    <w:rsid w:val="00526BA8"/>
    <w:rsid w:val="00540A76"/>
    <w:rsid w:val="0056637A"/>
    <w:rsid w:val="005F1C58"/>
    <w:rsid w:val="005F5E18"/>
    <w:rsid w:val="00603E93"/>
    <w:rsid w:val="00630E07"/>
    <w:rsid w:val="00713C32"/>
    <w:rsid w:val="007925F8"/>
    <w:rsid w:val="007A52BE"/>
    <w:rsid w:val="007E321F"/>
    <w:rsid w:val="00832F90"/>
    <w:rsid w:val="008506A2"/>
    <w:rsid w:val="008A709C"/>
    <w:rsid w:val="008C5121"/>
    <w:rsid w:val="008D3B43"/>
    <w:rsid w:val="008E63B8"/>
    <w:rsid w:val="00951265"/>
    <w:rsid w:val="009F479E"/>
    <w:rsid w:val="00A0737A"/>
    <w:rsid w:val="00A14BBB"/>
    <w:rsid w:val="00B2220F"/>
    <w:rsid w:val="00B40741"/>
    <w:rsid w:val="00B512B1"/>
    <w:rsid w:val="00BB50B5"/>
    <w:rsid w:val="00C1619B"/>
    <w:rsid w:val="00C76F6E"/>
    <w:rsid w:val="00DE0B94"/>
    <w:rsid w:val="00DE2A16"/>
    <w:rsid w:val="00E24A0B"/>
    <w:rsid w:val="00E73CD2"/>
    <w:rsid w:val="00F01A3D"/>
    <w:rsid w:val="00F75016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426DD"/>
  <w15:chartTrackingRefBased/>
  <w15:docId w15:val="{CF07657C-5E93-7E4E-8B5A-6942950F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7E321F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oeykanagy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riamkanagy/Library/Containers/com.microsoft.Word/Data/Library/Application%20Support/Microsoft/Office/16.0/DTS/en-US%7bD94C56F9-78C2-9C46-8CDA-CE23B5EDED5E%7d/%7bC94F8545-AF47-2243-AAF2-47E2C89BC518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754CA65E98FE40A63F9DD65E54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548-8DD5-5E4C-8765-7F68DCB86AF9}"/>
      </w:docPartPr>
      <w:docPartBody>
        <w:p w:rsidR="006B229A" w:rsidRDefault="00DD1EF9">
          <w:pPr>
            <w:pStyle w:val="A0754CA65E98FE40A63F9DD65E54CEE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(Headings CS)">
    <w:panose1 w:val="020B0604020202020204"/>
    <w:charset w:val="00"/>
    <w:family w:val="roman"/>
    <w:notTrueType/>
    <w:pitch w:val="default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F9"/>
    <w:rsid w:val="006B0E6C"/>
    <w:rsid w:val="006B229A"/>
    <w:rsid w:val="007852E9"/>
    <w:rsid w:val="00A65EC3"/>
    <w:rsid w:val="00A72AB5"/>
    <w:rsid w:val="00DD1EF9"/>
    <w:rsid w:val="00ED62CB"/>
    <w:rsid w:val="00F44AD5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754CA65E98FE40A63F9DD65E54CEE3">
    <w:name w:val="A0754CA65E98FE40A63F9DD65E54C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{C94F8545-AF47-2243-AAF2-47E2C89BC518}tf10002079.dotx</Template>
  <TotalTime>75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Kanagy</cp:lastModifiedBy>
  <cp:revision>9</cp:revision>
  <dcterms:created xsi:type="dcterms:W3CDTF">2022-05-02T22:54:00Z</dcterms:created>
  <dcterms:modified xsi:type="dcterms:W3CDTF">2022-07-24T02:01:00Z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