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E08FB4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5158AB2" w14:textId="77777777" w:rsidR="00692703" w:rsidRPr="009C12BA" w:rsidRDefault="00A96D36" w:rsidP="00913946">
            <w:pPr>
              <w:pStyle w:val="Title"/>
              <w:rPr>
                <w:rFonts w:ascii="Broadway" w:hAnsi="Broadway"/>
              </w:rPr>
            </w:pPr>
            <w:r w:rsidRPr="009C12BA">
              <w:rPr>
                <w:rFonts w:ascii="Broadway" w:hAnsi="Broadway"/>
              </w:rPr>
              <w:t>Leslie</w:t>
            </w:r>
            <w:r w:rsidR="00692703" w:rsidRPr="009C12BA">
              <w:rPr>
                <w:rFonts w:ascii="Broadway" w:hAnsi="Broadway"/>
              </w:rPr>
              <w:t xml:space="preserve"> </w:t>
            </w:r>
            <w:r w:rsidRPr="009C12BA">
              <w:rPr>
                <w:rStyle w:val="IntenseEmphasis"/>
                <w:rFonts w:ascii="Broadway" w:hAnsi="Broadway"/>
              </w:rPr>
              <w:t>Bradley</w:t>
            </w:r>
          </w:p>
          <w:p w14:paraId="16769AB8" w14:textId="77777777" w:rsidR="00692703" w:rsidRPr="00CF1A49" w:rsidRDefault="00A96D36" w:rsidP="00913946">
            <w:pPr>
              <w:pStyle w:val="ContactInfo"/>
              <w:contextualSpacing w:val="0"/>
            </w:pPr>
            <w:r>
              <w:t>Non Union | 256-684-9661</w:t>
            </w:r>
          </w:p>
          <w:p w14:paraId="5F1A4654" w14:textId="77777777" w:rsidR="00692703" w:rsidRPr="00CF1A49" w:rsidRDefault="00346C04" w:rsidP="00D71ED8">
            <w:pPr>
              <w:pStyle w:val="ContactInfoEmphasis"/>
              <w:contextualSpacing w:val="0"/>
            </w:pPr>
            <w:hyperlink r:id="rId7" w:history="1">
              <w:r w:rsidR="00A96D36" w:rsidRPr="00D25BCE">
                <w:rPr>
                  <w:rStyle w:val="Hyperlink"/>
                </w:rPr>
                <w:t>Lescanbrad1@yahoo.com</w:t>
              </w:r>
            </w:hyperlink>
            <w:r w:rsidR="00A96D36">
              <w:t xml:space="preserve"> | </w:t>
            </w:r>
            <w:r w:rsidR="00D71ED8">
              <w:t xml:space="preserve">Height: 5’7” | Weight: 140lbs | Hair:  Brown | Eyes:  Brown </w:t>
            </w:r>
          </w:p>
        </w:tc>
      </w:tr>
      <w:tr w:rsidR="009571D8" w:rsidRPr="00CF1A49" w14:paraId="5A04FB1E" w14:textId="77777777" w:rsidTr="00692703">
        <w:tc>
          <w:tcPr>
            <w:tcW w:w="9360" w:type="dxa"/>
            <w:tcMar>
              <w:top w:w="432" w:type="dxa"/>
            </w:tcMar>
          </w:tcPr>
          <w:p w14:paraId="099CA8D0" w14:textId="77777777" w:rsidR="001755A8" w:rsidRPr="00CF1A49" w:rsidRDefault="001755A8" w:rsidP="00511ED8">
            <w:pPr>
              <w:contextualSpacing w:val="0"/>
            </w:pPr>
          </w:p>
        </w:tc>
      </w:tr>
    </w:tbl>
    <w:p w14:paraId="0C2299A6" w14:textId="77777777" w:rsidR="004E01EB" w:rsidRPr="00CF1A49" w:rsidRDefault="00D71ED8" w:rsidP="004E01EB">
      <w:pPr>
        <w:pStyle w:val="Heading1"/>
      </w:pPr>
      <w:r>
        <w:t>Theatre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5E78523" w14:textId="77777777" w:rsidTr="00D66A52">
        <w:tc>
          <w:tcPr>
            <w:tcW w:w="9355" w:type="dxa"/>
          </w:tcPr>
          <w:p w14:paraId="266D306D" w14:textId="77777777" w:rsidR="001E3120" w:rsidRPr="00CF1A49" w:rsidRDefault="00D71ED8" w:rsidP="007230E5">
            <w:pPr>
              <w:contextualSpacing w:val="0"/>
            </w:pPr>
            <w:r>
              <w:t xml:space="preserve">12 Award winning plays        Lead and supporting actors        Charles City </w:t>
            </w:r>
            <w:r w:rsidR="007230E5">
              <w:t>Community</w:t>
            </w:r>
            <w:r>
              <w:t xml:space="preserve"> Theatre</w:t>
            </w:r>
          </w:p>
        </w:tc>
      </w:tr>
      <w:tr w:rsidR="00F61DF9" w:rsidRPr="00CF1A49" w14:paraId="2B6B3C31" w14:textId="77777777" w:rsidTr="00F61DF9">
        <w:tc>
          <w:tcPr>
            <w:tcW w:w="9355" w:type="dxa"/>
            <w:tcMar>
              <w:top w:w="216" w:type="dxa"/>
            </w:tcMar>
          </w:tcPr>
          <w:p w14:paraId="5DEB6AC0" w14:textId="77777777" w:rsidR="00F61DF9" w:rsidRDefault="00F61DF9" w:rsidP="00F61DF9"/>
        </w:tc>
      </w:tr>
    </w:tbl>
    <w:p w14:paraId="4BF0E19E" w14:textId="77777777" w:rsidR="00DA59AA" w:rsidRPr="00CF1A49" w:rsidRDefault="00F663F9" w:rsidP="0097790C">
      <w:pPr>
        <w:pStyle w:val="Heading1"/>
      </w:pPr>
      <w:r>
        <w:t>Training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DA0A3B3" w14:textId="77777777" w:rsidTr="00D66A52">
        <w:tc>
          <w:tcPr>
            <w:tcW w:w="9355" w:type="dxa"/>
          </w:tcPr>
          <w:p w14:paraId="730C3E9D" w14:textId="77777777" w:rsidR="007538DC" w:rsidRDefault="00F663F9" w:rsidP="007538DC">
            <w:pPr>
              <w:contextualSpacing w:val="0"/>
            </w:pPr>
            <w:r>
              <w:t xml:space="preserve">On Camera, TV &amp; Film           James O’Connor                            Acting and Voice Studios, Online </w:t>
            </w:r>
          </w:p>
          <w:p w14:paraId="37CB1388" w14:textId="77777777" w:rsidR="00F663F9" w:rsidRDefault="00F663F9" w:rsidP="007538DC">
            <w:pPr>
              <w:contextualSpacing w:val="0"/>
            </w:pPr>
            <w:r>
              <w:t>Acting Workshop</w:t>
            </w:r>
            <w:r w:rsidR="007230E5">
              <w:t xml:space="preserve">                    Craig Holzberg                               Acting and Voice Studios, Online                             </w:t>
            </w:r>
          </w:p>
          <w:p w14:paraId="04B9240C" w14:textId="77777777" w:rsidR="00F663F9" w:rsidRDefault="00F663F9" w:rsidP="007538DC">
            <w:pPr>
              <w:contextualSpacing w:val="0"/>
            </w:pPr>
            <w:r>
              <w:t>Voice over                                Stan Golman                                  Camp Foster Radio Studio, Japan</w:t>
            </w:r>
          </w:p>
          <w:p w14:paraId="4DA89974" w14:textId="77777777" w:rsidR="00F663F9" w:rsidRDefault="00F663F9" w:rsidP="007538DC">
            <w:pPr>
              <w:contextualSpacing w:val="0"/>
            </w:pPr>
            <w:r>
              <w:t>Bachelors of Science              Political Science                             University of Maryland, MD</w:t>
            </w:r>
          </w:p>
          <w:p w14:paraId="5813E0B7" w14:textId="77777777" w:rsidR="00F663F9" w:rsidRPr="00CF1A49" w:rsidRDefault="00F663F9" w:rsidP="00511ED8">
            <w:pPr>
              <w:contextualSpacing w:val="0"/>
            </w:pPr>
            <w:r>
              <w:t xml:space="preserve">Masters                                    </w:t>
            </w:r>
            <w:r w:rsidR="00511ED8">
              <w:t xml:space="preserve">Public </w:t>
            </w:r>
            <w:r>
              <w:t>Administration                    University of Phoenix, AZ</w:t>
            </w:r>
          </w:p>
        </w:tc>
      </w:tr>
      <w:tr w:rsidR="00F61DF9" w:rsidRPr="00CF1A49" w14:paraId="414F3315" w14:textId="77777777" w:rsidTr="00F61DF9">
        <w:tc>
          <w:tcPr>
            <w:tcW w:w="9355" w:type="dxa"/>
            <w:tcMar>
              <w:top w:w="216" w:type="dxa"/>
            </w:tcMar>
          </w:tcPr>
          <w:p w14:paraId="66B4CDFC" w14:textId="77777777" w:rsidR="00F61DF9" w:rsidRDefault="00F61DF9" w:rsidP="00F61DF9"/>
        </w:tc>
      </w:tr>
    </w:tbl>
    <w:p w14:paraId="1667941C" w14:textId="77777777" w:rsidR="00AD782D" w:rsidRPr="00CF1A49" w:rsidRDefault="009C12BA" w:rsidP="0062312F">
      <w:pPr>
        <w:pStyle w:val="Heading1"/>
      </w:pPr>
      <w:r>
        <w:t>Special Skills</w:t>
      </w:r>
    </w:p>
    <w:p w14:paraId="1EA9A3BB" w14:textId="77777777" w:rsidR="00B51D1B" w:rsidRPr="006E1507" w:rsidRDefault="009C12BA" w:rsidP="006E1507">
      <w:r>
        <w:t>Cold readings, Dialects:  Caribbean, Southern, corporate and business experience and persona</w:t>
      </w:r>
      <w:r w:rsidR="00FC477A">
        <w:t>, wine</w:t>
      </w:r>
      <w:r>
        <w:t xml:space="preserve"> enthusiast (certification), modern dance, athletics</w:t>
      </w:r>
    </w:p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04CC" w14:textId="77777777" w:rsidR="00695884" w:rsidRDefault="00695884" w:rsidP="0068194B">
      <w:r>
        <w:separator/>
      </w:r>
    </w:p>
    <w:p w14:paraId="666FC32D" w14:textId="77777777" w:rsidR="00695884" w:rsidRDefault="00695884"/>
    <w:p w14:paraId="689F709C" w14:textId="77777777" w:rsidR="00695884" w:rsidRDefault="00695884"/>
  </w:endnote>
  <w:endnote w:type="continuationSeparator" w:id="0">
    <w:p w14:paraId="4423257C" w14:textId="77777777" w:rsidR="00695884" w:rsidRDefault="00695884" w:rsidP="0068194B">
      <w:r>
        <w:continuationSeparator/>
      </w:r>
    </w:p>
    <w:p w14:paraId="1361DB65" w14:textId="77777777" w:rsidR="00695884" w:rsidRDefault="00695884"/>
    <w:p w14:paraId="2C2A60E6" w14:textId="77777777" w:rsidR="00695884" w:rsidRDefault="00695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626DF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0131" w14:textId="77777777" w:rsidR="00695884" w:rsidRDefault="00695884" w:rsidP="0068194B">
      <w:r>
        <w:separator/>
      </w:r>
    </w:p>
    <w:p w14:paraId="7469A0D8" w14:textId="77777777" w:rsidR="00695884" w:rsidRDefault="00695884"/>
    <w:p w14:paraId="134C7BFA" w14:textId="77777777" w:rsidR="00695884" w:rsidRDefault="00695884"/>
  </w:footnote>
  <w:footnote w:type="continuationSeparator" w:id="0">
    <w:p w14:paraId="52D8F9BA" w14:textId="77777777" w:rsidR="00695884" w:rsidRDefault="00695884" w:rsidP="0068194B">
      <w:r>
        <w:continuationSeparator/>
      </w:r>
    </w:p>
    <w:p w14:paraId="68F137B3" w14:textId="77777777" w:rsidR="00695884" w:rsidRDefault="00695884"/>
    <w:p w14:paraId="08F2B3C9" w14:textId="77777777" w:rsidR="00695884" w:rsidRDefault="00695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3FC6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321240" wp14:editId="74F2E22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22FD73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36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6C04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1ED8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95884"/>
    <w:rsid w:val="006A1962"/>
    <w:rsid w:val="006B5D48"/>
    <w:rsid w:val="006B7D7B"/>
    <w:rsid w:val="006C1A5E"/>
    <w:rsid w:val="006E1507"/>
    <w:rsid w:val="00712D8B"/>
    <w:rsid w:val="007230E5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12BA"/>
    <w:rsid w:val="009C4DFC"/>
    <w:rsid w:val="009D44F8"/>
    <w:rsid w:val="009E3160"/>
    <w:rsid w:val="009F220C"/>
    <w:rsid w:val="009F3B05"/>
    <w:rsid w:val="009F4931"/>
    <w:rsid w:val="00A03CF9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6D36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1ED8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663F9"/>
    <w:rsid w:val="00F81960"/>
    <w:rsid w:val="00F8769D"/>
    <w:rsid w:val="00F9350C"/>
    <w:rsid w:val="00F94EB5"/>
    <w:rsid w:val="00F9624D"/>
    <w:rsid w:val="00FB31C1"/>
    <w:rsid w:val="00FB58F2"/>
    <w:rsid w:val="00FC477A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8CEF6A"/>
  <w15:chartTrackingRefBased/>
  <w15:docId w15:val="{167B428B-AA22-4EAC-BB53-312C793A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scanbrad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754c\AppData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Leslie C</dc:creator>
  <cp:keywords/>
  <dc:description/>
  <cp:lastModifiedBy>Bradley, Leslie C</cp:lastModifiedBy>
  <cp:revision>2</cp:revision>
  <dcterms:created xsi:type="dcterms:W3CDTF">2022-08-15T22:40:00Z</dcterms:created>
  <dcterms:modified xsi:type="dcterms:W3CDTF">2022-08-15T22:40:00Z</dcterms:modified>
  <cp:category/>
</cp:coreProperties>
</file>