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701"/>
        <w:gridCol w:w="3596"/>
        <w:gridCol w:w="2694"/>
        <w:gridCol w:w="899"/>
      </w:tblGrid>
      <w:tr w:rsidR="00605A5B" w14:paraId="6D0F2844" w14:textId="77777777" w:rsidTr="0023352E">
        <w:trPr>
          <w:trHeight w:val="1530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3F1ABB23" w14:textId="77777777" w:rsidR="00605A5B" w:rsidRDefault="00605A5B"/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6A28E899" w14:textId="74217FC9" w:rsidR="00605A5B" w:rsidRDefault="0023352E" w:rsidP="0023352E">
            <w:pPr>
              <w:pStyle w:val="Title"/>
            </w:pPr>
            <w:r>
              <w:t>Taylor</w:t>
            </w:r>
            <w:r w:rsidR="00A77921">
              <w:t xml:space="preserve"> </w:t>
            </w:r>
            <w:proofErr w:type="spellStart"/>
            <w:r>
              <w:rPr>
                <w:rStyle w:val="Emphasis"/>
              </w:rPr>
              <w:t>Sandquist</w:t>
            </w:r>
            <w:proofErr w:type="spellEnd"/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3E70162A" w14:textId="77777777" w:rsidR="00605A5B" w:rsidRDefault="00605A5B"/>
        </w:tc>
      </w:tr>
      <w:tr w:rsidR="00F4501B" w14:paraId="40125B55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79889ED4" w14:textId="77777777" w:rsidR="00F4501B" w:rsidRDefault="00F4501B" w:rsidP="008A5FAE">
            <w:pPr>
              <w:jc w:val="right"/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9421B09" w14:textId="77777777" w:rsidR="00F4501B" w:rsidRDefault="00F4501B"/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4813F106" w14:textId="77777777" w:rsidR="00F4501B" w:rsidRDefault="00F4501B"/>
        </w:tc>
      </w:tr>
      <w:tr w:rsidR="00605A5B" w:rsidRPr="00A821EF" w14:paraId="0E23B9D5" w14:textId="77777777" w:rsidTr="00BA6E7C">
        <w:trPr>
          <w:trHeight w:val="1350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1B4691CA" w14:textId="0E3D608E" w:rsidR="00605A5B" w:rsidRPr="00A821EF" w:rsidRDefault="0023352E" w:rsidP="0021740D">
            <w:pPr>
              <w:pStyle w:val="Heading1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sz w:val="18"/>
                <w:szCs w:val="18"/>
              </w:rPr>
              <w:t>CONTACT</w:t>
            </w:r>
          </w:p>
          <w:p w14:paraId="0FC37B6E" w14:textId="08A75F7A" w:rsidR="00C1095A" w:rsidRPr="00A821EF" w:rsidRDefault="00BA6E7C" w:rsidP="008A5FAE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sz w:val="18"/>
                <w:szCs w:val="18"/>
              </w:rPr>
              <w:t>469-215-6548</w:t>
            </w:r>
          </w:p>
          <w:p w14:paraId="5962E255" w14:textId="0AA60DA4" w:rsidR="00C1095A" w:rsidRPr="00A821EF" w:rsidRDefault="00BA6E7C" w:rsidP="008A5FAE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sz w:val="18"/>
                <w:szCs w:val="18"/>
              </w:rPr>
              <w:t>sandquisttl@yahoo.com</w:t>
            </w:r>
          </w:p>
          <w:p w14:paraId="4191B9A2" w14:textId="56B6D158" w:rsidR="00C1095A" w:rsidRPr="00A821EF" w:rsidRDefault="00FF5BA4" w:rsidP="008A5FAE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Denver, CO 80222</w:t>
            </w:r>
          </w:p>
          <w:p w14:paraId="0E8B6521" w14:textId="77777777" w:rsidR="00605A5B" w:rsidRPr="00A821EF" w:rsidRDefault="00605A5B" w:rsidP="008A5FAE">
            <w:pPr>
              <w:pStyle w:val="TextLeft"/>
              <w:spacing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4B35E56" w14:textId="786311DB" w:rsidR="00605A5B" w:rsidRPr="00A821EF" w:rsidRDefault="00606596" w:rsidP="00BA6E7C">
            <w:pPr>
              <w:pStyle w:val="Heading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SUMMARY </w:t>
            </w:r>
          </w:p>
          <w:p w14:paraId="4036B753" w14:textId="02AC4C8E" w:rsidR="00605A5B" w:rsidRPr="00A821EF" w:rsidRDefault="00606596" w:rsidP="00B84A0C">
            <w:pPr>
              <w:pStyle w:val="TextLeft"/>
              <w:spacing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912E22">
              <w:rPr>
                <w:rFonts w:ascii="Century Gothic" w:hAnsi="Century Gothic"/>
                <w:sz w:val="18"/>
                <w:szCs w:val="18"/>
              </w:rPr>
              <w:t>Recent graduate educated in communications</w:t>
            </w:r>
            <w:r w:rsidR="00B84A0C">
              <w:rPr>
                <w:rFonts w:ascii="Century Gothic" w:hAnsi="Century Gothic"/>
                <w:sz w:val="18"/>
                <w:szCs w:val="18"/>
              </w:rPr>
              <w:t xml:space="preserve"> and attending graduate school for public relations</w:t>
            </w:r>
            <w:r w:rsidR="00BC1020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912E22">
              <w:rPr>
                <w:rFonts w:ascii="Century Gothic" w:hAnsi="Century Gothic"/>
                <w:sz w:val="18"/>
                <w:szCs w:val="18"/>
              </w:rPr>
              <w:t xml:space="preserve">A motivated and hardworking individual eager to learn from successful professionals. </w:t>
            </w:r>
            <w:r w:rsidR="00BC1020">
              <w:rPr>
                <w:rFonts w:ascii="Century Gothic" w:hAnsi="Century Gothic"/>
                <w:sz w:val="18"/>
                <w:szCs w:val="18"/>
              </w:rPr>
              <w:t xml:space="preserve">Enthusiastic </w:t>
            </w:r>
            <w:r w:rsidR="00B84A0C">
              <w:rPr>
                <w:rFonts w:ascii="Century Gothic" w:hAnsi="Century Gothic"/>
                <w:sz w:val="18"/>
                <w:szCs w:val="18"/>
              </w:rPr>
              <w:t>about joining</w:t>
            </w:r>
            <w:r w:rsidR="005B2A73">
              <w:rPr>
                <w:rFonts w:ascii="Century Gothic" w:hAnsi="Century Gothic"/>
                <w:sz w:val="18"/>
                <w:szCs w:val="18"/>
              </w:rPr>
              <w:t xml:space="preserve"> a company</w:t>
            </w:r>
            <w:r w:rsidR="007A248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84A0C">
              <w:rPr>
                <w:rFonts w:ascii="Century Gothic" w:hAnsi="Century Gothic"/>
                <w:sz w:val="18"/>
                <w:szCs w:val="18"/>
              </w:rPr>
              <w:t xml:space="preserve">where my hard work, dedication, and verbal and written communication skills will be an asset to the overall organizational success. </w:t>
            </w:r>
          </w:p>
        </w:tc>
      </w:tr>
      <w:tr w:rsidR="000E1D44" w:rsidRPr="00A821EF" w14:paraId="2F07A434" w14:textId="77777777" w:rsidTr="001B56D1">
        <w:trPr>
          <w:trHeight w:val="22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E3C97AB" w14:textId="77777777" w:rsidR="00912E22" w:rsidRDefault="00912E22" w:rsidP="00912E22">
            <w:pPr>
              <w:pStyle w:val="Heading1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KEY SKILLS</w:t>
            </w:r>
          </w:p>
          <w:p w14:paraId="621BA937" w14:textId="36050918" w:rsidR="0021740D" w:rsidRPr="00A821EF" w:rsidRDefault="0021740D" w:rsidP="0021740D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Time Management</w:t>
            </w:r>
          </w:p>
          <w:p w14:paraId="6D3B9B6B" w14:textId="22C65A66" w:rsidR="0021740D" w:rsidRPr="0021740D" w:rsidRDefault="0021740D" w:rsidP="0021740D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Team Collaboration</w:t>
            </w:r>
          </w:p>
          <w:p w14:paraId="566CDBAC" w14:textId="3F1FCF9D" w:rsidR="0021740D" w:rsidRDefault="0021740D" w:rsidP="0021740D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Written Communication</w:t>
            </w:r>
          </w:p>
          <w:p w14:paraId="770847EE" w14:textId="624A4603" w:rsidR="0021740D" w:rsidRDefault="0021740D" w:rsidP="0021740D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Verbal Communication</w:t>
            </w:r>
          </w:p>
          <w:p w14:paraId="024F4D26" w14:textId="1700068F" w:rsidR="0021740D" w:rsidRDefault="0021740D" w:rsidP="0021740D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Google Docs, Sheets, Slides</w:t>
            </w:r>
          </w:p>
          <w:p w14:paraId="433DD78F" w14:textId="2E86BEB7" w:rsidR="0021740D" w:rsidRDefault="0021740D" w:rsidP="0021740D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Microsoft Office</w:t>
            </w:r>
          </w:p>
          <w:p w14:paraId="0A8B285A" w14:textId="556C9FDD" w:rsidR="0021740D" w:rsidRDefault="0021740D" w:rsidP="0021740D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Hootsuite</w:t>
            </w:r>
          </w:p>
          <w:p w14:paraId="21FAE514" w14:textId="4BBB8609" w:rsidR="0021740D" w:rsidRPr="00A821EF" w:rsidRDefault="0021740D" w:rsidP="0021740D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Canva</w:t>
            </w:r>
          </w:p>
          <w:p w14:paraId="295ABAD7" w14:textId="77777777" w:rsidR="00606596" w:rsidRPr="00606596" w:rsidRDefault="00606596" w:rsidP="00606596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2ECFA16" w14:textId="05FFE36B" w:rsidR="00F25732" w:rsidRPr="00A821EF" w:rsidRDefault="00F25732" w:rsidP="00A821EF">
            <w:pPr>
              <w:pStyle w:val="TextLeft"/>
              <w:spacing w:line="240" w:lineRule="auto"/>
              <w:ind w:left="36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842EB17" w14:textId="5F6F9FDE" w:rsidR="00A77921" w:rsidRPr="00A821EF" w:rsidRDefault="00912E22" w:rsidP="00BA6E7C">
            <w:pPr>
              <w:pStyle w:val="Heading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EDUCATION</w:t>
            </w:r>
          </w:p>
          <w:p w14:paraId="3F9E1CAD" w14:textId="77777777" w:rsidR="00D201EB" w:rsidRPr="00A821EF" w:rsidRDefault="00D201EB" w:rsidP="00D201EB">
            <w:pPr>
              <w:pStyle w:val="TextLeft"/>
              <w:spacing w:line="240" w:lineRule="auto"/>
              <w:jc w:val="left"/>
              <w:rPr>
                <w:rFonts w:ascii="Century Gothic" w:hAnsi="Century Gothic"/>
                <w:color w:val="648276" w:themeColor="accent5"/>
                <w:sz w:val="18"/>
                <w:szCs w:val="18"/>
              </w:rPr>
            </w:pPr>
            <w:r w:rsidRPr="00A821EF">
              <w:rPr>
                <w:rFonts w:ascii="Century Gothic" w:hAnsi="Century Gothic"/>
                <w:color w:val="648276" w:themeColor="accent5"/>
                <w:sz w:val="18"/>
                <w:szCs w:val="18"/>
              </w:rPr>
              <w:t>University of Denver</w:t>
            </w:r>
          </w:p>
          <w:p w14:paraId="2FBEF995" w14:textId="6D14EE8A" w:rsidR="00D201EB" w:rsidRDefault="00D201EB" w:rsidP="00D201EB">
            <w:pPr>
              <w:pStyle w:val="TextLeft"/>
              <w:spacing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Master of Arts</w:t>
            </w:r>
            <w:r w:rsidRPr="00A821EF">
              <w:rPr>
                <w:rFonts w:ascii="Century Gothic" w:hAnsi="Century Gothic"/>
                <w:sz w:val="18"/>
                <w:szCs w:val="18"/>
              </w:rPr>
              <w:t xml:space="preserve">: Communication Management with Emphasis in Public Relations, </w:t>
            </w:r>
            <w:r w:rsidR="002B3222">
              <w:rPr>
                <w:rFonts w:ascii="Century Gothic" w:hAnsi="Century Gothic"/>
                <w:sz w:val="18"/>
                <w:szCs w:val="18"/>
              </w:rPr>
              <w:t xml:space="preserve">4.0/4.0 GPA, </w:t>
            </w:r>
            <w:r w:rsidRPr="00A821EF">
              <w:rPr>
                <w:rFonts w:ascii="Century Gothic" w:hAnsi="Century Gothic"/>
                <w:sz w:val="18"/>
                <w:szCs w:val="18"/>
              </w:rPr>
              <w:t xml:space="preserve">Expected </w:t>
            </w:r>
            <w:r>
              <w:rPr>
                <w:rFonts w:ascii="Century Gothic" w:hAnsi="Century Gothic"/>
                <w:sz w:val="18"/>
                <w:szCs w:val="18"/>
              </w:rPr>
              <w:t>March 2023</w:t>
            </w:r>
          </w:p>
          <w:p w14:paraId="7E91EF81" w14:textId="05AB29C6" w:rsidR="00D201EB" w:rsidRDefault="00D201EB" w:rsidP="00D201EB">
            <w:pPr>
              <w:pStyle w:val="TextLeft"/>
              <w:spacing w:line="240" w:lineRule="auto"/>
              <w:jc w:val="left"/>
              <w:rPr>
                <w:rFonts w:ascii="Century Gothic" w:hAnsi="Century Gothic"/>
                <w:color w:val="648276" w:themeColor="accent5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Related Coursework: Reputation Management and Crisis Communication, Media Channels and Technolog</w:t>
            </w:r>
            <w:r w:rsidR="00A54F8D">
              <w:rPr>
                <w:rFonts w:ascii="Century Gothic" w:hAnsi="Century Gothic"/>
                <w:sz w:val="18"/>
                <w:szCs w:val="18"/>
              </w:rPr>
              <w:t>y, Ethics in Public Relations, Strategic Public Relations</w:t>
            </w:r>
          </w:p>
          <w:p w14:paraId="4097DF73" w14:textId="3651E383" w:rsidR="00912E22" w:rsidRPr="0021740D" w:rsidRDefault="00912E22" w:rsidP="00912E22">
            <w:pPr>
              <w:pStyle w:val="TextLeft"/>
              <w:spacing w:line="240" w:lineRule="auto"/>
              <w:jc w:val="left"/>
              <w:rPr>
                <w:rFonts w:ascii="Century Gothic" w:hAnsi="Century Gothic"/>
                <w:color w:val="648276" w:themeColor="accent5"/>
                <w:sz w:val="18"/>
                <w:szCs w:val="18"/>
              </w:rPr>
            </w:pPr>
            <w:r w:rsidRPr="0021740D">
              <w:rPr>
                <w:rFonts w:ascii="Century Gothic" w:hAnsi="Century Gothic"/>
                <w:color w:val="648276" w:themeColor="accent5"/>
                <w:sz w:val="18"/>
                <w:szCs w:val="18"/>
              </w:rPr>
              <w:t>University of Arkansas</w:t>
            </w:r>
          </w:p>
          <w:p w14:paraId="1D6415FF" w14:textId="77777777" w:rsidR="00912E22" w:rsidRPr="00A821EF" w:rsidRDefault="00912E22" w:rsidP="00912E22">
            <w:pPr>
              <w:pStyle w:val="TextLeft"/>
              <w:spacing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sz w:val="18"/>
                <w:szCs w:val="18"/>
              </w:rPr>
              <w:t>Bachelor of Arts: Communication; Minor in Theatre</w:t>
            </w:r>
          </w:p>
          <w:p w14:paraId="2FDA0CC2" w14:textId="3A137516" w:rsidR="00912E22" w:rsidRDefault="00912E22" w:rsidP="00C60E74">
            <w:pPr>
              <w:pStyle w:val="TextLeft"/>
              <w:spacing w:line="24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sz w:val="18"/>
                <w:szCs w:val="18"/>
              </w:rPr>
              <w:t xml:space="preserve">Dean’s List Honoree-every semester, Chancellor’s List Honoree- 4 semesters, 3.94/4.0 GPA, Athens Scholar Recipient, Graduated with Highest Distinction </w:t>
            </w:r>
          </w:p>
          <w:p w14:paraId="22B90528" w14:textId="68FE4BB1" w:rsidR="00C60E74" w:rsidRPr="00C60E74" w:rsidRDefault="00C60E74" w:rsidP="00C60E7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Relevant Coursework: Public Speaking, Survey of 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>Social Media</w:t>
            </w:r>
            <w:proofErr w:type="gramEnd"/>
            <w:r>
              <w:rPr>
                <w:rFonts w:ascii="Century Gothic" w:hAnsi="Century Gothic"/>
                <w:sz w:val="18"/>
                <w:szCs w:val="18"/>
              </w:rPr>
              <w:t xml:space="preserve">, Organizational Communication, Intro to Mediated Communication, American Film Survey </w:t>
            </w:r>
          </w:p>
        </w:tc>
      </w:tr>
      <w:tr w:rsidR="000E1D44" w:rsidRPr="00A821EF" w14:paraId="43F7ED1D" w14:textId="77777777" w:rsidTr="00C60E74">
        <w:trPr>
          <w:trHeight w:val="5722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13961C1" w14:textId="52A89C56" w:rsidR="008A5FAE" w:rsidRPr="00A821EF" w:rsidRDefault="008A5FAE" w:rsidP="0023352E">
            <w:pPr>
              <w:rPr>
                <w:sz w:val="18"/>
                <w:szCs w:val="18"/>
              </w:rPr>
            </w:pP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9C7E4B1" w14:textId="224D4598" w:rsidR="000E1D44" w:rsidRDefault="00912E22" w:rsidP="00912E22">
            <w:pPr>
              <w:pStyle w:val="Heading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EXPERIENCE </w:t>
            </w:r>
            <w:r w:rsidR="0023352E" w:rsidRPr="00A821E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A5FAE" w:rsidRPr="00A8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DAEF3AE" w14:textId="2BC2EBB4" w:rsidR="00FA1E4F" w:rsidRPr="00A821EF" w:rsidRDefault="00FA1E4F" w:rsidP="00FA1E4F">
            <w:p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color w:val="648276" w:themeColor="accent5"/>
                <w:sz w:val="18"/>
                <w:szCs w:val="18"/>
              </w:rPr>
              <w:t>C</w:t>
            </w:r>
            <w:r>
              <w:rPr>
                <w:rFonts w:ascii="Century Gothic" w:hAnsi="Century Gothic"/>
                <w:color w:val="648276" w:themeColor="accent5"/>
                <w:sz w:val="18"/>
                <w:szCs w:val="18"/>
              </w:rPr>
              <w:t>ommunication Intern</w:t>
            </w:r>
            <w:r w:rsidRPr="00A821EF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CSG</w:t>
            </w:r>
          </w:p>
          <w:p w14:paraId="7BC73B77" w14:textId="48FA6017" w:rsidR="00FA1E4F" w:rsidRPr="00A821EF" w:rsidRDefault="00FA1E4F" w:rsidP="00FA1E4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1/26/2022- </w:t>
            </w:r>
            <w:r w:rsidR="00A54F8D">
              <w:rPr>
                <w:rFonts w:ascii="Century Gothic" w:hAnsi="Century Gothic"/>
                <w:sz w:val="18"/>
                <w:szCs w:val="18"/>
              </w:rPr>
              <w:t>Will end 4/20/2022</w:t>
            </w:r>
          </w:p>
          <w:p w14:paraId="25413B98" w14:textId="2983244E" w:rsidR="00FA1E4F" w:rsidRPr="00A821EF" w:rsidRDefault="00FA1E4F" w:rsidP="00FA1E4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 w:cs="Arial"/>
                <w:color w:val="333333"/>
                <w:sz w:val="18"/>
                <w:szCs w:val="18"/>
              </w:rPr>
              <w:t xml:space="preserve">I </w:t>
            </w:r>
            <w:r>
              <w:rPr>
                <w:rFonts w:ascii="Century Gothic" w:hAnsi="Century Gothic" w:cs="Arial"/>
                <w:color w:val="333333"/>
                <w:sz w:val="18"/>
                <w:szCs w:val="18"/>
              </w:rPr>
              <w:t>created</w:t>
            </w:r>
            <w:r w:rsidR="00A54F8D">
              <w:rPr>
                <w:rFonts w:ascii="Century Gothic" w:hAnsi="Century Gothic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color w:val="333333"/>
                <w:sz w:val="18"/>
                <w:szCs w:val="18"/>
              </w:rPr>
              <w:t xml:space="preserve">media lists for clients. </w:t>
            </w:r>
          </w:p>
          <w:p w14:paraId="5297F755" w14:textId="3B8A4FC0" w:rsidR="00FA1E4F" w:rsidRPr="00A821EF" w:rsidRDefault="00FA1E4F" w:rsidP="00FA1E4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 w:cs="Arial"/>
                <w:color w:val="333333"/>
                <w:sz w:val="18"/>
                <w:szCs w:val="18"/>
              </w:rPr>
              <w:t xml:space="preserve">I </w:t>
            </w:r>
            <w:r>
              <w:rPr>
                <w:rFonts w:ascii="Century Gothic" w:hAnsi="Century Gothic" w:cs="Arial"/>
                <w:color w:val="333333"/>
                <w:sz w:val="18"/>
                <w:szCs w:val="18"/>
              </w:rPr>
              <w:t xml:space="preserve">wrote and sent many pitches to news reporters to get my clients in the news. </w:t>
            </w:r>
          </w:p>
          <w:p w14:paraId="127C17EF" w14:textId="505866DA" w:rsidR="00FA1E4F" w:rsidRPr="00FA1E4F" w:rsidRDefault="00FA1E4F" w:rsidP="00FA1E4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 w:cs="Arial"/>
                <w:color w:val="333333"/>
                <w:sz w:val="18"/>
                <w:szCs w:val="18"/>
              </w:rPr>
              <w:t xml:space="preserve">I </w:t>
            </w:r>
            <w:r>
              <w:rPr>
                <w:rFonts w:ascii="Century Gothic" w:hAnsi="Century Gothic" w:cs="Arial"/>
                <w:color w:val="333333"/>
                <w:sz w:val="18"/>
                <w:szCs w:val="18"/>
              </w:rPr>
              <w:t xml:space="preserve">monitored the media daily to track when clients were mentioned in the media and what was being mentioned about them. </w:t>
            </w:r>
          </w:p>
          <w:p w14:paraId="0973985C" w14:textId="32B2DAAE" w:rsidR="00912E22" w:rsidRPr="00A821EF" w:rsidRDefault="00912E22" w:rsidP="00912E22">
            <w:pPr>
              <w:pStyle w:val="TextRight"/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color w:val="648276" w:themeColor="accent5"/>
                <w:sz w:val="18"/>
                <w:szCs w:val="18"/>
              </w:rPr>
              <w:t>Public Relations/Marketing Intern</w:t>
            </w:r>
            <w:r w:rsidRPr="00A821EF">
              <w:rPr>
                <w:rFonts w:ascii="Century Gothic" w:hAnsi="Century Gothic"/>
                <w:sz w:val="18"/>
                <w:szCs w:val="18"/>
              </w:rPr>
              <w:t xml:space="preserve">, Fort Smith Children’s Shelter </w:t>
            </w:r>
          </w:p>
          <w:p w14:paraId="32A8C77B" w14:textId="77777777" w:rsidR="00912E22" w:rsidRPr="00A821EF" w:rsidRDefault="00912E22" w:rsidP="00912E22">
            <w:p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sz w:val="18"/>
                <w:szCs w:val="18"/>
              </w:rPr>
              <w:t>5/15/2021-7/26/2021</w:t>
            </w:r>
          </w:p>
          <w:p w14:paraId="0FF98D28" w14:textId="77777777" w:rsidR="00912E22" w:rsidRPr="00A821EF" w:rsidRDefault="00912E22" w:rsidP="00912E22">
            <w:pPr>
              <w:pStyle w:val="TextRigh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eastAsia="Times New Roman" w:hAnsi="Century Gothic" w:cs="Arial"/>
                <w:color w:val="333333"/>
                <w:sz w:val="18"/>
                <w:szCs w:val="18"/>
              </w:rPr>
              <w:t>I developed targeted content for social media platforms, including Facebook, Twitter, and Instagram.</w:t>
            </w:r>
          </w:p>
          <w:p w14:paraId="73A8F857" w14:textId="77777777" w:rsidR="00912E22" w:rsidRPr="00A821EF" w:rsidRDefault="00912E22" w:rsidP="00912E22">
            <w:pPr>
              <w:pStyle w:val="TextRigh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eastAsia="Times New Roman" w:hAnsi="Century Gothic" w:cs="Arial"/>
                <w:color w:val="333333"/>
                <w:sz w:val="18"/>
                <w:szCs w:val="18"/>
              </w:rPr>
              <w:t>I researched and evaluated competitor marketing and digital content.</w:t>
            </w:r>
          </w:p>
          <w:p w14:paraId="344C2661" w14:textId="77777777" w:rsidR="00912E22" w:rsidRPr="00A821EF" w:rsidRDefault="00912E22" w:rsidP="00912E22">
            <w:pPr>
              <w:pStyle w:val="TextRight"/>
              <w:numPr>
                <w:ilvl w:val="0"/>
                <w:numId w:val="4"/>
              </w:numPr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eastAsia="Times New Roman" w:hAnsi="Century Gothic" w:cs="Arial"/>
                <w:color w:val="333333"/>
                <w:sz w:val="18"/>
                <w:szCs w:val="18"/>
              </w:rPr>
              <w:t>I contributed analysis of previous social media posts and strategies to implement that better targeted our audience.</w:t>
            </w:r>
            <w:r w:rsidRPr="00A8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8692BFB" w14:textId="77777777" w:rsidR="00912E22" w:rsidRPr="00A821EF" w:rsidRDefault="00912E22" w:rsidP="00912E22">
            <w:pPr>
              <w:pStyle w:val="TextRight"/>
              <w:spacing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color w:val="648276" w:themeColor="accent5"/>
                <w:sz w:val="18"/>
                <w:szCs w:val="18"/>
              </w:rPr>
              <w:t>Bookseller (Temp)</w:t>
            </w:r>
            <w:r w:rsidRPr="00A821EF">
              <w:rPr>
                <w:rFonts w:ascii="Century Gothic" w:hAnsi="Century Gothic"/>
                <w:sz w:val="18"/>
                <w:szCs w:val="18"/>
              </w:rPr>
              <w:t>, Barnes and Noble College (University of Arkansas)</w:t>
            </w:r>
          </w:p>
          <w:p w14:paraId="25C926BC" w14:textId="77777777" w:rsidR="00912E22" w:rsidRPr="00A821EF" w:rsidRDefault="00912E22" w:rsidP="00912E22">
            <w:p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sz w:val="18"/>
                <w:szCs w:val="18"/>
              </w:rPr>
              <w:t>8/17/2020-11/4/2020</w:t>
            </w:r>
          </w:p>
          <w:p w14:paraId="30DFB903" w14:textId="77777777" w:rsidR="00912E22" w:rsidRPr="00A821EF" w:rsidRDefault="00912E22" w:rsidP="00912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 w:cs="Arial"/>
                <w:color w:val="333333"/>
                <w:sz w:val="18"/>
                <w:szCs w:val="18"/>
              </w:rPr>
              <w:t>I operated the cash register, where I collected payments and provided change.</w:t>
            </w:r>
          </w:p>
          <w:p w14:paraId="11C98335" w14:textId="77777777" w:rsidR="00912E22" w:rsidRPr="00A821EF" w:rsidRDefault="00912E22" w:rsidP="00912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 w:cs="Arial"/>
                <w:color w:val="333333"/>
                <w:sz w:val="18"/>
                <w:szCs w:val="18"/>
              </w:rPr>
              <w:t>I assisted customers in finding specific products, answered questions, and offered product advice.</w:t>
            </w:r>
          </w:p>
          <w:p w14:paraId="7ABB36EE" w14:textId="77777777" w:rsidR="00912E22" w:rsidRPr="00A821EF" w:rsidRDefault="00912E22" w:rsidP="00912E22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 w:cs="Arial"/>
                <w:color w:val="333333"/>
                <w:sz w:val="18"/>
                <w:szCs w:val="18"/>
              </w:rPr>
              <w:t>I stocked textbooks and pulled textbooks for online and in-person orders in a timely and accurate manner.</w:t>
            </w:r>
          </w:p>
          <w:p w14:paraId="5032B288" w14:textId="4EDA95D5" w:rsidR="00912E22" w:rsidRPr="00FA1E4F" w:rsidRDefault="00912E22" w:rsidP="00FA1E4F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 w:cs="Arial"/>
                <w:color w:val="333333"/>
                <w:sz w:val="18"/>
                <w:szCs w:val="18"/>
              </w:rPr>
              <w:t>I restocked and reorganized clothes and merchandise as needed.</w:t>
            </w:r>
          </w:p>
        </w:tc>
      </w:tr>
      <w:tr w:rsidR="000E1D44" w:rsidRPr="00A821EF" w14:paraId="1362A170" w14:textId="77777777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2896B9F" w14:textId="77777777" w:rsidR="000E1D44" w:rsidRPr="00A821EF" w:rsidRDefault="000E1D44" w:rsidP="00BA6E7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4FF26608" w14:textId="3C245795" w:rsidR="0023352E" w:rsidRPr="00A821EF" w:rsidRDefault="00912E22" w:rsidP="0023352E">
            <w:pPr>
              <w:pStyle w:val="Heading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ACTIVITES AND HONORS</w:t>
            </w:r>
            <w:r w:rsidR="0023352E" w:rsidRPr="00A821EF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1DA3DE4" w14:textId="77777777" w:rsidR="00912E22" w:rsidRPr="00A821EF" w:rsidRDefault="00912E22" w:rsidP="00912E22">
            <w:pPr>
              <w:pStyle w:val="TextRight"/>
              <w:numPr>
                <w:ilvl w:val="0"/>
                <w:numId w:val="14"/>
              </w:numPr>
              <w:spacing w:line="240" w:lineRule="auto"/>
              <w:rPr>
                <w:rFonts w:ascii="Century Gothic" w:hAnsi="Century Gothic"/>
                <w:w w:val="105"/>
                <w:sz w:val="18"/>
                <w:szCs w:val="18"/>
              </w:rPr>
            </w:pPr>
            <w:r w:rsidRPr="00A821EF">
              <w:rPr>
                <w:rFonts w:ascii="Century Gothic" w:hAnsi="Century Gothic"/>
                <w:color w:val="648276" w:themeColor="accent5"/>
                <w:w w:val="105"/>
                <w:sz w:val="18"/>
                <w:szCs w:val="18"/>
              </w:rPr>
              <w:t>Lambda Pie Eta</w:t>
            </w:r>
            <w:r w:rsidRPr="00A821EF">
              <w:rPr>
                <w:rFonts w:ascii="Century Gothic" w:hAnsi="Century Gothic"/>
                <w:w w:val="105"/>
                <w:sz w:val="18"/>
                <w:szCs w:val="18"/>
              </w:rPr>
              <w:t>- National Honor Society for Communication Majors</w:t>
            </w:r>
          </w:p>
          <w:p w14:paraId="4C852A4C" w14:textId="77777777" w:rsidR="00912E22" w:rsidRPr="00A821EF" w:rsidRDefault="00912E22" w:rsidP="00912E2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color w:val="648276" w:themeColor="accent5"/>
                <w:sz w:val="18"/>
                <w:szCs w:val="18"/>
              </w:rPr>
              <w:t>Alpha Lambda Delta</w:t>
            </w:r>
            <w:r w:rsidRPr="00A821EF">
              <w:rPr>
                <w:rFonts w:ascii="Century Gothic" w:hAnsi="Century Gothic"/>
                <w:sz w:val="18"/>
                <w:szCs w:val="18"/>
              </w:rPr>
              <w:t>- National Honor Society for College Freshman</w:t>
            </w:r>
          </w:p>
          <w:p w14:paraId="286059D2" w14:textId="07DC015B" w:rsidR="0023352E" w:rsidRPr="00912E22" w:rsidRDefault="00912E22" w:rsidP="00606596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18"/>
                <w:szCs w:val="18"/>
              </w:rPr>
            </w:pPr>
            <w:r w:rsidRPr="00A821EF">
              <w:rPr>
                <w:rFonts w:ascii="Century Gothic" w:hAnsi="Century Gothic"/>
                <w:color w:val="648276" w:themeColor="accent5"/>
                <w:sz w:val="18"/>
                <w:szCs w:val="18"/>
              </w:rPr>
              <w:t>Theatre</w:t>
            </w:r>
            <w:r w:rsidRPr="00A821EF">
              <w:rPr>
                <w:rFonts w:ascii="Century Gothic" w:hAnsi="Century Gothic"/>
                <w:sz w:val="18"/>
                <w:szCs w:val="18"/>
              </w:rPr>
              <w:t xml:space="preserve">- Theatre Minor, high </w:t>
            </w:r>
            <w:proofErr w:type="gramStart"/>
            <w:r w:rsidRPr="00A821EF">
              <w:rPr>
                <w:rFonts w:ascii="Century Gothic" w:hAnsi="Century Gothic"/>
                <w:sz w:val="18"/>
                <w:szCs w:val="18"/>
              </w:rPr>
              <w:t>school</w:t>
            </w:r>
            <w:proofErr w:type="gramEnd"/>
            <w:r w:rsidRPr="00A821EF">
              <w:rPr>
                <w:rFonts w:ascii="Century Gothic" w:hAnsi="Century Gothic"/>
                <w:sz w:val="18"/>
                <w:szCs w:val="18"/>
              </w:rPr>
              <w:t xml:space="preserve"> and college productions, as well as volunteered for many different theatres</w:t>
            </w:r>
          </w:p>
        </w:tc>
      </w:tr>
    </w:tbl>
    <w:p w14:paraId="49D7F87D" w14:textId="77777777" w:rsidR="00C55D85" w:rsidRPr="00BA6E7C" w:rsidRDefault="00C55D85" w:rsidP="00BA6E7C">
      <w:pPr>
        <w:rPr>
          <w:rFonts w:ascii="Century Gothic" w:hAnsi="Century Gothic"/>
          <w:sz w:val="18"/>
          <w:szCs w:val="18"/>
        </w:rPr>
      </w:pPr>
    </w:p>
    <w:sectPr w:rsidR="00C55D85" w:rsidRPr="00BA6E7C" w:rsidSect="00F4501B"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A71B" w14:textId="77777777" w:rsidR="00CD734F" w:rsidRDefault="00CD734F" w:rsidP="00F316AD">
      <w:r>
        <w:separator/>
      </w:r>
    </w:p>
  </w:endnote>
  <w:endnote w:type="continuationSeparator" w:id="0">
    <w:p w14:paraId="3DDF405B" w14:textId="77777777" w:rsidR="00CD734F" w:rsidRDefault="00CD734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9DC7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F8F7F" wp14:editId="0B70E71D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A02F1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D14C" w14:textId="77777777" w:rsidR="00CD734F" w:rsidRDefault="00CD734F" w:rsidP="00F316AD">
      <w:r>
        <w:separator/>
      </w:r>
    </w:p>
  </w:footnote>
  <w:footnote w:type="continuationSeparator" w:id="0">
    <w:p w14:paraId="230E271A" w14:textId="77777777" w:rsidR="00CD734F" w:rsidRDefault="00CD734F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978"/>
    <w:multiLevelType w:val="hybridMultilevel"/>
    <w:tmpl w:val="9E28E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86B3B"/>
    <w:multiLevelType w:val="hybridMultilevel"/>
    <w:tmpl w:val="F0FC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7DBA"/>
    <w:multiLevelType w:val="hybridMultilevel"/>
    <w:tmpl w:val="2576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234E"/>
    <w:multiLevelType w:val="hybridMultilevel"/>
    <w:tmpl w:val="4BE6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739D"/>
    <w:multiLevelType w:val="hybridMultilevel"/>
    <w:tmpl w:val="331C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B20EC"/>
    <w:multiLevelType w:val="hybridMultilevel"/>
    <w:tmpl w:val="D4C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E6503"/>
    <w:multiLevelType w:val="hybridMultilevel"/>
    <w:tmpl w:val="F66E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B02A2"/>
    <w:multiLevelType w:val="hybridMultilevel"/>
    <w:tmpl w:val="61F21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9762BD"/>
    <w:multiLevelType w:val="hybridMultilevel"/>
    <w:tmpl w:val="6E70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434F3"/>
    <w:multiLevelType w:val="hybridMultilevel"/>
    <w:tmpl w:val="1BA4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B752B"/>
    <w:multiLevelType w:val="hybridMultilevel"/>
    <w:tmpl w:val="9E9A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70D07"/>
    <w:multiLevelType w:val="multilevel"/>
    <w:tmpl w:val="DA24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A55E9A"/>
    <w:multiLevelType w:val="hybridMultilevel"/>
    <w:tmpl w:val="EBFE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25C65"/>
    <w:multiLevelType w:val="multilevel"/>
    <w:tmpl w:val="9DB4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DC7FE0"/>
    <w:multiLevelType w:val="hybridMultilevel"/>
    <w:tmpl w:val="666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534F0"/>
    <w:multiLevelType w:val="hybridMultilevel"/>
    <w:tmpl w:val="50A4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75826"/>
    <w:multiLevelType w:val="hybridMultilevel"/>
    <w:tmpl w:val="06567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D17C87"/>
    <w:multiLevelType w:val="hybridMultilevel"/>
    <w:tmpl w:val="3C0C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12726"/>
    <w:multiLevelType w:val="hybridMultilevel"/>
    <w:tmpl w:val="07B8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35EC1"/>
    <w:multiLevelType w:val="hybridMultilevel"/>
    <w:tmpl w:val="9C12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5"/>
  </w:num>
  <w:num w:numId="9">
    <w:abstractNumId w:val="3"/>
  </w:num>
  <w:num w:numId="10">
    <w:abstractNumId w:val="0"/>
  </w:num>
  <w:num w:numId="11">
    <w:abstractNumId w:val="12"/>
  </w:num>
  <w:num w:numId="12">
    <w:abstractNumId w:val="17"/>
  </w:num>
  <w:num w:numId="13">
    <w:abstractNumId w:val="18"/>
  </w:num>
  <w:num w:numId="14">
    <w:abstractNumId w:val="6"/>
  </w:num>
  <w:num w:numId="15">
    <w:abstractNumId w:val="1"/>
  </w:num>
  <w:num w:numId="16">
    <w:abstractNumId w:val="16"/>
  </w:num>
  <w:num w:numId="17">
    <w:abstractNumId w:val="19"/>
  </w:num>
  <w:num w:numId="18">
    <w:abstractNumId w:val="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7C"/>
    <w:rsid w:val="000242AC"/>
    <w:rsid w:val="00064FC1"/>
    <w:rsid w:val="00070E3E"/>
    <w:rsid w:val="000A2695"/>
    <w:rsid w:val="000A2A27"/>
    <w:rsid w:val="000B3A7E"/>
    <w:rsid w:val="000D19E3"/>
    <w:rsid w:val="000E1D44"/>
    <w:rsid w:val="00136BE8"/>
    <w:rsid w:val="00136D47"/>
    <w:rsid w:val="00160B7C"/>
    <w:rsid w:val="00182E1D"/>
    <w:rsid w:val="00184CA0"/>
    <w:rsid w:val="001B56D1"/>
    <w:rsid w:val="0020696E"/>
    <w:rsid w:val="0021740D"/>
    <w:rsid w:val="002273E1"/>
    <w:rsid w:val="0023352E"/>
    <w:rsid w:val="002356A2"/>
    <w:rsid w:val="0025798E"/>
    <w:rsid w:val="002A4CDF"/>
    <w:rsid w:val="002B3222"/>
    <w:rsid w:val="002D12DA"/>
    <w:rsid w:val="003019B2"/>
    <w:rsid w:val="0034688D"/>
    <w:rsid w:val="0036655D"/>
    <w:rsid w:val="003C59B7"/>
    <w:rsid w:val="0040233B"/>
    <w:rsid w:val="004065AC"/>
    <w:rsid w:val="00486AA7"/>
    <w:rsid w:val="004C4AA4"/>
    <w:rsid w:val="004E7084"/>
    <w:rsid w:val="005051C9"/>
    <w:rsid w:val="00511A6E"/>
    <w:rsid w:val="00563581"/>
    <w:rsid w:val="0057534A"/>
    <w:rsid w:val="0058399C"/>
    <w:rsid w:val="005B2A73"/>
    <w:rsid w:val="005D70B2"/>
    <w:rsid w:val="00605A5B"/>
    <w:rsid w:val="00606596"/>
    <w:rsid w:val="00656D86"/>
    <w:rsid w:val="00675F7F"/>
    <w:rsid w:val="0069015D"/>
    <w:rsid w:val="006B1FE3"/>
    <w:rsid w:val="006C12DE"/>
    <w:rsid w:val="006C60E6"/>
    <w:rsid w:val="006D4264"/>
    <w:rsid w:val="006E48E5"/>
    <w:rsid w:val="006E70D3"/>
    <w:rsid w:val="007071EA"/>
    <w:rsid w:val="00782291"/>
    <w:rsid w:val="00790FFB"/>
    <w:rsid w:val="00797857"/>
    <w:rsid w:val="007A2486"/>
    <w:rsid w:val="007B0F94"/>
    <w:rsid w:val="007B33D8"/>
    <w:rsid w:val="007B5629"/>
    <w:rsid w:val="007E7916"/>
    <w:rsid w:val="007F03F9"/>
    <w:rsid w:val="00822299"/>
    <w:rsid w:val="00823DED"/>
    <w:rsid w:val="0085543E"/>
    <w:rsid w:val="00872213"/>
    <w:rsid w:val="00890FA7"/>
    <w:rsid w:val="008A4E4B"/>
    <w:rsid w:val="008A5FAE"/>
    <w:rsid w:val="008B34AE"/>
    <w:rsid w:val="008C3B1F"/>
    <w:rsid w:val="00912E22"/>
    <w:rsid w:val="00915CC2"/>
    <w:rsid w:val="00966A68"/>
    <w:rsid w:val="00986343"/>
    <w:rsid w:val="00A54F8D"/>
    <w:rsid w:val="00A65969"/>
    <w:rsid w:val="00A77921"/>
    <w:rsid w:val="00A821EF"/>
    <w:rsid w:val="00AE2DF7"/>
    <w:rsid w:val="00B36AD1"/>
    <w:rsid w:val="00B41B01"/>
    <w:rsid w:val="00B4385E"/>
    <w:rsid w:val="00B43ECC"/>
    <w:rsid w:val="00B575FB"/>
    <w:rsid w:val="00B84A0C"/>
    <w:rsid w:val="00BA6E7C"/>
    <w:rsid w:val="00BB7FCB"/>
    <w:rsid w:val="00BC1020"/>
    <w:rsid w:val="00C1095A"/>
    <w:rsid w:val="00C45F4F"/>
    <w:rsid w:val="00C55D85"/>
    <w:rsid w:val="00C57985"/>
    <w:rsid w:val="00C60E74"/>
    <w:rsid w:val="00C67149"/>
    <w:rsid w:val="00C758DA"/>
    <w:rsid w:val="00CA2273"/>
    <w:rsid w:val="00CB7E8F"/>
    <w:rsid w:val="00CD50FD"/>
    <w:rsid w:val="00CD734F"/>
    <w:rsid w:val="00D201EB"/>
    <w:rsid w:val="00D264C1"/>
    <w:rsid w:val="00D378D6"/>
    <w:rsid w:val="00D47124"/>
    <w:rsid w:val="00D47F14"/>
    <w:rsid w:val="00D61868"/>
    <w:rsid w:val="00D779E4"/>
    <w:rsid w:val="00D77CEB"/>
    <w:rsid w:val="00D967A8"/>
    <w:rsid w:val="00DD5D7B"/>
    <w:rsid w:val="00E27E85"/>
    <w:rsid w:val="00EC51C7"/>
    <w:rsid w:val="00F25732"/>
    <w:rsid w:val="00F316AD"/>
    <w:rsid w:val="00F347F7"/>
    <w:rsid w:val="00F442B3"/>
    <w:rsid w:val="00F4501B"/>
    <w:rsid w:val="00F46AB7"/>
    <w:rsid w:val="00F95F6E"/>
    <w:rsid w:val="00FA1E4F"/>
    <w:rsid w:val="00FC10B1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150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23352E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BA6E7C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BA6E7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ylorsandquist/Library/Containers/com.microsoft.Word/Data/Library/Application%20Support/Microsoft/Office/16.0/DTS/Search/%7b08DD83FA-4A7D-5E4B-A724-838A17FAEF15%7dtf67351832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{08DD83FA-4A7D-5E4B-A724-838A17FAEF15}tf67351832.dotx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2021-10-20T22:44:00Z</dcterms:created>
  <dcterms:modified xsi:type="dcterms:W3CDTF">2022-02-18T00:38:00Z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