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8A3" w:rsidRPr="0050226E" w:rsidRDefault="00712B38" w:rsidP="00863205">
      <w:pPr>
        <w:pStyle w:val="Name"/>
        <w:rPr>
          <w:sz w:val="28"/>
          <w:szCs w:val="28"/>
        </w:rPr>
      </w:pPr>
      <w:r>
        <w:t xml:space="preserve">Mario </w:t>
      </w:r>
      <w:r w:rsidR="00863205">
        <w:t>TELLEs</w:t>
      </w:r>
      <w:r w:rsidR="004028EA">
        <w:t xml:space="preserve"> </w:t>
      </w:r>
      <w:r w:rsidR="0050226E">
        <w:rPr>
          <w:sz w:val="28"/>
          <w:szCs w:val="28"/>
        </w:rPr>
        <w:t>(575-418-1826)</w:t>
      </w:r>
    </w:p>
    <w:p w:rsidR="00914593" w:rsidRDefault="00914593" w:rsidP="00C64492">
      <w:pPr>
        <w:pStyle w:val="Heading1"/>
      </w:pPr>
    </w:p>
    <w:p w:rsidR="00914593" w:rsidRDefault="00255E35" w:rsidP="002C05A7">
      <w:pPr>
        <w:pStyle w:val="Heading1"/>
      </w:pPr>
      <w:r>
        <w:t>Actor</w:t>
      </w:r>
    </w:p>
    <w:p w:rsidR="00570798" w:rsidRDefault="002214DB" w:rsidP="00EE4CD8">
      <w:pPr>
        <w:pStyle w:val="ListBulle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E36477" wp14:editId="7F91E971">
                <wp:simplePos x="0" y="0"/>
                <wp:positionH relativeFrom="column">
                  <wp:posOffset>4040505</wp:posOffset>
                </wp:positionH>
                <wp:positionV relativeFrom="paragraph">
                  <wp:posOffset>53340</wp:posOffset>
                </wp:positionV>
                <wp:extent cx="2413635" cy="1503045"/>
                <wp:effectExtent l="0" t="0" r="24765" b="2095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15030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302F" w:rsidRDefault="0003302F" w:rsidP="00AD4E65">
                            <w:r>
                              <w:t>Education:</w:t>
                            </w:r>
                          </w:p>
                          <w:p w:rsidR="00511062" w:rsidRDefault="00511062" w:rsidP="00AD4E65">
                            <w:r>
                              <w:t>Stella Adler’s</w:t>
                            </w:r>
                            <w:r w:rsidR="00757607">
                              <w:t xml:space="preserve"> Art Of Acting Studio</w:t>
                            </w:r>
                          </w:p>
                          <w:p w:rsidR="0003302F" w:rsidRDefault="0003302F" w:rsidP="00AD4E65">
                            <w:r>
                              <w:t>University of New Mexico</w:t>
                            </w:r>
                          </w:p>
                          <w:p w:rsidR="0003302F" w:rsidRDefault="0003302F" w:rsidP="00AD4E65">
                            <w:r>
                              <w:t>Central New Mexico Community College</w:t>
                            </w:r>
                          </w:p>
                          <w:p w:rsidR="00511062" w:rsidRDefault="0003302F" w:rsidP="00AD4E65">
                            <w:r>
                              <w:t xml:space="preserve">New Mexico </w:t>
                            </w:r>
                            <w:proofErr w:type="spellStart"/>
                            <w:r>
                              <w:t>Mi</w:t>
                            </w:r>
                            <w:r w:rsidR="00511062">
                              <w:t>InstituteStttAdler's</w:t>
                            </w:r>
                            <w:proofErr w:type="spellEnd"/>
                            <w:r w:rsidR="00511062">
                              <w:t xml:space="preserve"> Art </w:t>
                            </w:r>
                            <w:proofErr w:type="spellStart"/>
                            <w:r w:rsidR="00511062">
                              <w:t>O</w:t>
                            </w:r>
                            <w:r>
                              <w:t>e</w:t>
                            </w:r>
                            <w:proofErr w:type="spellEnd"/>
                          </w:p>
                          <w:p w:rsidR="0003302F" w:rsidRDefault="0003302F"/>
                          <w:p w:rsidR="0003302F" w:rsidRDefault="0003302F"/>
                          <w:p w:rsidR="0003302F" w:rsidRDefault="0003302F"/>
                          <w:p w:rsidR="0003302F" w:rsidRDefault="0003302F"/>
                          <w:p w:rsidR="0003302F" w:rsidRDefault="0003302F"/>
                          <w:p w:rsidR="0003302F" w:rsidRDefault="0003302F"/>
                          <w:p w:rsidR="0003302F" w:rsidRDefault="0003302F"/>
                          <w:p w:rsidR="0003302F" w:rsidRDefault="0003302F"/>
                          <w:p w:rsidR="0030596B" w:rsidRDefault="0030596B"/>
                          <w:p w:rsidR="002214DB" w:rsidRDefault="00221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64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8.15pt;margin-top:4.2pt;width:190.05pt;height:11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" strokeweight=".5pt">
                <v:textbox>
                  <w:txbxContent>
                    <w:p w:rsidR="0003302F" w:rsidRDefault="0003302F" w:rsidP="00AD4E65">
                      <w:r>
                        <w:t>Education:</w:t>
                      </w:r>
                    </w:p>
                    <w:p w:rsidR="00511062" w:rsidRDefault="00511062" w:rsidP="00AD4E65">
                      <w:r>
                        <w:t>Stella Adler’s</w:t>
                      </w:r>
                      <w:r w:rsidR="00757607">
                        <w:t xml:space="preserve"> Art Of Acting Studio</w:t>
                      </w:r>
                    </w:p>
                    <w:p w:rsidR="0003302F" w:rsidRDefault="0003302F" w:rsidP="00AD4E65">
                      <w:r>
                        <w:t>University of New Mexico</w:t>
                      </w:r>
                    </w:p>
                    <w:p w:rsidR="0003302F" w:rsidRDefault="0003302F" w:rsidP="00AD4E65">
                      <w:r>
                        <w:t>Central New Mexico Community College</w:t>
                      </w:r>
                    </w:p>
                    <w:p w:rsidR="00511062" w:rsidRDefault="0003302F" w:rsidP="00AD4E65">
                      <w:r>
                        <w:t xml:space="preserve">New Mexico </w:t>
                      </w:r>
                      <w:proofErr w:type="spellStart"/>
                      <w:r>
                        <w:t>Mi</w:t>
                      </w:r>
                      <w:r w:rsidR="00511062">
                        <w:t>InstituteStttAdler's</w:t>
                      </w:r>
                      <w:proofErr w:type="spellEnd"/>
                      <w:r w:rsidR="00511062">
                        <w:t xml:space="preserve"> Art </w:t>
                      </w:r>
                      <w:proofErr w:type="spellStart"/>
                      <w:r w:rsidR="00511062">
                        <w:t>O</w:t>
                      </w:r>
                      <w:r>
                        <w:t>e</w:t>
                      </w:r>
                      <w:proofErr w:type="spellEnd"/>
                    </w:p>
                    <w:p w:rsidR="0003302F" w:rsidRDefault="0003302F"/>
                    <w:p w:rsidR="0003302F" w:rsidRDefault="0003302F"/>
                    <w:p w:rsidR="0003302F" w:rsidRDefault="0003302F"/>
                    <w:p w:rsidR="0003302F" w:rsidRDefault="0003302F"/>
                    <w:p w:rsidR="0003302F" w:rsidRDefault="0003302F"/>
                    <w:p w:rsidR="0003302F" w:rsidRDefault="0003302F"/>
                    <w:p w:rsidR="0003302F" w:rsidRDefault="0003302F"/>
                    <w:p w:rsidR="0003302F" w:rsidRDefault="0003302F"/>
                    <w:p w:rsidR="0030596B" w:rsidRDefault="0030596B"/>
                    <w:p w:rsidR="002214DB" w:rsidRDefault="002214DB"/>
                  </w:txbxContent>
                </v:textbox>
                <w10:wrap type="square"/>
              </v:shape>
            </w:pict>
          </mc:Fallback>
        </mc:AlternateContent>
      </w:r>
      <w:r w:rsidR="00736F70">
        <w:t xml:space="preserve"> </w:t>
      </w:r>
      <w:r w:rsidR="00D649FA">
        <w:t>Urban Justice (</w:t>
      </w:r>
      <w:r w:rsidR="00A8225F">
        <w:t>2007)</w:t>
      </w:r>
    </w:p>
    <w:p w:rsidR="00EE4CD8" w:rsidRDefault="00736F70" w:rsidP="00EE4CD8">
      <w:pPr>
        <w:pStyle w:val="ListBullet"/>
      </w:pPr>
      <w:r>
        <w:t xml:space="preserve"> </w:t>
      </w:r>
      <w:r w:rsidR="002E0782">
        <w:t xml:space="preserve">The Book Of Eli </w:t>
      </w:r>
      <w:r w:rsidR="00192687">
        <w:t>(</w:t>
      </w:r>
      <w:r w:rsidR="00EE4CD8">
        <w:t>2010</w:t>
      </w:r>
      <w:r w:rsidR="00192687">
        <w:t>)</w:t>
      </w:r>
      <w:r w:rsidR="00EE4CD8">
        <w:t xml:space="preserve"> </w:t>
      </w:r>
    </w:p>
    <w:p w:rsidR="009958C8" w:rsidRDefault="002D0B7C" w:rsidP="00EE4CD8">
      <w:pPr>
        <w:pStyle w:val="ListBullet"/>
      </w:pPr>
      <w:r>
        <w:t xml:space="preserve"> </w:t>
      </w:r>
      <w:r w:rsidR="009958C8">
        <w:t xml:space="preserve">The Dry Land </w:t>
      </w:r>
      <w:r w:rsidR="002F7AEA">
        <w:t>(2010)</w:t>
      </w:r>
      <w:r w:rsidR="00126893" w:rsidRPr="00126893">
        <w:rPr>
          <w:noProof/>
        </w:rPr>
        <w:t xml:space="preserve"> </w:t>
      </w:r>
    </w:p>
    <w:p w:rsidR="004449AF" w:rsidRDefault="002D0B7C" w:rsidP="00EE4CD8">
      <w:pPr>
        <w:pStyle w:val="ListBullet"/>
      </w:pPr>
      <w:r>
        <w:t xml:space="preserve"> </w:t>
      </w:r>
      <w:r w:rsidR="004449AF">
        <w:t>The Lone Ranger (</w:t>
      </w:r>
      <w:r w:rsidR="00ED2A33">
        <w:t>2013)</w:t>
      </w:r>
    </w:p>
    <w:p w:rsidR="003B2C4A" w:rsidRDefault="002D0B7C" w:rsidP="00EE4CD8">
      <w:pPr>
        <w:pStyle w:val="ListBullet"/>
      </w:pPr>
      <w:r>
        <w:t xml:space="preserve"> </w:t>
      </w:r>
      <w:r w:rsidR="003B2C4A">
        <w:t xml:space="preserve">Temptation </w:t>
      </w:r>
      <w:r w:rsidR="007F1341">
        <w:t>(YouTube independent short)</w:t>
      </w:r>
      <w:r w:rsidR="000F2568">
        <w:t xml:space="preserve"> (2015)</w:t>
      </w:r>
    </w:p>
    <w:p w:rsidR="00C27161" w:rsidRDefault="0030596B" w:rsidP="00BB5ACB">
      <w:pPr>
        <w:pStyle w:val="ListBulle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196B22" wp14:editId="0A2FAFB4">
                <wp:simplePos x="0" y="0"/>
                <wp:positionH relativeFrom="column">
                  <wp:posOffset>4040505</wp:posOffset>
                </wp:positionH>
                <wp:positionV relativeFrom="paragraph">
                  <wp:posOffset>466725</wp:posOffset>
                </wp:positionV>
                <wp:extent cx="2023110" cy="4766310"/>
                <wp:effectExtent l="0" t="0" r="15240" b="152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47663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B71" w:rsidRDefault="007A4B71">
                            <w:r>
                              <w:t>Experience:</w:t>
                            </w:r>
                          </w:p>
                          <w:p w:rsidR="00AE7F0A" w:rsidRDefault="00AE7F0A">
                            <w:r>
                              <w:t xml:space="preserve">Writer: 26 time award winning comedy writer. </w:t>
                            </w:r>
                          </w:p>
                          <w:p w:rsidR="006A6980" w:rsidRDefault="006A6980">
                            <w:r>
                              <w:t>Contributing writer to the Smithsonian Institution Museum On Main Street series</w:t>
                            </w:r>
                          </w:p>
                          <w:p w:rsidR="00435019" w:rsidRDefault="00435019">
                            <w:r>
                              <w:t xml:space="preserve">Director: Life-Off Sessions March 2019 </w:t>
                            </w:r>
                            <w:r w:rsidR="00D17242">
                              <w:t xml:space="preserve">at Pinewood Studios England </w:t>
                            </w:r>
                            <w:r w:rsidR="00051917">
                              <w:t xml:space="preserve">official music video selection “La </w:t>
                            </w:r>
                            <w:proofErr w:type="spellStart"/>
                            <w:r w:rsidR="00051917">
                              <w:t>Que</w:t>
                            </w:r>
                            <w:proofErr w:type="spellEnd"/>
                            <w:r w:rsidR="00051917">
                              <w:t xml:space="preserve"> Se </w:t>
                            </w:r>
                            <w:proofErr w:type="spellStart"/>
                            <w:r w:rsidR="00051917">
                              <w:t>Fue</w:t>
                            </w:r>
                            <w:proofErr w:type="spellEnd"/>
                            <w:r w:rsidR="00051917">
                              <w:t>”</w:t>
                            </w:r>
                            <w:r w:rsidR="00F71958">
                              <w:t xml:space="preserve"> by Blue Breeze</w:t>
                            </w:r>
                          </w:p>
                          <w:p w:rsidR="007A4B71" w:rsidRDefault="007A4B71">
                            <w:r>
                              <w:t>Musical Performance</w:t>
                            </w:r>
                            <w:r w:rsidR="00C063FF">
                              <w:t xml:space="preserve"> (Hard Rock Casino,</w:t>
                            </w:r>
                            <w:r w:rsidR="002B0E33">
                              <w:t xml:space="preserve"> </w:t>
                            </w:r>
                            <w:r w:rsidR="002B6938">
                              <w:t xml:space="preserve">NBC </w:t>
                            </w:r>
                            <w:r w:rsidR="002B0E33">
                              <w:t>After After Party TV show musical guest</w:t>
                            </w:r>
                            <w:r w:rsidR="002B6938">
                              <w:t>, Sunshine Theater, The Launch Pad, The El Rey Theater)</w:t>
                            </w:r>
                          </w:p>
                          <w:p w:rsidR="007A4B71" w:rsidRDefault="007A4B71">
                            <w:r>
                              <w:t xml:space="preserve">Collegiate Athlete (Golf) </w:t>
                            </w:r>
                          </w:p>
                          <w:p w:rsidR="007A4B71" w:rsidRDefault="007A4B71">
                            <w:r>
                              <w:t xml:space="preserve"> NPR Host</w:t>
                            </w:r>
                            <w:r w:rsidR="009C5BD2">
                              <w:t xml:space="preserve"> (Tombstone Rock)</w:t>
                            </w:r>
                          </w:p>
                          <w:p w:rsidR="007A4B71" w:rsidRDefault="007A4B71">
                            <w:r>
                              <w:t>Concert Booking</w:t>
                            </w:r>
                            <w:r w:rsidR="00E909FF">
                              <w:t xml:space="preserve"> (Acid King, Lord Dying, Royal Thunder, </w:t>
                            </w:r>
                            <w:r w:rsidR="00F647FC">
                              <w:t>Ket</w:t>
                            </w:r>
                            <w:r w:rsidR="00E909FF">
                              <w:t>e</w:t>
                            </w:r>
                            <w:r w:rsidR="00F647FC">
                              <w:t>a</w:t>
                            </w:r>
                            <w:r w:rsidR="00E64318">
                              <w:t>)</w:t>
                            </w:r>
                          </w:p>
                          <w:p w:rsidR="007A4B71" w:rsidRDefault="007A4B71">
                            <w:r>
                              <w:t>Staging (Super Bowl,</w:t>
                            </w:r>
                            <w:r w:rsidR="00CB0DEA">
                              <w:t xml:space="preserve"> Bob Dylan,</w:t>
                            </w:r>
                            <w:r w:rsidR="00375247">
                              <w:t xml:space="preserve"> </w:t>
                            </w:r>
                            <w:r w:rsidR="00CB0DEA">
                              <w:t>Ozzfest,</w:t>
                            </w:r>
                            <w:r w:rsidR="00375247">
                              <w:t xml:space="preserve"> </w:t>
                            </w:r>
                            <w:r w:rsidR="00CB0DEA">
                              <w:t>Jackson Browne</w:t>
                            </w:r>
                            <w:r w:rsidR="00747F05">
                              <w:t xml:space="preserve"> </w:t>
                            </w:r>
                            <w:r>
                              <w:t>,</w:t>
                            </w:r>
                            <w:r w:rsidR="00751A0F">
                              <w:t xml:space="preserve"> </w:t>
                            </w:r>
                            <w:r>
                              <w:t>NHL,</w:t>
                            </w:r>
                            <w:r w:rsidR="00751A0F">
                              <w:t xml:space="preserve"> </w:t>
                            </w:r>
                            <w:r>
                              <w:t>WWE</w:t>
                            </w:r>
                            <w:r w:rsidR="008D4140">
                              <w:t>, Hannah Montana, Dancing With The Stars, Family Values Tour</w:t>
                            </w:r>
                            <w:r w:rsidR="00723384">
                              <w:t>, PBR, Tyler Perry</w:t>
                            </w:r>
                            <w:r w:rsidR="00B65512">
                              <w:t>,</w:t>
                            </w:r>
                            <w:r w:rsidR="00E05086">
                              <w:t xml:space="preserve"> </w:t>
                            </w:r>
                            <w:r w:rsidR="00B65512">
                              <w:t>Blue Man Group, Steely Dan,</w:t>
                            </w:r>
                            <w:r w:rsidR="00E05086">
                              <w:t xml:space="preserve"> </w:t>
                            </w:r>
                            <w:r w:rsidR="00B65512">
                              <w:t>Slayer, PGA Tour</w:t>
                            </w:r>
                            <w:r>
                              <w:t>)</w:t>
                            </w:r>
                          </w:p>
                          <w:p w:rsidR="007A4B71" w:rsidRDefault="007A4B71"/>
                          <w:p w:rsidR="007A4B71" w:rsidRDefault="007A4B71"/>
                          <w:p w:rsidR="007A4B71" w:rsidRDefault="007A4B71"/>
                          <w:p w:rsidR="007A4B71" w:rsidRDefault="007A4B71"/>
                          <w:p w:rsidR="007A4B71" w:rsidRDefault="007A4B71"/>
                          <w:p w:rsidR="002012ED" w:rsidRDefault="002012ED"/>
                          <w:p w:rsidR="001A49C5" w:rsidRDefault="00592BD2">
                            <w:r>
                              <w:t xml:space="preserve"> </w:t>
                            </w:r>
                          </w:p>
                          <w:p w:rsidR="00602FAA" w:rsidRDefault="00602FAA"/>
                          <w:p w:rsidR="00F7194E" w:rsidRDefault="00F7194E"/>
                          <w:p w:rsidR="0030596B" w:rsidRDefault="00305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6B22" id="Text Box 6" o:spid="_x0000_s1027" type="#_x0000_t202" style="position:absolute;left:0;text-align:left;margin-left:318.15pt;margin-top:36.75pt;width:159.3pt;height:37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" strokeweight=".5pt">
                <v:textbox>
                  <w:txbxContent>
                    <w:p w:rsidR="007A4B71" w:rsidRDefault="007A4B71">
                      <w:r>
                        <w:t>Experience:</w:t>
                      </w:r>
                    </w:p>
                    <w:p w:rsidR="00AE7F0A" w:rsidRDefault="00AE7F0A">
                      <w:r>
                        <w:t xml:space="preserve">Writer: 26 time award winning comedy writer. </w:t>
                      </w:r>
                    </w:p>
                    <w:p w:rsidR="006A6980" w:rsidRDefault="006A6980">
                      <w:r>
                        <w:t>Contributing writer to the Smithsonian Institution Museum On Main Street series</w:t>
                      </w:r>
                    </w:p>
                    <w:p w:rsidR="00435019" w:rsidRDefault="00435019">
                      <w:r>
                        <w:t xml:space="preserve">Director: Life-Off Sessions March 2019 </w:t>
                      </w:r>
                      <w:r w:rsidR="00D17242">
                        <w:t xml:space="preserve">at Pinewood Studios England </w:t>
                      </w:r>
                      <w:r w:rsidR="00051917">
                        <w:t xml:space="preserve">official music video selection “La </w:t>
                      </w:r>
                      <w:proofErr w:type="spellStart"/>
                      <w:r w:rsidR="00051917">
                        <w:t>Que</w:t>
                      </w:r>
                      <w:proofErr w:type="spellEnd"/>
                      <w:r w:rsidR="00051917">
                        <w:t xml:space="preserve"> Se </w:t>
                      </w:r>
                      <w:proofErr w:type="spellStart"/>
                      <w:r w:rsidR="00051917">
                        <w:t>Fue</w:t>
                      </w:r>
                      <w:proofErr w:type="spellEnd"/>
                      <w:r w:rsidR="00051917">
                        <w:t>”</w:t>
                      </w:r>
                      <w:r w:rsidR="00F71958">
                        <w:t xml:space="preserve"> by Blue Breeze</w:t>
                      </w:r>
                    </w:p>
                    <w:p w:rsidR="007A4B71" w:rsidRDefault="007A4B71">
                      <w:r>
                        <w:t>Musical Performance</w:t>
                      </w:r>
                      <w:r w:rsidR="00C063FF">
                        <w:t xml:space="preserve"> (Hard Rock Casino,</w:t>
                      </w:r>
                      <w:r w:rsidR="002B0E33">
                        <w:t xml:space="preserve"> </w:t>
                      </w:r>
                      <w:r w:rsidR="002B6938">
                        <w:t xml:space="preserve">NBC </w:t>
                      </w:r>
                      <w:r w:rsidR="002B0E33">
                        <w:t>After After Party TV show musical guest</w:t>
                      </w:r>
                      <w:r w:rsidR="002B6938">
                        <w:t>, Sunshine Theater, The Launch Pad, The El Rey Theater)</w:t>
                      </w:r>
                    </w:p>
                    <w:p w:rsidR="007A4B71" w:rsidRDefault="007A4B71">
                      <w:r>
                        <w:t xml:space="preserve">Collegiate Athlete (Golf) </w:t>
                      </w:r>
                    </w:p>
                    <w:p w:rsidR="007A4B71" w:rsidRDefault="007A4B71">
                      <w:r>
                        <w:t xml:space="preserve"> NPR Host</w:t>
                      </w:r>
                      <w:r w:rsidR="009C5BD2">
                        <w:t xml:space="preserve"> (Tombstone Rock)</w:t>
                      </w:r>
                    </w:p>
                    <w:p w:rsidR="007A4B71" w:rsidRDefault="007A4B71">
                      <w:r>
                        <w:t>Concert Booking</w:t>
                      </w:r>
                      <w:r w:rsidR="00E909FF">
                        <w:t xml:space="preserve"> (Acid King, Lord Dying, Royal Thunder, </w:t>
                      </w:r>
                      <w:r w:rsidR="00F647FC">
                        <w:t>Ket</w:t>
                      </w:r>
                      <w:r w:rsidR="00E909FF">
                        <w:t>e</w:t>
                      </w:r>
                      <w:r w:rsidR="00F647FC">
                        <w:t>a</w:t>
                      </w:r>
                      <w:r w:rsidR="00E64318">
                        <w:t>)</w:t>
                      </w:r>
                    </w:p>
                    <w:p w:rsidR="007A4B71" w:rsidRDefault="007A4B71">
                      <w:r>
                        <w:t>Staging (Super Bowl,</w:t>
                      </w:r>
                      <w:r w:rsidR="00CB0DEA">
                        <w:t xml:space="preserve"> Bob Dylan,</w:t>
                      </w:r>
                      <w:r w:rsidR="00375247">
                        <w:t xml:space="preserve"> </w:t>
                      </w:r>
                      <w:r w:rsidR="00CB0DEA">
                        <w:t>Ozzfest,</w:t>
                      </w:r>
                      <w:r w:rsidR="00375247">
                        <w:t xml:space="preserve"> </w:t>
                      </w:r>
                      <w:r w:rsidR="00CB0DEA">
                        <w:t>Jackson Browne</w:t>
                      </w:r>
                      <w:r w:rsidR="00747F05">
                        <w:t xml:space="preserve"> </w:t>
                      </w:r>
                      <w:r>
                        <w:t>,</w:t>
                      </w:r>
                      <w:r w:rsidR="00751A0F">
                        <w:t xml:space="preserve"> </w:t>
                      </w:r>
                      <w:r>
                        <w:t>NHL,</w:t>
                      </w:r>
                      <w:r w:rsidR="00751A0F">
                        <w:t xml:space="preserve"> </w:t>
                      </w:r>
                      <w:r>
                        <w:t>WWE</w:t>
                      </w:r>
                      <w:r w:rsidR="008D4140">
                        <w:t>, Hannah Montana, Dancing With The Stars, Family Values Tour</w:t>
                      </w:r>
                      <w:r w:rsidR="00723384">
                        <w:t>, PBR, Tyler Perry</w:t>
                      </w:r>
                      <w:r w:rsidR="00B65512">
                        <w:t>,</w:t>
                      </w:r>
                      <w:r w:rsidR="00E05086">
                        <w:t xml:space="preserve"> </w:t>
                      </w:r>
                      <w:r w:rsidR="00B65512">
                        <w:t>Blue Man Group, Steely Dan,</w:t>
                      </w:r>
                      <w:r w:rsidR="00E05086">
                        <w:t xml:space="preserve"> </w:t>
                      </w:r>
                      <w:r w:rsidR="00B65512">
                        <w:t>Slayer, PGA Tour</w:t>
                      </w:r>
                      <w:r>
                        <w:t>)</w:t>
                      </w:r>
                    </w:p>
                    <w:p w:rsidR="007A4B71" w:rsidRDefault="007A4B71"/>
                    <w:p w:rsidR="007A4B71" w:rsidRDefault="007A4B71"/>
                    <w:p w:rsidR="007A4B71" w:rsidRDefault="007A4B71"/>
                    <w:p w:rsidR="007A4B71" w:rsidRDefault="007A4B71"/>
                    <w:p w:rsidR="007A4B71" w:rsidRDefault="007A4B71"/>
                    <w:p w:rsidR="002012ED" w:rsidRDefault="002012ED"/>
                    <w:p w:rsidR="001A49C5" w:rsidRDefault="00592BD2">
                      <w:r>
                        <w:t xml:space="preserve"> </w:t>
                      </w:r>
                    </w:p>
                    <w:p w:rsidR="00602FAA" w:rsidRDefault="00602FAA"/>
                    <w:p w:rsidR="00F7194E" w:rsidRDefault="00F7194E"/>
                    <w:p w:rsidR="0030596B" w:rsidRDefault="0030596B"/>
                  </w:txbxContent>
                </v:textbox>
                <w10:wrap type="square"/>
              </v:shape>
            </w:pict>
          </mc:Fallback>
        </mc:AlternateContent>
      </w:r>
      <w:r w:rsidR="0058286B">
        <w:t xml:space="preserve"> </w:t>
      </w:r>
      <w:r w:rsidR="000F2568">
        <w:t xml:space="preserve">The Road </w:t>
      </w:r>
      <w:r w:rsidR="00804DD2">
        <w:t xml:space="preserve">To Perfection (YouTube independent short) </w:t>
      </w:r>
      <w:r w:rsidR="00CD340C">
        <w:t>(2015)</w:t>
      </w:r>
      <w:r w:rsidR="00EA4017" w:rsidRPr="00EA4017">
        <w:rPr>
          <w:noProof/>
        </w:rPr>
        <w:t xml:space="preserve"> </w:t>
      </w:r>
    </w:p>
    <w:p w:rsidR="002A316D" w:rsidRDefault="00CD340C" w:rsidP="002A316D">
      <w:pPr>
        <w:pStyle w:val="ListBullet"/>
      </w:pPr>
      <w:r>
        <w:t xml:space="preserve">Sara + Sebastian </w:t>
      </w:r>
      <w:r w:rsidR="004910DC">
        <w:t>(YouTube series) (2015)</w:t>
      </w:r>
    </w:p>
    <w:p w:rsidR="00EE4CD8" w:rsidRDefault="00E92823" w:rsidP="00EE4CD8">
      <w:pPr>
        <w:pStyle w:val="ListBullet"/>
      </w:pPr>
      <w:r>
        <w:t xml:space="preserve">The Night Shift </w:t>
      </w:r>
      <w:r w:rsidR="00192687">
        <w:t>(</w:t>
      </w:r>
      <w:r>
        <w:t>2016</w:t>
      </w:r>
      <w:r w:rsidR="00192687">
        <w:t>)</w:t>
      </w:r>
    </w:p>
    <w:p w:rsidR="00EB41AC" w:rsidRDefault="00A440C6" w:rsidP="00EE4CD8">
      <w:pPr>
        <w:pStyle w:val="ListBullet"/>
      </w:pPr>
      <w:r>
        <w:t>“Slang” NMDOT commercial (2016)</w:t>
      </w:r>
    </w:p>
    <w:p w:rsidR="0093527C" w:rsidRDefault="006B467B" w:rsidP="005807F8">
      <w:pPr>
        <w:pStyle w:val="ListBullet"/>
      </w:pPr>
      <w:r>
        <w:t>From Dusk Till Dawn</w:t>
      </w:r>
      <w:r w:rsidR="006B280C">
        <w:t>:</w:t>
      </w:r>
      <w:r w:rsidR="007354B5">
        <w:t xml:space="preserve"> </w:t>
      </w:r>
      <w:r w:rsidR="006B280C">
        <w:t>The Series</w:t>
      </w:r>
      <w:r w:rsidR="007354B5">
        <w:t xml:space="preserve"> (2016)</w:t>
      </w:r>
      <w:r w:rsidR="0093527C" w:rsidRPr="0093527C">
        <w:t xml:space="preserve"> </w:t>
      </w:r>
    </w:p>
    <w:p w:rsidR="007A00B1" w:rsidRDefault="007A00B1" w:rsidP="00C33073">
      <w:pPr>
        <w:pStyle w:val="ListBullet"/>
        <w:numPr>
          <w:ilvl w:val="0"/>
          <w:numId w:val="2"/>
        </w:numPr>
      </w:pPr>
      <w:r>
        <w:t>Mission Control (2017)</w:t>
      </w:r>
    </w:p>
    <w:p w:rsidR="00740D62" w:rsidRDefault="00DE0A34" w:rsidP="00EE4CD8">
      <w:pPr>
        <w:pStyle w:val="ListBullet"/>
      </w:pPr>
      <w:r>
        <w:t>Mr. Robot (2017)</w:t>
      </w:r>
    </w:p>
    <w:p w:rsidR="006657B4" w:rsidRDefault="006657B4" w:rsidP="00EE4CD8">
      <w:pPr>
        <w:pStyle w:val="ListBullet"/>
      </w:pPr>
      <w:r>
        <w:t xml:space="preserve">“Meant To Be” music video </w:t>
      </w:r>
      <w:r w:rsidR="001642C8">
        <w:t>(2017)</w:t>
      </w:r>
    </w:p>
    <w:p w:rsidR="00DE0A34" w:rsidRDefault="001B1EC1" w:rsidP="00EE4CD8">
      <w:pPr>
        <w:pStyle w:val="ListBullet"/>
      </w:pPr>
      <w:r>
        <w:t>Better Call Saul (2018)</w:t>
      </w:r>
    </w:p>
    <w:p w:rsidR="00D65C07" w:rsidRDefault="00D65C07" w:rsidP="00EE4CD8">
      <w:pPr>
        <w:pStyle w:val="ListBullet"/>
      </w:pPr>
      <w:r>
        <w:t xml:space="preserve">Running With The Devil </w:t>
      </w:r>
      <w:r w:rsidR="008632C2">
        <w:t>(2018)</w:t>
      </w:r>
    </w:p>
    <w:p w:rsidR="008632C2" w:rsidRDefault="009863A4" w:rsidP="00EE4CD8">
      <w:pPr>
        <w:pStyle w:val="ListBullet"/>
      </w:pPr>
      <w:r>
        <w:t>The Short History Of The Long Road (2018)</w:t>
      </w:r>
    </w:p>
    <w:p w:rsidR="00914593" w:rsidRDefault="001642C8" w:rsidP="003722AC">
      <w:pPr>
        <w:pStyle w:val="ListBullet"/>
      </w:pPr>
      <w:r>
        <w:t>Midnight,</w:t>
      </w:r>
      <w:r w:rsidR="00BB6CB5">
        <w:t xml:space="preserve"> </w:t>
      </w:r>
      <w:r>
        <w:t>Texas (2018)</w:t>
      </w:r>
    </w:p>
    <w:p w:rsidR="00BB6CB5" w:rsidRDefault="00080385" w:rsidP="003722AC">
      <w:pPr>
        <w:pStyle w:val="ListBullet"/>
      </w:pPr>
      <w:r>
        <w:t xml:space="preserve">Messiah </w:t>
      </w:r>
      <w:r w:rsidR="00DE7369">
        <w:t>(2018)</w:t>
      </w:r>
    </w:p>
    <w:p w:rsidR="0026653A" w:rsidRDefault="007622E4" w:rsidP="003722AC">
      <w:pPr>
        <w:pStyle w:val="ListBullet"/>
      </w:pPr>
      <w:proofErr w:type="spellStart"/>
      <w:r>
        <w:t>Stargirl</w:t>
      </w:r>
      <w:proofErr w:type="spellEnd"/>
      <w:r w:rsidR="00B711F8">
        <w:t>(2018)</w:t>
      </w:r>
    </w:p>
    <w:p w:rsidR="00567957" w:rsidRDefault="00567957" w:rsidP="003722AC">
      <w:pPr>
        <w:pStyle w:val="ListBullet"/>
      </w:pPr>
      <w:r>
        <w:t>Chambers (2018)</w:t>
      </w:r>
    </w:p>
    <w:p w:rsidR="00712BEB" w:rsidRDefault="00712BEB" w:rsidP="003722AC">
      <w:pPr>
        <w:pStyle w:val="ListBullet"/>
      </w:pPr>
      <w:r>
        <w:t>Briar Patch (2019)</w:t>
      </w:r>
    </w:p>
    <w:p w:rsidR="00567957" w:rsidRDefault="0082456A" w:rsidP="003722AC">
      <w:pPr>
        <w:pStyle w:val="ListBullet"/>
      </w:pPr>
      <w:r>
        <w:t>Perpetual Grace, Ltd.</w:t>
      </w:r>
      <w:r w:rsidR="00F13832">
        <w:t xml:space="preserve"> </w:t>
      </w:r>
      <w:r w:rsidR="00567957">
        <w:t>(2019)</w:t>
      </w:r>
    </w:p>
    <w:p w:rsidR="002A316D" w:rsidRDefault="00442D1E" w:rsidP="003722AC">
      <w:pPr>
        <w:pStyle w:val="ListBullet"/>
      </w:pPr>
      <w:r>
        <w:t>Roswell, New Mexico</w:t>
      </w:r>
      <w:r w:rsidR="00F13832">
        <w:t xml:space="preserve"> (2019)</w:t>
      </w:r>
    </w:p>
    <w:p w:rsidR="00FB64BB" w:rsidRDefault="00CF5360" w:rsidP="003722AC">
      <w:pPr>
        <w:pStyle w:val="ListBullet"/>
      </w:pPr>
      <w:r>
        <w:t>Army Of The Dead (2019)</w:t>
      </w:r>
    </w:p>
    <w:p w:rsidR="001B7F76" w:rsidRDefault="00CF5360" w:rsidP="001B7F76">
      <w:pPr>
        <w:pStyle w:val="ListBullet"/>
      </w:pPr>
      <w:r>
        <w:t>Barb And Star Go To Vista Del Mar (2019)</w:t>
      </w:r>
    </w:p>
    <w:p w:rsidR="00671BF1" w:rsidRPr="00E96713" w:rsidRDefault="00671BF1" w:rsidP="003722AC">
      <w:pPr>
        <w:pStyle w:val="ListBullet"/>
        <w:rPr>
          <w:b/>
          <w:i/>
          <w:sz w:val="24"/>
          <w:szCs w:val="24"/>
        </w:rPr>
      </w:pPr>
      <w:r w:rsidRPr="00E96713">
        <w:rPr>
          <w:b/>
          <w:i/>
          <w:sz w:val="24"/>
          <w:szCs w:val="24"/>
        </w:rPr>
        <w:lastRenderedPageBreak/>
        <w:t>ACTOR CONTINUED</w:t>
      </w:r>
    </w:p>
    <w:p w:rsidR="0072035C" w:rsidRDefault="0072035C" w:rsidP="003722AC">
      <w:pPr>
        <w:pStyle w:val="ListBullet"/>
      </w:pPr>
      <w:r>
        <w:t>Keyhole Garden (2019)</w:t>
      </w:r>
    </w:p>
    <w:p w:rsidR="00A23D4E" w:rsidRDefault="00671BF1" w:rsidP="003722AC">
      <w:pPr>
        <w:pStyle w:val="ListBullet"/>
      </w:pPr>
      <w:r>
        <w:t>Deputy (2019)</w:t>
      </w:r>
    </w:p>
    <w:p w:rsidR="00836C1F" w:rsidRDefault="00C1346B" w:rsidP="009F38C5">
      <w:pPr>
        <w:pStyle w:val="ListBullet"/>
      </w:pPr>
      <w:r>
        <w:t>News Of The World</w:t>
      </w:r>
      <w:r w:rsidR="00891BCA">
        <w:t xml:space="preserve"> (2020)</w:t>
      </w:r>
    </w:p>
    <w:p w:rsidR="009F38C5" w:rsidRDefault="009F38C5" w:rsidP="009F38C5">
      <w:pPr>
        <w:pStyle w:val="ListBullet"/>
      </w:pPr>
      <w:r>
        <w:t>National Treasure (2022)</w:t>
      </w:r>
    </w:p>
    <w:p w:rsidR="009F38C5" w:rsidRDefault="00BC37DE" w:rsidP="009F38C5">
      <w:pPr>
        <w:pStyle w:val="ListBullet"/>
      </w:pPr>
      <w:r>
        <w:t xml:space="preserve">Primo </w:t>
      </w:r>
      <w:r w:rsidR="00741D0C">
        <w:t>(2022)</w:t>
      </w:r>
    </w:p>
    <w:p w:rsidR="00741D0C" w:rsidRDefault="00741D0C" w:rsidP="003722AC">
      <w:pPr>
        <w:pStyle w:val="ListBullet"/>
      </w:pPr>
      <w:r>
        <w:t>The Cleaning Lady (2022)</w:t>
      </w:r>
    </w:p>
    <w:p w:rsidR="009145A1" w:rsidRDefault="009145A1" w:rsidP="003722AC">
      <w:pPr>
        <w:pStyle w:val="ListBullet"/>
      </w:pPr>
      <w:r>
        <w:t>Obliterated (2022)</w:t>
      </w:r>
    </w:p>
    <w:p w:rsidR="004E1EF8" w:rsidRDefault="004E1EF8" w:rsidP="00BD68FC">
      <w:pPr>
        <w:pStyle w:val="Heading1"/>
      </w:pPr>
      <w:r>
        <w:t>Photo Double / Stand In/CGI Character</w:t>
      </w:r>
    </w:p>
    <w:p w:rsidR="004E1EF8" w:rsidRDefault="004E1EF8" w:rsidP="00BD68FC">
      <w:pPr>
        <w:pStyle w:val="ListBullet"/>
        <w:numPr>
          <w:ilvl w:val="0"/>
          <w:numId w:val="0"/>
        </w:numPr>
      </w:pPr>
    </w:p>
    <w:p w:rsidR="004E1EF8" w:rsidRDefault="004E1EF8" w:rsidP="00BD68FC">
      <w:pPr>
        <w:pStyle w:val="ListBullet"/>
        <w:numPr>
          <w:ilvl w:val="0"/>
          <w:numId w:val="17"/>
        </w:numPr>
      </w:pPr>
      <w:r>
        <w:t>The Lone Ranger (2013)</w:t>
      </w:r>
    </w:p>
    <w:p w:rsidR="004E1EF8" w:rsidRDefault="004E1EF8" w:rsidP="00BD68FC">
      <w:pPr>
        <w:pStyle w:val="ListBullet"/>
        <w:numPr>
          <w:ilvl w:val="0"/>
          <w:numId w:val="17"/>
        </w:numPr>
      </w:pPr>
      <w:r>
        <w:t>From Dusk Till Dawn: The Series (2016)</w:t>
      </w:r>
    </w:p>
    <w:p w:rsidR="004E1EF8" w:rsidRDefault="004E1EF8" w:rsidP="00BD68FC">
      <w:pPr>
        <w:pStyle w:val="ListBullet"/>
        <w:numPr>
          <w:ilvl w:val="0"/>
          <w:numId w:val="17"/>
        </w:numPr>
      </w:pPr>
      <w:r>
        <w:t xml:space="preserve">Monsters Of God (2017)            </w:t>
      </w:r>
    </w:p>
    <w:p w:rsidR="004E1EF8" w:rsidRDefault="004E1EF8" w:rsidP="00BD68FC">
      <w:pPr>
        <w:pStyle w:val="ListBullet"/>
      </w:pPr>
      <w:r>
        <w:t>Get Shorty (2017)</w:t>
      </w:r>
    </w:p>
    <w:p w:rsidR="004E1EF8" w:rsidRDefault="004E1EF8" w:rsidP="00BD68FC">
      <w:pPr>
        <w:pStyle w:val="ListBullet"/>
      </w:pPr>
      <w:r>
        <w:t>Logan (2017)</w:t>
      </w:r>
    </w:p>
    <w:p w:rsidR="004E1EF8" w:rsidRDefault="004E1EF8" w:rsidP="00BD68FC">
      <w:pPr>
        <w:pStyle w:val="ListBullet"/>
      </w:pPr>
      <w:r>
        <w:t>Better Call Saul (2018)</w:t>
      </w:r>
    </w:p>
    <w:p w:rsidR="004E1EF8" w:rsidRDefault="004E1EF8" w:rsidP="00BD68FC">
      <w:pPr>
        <w:pStyle w:val="ListBullet"/>
      </w:pPr>
      <w:r>
        <w:t>Briar Patch (2018)</w:t>
      </w:r>
    </w:p>
    <w:p w:rsidR="00DB480D" w:rsidRDefault="003F30A1" w:rsidP="00BD68FC">
      <w:pPr>
        <w:pStyle w:val="ListBullet"/>
      </w:pPr>
      <w:r>
        <w:t>Primo (2022)</w:t>
      </w:r>
    </w:p>
    <w:p w:rsidR="007135EB" w:rsidRDefault="005408CA" w:rsidP="00976B8F">
      <w:pPr>
        <w:pStyle w:val="ListBullet"/>
        <w:numPr>
          <w:ilvl w:val="0"/>
          <w:numId w:val="0"/>
        </w:numPr>
        <w:ind w:left="216"/>
      </w:pPr>
      <w:r>
        <w:t xml:space="preserve">   </w:t>
      </w:r>
      <w:r w:rsidR="00141031">
        <w:t xml:space="preserve">                               </w:t>
      </w:r>
    </w:p>
    <w:sectPr w:rsidR="007135EB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418" w:rsidRDefault="00661418">
      <w:r>
        <w:separator/>
      </w:r>
    </w:p>
  </w:endnote>
  <w:endnote w:type="continuationSeparator" w:id="0">
    <w:p w:rsidR="00661418" w:rsidRDefault="0066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593" w:rsidRDefault="002805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418" w:rsidRDefault="00661418">
      <w:r>
        <w:separator/>
      </w:r>
    </w:p>
  </w:footnote>
  <w:footnote w:type="continuationSeparator" w:id="0">
    <w:p w:rsidR="00661418" w:rsidRDefault="0066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593" w:rsidRDefault="002805F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BCAAB9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593" w:rsidRDefault="002805F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4593" w:rsidRDefault="0091459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8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9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30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14593" w:rsidRDefault="0091459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502B3C"/>
    <w:multiLevelType w:val="hybridMultilevel"/>
    <w:tmpl w:val="9CA6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DAB"/>
    <w:multiLevelType w:val="hybridMultilevel"/>
    <w:tmpl w:val="EB5A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A1523"/>
    <w:multiLevelType w:val="hybridMultilevel"/>
    <w:tmpl w:val="1F52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01C2EB62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699A"/>
    <w:multiLevelType w:val="hybridMultilevel"/>
    <w:tmpl w:val="10B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D0AFB"/>
    <w:multiLevelType w:val="hybridMultilevel"/>
    <w:tmpl w:val="E520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6221">
    <w:abstractNumId w:val="9"/>
  </w:num>
  <w:num w:numId="2" w16cid:durableId="574053319">
    <w:abstractNumId w:val="14"/>
  </w:num>
  <w:num w:numId="3" w16cid:durableId="266930818">
    <w:abstractNumId w:val="10"/>
  </w:num>
  <w:num w:numId="4" w16cid:durableId="675302232">
    <w:abstractNumId w:val="7"/>
  </w:num>
  <w:num w:numId="5" w16cid:durableId="633409851">
    <w:abstractNumId w:val="6"/>
  </w:num>
  <w:num w:numId="6" w16cid:durableId="108550507">
    <w:abstractNumId w:val="5"/>
  </w:num>
  <w:num w:numId="7" w16cid:durableId="1780097715">
    <w:abstractNumId w:val="4"/>
  </w:num>
  <w:num w:numId="8" w16cid:durableId="1468010003">
    <w:abstractNumId w:val="8"/>
  </w:num>
  <w:num w:numId="9" w16cid:durableId="1383216911">
    <w:abstractNumId w:val="3"/>
  </w:num>
  <w:num w:numId="10" w16cid:durableId="523130210">
    <w:abstractNumId w:val="2"/>
  </w:num>
  <w:num w:numId="11" w16cid:durableId="575897015">
    <w:abstractNumId w:val="1"/>
  </w:num>
  <w:num w:numId="12" w16cid:durableId="1336961330">
    <w:abstractNumId w:val="0"/>
  </w:num>
  <w:num w:numId="13" w16cid:durableId="1759596240">
    <w:abstractNumId w:val="16"/>
  </w:num>
  <w:num w:numId="14" w16cid:durableId="583488735">
    <w:abstractNumId w:val="17"/>
  </w:num>
  <w:num w:numId="15" w16cid:durableId="817499114">
    <w:abstractNumId w:val="15"/>
  </w:num>
  <w:num w:numId="16" w16cid:durableId="389498492">
    <w:abstractNumId w:val="14"/>
  </w:num>
  <w:num w:numId="17" w16cid:durableId="859590841">
    <w:abstractNumId w:val="14"/>
    <w:lvlOverride w:ilvl="0">
      <w:startOverride w:val="1"/>
    </w:lvlOverride>
  </w:num>
  <w:num w:numId="18" w16cid:durableId="1099563410">
    <w:abstractNumId w:val="12"/>
  </w:num>
  <w:num w:numId="19" w16cid:durableId="1727680036">
    <w:abstractNumId w:val="11"/>
  </w:num>
  <w:num w:numId="20" w16cid:durableId="1331567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38"/>
    <w:rsid w:val="000053EE"/>
    <w:rsid w:val="000105EB"/>
    <w:rsid w:val="00017F60"/>
    <w:rsid w:val="0003302F"/>
    <w:rsid w:val="00051917"/>
    <w:rsid w:val="00067B29"/>
    <w:rsid w:val="00070EC2"/>
    <w:rsid w:val="000718BD"/>
    <w:rsid w:val="00072B8C"/>
    <w:rsid w:val="00077EDC"/>
    <w:rsid w:val="00080385"/>
    <w:rsid w:val="0009339B"/>
    <w:rsid w:val="000A5FB7"/>
    <w:rsid w:val="000C43EE"/>
    <w:rsid w:val="000C7A6A"/>
    <w:rsid w:val="000D4A19"/>
    <w:rsid w:val="000F2568"/>
    <w:rsid w:val="00126893"/>
    <w:rsid w:val="00127CF1"/>
    <w:rsid w:val="001340E9"/>
    <w:rsid w:val="00141031"/>
    <w:rsid w:val="00141113"/>
    <w:rsid w:val="001530C1"/>
    <w:rsid w:val="001642C8"/>
    <w:rsid w:val="001729F9"/>
    <w:rsid w:val="0017590D"/>
    <w:rsid w:val="00192687"/>
    <w:rsid w:val="001A49C5"/>
    <w:rsid w:val="001B1EC1"/>
    <w:rsid w:val="001B7F76"/>
    <w:rsid w:val="001C314A"/>
    <w:rsid w:val="001D1937"/>
    <w:rsid w:val="001E1691"/>
    <w:rsid w:val="001F0A8C"/>
    <w:rsid w:val="001F5DDF"/>
    <w:rsid w:val="002012ED"/>
    <w:rsid w:val="00215F91"/>
    <w:rsid w:val="002214DB"/>
    <w:rsid w:val="00222D4F"/>
    <w:rsid w:val="00241987"/>
    <w:rsid w:val="00255E35"/>
    <w:rsid w:val="0026653A"/>
    <w:rsid w:val="002805F2"/>
    <w:rsid w:val="00282931"/>
    <w:rsid w:val="00291EB0"/>
    <w:rsid w:val="002951BA"/>
    <w:rsid w:val="002A316D"/>
    <w:rsid w:val="002B0E33"/>
    <w:rsid w:val="002B6938"/>
    <w:rsid w:val="002C05A7"/>
    <w:rsid w:val="002C4CEC"/>
    <w:rsid w:val="002D0B7C"/>
    <w:rsid w:val="002D1FA1"/>
    <w:rsid w:val="002D4895"/>
    <w:rsid w:val="002E0782"/>
    <w:rsid w:val="002F589F"/>
    <w:rsid w:val="002F73A7"/>
    <w:rsid w:val="002F7AEA"/>
    <w:rsid w:val="003058A3"/>
    <w:rsid w:val="0030596B"/>
    <w:rsid w:val="00306AEE"/>
    <w:rsid w:val="00334C14"/>
    <w:rsid w:val="00345A9F"/>
    <w:rsid w:val="0036100A"/>
    <w:rsid w:val="00361F26"/>
    <w:rsid w:val="00364689"/>
    <w:rsid w:val="003722AC"/>
    <w:rsid w:val="00375247"/>
    <w:rsid w:val="00397CC3"/>
    <w:rsid w:val="003A3245"/>
    <w:rsid w:val="003B2C4A"/>
    <w:rsid w:val="003E19CD"/>
    <w:rsid w:val="003E2BE1"/>
    <w:rsid w:val="003E5075"/>
    <w:rsid w:val="003E5A93"/>
    <w:rsid w:val="003F1541"/>
    <w:rsid w:val="003F30A1"/>
    <w:rsid w:val="003F7E5C"/>
    <w:rsid w:val="004027F8"/>
    <w:rsid w:val="004028EA"/>
    <w:rsid w:val="00422AC7"/>
    <w:rsid w:val="00435019"/>
    <w:rsid w:val="00436D85"/>
    <w:rsid w:val="00442D1E"/>
    <w:rsid w:val="004449AF"/>
    <w:rsid w:val="004910DC"/>
    <w:rsid w:val="004E1EF8"/>
    <w:rsid w:val="004E4694"/>
    <w:rsid w:val="004F20AF"/>
    <w:rsid w:val="004F702E"/>
    <w:rsid w:val="004F7682"/>
    <w:rsid w:val="0050226E"/>
    <w:rsid w:val="005103B7"/>
    <w:rsid w:val="00511062"/>
    <w:rsid w:val="005408CA"/>
    <w:rsid w:val="00554341"/>
    <w:rsid w:val="00556405"/>
    <w:rsid w:val="00567957"/>
    <w:rsid w:val="00570798"/>
    <w:rsid w:val="0057717D"/>
    <w:rsid w:val="005807F8"/>
    <w:rsid w:val="0058286B"/>
    <w:rsid w:val="00592111"/>
    <w:rsid w:val="00592BD2"/>
    <w:rsid w:val="005D7220"/>
    <w:rsid w:val="005F7D07"/>
    <w:rsid w:val="00602FAA"/>
    <w:rsid w:val="00610268"/>
    <w:rsid w:val="00615BE8"/>
    <w:rsid w:val="00624374"/>
    <w:rsid w:val="006322BF"/>
    <w:rsid w:val="00642BE6"/>
    <w:rsid w:val="00661418"/>
    <w:rsid w:val="006657B4"/>
    <w:rsid w:val="00665B0E"/>
    <w:rsid w:val="00671BF1"/>
    <w:rsid w:val="006906EE"/>
    <w:rsid w:val="006A6980"/>
    <w:rsid w:val="006B280C"/>
    <w:rsid w:val="006B467B"/>
    <w:rsid w:val="006C1336"/>
    <w:rsid w:val="006C2BEF"/>
    <w:rsid w:val="006D1C59"/>
    <w:rsid w:val="006D323A"/>
    <w:rsid w:val="006F013C"/>
    <w:rsid w:val="006F08F6"/>
    <w:rsid w:val="00707AD8"/>
    <w:rsid w:val="00712B38"/>
    <w:rsid w:val="00712BEB"/>
    <w:rsid w:val="007135EB"/>
    <w:rsid w:val="0072035C"/>
    <w:rsid w:val="00723384"/>
    <w:rsid w:val="0072589A"/>
    <w:rsid w:val="007354B5"/>
    <w:rsid w:val="00736F70"/>
    <w:rsid w:val="00740D62"/>
    <w:rsid w:val="00741D0C"/>
    <w:rsid w:val="0074477F"/>
    <w:rsid w:val="00747F05"/>
    <w:rsid w:val="00751A0F"/>
    <w:rsid w:val="00755EF3"/>
    <w:rsid w:val="00757607"/>
    <w:rsid w:val="007622E4"/>
    <w:rsid w:val="00764C96"/>
    <w:rsid w:val="007847A3"/>
    <w:rsid w:val="00792AF3"/>
    <w:rsid w:val="007A00B1"/>
    <w:rsid w:val="007A4B71"/>
    <w:rsid w:val="007B46E5"/>
    <w:rsid w:val="007C191A"/>
    <w:rsid w:val="007C1A64"/>
    <w:rsid w:val="007D4E69"/>
    <w:rsid w:val="007E5B54"/>
    <w:rsid w:val="007F1341"/>
    <w:rsid w:val="008045B6"/>
    <w:rsid w:val="00804DD2"/>
    <w:rsid w:val="008065A8"/>
    <w:rsid w:val="00807629"/>
    <w:rsid w:val="008228DB"/>
    <w:rsid w:val="0082456A"/>
    <w:rsid w:val="00836C1F"/>
    <w:rsid w:val="00850073"/>
    <w:rsid w:val="008501AF"/>
    <w:rsid w:val="008605EE"/>
    <w:rsid w:val="00863205"/>
    <w:rsid w:val="008632C2"/>
    <w:rsid w:val="00873B8A"/>
    <w:rsid w:val="00873E29"/>
    <w:rsid w:val="00876BF8"/>
    <w:rsid w:val="008878A3"/>
    <w:rsid w:val="00887E1B"/>
    <w:rsid w:val="00890FC5"/>
    <w:rsid w:val="00891BCA"/>
    <w:rsid w:val="008A55DF"/>
    <w:rsid w:val="008C62C2"/>
    <w:rsid w:val="008D4140"/>
    <w:rsid w:val="00914593"/>
    <w:rsid w:val="009145A1"/>
    <w:rsid w:val="00920194"/>
    <w:rsid w:val="0093262B"/>
    <w:rsid w:val="0093527C"/>
    <w:rsid w:val="00947F18"/>
    <w:rsid w:val="0095424C"/>
    <w:rsid w:val="00964D51"/>
    <w:rsid w:val="009759C3"/>
    <w:rsid w:val="00976B8F"/>
    <w:rsid w:val="009817BF"/>
    <w:rsid w:val="009857DD"/>
    <w:rsid w:val="009863A4"/>
    <w:rsid w:val="009958C8"/>
    <w:rsid w:val="009B6B15"/>
    <w:rsid w:val="009C0E4E"/>
    <w:rsid w:val="009C580C"/>
    <w:rsid w:val="009C5BD2"/>
    <w:rsid w:val="009C7778"/>
    <w:rsid w:val="009D0677"/>
    <w:rsid w:val="009D3E82"/>
    <w:rsid w:val="009E226D"/>
    <w:rsid w:val="009F0FF0"/>
    <w:rsid w:val="009F38C5"/>
    <w:rsid w:val="009F74B6"/>
    <w:rsid w:val="00A1757A"/>
    <w:rsid w:val="00A23D4E"/>
    <w:rsid w:val="00A32718"/>
    <w:rsid w:val="00A376E4"/>
    <w:rsid w:val="00A440C6"/>
    <w:rsid w:val="00A70E0B"/>
    <w:rsid w:val="00A8225F"/>
    <w:rsid w:val="00AA1817"/>
    <w:rsid w:val="00AD4E65"/>
    <w:rsid w:val="00AE7F0A"/>
    <w:rsid w:val="00B035AE"/>
    <w:rsid w:val="00B07C03"/>
    <w:rsid w:val="00B17BE3"/>
    <w:rsid w:val="00B24FA1"/>
    <w:rsid w:val="00B27B09"/>
    <w:rsid w:val="00B40249"/>
    <w:rsid w:val="00B40487"/>
    <w:rsid w:val="00B56DD7"/>
    <w:rsid w:val="00B65512"/>
    <w:rsid w:val="00B711F8"/>
    <w:rsid w:val="00B77AD5"/>
    <w:rsid w:val="00B85318"/>
    <w:rsid w:val="00BB5ACB"/>
    <w:rsid w:val="00BB5BE1"/>
    <w:rsid w:val="00BB6CB5"/>
    <w:rsid w:val="00BC0AA3"/>
    <w:rsid w:val="00BC160B"/>
    <w:rsid w:val="00BC37DE"/>
    <w:rsid w:val="00BD391C"/>
    <w:rsid w:val="00C063FF"/>
    <w:rsid w:val="00C1346B"/>
    <w:rsid w:val="00C2357A"/>
    <w:rsid w:val="00C27161"/>
    <w:rsid w:val="00C62A21"/>
    <w:rsid w:val="00C64492"/>
    <w:rsid w:val="00C77C14"/>
    <w:rsid w:val="00C84B97"/>
    <w:rsid w:val="00C86762"/>
    <w:rsid w:val="00C87E2E"/>
    <w:rsid w:val="00C91244"/>
    <w:rsid w:val="00CB0DEA"/>
    <w:rsid w:val="00CB2462"/>
    <w:rsid w:val="00CD340C"/>
    <w:rsid w:val="00CE2683"/>
    <w:rsid w:val="00CE39CB"/>
    <w:rsid w:val="00CF5360"/>
    <w:rsid w:val="00CF5C37"/>
    <w:rsid w:val="00D17242"/>
    <w:rsid w:val="00D44D71"/>
    <w:rsid w:val="00D51FBE"/>
    <w:rsid w:val="00D649FA"/>
    <w:rsid w:val="00D65459"/>
    <w:rsid w:val="00D65C07"/>
    <w:rsid w:val="00D718E1"/>
    <w:rsid w:val="00D7662A"/>
    <w:rsid w:val="00D920E4"/>
    <w:rsid w:val="00DB0FD5"/>
    <w:rsid w:val="00DB480D"/>
    <w:rsid w:val="00DD5009"/>
    <w:rsid w:val="00DE0A34"/>
    <w:rsid w:val="00DE5FD6"/>
    <w:rsid w:val="00DE7369"/>
    <w:rsid w:val="00E05086"/>
    <w:rsid w:val="00E3733F"/>
    <w:rsid w:val="00E51C3A"/>
    <w:rsid w:val="00E64318"/>
    <w:rsid w:val="00E704CA"/>
    <w:rsid w:val="00E76EDA"/>
    <w:rsid w:val="00E909FF"/>
    <w:rsid w:val="00E92823"/>
    <w:rsid w:val="00E93CBA"/>
    <w:rsid w:val="00E96713"/>
    <w:rsid w:val="00EA2C90"/>
    <w:rsid w:val="00EA4017"/>
    <w:rsid w:val="00EA6D2E"/>
    <w:rsid w:val="00EB41AC"/>
    <w:rsid w:val="00ED2A33"/>
    <w:rsid w:val="00EE4CD8"/>
    <w:rsid w:val="00EF4122"/>
    <w:rsid w:val="00F13832"/>
    <w:rsid w:val="00F45293"/>
    <w:rsid w:val="00F61407"/>
    <w:rsid w:val="00F647FC"/>
    <w:rsid w:val="00F7194E"/>
    <w:rsid w:val="00F71958"/>
    <w:rsid w:val="00F84E6E"/>
    <w:rsid w:val="00F95E20"/>
    <w:rsid w:val="00FB64BB"/>
    <w:rsid w:val="00FC029C"/>
    <w:rsid w:val="00FE2E24"/>
    <w:rsid w:val="00FE60A7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900C"/>
  <w15:chartTrackingRefBased/>
  <w15:docId w15:val="{ABB3C050-7AE9-F347-A49A-A3B71744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16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CF5BE0F-6607-804B-A2BE-54F4DFF2E045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2617-34CF-C84C-91A0-ECDD0F4253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%7b4CF5BE0F-6607-804B-A2BE-54F4DFF2E045%7dtf50002018.dotx</Template>
  <TotalTime>28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Telles</dc:creator>
  <cp:keywords/>
  <dc:description/>
  <cp:lastModifiedBy>Mario Telles</cp:lastModifiedBy>
  <cp:revision>5</cp:revision>
  <dcterms:created xsi:type="dcterms:W3CDTF">2022-08-26T03:52:00Z</dcterms:created>
  <dcterms:modified xsi:type="dcterms:W3CDTF">2022-09-06T18:54:00Z</dcterms:modified>
</cp:coreProperties>
</file>