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8133" w14:textId="77777777" w:rsidR="00594AFF" w:rsidRPr="009A3ED1" w:rsidRDefault="005D3921" w:rsidP="00FF068B">
      <w:pPr>
        <w:pStyle w:val="Name"/>
        <w:jc w:val="center"/>
        <w:rPr>
          <w:rFonts w:ascii="Arial" w:eastAsia="Apple SD Gothic Neo" w:hAnsi="Arial" w:cs="Arial"/>
        </w:rPr>
      </w:pPr>
      <w:r w:rsidRPr="009A3ED1">
        <w:rPr>
          <w:rFonts w:ascii="Arial" w:eastAsia="Apple SD Gothic Neo" w:hAnsi="Arial" w:cs="Arial"/>
        </w:rPr>
        <w:t>Zion m Rogers</w:t>
      </w:r>
    </w:p>
    <w:p w14:paraId="290A7212" w14:textId="6B1A8A3C" w:rsidR="00F52028" w:rsidRPr="009A3ED1" w:rsidRDefault="00DB500A" w:rsidP="00FF068B">
      <w:pPr>
        <w:pStyle w:val="Name"/>
        <w:jc w:val="center"/>
        <w:rPr>
          <w:rFonts w:ascii="Arial" w:eastAsia="Apple SD Gothic Neo" w:hAnsi="Arial" w:cs="Arial"/>
          <w:sz w:val="26"/>
          <w:szCs w:val="26"/>
        </w:rPr>
      </w:pPr>
      <w:r w:rsidRPr="009A3ED1">
        <w:rPr>
          <w:rFonts w:ascii="Arial" w:eastAsia="Apple SD Gothic Neo" w:hAnsi="Arial" w:cs="Arial"/>
          <w:sz w:val="26"/>
          <w:szCs w:val="26"/>
        </w:rPr>
        <w:t>312-536-1392</w:t>
      </w:r>
    </w:p>
    <w:p w14:paraId="74360F4A" w14:textId="77777777" w:rsidR="00FF068B" w:rsidRPr="009A3ED1" w:rsidRDefault="00FF068B" w:rsidP="00FF068B">
      <w:pPr>
        <w:pStyle w:val="Name"/>
        <w:jc w:val="center"/>
        <w:rPr>
          <w:rFonts w:ascii="Arial" w:eastAsia="Apple SD Gothic Neo" w:hAnsi="Arial" w:cs="Arial"/>
          <w:sz w:val="26"/>
          <w:szCs w:val="26"/>
        </w:rPr>
      </w:pPr>
    </w:p>
    <w:p w14:paraId="10C6EFA3" w14:textId="77777777" w:rsidR="00921F3A" w:rsidRPr="009A3ED1" w:rsidRDefault="00921F3A" w:rsidP="00FF068B">
      <w:pPr>
        <w:pStyle w:val="Name"/>
        <w:jc w:val="center"/>
        <w:rPr>
          <w:rFonts w:ascii="Arial" w:eastAsia="Apple SD Gothic Neo" w:hAnsi="Arial" w:cs="Arial"/>
          <w:b w:val="0"/>
          <w:bCs/>
          <w:i/>
          <w:iCs/>
          <w:sz w:val="20"/>
          <w:szCs w:val="20"/>
        </w:rPr>
      </w:pPr>
      <w:proofErr w:type="gramStart"/>
      <w:r w:rsidRPr="009A3ED1">
        <w:rPr>
          <w:rFonts w:ascii="Arial" w:eastAsia="Apple SD Gothic Neo" w:hAnsi="Arial" w:cs="Arial"/>
          <w:sz w:val="20"/>
          <w:szCs w:val="20"/>
        </w:rPr>
        <w:t>Chicago,IL</w:t>
      </w:r>
      <w:proofErr w:type="gramEnd"/>
    </w:p>
    <w:p w14:paraId="588F61E0" w14:textId="77777777" w:rsidR="00594AFF" w:rsidRPr="009A3ED1" w:rsidRDefault="00B53CDF">
      <w:pPr>
        <w:spacing w:after="180"/>
        <w:rPr>
          <w:rFonts w:ascii="Arial" w:eastAsia="Apple SD Gothic Neo" w:hAnsi="Arial" w:cs="Arial"/>
        </w:rPr>
      </w:pPr>
      <w:r w:rsidRPr="009A3ED1">
        <w:rPr>
          <w:rFonts w:ascii="Arial" w:eastAsia="Apple SD Gothic Neo" w:hAnsi="Arial" w:cs="Arial"/>
        </w:rPr>
        <w:t>Age: 11</w:t>
      </w:r>
    </w:p>
    <w:p w14:paraId="0FAAA140" w14:textId="77777777" w:rsidR="00B53CDF" w:rsidRPr="009A3ED1" w:rsidRDefault="007B2047">
      <w:pPr>
        <w:spacing w:after="180"/>
        <w:rPr>
          <w:rFonts w:ascii="Arial" w:eastAsia="Apple SD Gothic Neo" w:hAnsi="Arial" w:cs="Arial"/>
        </w:rPr>
      </w:pPr>
      <w:r w:rsidRPr="009A3ED1">
        <w:rPr>
          <w:rFonts w:ascii="Arial" w:eastAsia="Apple SD Gothic Neo" w:hAnsi="Arial" w:cs="Arial"/>
        </w:rPr>
        <w:t>Height: 4’9</w:t>
      </w:r>
    </w:p>
    <w:p w14:paraId="1FF8C3AF" w14:textId="2FE2CD91" w:rsidR="007B2047" w:rsidRPr="009A3ED1" w:rsidRDefault="007B2047">
      <w:pPr>
        <w:spacing w:after="180"/>
        <w:rPr>
          <w:rFonts w:ascii="Arial" w:eastAsia="Apple SD Gothic Neo" w:hAnsi="Arial" w:cs="Arial"/>
        </w:rPr>
      </w:pPr>
      <w:r w:rsidRPr="009A3ED1">
        <w:rPr>
          <w:rFonts w:ascii="Arial" w:eastAsia="Apple SD Gothic Neo" w:hAnsi="Arial" w:cs="Arial"/>
        </w:rPr>
        <w:t>Eye Color</w:t>
      </w:r>
      <w:r w:rsidR="00E7711F" w:rsidRPr="009A3ED1">
        <w:rPr>
          <w:rFonts w:ascii="Arial" w:eastAsia="Apple SD Gothic Neo" w:hAnsi="Arial" w:cs="Arial"/>
        </w:rPr>
        <w:t>: Brown</w:t>
      </w:r>
    </w:p>
    <w:p w14:paraId="2AF5068C" w14:textId="528E4C5B" w:rsidR="00FF068B" w:rsidRPr="009A3ED1" w:rsidRDefault="00FF068B">
      <w:pPr>
        <w:spacing w:after="180"/>
        <w:rPr>
          <w:rFonts w:ascii="Arial" w:eastAsia="Apple SD Gothic Neo" w:hAnsi="Arial" w:cs="Arial"/>
        </w:rPr>
      </w:pPr>
      <w:r w:rsidRPr="009A3ED1">
        <w:rPr>
          <w:rFonts w:ascii="Arial" w:eastAsia="Apple SD Gothic Neo" w:hAnsi="Arial" w:cs="Arial"/>
        </w:rPr>
        <w:t>Ethnicity: Ambiguous</w:t>
      </w:r>
    </w:p>
    <w:p w14:paraId="38142350" w14:textId="347FEB3B" w:rsidR="00FF068B" w:rsidRPr="009A3ED1" w:rsidRDefault="00FF068B">
      <w:pPr>
        <w:spacing w:after="180"/>
        <w:rPr>
          <w:rFonts w:ascii="Arial" w:eastAsia="Apple SD Gothic Neo" w:hAnsi="Arial" w:cs="Arial"/>
        </w:rPr>
      </w:pPr>
      <w:r w:rsidRPr="009A3ED1">
        <w:rPr>
          <w:rFonts w:ascii="Arial" w:eastAsia="Apple SD Gothic Neo" w:hAnsi="Arial" w:cs="Arial"/>
        </w:rPr>
        <w:t xml:space="preserve">Weight: 79.8 </w:t>
      </w:r>
      <w:proofErr w:type="spellStart"/>
      <w:r w:rsidRPr="009A3ED1">
        <w:rPr>
          <w:rFonts w:ascii="Arial" w:eastAsia="Apple SD Gothic Neo" w:hAnsi="Arial" w:cs="Arial"/>
        </w:rPr>
        <w:t>lbs</w:t>
      </w:r>
      <w:proofErr w:type="spellEnd"/>
    </w:p>
    <w:p w14:paraId="2577C33A" w14:textId="77777777" w:rsidR="00E7711F" w:rsidRPr="009A3ED1" w:rsidRDefault="00E7711F">
      <w:pPr>
        <w:spacing w:after="180"/>
        <w:rPr>
          <w:rFonts w:ascii="Arial" w:eastAsia="Apple SD Gothic Neo" w:hAnsi="Arial" w:cs="Arial"/>
        </w:rPr>
      </w:pPr>
      <w:r w:rsidRPr="009A3ED1">
        <w:rPr>
          <w:rFonts w:ascii="Arial" w:eastAsia="Apple SD Gothic Neo" w:hAnsi="Arial" w:cs="Arial"/>
        </w:rPr>
        <w:t>Hair Color</w:t>
      </w:r>
      <w:r w:rsidR="00C42B22" w:rsidRPr="009A3ED1">
        <w:rPr>
          <w:rFonts w:ascii="Arial" w:eastAsia="Apple SD Gothic Neo" w:hAnsi="Arial" w:cs="Arial"/>
        </w:rPr>
        <w:t xml:space="preserve">: Ombré black </w:t>
      </w:r>
      <w:r w:rsidR="00424E56" w:rsidRPr="009A3ED1">
        <w:rPr>
          <w:rFonts w:ascii="Arial" w:eastAsia="Apple SD Gothic Neo" w:hAnsi="Arial" w:cs="Arial"/>
        </w:rPr>
        <w:t xml:space="preserve">and </w:t>
      </w:r>
      <w:r w:rsidR="00432F26" w:rsidRPr="009A3ED1">
        <w:rPr>
          <w:rFonts w:ascii="Arial" w:eastAsia="Apple SD Gothic Neo" w:hAnsi="Arial" w:cs="Arial"/>
        </w:rPr>
        <w:t>blonde</w:t>
      </w:r>
    </w:p>
    <w:p w14:paraId="7E8959D0" w14:textId="77777777" w:rsidR="00432F26" w:rsidRPr="009A3ED1" w:rsidRDefault="00432F26">
      <w:pPr>
        <w:spacing w:after="180"/>
        <w:rPr>
          <w:rFonts w:ascii="Arial" w:eastAsia="Apple SD Gothic Neo" w:hAnsi="Arial" w:cs="Arial"/>
        </w:rPr>
      </w:pPr>
      <w:r w:rsidRPr="009A3ED1">
        <w:rPr>
          <w:rFonts w:ascii="Arial" w:eastAsia="Apple SD Gothic Neo" w:hAnsi="Arial" w:cs="Arial"/>
        </w:rPr>
        <w:t xml:space="preserve">Shirt size: youth </w:t>
      </w:r>
      <w:r w:rsidR="00F61876" w:rsidRPr="009A3ED1">
        <w:rPr>
          <w:rFonts w:ascii="Arial" w:eastAsia="Apple SD Gothic Neo" w:hAnsi="Arial" w:cs="Arial"/>
        </w:rPr>
        <w:t>XL (14/16)</w:t>
      </w:r>
    </w:p>
    <w:p w14:paraId="76478748" w14:textId="77777777" w:rsidR="00AE7D9B" w:rsidRPr="009A3ED1" w:rsidRDefault="00C50DC1" w:rsidP="00AE7D9B">
      <w:pPr>
        <w:spacing w:after="180"/>
        <w:rPr>
          <w:rFonts w:ascii="Arial" w:eastAsia="Apple SD Gothic Neo" w:hAnsi="Arial" w:cs="Arial"/>
        </w:rPr>
      </w:pPr>
      <w:r w:rsidRPr="009A3ED1">
        <w:rPr>
          <w:rFonts w:ascii="Arial" w:eastAsia="Apple SD Gothic Neo" w:hAnsi="Arial" w:cs="Arial"/>
        </w:rPr>
        <w:t>Pants: 14/16 yout</w:t>
      </w:r>
      <w:r w:rsidR="00FF5824" w:rsidRPr="009A3ED1">
        <w:rPr>
          <w:rFonts w:ascii="Arial" w:eastAsia="Apple SD Gothic Neo" w:hAnsi="Arial" w:cs="Arial"/>
        </w:rPr>
        <w:t>h</w:t>
      </w:r>
    </w:p>
    <w:p w14:paraId="311DC5C6" w14:textId="64C4DE41" w:rsidR="00AE7D9B" w:rsidRPr="009A3ED1" w:rsidRDefault="00FF5824" w:rsidP="00AE7D9B">
      <w:pPr>
        <w:spacing w:after="180"/>
        <w:rPr>
          <w:rFonts w:ascii="Arial" w:eastAsia="Apple SD Gothic Neo" w:hAnsi="Arial" w:cs="Arial"/>
        </w:rPr>
      </w:pPr>
      <w:r w:rsidRPr="009A3ED1">
        <w:rPr>
          <w:rFonts w:ascii="Arial" w:eastAsia="Apple SD Gothic Neo" w:hAnsi="Arial" w:cs="Arial"/>
        </w:rPr>
        <w:t>Shoe size: 5 youth</w:t>
      </w:r>
    </w:p>
    <w:p w14:paraId="6F8F3D4D" w14:textId="09151071" w:rsidR="00FF068B" w:rsidRPr="009A3ED1" w:rsidRDefault="009A3ED1" w:rsidP="009A3ED1">
      <w:pPr>
        <w:spacing w:after="180"/>
        <w:rPr>
          <w:rFonts w:ascii="Arial" w:eastAsia="Apple SD Gothic Neo" w:hAnsi="Arial" w:cs="Arial"/>
        </w:rPr>
      </w:pPr>
      <w:r w:rsidRPr="009A3ED1">
        <w:rPr>
          <w:rFonts w:ascii="Arial" w:eastAsia="Apple SD Gothic Neo" w:hAnsi="Arial" w:cs="Arial"/>
        </w:rPr>
        <w:t>**********************************</w:t>
      </w:r>
      <w:r w:rsidR="00FF068B" w:rsidRPr="009A3ED1">
        <w:rPr>
          <w:rFonts w:ascii="Arial" w:eastAsia="Apple SD Gothic Neo" w:hAnsi="Arial" w:cs="Arial"/>
        </w:rPr>
        <w:t>Willing to Travel</w:t>
      </w:r>
      <w:r w:rsidRPr="009A3ED1">
        <w:rPr>
          <w:rFonts w:ascii="Arial" w:eastAsia="Apple SD Gothic Neo" w:hAnsi="Arial" w:cs="Arial"/>
        </w:rPr>
        <w:t>**************************************************</w:t>
      </w:r>
    </w:p>
    <w:p w14:paraId="08246EA2" w14:textId="422CAE7D" w:rsidR="009A3ED1" w:rsidRPr="009A3ED1" w:rsidRDefault="009A3ED1" w:rsidP="009A3ED1">
      <w:pPr>
        <w:spacing w:after="180"/>
        <w:jc w:val="center"/>
        <w:rPr>
          <w:rFonts w:ascii="Arial" w:eastAsia="Apple SD Gothic Neo" w:hAnsi="Arial" w:cs="Arial"/>
          <w:sz w:val="28"/>
          <w:szCs w:val="28"/>
          <w:u w:val="single"/>
        </w:rPr>
      </w:pPr>
      <w:r w:rsidRPr="009A3ED1">
        <w:rPr>
          <w:rFonts w:ascii="Arial" w:eastAsia="Apple SD Gothic Neo" w:hAnsi="Arial" w:cs="Arial"/>
          <w:sz w:val="28"/>
          <w:szCs w:val="28"/>
          <w:u w:val="single"/>
        </w:rPr>
        <w:t>Objective</w:t>
      </w:r>
    </w:p>
    <w:p w14:paraId="472ECF25" w14:textId="79EB43CD" w:rsidR="009A3ED1" w:rsidRPr="009A3ED1" w:rsidRDefault="009A3ED1" w:rsidP="009A3ED1">
      <w:pPr>
        <w:spacing w:after="180"/>
        <w:rPr>
          <w:rFonts w:ascii="Arial" w:eastAsia="Apple SD Gothic Neo" w:hAnsi="Arial" w:cs="Arial"/>
          <w:sz w:val="24"/>
          <w:szCs w:val="24"/>
        </w:rPr>
      </w:pPr>
      <w:r w:rsidRPr="009A3ED1">
        <w:rPr>
          <w:rFonts w:ascii="Arial" w:eastAsia="Apple SD Gothic Neo" w:hAnsi="Arial" w:cs="Arial"/>
          <w:sz w:val="24"/>
          <w:szCs w:val="24"/>
        </w:rPr>
        <w:t xml:space="preserve">Since I was four years </w:t>
      </w:r>
      <w:proofErr w:type="gramStart"/>
      <w:r w:rsidRPr="009A3ED1">
        <w:rPr>
          <w:rFonts w:ascii="Arial" w:eastAsia="Apple SD Gothic Neo" w:hAnsi="Arial" w:cs="Arial"/>
          <w:sz w:val="24"/>
          <w:szCs w:val="24"/>
        </w:rPr>
        <w:t>old</w:t>
      </w:r>
      <w:proofErr w:type="gramEnd"/>
      <w:r w:rsidRPr="009A3ED1">
        <w:rPr>
          <w:rFonts w:ascii="Arial" w:eastAsia="Apple SD Gothic Neo" w:hAnsi="Arial" w:cs="Arial"/>
          <w:sz w:val="24"/>
          <w:szCs w:val="24"/>
        </w:rPr>
        <w:t xml:space="preserve"> I wanted to be a professional actor.  This is a dream to be the best in my craft and always knowing practice makes perfect. With my current training I feel this will help me achieve my goals and drams.</w:t>
      </w:r>
    </w:p>
    <w:p w14:paraId="6CBF7DF8" w14:textId="77777777" w:rsidR="009A3ED1" w:rsidRPr="009A3ED1" w:rsidRDefault="009A3ED1" w:rsidP="009A3ED1">
      <w:pPr>
        <w:spacing w:after="180"/>
        <w:jc w:val="center"/>
        <w:rPr>
          <w:rFonts w:ascii="Arial" w:eastAsia="Apple SD Gothic Neo" w:hAnsi="Arial" w:cs="Arial"/>
          <w:u w:val="single"/>
        </w:rPr>
      </w:pPr>
    </w:p>
    <w:p w14:paraId="5E391711" w14:textId="658A994B" w:rsidR="00182B5E" w:rsidRDefault="004C6B61" w:rsidP="009A3ED1">
      <w:pPr>
        <w:pStyle w:val="Heading2"/>
        <w:jc w:val="center"/>
        <w:rPr>
          <w:rFonts w:ascii="Arial" w:eastAsia="Apple SD Gothic Neo" w:hAnsi="Arial" w:cs="Arial"/>
          <w:u w:val="single"/>
        </w:rPr>
      </w:pPr>
      <w:r w:rsidRPr="009A3ED1">
        <w:rPr>
          <w:rFonts w:ascii="Arial" w:eastAsia="Apple SD Gothic Neo" w:hAnsi="Arial" w:cs="Arial"/>
          <w:u w:val="single"/>
        </w:rPr>
        <w:t>Training</w:t>
      </w:r>
    </w:p>
    <w:p w14:paraId="1127B3A8" w14:textId="77777777" w:rsidR="009A3ED1" w:rsidRPr="009A3ED1" w:rsidRDefault="009A3ED1" w:rsidP="009A3ED1"/>
    <w:p w14:paraId="4F36D4B8" w14:textId="11FB020E" w:rsidR="00594AFF" w:rsidRPr="009A3ED1" w:rsidRDefault="00182B5E">
      <w:pPr>
        <w:rPr>
          <w:rFonts w:ascii="Arial" w:eastAsia="Apple SD Gothic Neo" w:hAnsi="Arial" w:cs="Arial"/>
        </w:rPr>
      </w:pPr>
      <w:r w:rsidRPr="009A3ED1">
        <w:rPr>
          <w:rFonts w:ascii="Arial" w:eastAsia="Apple SD Gothic Neo" w:hAnsi="Arial" w:cs="Arial"/>
        </w:rPr>
        <w:t>Nolan Harmon</w:t>
      </w:r>
      <w:r w:rsidR="006B5312" w:rsidRPr="009A3ED1">
        <w:rPr>
          <w:rFonts w:ascii="Arial" w:eastAsia="Apple SD Gothic Neo" w:hAnsi="Arial" w:cs="Arial"/>
        </w:rPr>
        <w:t xml:space="preserve"> teacher for MTM Modeling </w:t>
      </w:r>
      <w:r w:rsidR="00A34F31" w:rsidRPr="009A3ED1">
        <w:rPr>
          <w:rFonts w:ascii="Arial" w:eastAsia="Apple SD Gothic Neo" w:hAnsi="Arial" w:cs="Arial"/>
        </w:rPr>
        <w:t>Agency</w:t>
      </w:r>
      <w:r w:rsidR="00FF068B" w:rsidRPr="009A3ED1">
        <w:rPr>
          <w:rFonts w:ascii="Arial" w:eastAsia="Apple SD Gothic Neo" w:hAnsi="Arial" w:cs="Arial"/>
        </w:rPr>
        <w:t xml:space="preserve"> </w:t>
      </w:r>
      <w:r w:rsidR="00FF068B" w:rsidRPr="009A3ED1">
        <w:rPr>
          <w:rFonts w:ascii="Arial" w:eastAsia="Apple SD Gothic Neo" w:hAnsi="Arial" w:cs="Arial"/>
        </w:rPr>
        <w:tab/>
      </w:r>
      <w:r w:rsidR="00FF068B" w:rsidRPr="009A3ED1">
        <w:rPr>
          <w:rFonts w:ascii="Arial" w:eastAsia="Apple SD Gothic Neo" w:hAnsi="Arial" w:cs="Arial"/>
        </w:rPr>
        <w:tab/>
      </w:r>
      <w:r w:rsidR="009A3ED1">
        <w:rPr>
          <w:rFonts w:ascii="Arial" w:eastAsia="Apple SD Gothic Neo" w:hAnsi="Arial" w:cs="Arial"/>
        </w:rPr>
        <w:tab/>
      </w:r>
      <w:r w:rsidR="009A3ED1">
        <w:rPr>
          <w:rFonts w:ascii="Arial" w:eastAsia="Apple SD Gothic Neo" w:hAnsi="Arial" w:cs="Arial"/>
        </w:rPr>
        <w:tab/>
      </w:r>
      <w:r w:rsidR="00FF068B" w:rsidRPr="009A3ED1">
        <w:rPr>
          <w:rFonts w:ascii="Arial" w:eastAsia="Apple SD Gothic Neo" w:hAnsi="Arial" w:cs="Arial"/>
        </w:rPr>
        <w:t>Chicago, IL</w:t>
      </w:r>
    </w:p>
    <w:p w14:paraId="058B861E" w14:textId="77777777" w:rsidR="00594AFF" w:rsidRPr="009A3ED1" w:rsidRDefault="00F93F04" w:rsidP="00FF068B">
      <w:pPr>
        <w:pStyle w:val="Heading1"/>
        <w:jc w:val="center"/>
        <w:rPr>
          <w:rFonts w:ascii="Arial" w:eastAsia="Apple SD Gothic Neo" w:hAnsi="Arial" w:cs="Arial"/>
        </w:rPr>
      </w:pPr>
      <w:sdt>
        <w:sdtPr>
          <w:rPr>
            <w:rFonts w:ascii="Arial" w:eastAsia="Apple SD Gothic Neo" w:hAnsi="Arial" w:cs="Arial"/>
          </w:rPr>
          <w:id w:val="617349259"/>
          <w:placeholder>
            <w:docPart w:val="5BA5E304211AEE438C7493B624744206"/>
          </w:placeholder>
          <w:temporary/>
          <w:showingPlcHdr/>
          <w15:appearance w15:val="hidden"/>
        </w:sdtPr>
        <w:sdtEndPr/>
        <w:sdtContent>
          <w:r w:rsidRPr="009A3ED1">
            <w:rPr>
              <w:rFonts w:ascii="Arial" w:eastAsia="Apple SD Gothic Neo" w:hAnsi="Arial" w:cs="Arial"/>
              <w:u w:val="single"/>
            </w:rPr>
            <w:t>Experience</w:t>
          </w:r>
        </w:sdtContent>
      </w:sdt>
    </w:p>
    <w:p w14:paraId="54A4D642" w14:textId="77777777" w:rsidR="00594AFF" w:rsidRPr="009A3ED1" w:rsidRDefault="00A34F31" w:rsidP="002F33AC">
      <w:pPr>
        <w:ind w:left="3600"/>
        <w:rPr>
          <w:rFonts w:ascii="Arial" w:eastAsia="Apple SD Gothic Neo" w:hAnsi="Arial" w:cs="Arial"/>
        </w:rPr>
      </w:pPr>
      <w:r w:rsidRPr="009A3ED1">
        <w:rPr>
          <w:rFonts w:ascii="Arial" w:eastAsia="Apple SD Gothic Neo" w:hAnsi="Arial" w:cs="Arial"/>
        </w:rPr>
        <w:t>N/A</w:t>
      </w:r>
    </w:p>
    <w:p w14:paraId="52BC8601" w14:textId="77777777" w:rsidR="00594AFF" w:rsidRPr="009A3ED1" w:rsidRDefault="007971C9" w:rsidP="00FF068B">
      <w:pPr>
        <w:pStyle w:val="Heading1"/>
        <w:jc w:val="center"/>
        <w:rPr>
          <w:rFonts w:ascii="Arial" w:eastAsia="Apple SD Gothic Neo" w:hAnsi="Arial" w:cs="Arial"/>
          <w:u w:val="single"/>
        </w:rPr>
      </w:pPr>
      <w:r w:rsidRPr="009A3ED1">
        <w:rPr>
          <w:rFonts w:ascii="Arial" w:eastAsia="Apple SD Gothic Neo" w:hAnsi="Arial" w:cs="Arial"/>
          <w:u w:val="single"/>
        </w:rPr>
        <w:t>Skills</w:t>
      </w:r>
    </w:p>
    <w:p w14:paraId="256DC103" w14:textId="77777777" w:rsidR="007971C9" w:rsidRPr="009A3ED1" w:rsidRDefault="005029EA" w:rsidP="007971C9">
      <w:pPr>
        <w:rPr>
          <w:rFonts w:ascii="Arial" w:eastAsia="Apple SD Gothic Neo" w:hAnsi="Arial" w:cs="Arial"/>
          <w:sz w:val="24"/>
          <w:szCs w:val="24"/>
        </w:rPr>
      </w:pPr>
      <w:r w:rsidRPr="009A3ED1">
        <w:rPr>
          <w:rFonts w:ascii="Arial" w:eastAsia="Apple SD Gothic Neo" w:hAnsi="Arial" w:cs="Arial"/>
          <w:sz w:val="24"/>
          <w:szCs w:val="24"/>
        </w:rPr>
        <w:t>Rock climbi</w:t>
      </w:r>
      <w:r w:rsidR="00306059" w:rsidRPr="009A3ED1">
        <w:rPr>
          <w:rFonts w:ascii="Arial" w:eastAsia="Apple SD Gothic Neo" w:hAnsi="Arial" w:cs="Arial"/>
          <w:sz w:val="24"/>
          <w:szCs w:val="24"/>
        </w:rPr>
        <w:t>ng</w:t>
      </w:r>
    </w:p>
    <w:p w14:paraId="7E925219" w14:textId="77777777" w:rsidR="00306059" w:rsidRPr="009A3ED1" w:rsidRDefault="00306059" w:rsidP="007971C9">
      <w:pPr>
        <w:rPr>
          <w:rFonts w:ascii="Arial" w:eastAsia="Apple SD Gothic Neo" w:hAnsi="Arial" w:cs="Arial"/>
          <w:sz w:val="24"/>
          <w:szCs w:val="24"/>
        </w:rPr>
      </w:pPr>
      <w:r w:rsidRPr="009A3ED1">
        <w:rPr>
          <w:rFonts w:ascii="Arial" w:eastAsia="Apple SD Gothic Neo" w:hAnsi="Arial" w:cs="Arial"/>
          <w:sz w:val="24"/>
          <w:szCs w:val="24"/>
        </w:rPr>
        <w:t xml:space="preserve">Voice impressions </w:t>
      </w:r>
    </w:p>
    <w:p w14:paraId="4E648A42" w14:textId="77777777" w:rsidR="00306059" w:rsidRPr="009A3ED1" w:rsidRDefault="00444AF8" w:rsidP="003A5326">
      <w:pPr>
        <w:rPr>
          <w:rFonts w:ascii="Arial" w:eastAsia="Apple SD Gothic Neo" w:hAnsi="Arial" w:cs="Arial"/>
          <w:sz w:val="24"/>
          <w:szCs w:val="24"/>
        </w:rPr>
      </w:pPr>
      <w:r w:rsidRPr="009A3ED1">
        <w:rPr>
          <w:rFonts w:ascii="Arial" w:eastAsia="Apple SD Gothic Neo" w:hAnsi="Arial" w:cs="Arial"/>
          <w:sz w:val="24"/>
          <w:szCs w:val="24"/>
        </w:rPr>
        <w:t xml:space="preserve">Journalism </w:t>
      </w:r>
    </w:p>
    <w:p w14:paraId="0218E584" w14:textId="77777777" w:rsidR="00444AF8" w:rsidRPr="009A3ED1" w:rsidRDefault="00444AF8" w:rsidP="007971C9">
      <w:pPr>
        <w:rPr>
          <w:rFonts w:ascii="Arial" w:eastAsia="Apple SD Gothic Neo" w:hAnsi="Arial" w:cs="Arial"/>
          <w:sz w:val="24"/>
          <w:szCs w:val="24"/>
        </w:rPr>
      </w:pPr>
      <w:r w:rsidRPr="009A3ED1">
        <w:rPr>
          <w:rFonts w:ascii="Arial" w:eastAsia="Apple SD Gothic Neo" w:hAnsi="Arial" w:cs="Arial"/>
          <w:sz w:val="24"/>
          <w:szCs w:val="24"/>
        </w:rPr>
        <w:t>Band</w:t>
      </w:r>
    </w:p>
    <w:p w14:paraId="10299CC6" w14:textId="77777777" w:rsidR="00C277BD" w:rsidRPr="009A3ED1" w:rsidRDefault="00C277BD" w:rsidP="007971C9">
      <w:pPr>
        <w:rPr>
          <w:rFonts w:ascii="Arial" w:eastAsia="Apple SD Gothic Neo" w:hAnsi="Arial" w:cs="Arial"/>
          <w:sz w:val="24"/>
          <w:szCs w:val="24"/>
        </w:rPr>
      </w:pPr>
      <w:r w:rsidRPr="009A3ED1">
        <w:rPr>
          <w:rFonts w:ascii="Arial" w:eastAsia="Apple SD Gothic Neo" w:hAnsi="Arial" w:cs="Arial"/>
          <w:sz w:val="24"/>
          <w:szCs w:val="24"/>
        </w:rPr>
        <w:t>Football</w:t>
      </w:r>
    </w:p>
    <w:p w14:paraId="277004AB" w14:textId="77777777" w:rsidR="002B62CB" w:rsidRPr="009A3ED1" w:rsidRDefault="005B673B" w:rsidP="007971C9">
      <w:pPr>
        <w:rPr>
          <w:rFonts w:ascii="Arial" w:eastAsia="Apple SD Gothic Neo" w:hAnsi="Arial" w:cs="Arial"/>
          <w:sz w:val="24"/>
          <w:szCs w:val="24"/>
        </w:rPr>
      </w:pPr>
      <w:r w:rsidRPr="009A3ED1">
        <w:rPr>
          <w:rFonts w:ascii="Arial" w:eastAsia="Apple SD Gothic Neo" w:hAnsi="Arial" w:cs="Arial"/>
          <w:sz w:val="24"/>
          <w:szCs w:val="24"/>
        </w:rPr>
        <w:t xml:space="preserve">Athletic </w:t>
      </w:r>
    </w:p>
    <w:p w14:paraId="0F6FC919" w14:textId="77777777" w:rsidR="005B673B" w:rsidRPr="009A3ED1" w:rsidRDefault="005B673B" w:rsidP="007971C9">
      <w:pPr>
        <w:rPr>
          <w:rFonts w:ascii="Arial" w:eastAsia="Apple SD Gothic Neo" w:hAnsi="Arial" w:cs="Arial"/>
          <w:sz w:val="24"/>
          <w:szCs w:val="24"/>
        </w:rPr>
      </w:pPr>
      <w:r w:rsidRPr="009A3ED1">
        <w:rPr>
          <w:rFonts w:ascii="Arial" w:eastAsia="Apple SD Gothic Neo" w:hAnsi="Arial" w:cs="Arial"/>
          <w:sz w:val="24"/>
          <w:szCs w:val="24"/>
        </w:rPr>
        <w:t>Skating</w:t>
      </w:r>
    </w:p>
    <w:p w14:paraId="4E8287AB" w14:textId="77777777" w:rsidR="007971C9" w:rsidRPr="009A3ED1" w:rsidRDefault="007971C9" w:rsidP="007971C9">
      <w:pPr>
        <w:rPr>
          <w:rFonts w:ascii="Arial" w:eastAsia="Apple SD Gothic Neo" w:hAnsi="Arial" w:cs="Arial"/>
          <w:sz w:val="24"/>
          <w:szCs w:val="24"/>
        </w:rPr>
      </w:pPr>
    </w:p>
    <w:p w14:paraId="009B7ED2" w14:textId="77777777" w:rsidR="00594AFF" w:rsidRPr="009A3ED1" w:rsidRDefault="00594AFF">
      <w:pPr>
        <w:rPr>
          <w:rFonts w:ascii="Arial" w:eastAsia="Apple SD Gothic Neo" w:hAnsi="Arial" w:cs="Arial"/>
          <w:sz w:val="24"/>
          <w:szCs w:val="24"/>
        </w:rPr>
      </w:pPr>
    </w:p>
    <w:sectPr w:rsidR="00594AFF" w:rsidRPr="009A3ED1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0392B" w14:textId="77777777" w:rsidR="00F93F04" w:rsidRDefault="00F93F04">
      <w:pPr>
        <w:spacing w:after="0" w:line="240" w:lineRule="auto"/>
      </w:pPr>
      <w:r>
        <w:separator/>
      </w:r>
    </w:p>
  </w:endnote>
  <w:endnote w:type="continuationSeparator" w:id="0">
    <w:p w14:paraId="5547475A" w14:textId="77777777" w:rsidR="00F93F04" w:rsidRDefault="00F93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SD Gothic Neo">
    <w:panose1 w:val="02000300000000000000"/>
    <w:charset w:val="81"/>
    <w:family w:val="auto"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FF1B6" w14:textId="77777777" w:rsidR="00594AFF" w:rsidRDefault="00F93F0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AE53C" w14:textId="77777777" w:rsidR="00F93F04" w:rsidRDefault="00F93F04">
      <w:pPr>
        <w:spacing w:after="0" w:line="240" w:lineRule="auto"/>
      </w:pPr>
      <w:r>
        <w:separator/>
      </w:r>
    </w:p>
  </w:footnote>
  <w:footnote w:type="continuationSeparator" w:id="0">
    <w:p w14:paraId="54E5EBDB" w14:textId="77777777" w:rsidR="00F93F04" w:rsidRDefault="00F93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2859" w14:textId="77777777" w:rsidR="00594AFF" w:rsidRDefault="00F93F04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6B47499" wp14:editId="63E9FCF4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7C2E690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26D0" w14:textId="77777777" w:rsidR="00594AFF" w:rsidRDefault="00F93F04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29A01A5" wp14:editId="093DEB17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63F6733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21"/>
    <w:rsid w:val="0012106A"/>
    <w:rsid w:val="00182B5E"/>
    <w:rsid w:val="001A5440"/>
    <w:rsid w:val="001D1204"/>
    <w:rsid w:val="001F5AC4"/>
    <w:rsid w:val="002B62CB"/>
    <w:rsid w:val="002F33AC"/>
    <w:rsid w:val="00306059"/>
    <w:rsid w:val="003A5326"/>
    <w:rsid w:val="00424E56"/>
    <w:rsid w:val="00424EED"/>
    <w:rsid w:val="00432F26"/>
    <w:rsid w:val="00444AF8"/>
    <w:rsid w:val="00482FE2"/>
    <w:rsid w:val="004C6B61"/>
    <w:rsid w:val="005029EA"/>
    <w:rsid w:val="00594AFF"/>
    <w:rsid w:val="005B673B"/>
    <w:rsid w:val="005D3921"/>
    <w:rsid w:val="006B5312"/>
    <w:rsid w:val="00766BD2"/>
    <w:rsid w:val="007738AA"/>
    <w:rsid w:val="00781C1E"/>
    <w:rsid w:val="007971C9"/>
    <w:rsid w:val="007B2047"/>
    <w:rsid w:val="008A7924"/>
    <w:rsid w:val="00921F3A"/>
    <w:rsid w:val="009A3ED1"/>
    <w:rsid w:val="00A30370"/>
    <w:rsid w:val="00A34F31"/>
    <w:rsid w:val="00AE7D9B"/>
    <w:rsid w:val="00B53CDF"/>
    <w:rsid w:val="00BD7F73"/>
    <w:rsid w:val="00BF107F"/>
    <w:rsid w:val="00C06819"/>
    <w:rsid w:val="00C277BD"/>
    <w:rsid w:val="00C42B22"/>
    <w:rsid w:val="00C50DC1"/>
    <w:rsid w:val="00DB500A"/>
    <w:rsid w:val="00E7711F"/>
    <w:rsid w:val="00E86529"/>
    <w:rsid w:val="00F52028"/>
    <w:rsid w:val="00F61876"/>
    <w:rsid w:val="00F93F04"/>
    <w:rsid w:val="00FF068B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AD238"/>
  <w15:chartTrackingRefBased/>
  <w15:docId w15:val="{B857AD15-3954-C841-A028-ACDC0199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691B5CC4-511A-5542-A977-A6B1DD20ED82%7dtf163921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A5E304211AEE438C7493B624744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44388-2527-0F4A-BB1D-441006F0F2DD}"/>
      </w:docPartPr>
      <w:docPartBody>
        <w:p w:rsidR="00860668" w:rsidRDefault="00886DCC">
          <w:pPr>
            <w:pStyle w:val="5BA5E304211AEE438C7493B624744206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SD Gothic Neo"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68"/>
    <w:rsid w:val="00860668"/>
    <w:rsid w:val="0088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A5E304211AEE438C7493B624744206">
    <w:name w:val="5BA5E304211AEE438C7493B6247442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%7b691B5CC4-511A-5542-A977-A6B1DD20ED82%7dtf16392120.dotx</Template>
  <TotalTime>21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Charette Cox</cp:lastModifiedBy>
  <cp:revision>4</cp:revision>
  <dcterms:created xsi:type="dcterms:W3CDTF">2022-04-17T19:00:00Z</dcterms:created>
  <dcterms:modified xsi:type="dcterms:W3CDTF">2022-04-24T03:22:00Z</dcterms:modified>
</cp:coreProperties>
</file>