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D350" w14:textId="4C4ABEC7" w:rsidR="00195F6F" w:rsidRDefault="00A87C55" w:rsidP="00141A4C">
      <w:pPr>
        <w:pStyle w:val="Title"/>
      </w:pPr>
      <w:r>
        <w:t>``</w:t>
      </w:r>
      <w:r w:rsidR="004B1C74">
        <w:rPr>
          <w:noProof/>
        </w:rPr>
        <w:drawing>
          <wp:inline distT="0" distB="0" distL="0" distR="0" wp14:anchorId="05B33536" wp14:editId="6F013800">
            <wp:extent cx="5791200" cy="8686800"/>
            <wp:effectExtent l="0" t="0" r="0" b="0"/>
            <wp:docPr id="3" name="Picture 3" descr="A person in a blue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blue shir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9D73" w14:textId="3D6E60EE" w:rsidR="00195F6F" w:rsidRDefault="00195F6F" w:rsidP="00141A4C">
      <w:pPr>
        <w:pStyle w:val="Title"/>
      </w:pPr>
    </w:p>
    <w:p w14:paraId="1EE8BC21" w14:textId="01B57FF0" w:rsidR="00816216" w:rsidRDefault="00F0310B" w:rsidP="00141A4C">
      <w:pPr>
        <w:pStyle w:val="Title"/>
      </w:pPr>
      <w:r>
        <w:t>Clifton Heyward</w:t>
      </w:r>
    </w:p>
    <w:p w14:paraId="6186070B" w14:textId="66CB846E" w:rsidR="00141A4C" w:rsidRDefault="003767F2" w:rsidP="00141A4C">
      <w:r>
        <w:t>Atlanta</w:t>
      </w:r>
      <w:r w:rsidR="00E3680E">
        <w:t>,</w:t>
      </w:r>
      <w:r w:rsidR="002675CE">
        <w:t xml:space="preserve"> </w:t>
      </w:r>
      <w:r>
        <w:t>Ga</w:t>
      </w:r>
      <w:r w:rsidR="00141A4C">
        <w:t> | </w:t>
      </w:r>
      <w:r w:rsidR="00F0310B">
        <w:t>770-891-4960</w:t>
      </w:r>
      <w:r w:rsidR="00141A4C">
        <w:t> | </w:t>
      </w:r>
      <w:hyperlink r:id="rId9" w:history="1">
        <w:r w:rsidR="00F0310B" w:rsidRPr="00447FA5">
          <w:rPr>
            <w:rStyle w:val="Hyperlink"/>
          </w:rPr>
          <w:t>clift.heyward@gmail.com</w:t>
        </w:r>
      </w:hyperlink>
    </w:p>
    <w:p w14:paraId="55DEB52C" w14:textId="279713AB" w:rsidR="00F0310B" w:rsidRDefault="00F0310B" w:rsidP="00141A4C">
      <w:r>
        <w:t xml:space="preserve">HEIGHT: 5’8 </w:t>
      </w:r>
      <w:r>
        <w:tab/>
        <w:t>WEIGHT: 140</w:t>
      </w:r>
      <w:r>
        <w:tab/>
        <w:t>HAIR: BLK</w:t>
      </w:r>
      <w:r w:rsidR="00A12A9A">
        <w:t xml:space="preserve">    </w:t>
      </w:r>
      <w:r>
        <w:t>EYES: BRWN</w:t>
      </w:r>
    </w:p>
    <w:p w14:paraId="2A09350E" w14:textId="77818A13" w:rsidR="00F0310B" w:rsidRDefault="00F0310B" w:rsidP="00141A4C">
      <w:r>
        <w:t>SHIRT: MED</w:t>
      </w:r>
      <w:r>
        <w:tab/>
        <w:t>SHOE: 8</w:t>
      </w:r>
      <w:r w:rsidR="00D14FFD">
        <w:t xml:space="preserve">     </w:t>
      </w:r>
      <w:r>
        <w:t>PANTS: 3</w:t>
      </w:r>
      <w:r w:rsidR="00AD6A87">
        <w:t>0</w:t>
      </w:r>
      <w:r>
        <w:t>/32</w:t>
      </w:r>
      <w:r>
        <w:tab/>
      </w:r>
    </w:p>
    <w:p w14:paraId="57166058" w14:textId="218654CA" w:rsidR="00A04828" w:rsidRDefault="00EE7926" w:rsidP="00A04828">
      <w:pPr>
        <w:pStyle w:val="Heading1"/>
      </w:pPr>
      <w:r>
        <w:t>FILM/TV</w:t>
      </w:r>
      <w:r w:rsidR="00A04828" w:rsidRPr="00A04828">
        <w:t xml:space="preserve"> </w:t>
      </w:r>
      <w:r w:rsidR="00A04828">
        <w:t xml:space="preserve">                                                                                              </w:t>
      </w:r>
    </w:p>
    <w:p w14:paraId="6DC90EA7" w14:textId="734CE879" w:rsidR="006270A9" w:rsidRDefault="006270A9" w:rsidP="00141A4C">
      <w:pPr>
        <w:pStyle w:val="Heading1"/>
      </w:pPr>
    </w:p>
    <w:p w14:paraId="2A16FD27" w14:textId="78E27CDB" w:rsidR="008E1298" w:rsidRDefault="00A04828">
      <w:r>
        <w:t xml:space="preserve">Bad Boys </w:t>
      </w:r>
      <w:proofErr w:type="gramStart"/>
      <w:r>
        <w:t>For</w:t>
      </w:r>
      <w:proofErr w:type="gramEnd"/>
      <w:r>
        <w:t xml:space="preserve"> Life</w:t>
      </w:r>
      <w:r w:rsidR="009371AC">
        <w:t xml:space="preserve">    </w:t>
      </w:r>
      <w:r>
        <w:t xml:space="preserve">               </w:t>
      </w:r>
      <w:r w:rsidR="008768EA">
        <w:t xml:space="preserve">              </w:t>
      </w:r>
      <w:r w:rsidR="009371AC">
        <w:t xml:space="preserve">  </w:t>
      </w:r>
      <w:r w:rsidR="008768EA">
        <w:t xml:space="preserve"> Biker/Stunts</w:t>
      </w:r>
      <w:r w:rsidR="00837B46">
        <w:t>/Shoot</w:t>
      </w:r>
      <w:r w:rsidR="008768EA">
        <w:t xml:space="preserve">                                             </w:t>
      </w:r>
      <w:r w:rsidR="009371AC">
        <w:t xml:space="preserve">  </w:t>
      </w:r>
      <w:r w:rsidR="008768EA">
        <w:t xml:space="preserve"> Mike Gunther</w:t>
      </w:r>
      <w:r w:rsidR="009371AC">
        <w:t xml:space="preserve"> / Andy Gill</w:t>
      </w:r>
    </w:p>
    <w:p w14:paraId="4832B7D4" w14:textId="77777777" w:rsidR="00C860F3" w:rsidRDefault="00C860F3"/>
    <w:p w14:paraId="2E5C6C58" w14:textId="3513806D" w:rsidR="00B00D2D" w:rsidRDefault="00837B46">
      <w:r>
        <w:t xml:space="preserve">They Cloned Tyrone </w:t>
      </w:r>
      <w:r>
        <w:tab/>
        <w:t xml:space="preserve">                            Actor/ “Gold </w:t>
      </w:r>
      <w:proofErr w:type="gramStart"/>
      <w:r>
        <w:t xml:space="preserve">Grill”   </w:t>
      </w:r>
      <w:proofErr w:type="gramEnd"/>
      <w:r>
        <w:t xml:space="preserve">                                                           </w:t>
      </w:r>
      <w:proofErr w:type="spellStart"/>
      <w:r>
        <w:t>Juel</w:t>
      </w:r>
      <w:proofErr w:type="spellEnd"/>
      <w:r>
        <w:t xml:space="preserve"> Taylor</w:t>
      </w:r>
    </w:p>
    <w:p w14:paraId="0D37E9DD" w14:textId="77777777" w:rsidR="00C860F3" w:rsidRDefault="00C860F3"/>
    <w:p w14:paraId="08E729A0" w14:textId="546DA3F6" w:rsidR="00B00D2D" w:rsidRDefault="00B00D2D">
      <w:r>
        <w:t>Hammermill Commercial                        Soccer Player                                                                  Hammermill Paper</w:t>
      </w:r>
    </w:p>
    <w:p w14:paraId="2BB83247" w14:textId="77777777" w:rsidR="00C860F3" w:rsidRDefault="00C860F3"/>
    <w:p w14:paraId="11FC1F7F" w14:textId="2798CB33" w:rsidR="00B00D2D" w:rsidRDefault="00B00D2D">
      <w:r>
        <w:t xml:space="preserve">Adidas Forum                                              </w:t>
      </w:r>
      <w:r w:rsidR="00C860F3">
        <w:t xml:space="preserve"> </w:t>
      </w:r>
      <w:r>
        <w:t xml:space="preserve">Biker/Stunts                                                                     </w:t>
      </w:r>
      <w:proofErr w:type="spellStart"/>
      <w:r>
        <w:t>Klaudia</w:t>
      </w:r>
      <w:proofErr w:type="spellEnd"/>
      <w:r>
        <w:t xml:space="preserve"> Clouds</w:t>
      </w:r>
    </w:p>
    <w:p w14:paraId="6BC2B4A3" w14:textId="77777777" w:rsidR="00C860F3" w:rsidRDefault="00C860F3"/>
    <w:p w14:paraId="40729657" w14:textId="135CD777" w:rsidR="009371AC" w:rsidRDefault="00B00D2D">
      <w:r>
        <w:t xml:space="preserve">Reebok Commercial                                   </w:t>
      </w:r>
      <w:r w:rsidR="00C860F3">
        <w:t xml:space="preserve"> </w:t>
      </w:r>
      <w:r>
        <w:t xml:space="preserve">Biker/Stunts                                                                     Motion Family </w:t>
      </w:r>
    </w:p>
    <w:p w14:paraId="2C2144E5" w14:textId="77777777" w:rsidR="00C860F3" w:rsidRDefault="00C860F3"/>
    <w:p w14:paraId="149B2728" w14:textId="339311DE" w:rsidR="00B00D2D" w:rsidRDefault="004B1C74">
      <w:r>
        <w:t>All the Queen’s Men</w:t>
      </w:r>
      <w:r>
        <w:tab/>
      </w:r>
      <w:r>
        <w:tab/>
      </w:r>
      <w:r>
        <w:tab/>
      </w:r>
      <w:r w:rsidR="00C860F3">
        <w:t xml:space="preserve"> </w:t>
      </w:r>
      <w:r>
        <w:t xml:space="preserve">Biker/Stunts                                                                    </w:t>
      </w:r>
      <w:r w:rsidR="00D14FFD">
        <w:t xml:space="preserve">   Yan </w:t>
      </w:r>
      <w:proofErr w:type="spellStart"/>
      <w:r w:rsidR="00D14FFD">
        <w:t>Dron</w:t>
      </w:r>
      <w:proofErr w:type="spellEnd"/>
    </w:p>
    <w:p w14:paraId="3C696D4E" w14:textId="77777777" w:rsidR="00C860F3" w:rsidRDefault="00C860F3"/>
    <w:p w14:paraId="41D7A8EA" w14:textId="47810A00" w:rsidR="00C860F3" w:rsidRDefault="009371AC">
      <w:r>
        <w:t>Mayor of Kingstown</w:t>
      </w:r>
      <w:r w:rsidR="007913A7">
        <w:t xml:space="preserve">                                  </w:t>
      </w:r>
      <w:r w:rsidR="00C860F3">
        <w:t xml:space="preserve"> </w:t>
      </w:r>
      <w:r>
        <w:t>Biker</w:t>
      </w:r>
      <w:r w:rsidR="00C860F3">
        <w:t xml:space="preserve"> </w:t>
      </w:r>
      <w:r>
        <w:t>/Stunts</w:t>
      </w:r>
      <w:r w:rsidR="007913A7">
        <w:t xml:space="preserve">                                                                     </w:t>
      </w:r>
      <w:r>
        <w:t xml:space="preserve">  </w:t>
      </w:r>
      <w:r w:rsidR="007913A7">
        <w:t xml:space="preserve"> </w:t>
      </w:r>
      <w:r>
        <w:t>Jesse Haus</w:t>
      </w:r>
      <w:r w:rsidR="007913A7">
        <w:t xml:space="preserve">      </w:t>
      </w:r>
    </w:p>
    <w:p w14:paraId="4AE17CE4" w14:textId="77777777" w:rsidR="00C860F3" w:rsidRDefault="00C860F3"/>
    <w:p w14:paraId="7A25141C" w14:textId="0508DE60" w:rsidR="007913A7" w:rsidRDefault="00C860F3">
      <w:r>
        <w:t xml:space="preserve">Freaky Tales </w:t>
      </w:r>
      <w:r w:rsidR="007913A7">
        <w:t xml:space="preserve">                                           </w:t>
      </w:r>
      <w:r>
        <w:t xml:space="preserve">  Biker / Stunt Double                                                              Ron Yuan</w:t>
      </w:r>
    </w:p>
    <w:p w14:paraId="4047CD96" w14:textId="1DA6BCA0" w:rsidR="00C860F3" w:rsidRDefault="00C860F3"/>
    <w:p w14:paraId="209F0465" w14:textId="29C6D19E" w:rsidR="00C860F3" w:rsidRDefault="00C860F3">
      <w:r>
        <w:t xml:space="preserve">Freaky Tales                                            </w:t>
      </w:r>
      <w:r w:rsidR="00A3579C">
        <w:t xml:space="preserve">      </w:t>
      </w:r>
      <w:r>
        <w:t xml:space="preserve"> Utility Stunts</w:t>
      </w:r>
      <w:r w:rsidR="00A3579C">
        <w:t xml:space="preserve">                                                                    Norbert Phillips</w:t>
      </w:r>
    </w:p>
    <w:p w14:paraId="4B647583" w14:textId="67FCF7A2" w:rsidR="00A3579C" w:rsidRDefault="00A3579C"/>
    <w:p w14:paraId="6EB4E1E8" w14:textId="2A23F7B5" w:rsidR="00A3579C" w:rsidRDefault="00A3579C">
      <w:r>
        <w:t>Holiday Road                                                Precision Driver                                                                  Leesa Pate</w:t>
      </w:r>
    </w:p>
    <w:p w14:paraId="20400075" w14:textId="442724DC" w:rsidR="00F7615C" w:rsidRDefault="00F7615C" w:rsidP="00EE7926">
      <w:pPr>
        <w:pStyle w:val="Heading1"/>
      </w:pPr>
    </w:p>
    <w:p w14:paraId="04AB784C" w14:textId="77777777" w:rsidR="00F7615C" w:rsidRDefault="00F7615C" w:rsidP="00EE7926">
      <w:pPr>
        <w:pStyle w:val="Heading1"/>
      </w:pPr>
    </w:p>
    <w:p w14:paraId="746E5421" w14:textId="77777777" w:rsidR="00C860F3" w:rsidRDefault="00C860F3" w:rsidP="00EE7926">
      <w:pPr>
        <w:pStyle w:val="Heading1"/>
      </w:pPr>
    </w:p>
    <w:p w14:paraId="231AFF24" w14:textId="77777777" w:rsidR="00C860F3" w:rsidRDefault="00C860F3" w:rsidP="00EE7926">
      <w:pPr>
        <w:pStyle w:val="Heading1"/>
      </w:pPr>
    </w:p>
    <w:p w14:paraId="63717D73" w14:textId="77777777" w:rsidR="00C860F3" w:rsidRDefault="00C860F3" w:rsidP="00EE7926">
      <w:pPr>
        <w:pStyle w:val="Heading1"/>
      </w:pPr>
    </w:p>
    <w:p w14:paraId="0F0F887E" w14:textId="77777777" w:rsidR="00C860F3" w:rsidRDefault="00C860F3" w:rsidP="00EE7926">
      <w:pPr>
        <w:pStyle w:val="Heading1"/>
      </w:pPr>
    </w:p>
    <w:p w14:paraId="69B4617F" w14:textId="77777777" w:rsidR="00C860F3" w:rsidRDefault="00C860F3" w:rsidP="00EE7926">
      <w:pPr>
        <w:pStyle w:val="Heading1"/>
      </w:pPr>
    </w:p>
    <w:p w14:paraId="3C66F79A" w14:textId="77777777" w:rsidR="00C860F3" w:rsidRDefault="00C860F3" w:rsidP="00EE7926">
      <w:pPr>
        <w:pStyle w:val="Heading1"/>
      </w:pPr>
    </w:p>
    <w:p w14:paraId="06739A60" w14:textId="77777777" w:rsidR="00C860F3" w:rsidRDefault="00C860F3" w:rsidP="00EE7926">
      <w:pPr>
        <w:pStyle w:val="Heading1"/>
      </w:pPr>
    </w:p>
    <w:p w14:paraId="2DB3D8D2" w14:textId="5535A7CF" w:rsidR="003C65CD" w:rsidRPr="00EE7926" w:rsidRDefault="00EE7926" w:rsidP="00EE7926">
      <w:pPr>
        <w:pStyle w:val="Heading1"/>
        <w:sectPr w:rsidR="003C65CD" w:rsidRPr="00EE7926" w:rsidSect="00B01581">
          <w:footerReference w:type="default" r:id="rId10"/>
          <w:pgSz w:w="12240" w:h="15840"/>
          <w:pgMar w:top="1008" w:right="1152" w:bottom="1152" w:left="1152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20"/>
          <w:titlePg/>
          <w:docGrid w:linePitch="360"/>
        </w:sectPr>
      </w:pPr>
      <w:r>
        <w:t>SKILLLS</w:t>
      </w:r>
    </w:p>
    <w:p w14:paraId="28FB2C21" w14:textId="21661899" w:rsidR="003C65CD" w:rsidRDefault="00EE7926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DIRTBIKE</w:t>
      </w:r>
      <w:r w:rsidR="00837B46">
        <w:rPr>
          <w:sz w:val="20"/>
          <w:szCs w:val="20"/>
        </w:rPr>
        <w:t>S</w:t>
      </w:r>
      <w:r w:rsidR="00AD6A87">
        <w:rPr>
          <w:sz w:val="20"/>
          <w:szCs w:val="20"/>
        </w:rPr>
        <w:t xml:space="preserve"> OFFROAD/STREET</w:t>
      </w:r>
    </w:p>
    <w:p w14:paraId="46D8A74F" w14:textId="0456E6D0" w:rsidR="003C65CD" w:rsidRDefault="00B00D2D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ATV</w:t>
      </w:r>
      <w:r w:rsidR="00AD6A87">
        <w:rPr>
          <w:sz w:val="20"/>
          <w:szCs w:val="20"/>
        </w:rPr>
        <w:t xml:space="preserve"> OFFROAD/STREET</w:t>
      </w:r>
      <w:r w:rsidR="00EE7926">
        <w:rPr>
          <w:sz w:val="20"/>
          <w:szCs w:val="20"/>
        </w:rPr>
        <w:tab/>
      </w:r>
    </w:p>
    <w:p w14:paraId="3788AC19" w14:textId="7EE98988" w:rsidR="003C65CD" w:rsidRDefault="00C625FF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WHEELIES</w:t>
      </w:r>
    </w:p>
    <w:p w14:paraId="33E03A37" w14:textId="0A3EBD14" w:rsidR="002B6B25" w:rsidRPr="00C625FF" w:rsidRDefault="00C625FF" w:rsidP="00C625FF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STUNT D</w:t>
      </w:r>
      <w:r w:rsidR="00EE7926">
        <w:rPr>
          <w:sz w:val="20"/>
          <w:szCs w:val="20"/>
        </w:rPr>
        <w:t>RIVING</w:t>
      </w:r>
    </w:p>
    <w:p w14:paraId="256BC432" w14:textId="5D41327E" w:rsidR="003C65CD" w:rsidRDefault="003E3BBA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SWIMMING</w:t>
      </w:r>
    </w:p>
    <w:p w14:paraId="325273F4" w14:textId="555A6E85" w:rsidR="003C65CD" w:rsidRDefault="003E3BBA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HORSE</w:t>
      </w:r>
      <w:r w:rsidR="00B84B21">
        <w:rPr>
          <w:sz w:val="20"/>
          <w:szCs w:val="20"/>
        </w:rPr>
        <w:t xml:space="preserve"> RIDING</w:t>
      </w:r>
    </w:p>
    <w:p w14:paraId="094ED397" w14:textId="0B67E99E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CAR SLIDES</w:t>
      </w:r>
    </w:p>
    <w:p w14:paraId="2C7A1935" w14:textId="1D8F0F05" w:rsidR="00C625FF" w:rsidRDefault="00C625FF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CRASHES</w:t>
      </w:r>
    </w:p>
    <w:p w14:paraId="3218F873" w14:textId="3584A05A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RAPELLING</w:t>
      </w:r>
    </w:p>
    <w:p w14:paraId="451F6622" w14:textId="7E06F517" w:rsidR="00B84B21" w:rsidRPr="00C860F3" w:rsidRDefault="00B84B21" w:rsidP="00C860F3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SLOW WHEELIES</w:t>
      </w:r>
    </w:p>
    <w:p w14:paraId="6EC8DEA2" w14:textId="75F691E4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FIRE WALLS</w:t>
      </w:r>
    </w:p>
    <w:p w14:paraId="0F47D722" w14:textId="6D261798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MODELING</w:t>
      </w:r>
    </w:p>
    <w:p w14:paraId="69642292" w14:textId="621454A0" w:rsidR="00C625FF" w:rsidRDefault="00C625FF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BOXING</w:t>
      </w:r>
    </w:p>
    <w:p w14:paraId="40FF7556" w14:textId="23E865B5" w:rsidR="00C625FF" w:rsidRDefault="00C625FF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PRECISION DRIVING</w:t>
      </w:r>
    </w:p>
    <w:p w14:paraId="2592A87F" w14:textId="06408AE5" w:rsidR="00C625FF" w:rsidRDefault="00C625FF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RAP</w:t>
      </w:r>
    </w:p>
    <w:p w14:paraId="0BAA5B8F" w14:textId="524A0B80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RIGGING</w:t>
      </w:r>
    </w:p>
    <w:p w14:paraId="7DA80DB4" w14:textId="581C7E7D" w:rsidR="004B2049" w:rsidRDefault="004B2049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UTILITY STUNTS</w:t>
      </w:r>
    </w:p>
    <w:p w14:paraId="3028F70F" w14:textId="35F7BA88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FAST LEARNER</w:t>
      </w:r>
    </w:p>
    <w:p w14:paraId="7BBBC72C" w14:textId="46049E75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SOCCER</w:t>
      </w:r>
    </w:p>
    <w:p w14:paraId="3BE8D44C" w14:textId="67F05937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ACTING</w:t>
      </w:r>
    </w:p>
    <w:p w14:paraId="0BFE5A63" w14:textId="2310BDAB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FALLS</w:t>
      </w:r>
    </w:p>
    <w:p w14:paraId="4C0DBBC7" w14:textId="34BB8C0A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DRIFT</w:t>
      </w:r>
    </w:p>
    <w:p w14:paraId="5B33694B" w14:textId="3E24F8CF" w:rsidR="00B84B21" w:rsidRDefault="00B84B2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FIGHT</w:t>
      </w:r>
    </w:p>
    <w:p w14:paraId="2B69E668" w14:textId="7CE14250" w:rsidR="00C625FF" w:rsidRDefault="00C625FF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SHOOT</w:t>
      </w:r>
    </w:p>
    <w:p w14:paraId="7D756FC1" w14:textId="7C622ED7" w:rsidR="003C65CD" w:rsidRDefault="00EE7926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BASKETBALL</w:t>
      </w:r>
    </w:p>
    <w:p w14:paraId="1D4D2E89" w14:textId="5FA7B26B" w:rsidR="003C65CD" w:rsidRDefault="00EE7926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FOOTBALL</w:t>
      </w:r>
    </w:p>
    <w:p w14:paraId="34FEF524" w14:textId="05188ABB" w:rsidR="003C65CD" w:rsidRDefault="00A856B1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BOW AND ARROW</w:t>
      </w:r>
    </w:p>
    <w:p w14:paraId="33C00996" w14:textId="2CA00962" w:rsidR="00230747" w:rsidRDefault="00EE7926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BASEBALL</w:t>
      </w:r>
    </w:p>
    <w:p w14:paraId="4E91D190" w14:textId="748D01E0" w:rsidR="00230747" w:rsidRDefault="00A04828" w:rsidP="003C65CD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SKATING</w:t>
      </w:r>
    </w:p>
    <w:p w14:paraId="0A50E772" w14:textId="77777777" w:rsidR="00B84B21" w:rsidRDefault="00A04828" w:rsidP="00B84B21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MOTORCYCLES</w:t>
      </w:r>
      <w:r w:rsidR="00B84B21">
        <w:rPr>
          <w:sz w:val="20"/>
          <w:szCs w:val="20"/>
        </w:rPr>
        <w:t xml:space="preserve"> (STREET) </w:t>
      </w:r>
    </w:p>
    <w:p w14:paraId="5E99CA72" w14:textId="3DD8F879" w:rsidR="004B2049" w:rsidRPr="00C625FF" w:rsidRDefault="004B2049" w:rsidP="00C625FF">
      <w:pPr>
        <w:rPr>
          <w:sz w:val="20"/>
          <w:szCs w:val="20"/>
        </w:rPr>
        <w:sectPr w:rsidR="004B2049" w:rsidRPr="00C625FF" w:rsidSect="003C65CD">
          <w:type w:val="continuous"/>
          <w:pgSz w:w="12240" w:h="15840"/>
          <w:pgMar w:top="1008" w:right="1152" w:bottom="1152" w:left="1152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num="2" w:space="720"/>
          <w:titlePg/>
          <w:docGrid w:linePitch="360"/>
        </w:sectPr>
      </w:pPr>
    </w:p>
    <w:p w14:paraId="3EE9C36E" w14:textId="6791C75B" w:rsidR="003C65CD" w:rsidRPr="00F33643" w:rsidRDefault="003C65CD" w:rsidP="003C65CD">
      <w:pPr>
        <w:pStyle w:val="ListParagraph"/>
        <w:rPr>
          <w:sz w:val="20"/>
          <w:szCs w:val="20"/>
        </w:rPr>
      </w:pPr>
    </w:p>
    <w:p w14:paraId="5E8B11D3" w14:textId="77777777" w:rsidR="003767F2" w:rsidRPr="001B29CF" w:rsidRDefault="003767F2" w:rsidP="00DB268D">
      <w:pPr>
        <w:pStyle w:val="ListBullet"/>
        <w:numPr>
          <w:ilvl w:val="0"/>
          <w:numId w:val="0"/>
        </w:numPr>
      </w:pPr>
    </w:p>
    <w:sectPr w:rsidR="003767F2" w:rsidRPr="001B29CF" w:rsidSect="003C65CD">
      <w:type w:val="continuous"/>
      <w:pgSz w:w="12240" w:h="15840"/>
      <w:pgMar w:top="1008" w:right="1152" w:bottom="1152" w:left="1152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C76B" w14:textId="77777777" w:rsidR="00C369B6" w:rsidRDefault="00C369B6">
      <w:pPr>
        <w:spacing w:after="0"/>
      </w:pPr>
      <w:r>
        <w:separator/>
      </w:r>
    </w:p>
  </w:endnote>
  <w:endnote w:type="continuationSeparator" w:id="0">
    <w:p w14:paraId="60687E3D" w14:textId="77777777" w:rsidR="00C369B6" w:rsidRDefault="00C36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A536" w14:textId="77777777" w:rsidR="00653803" w:rsidRDefault="0065380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5990" w14:textId="77777777" w:rsidR="00C369B6" w:rsidRDefault="00C369B6">
      <w:pPr>
        <w:spacing w:after="0"/>
      </w:pPr>
      <w:r>
        <w:separator/>
      </w:r>
    </w:p>
  </w:footnote>
  <w:footnote w:type="continuationSeparator" w:id="0">
    <w:p w14:paraId="698CFE40" w14:textId="77777777" w:rsidR="00C369B6" w:rsidRDefault="00C36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E217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5607097"/>
    <w:multiLevelType w:val="hybridMultilevel"/>
    <w:tmpl w:val="21FAF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812F21"/>
    <w:multiLevelType w:val="hybridMultilevel"/>
    <w:tmpl w:val="9D24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F165C"/>
    <w:multiLevelType w:val="hybridMultilevel"/>
    <w:tmpl w:val="1020F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E200C"/>
    <w:multiLevelType w:val="hybridMultilevel"/>
    <w:tmpl w:val="663EE368"/>
    <w:lvl w:ilvl="0" w:tplc="FB3E217E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2563BCA"/>
    <w:multiLevelType w:val="hybridMultilevel"/>
    <w:tmpl w:val="0AFA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94336197">
    <w:abstractNumId w:val="9"/>
  </w:num>
  <w:num w:numId="2" w16cid:durableId="937175921">
    <w:abstractNumId w:val="9"/>
    <w:lvlOverride w:ilvl="0">
      <w:startOverride w:val="1"/>
    </w:lvlOverride>
  </w:num>
  <w:num w:numId="3" w16cid:durableId="1243569719">
    <w:abstractNumId w:val="9"/>
    <w:lvlOverride w:ilvl="0">
      <w:startOverride w:val="1"/>
    </w:lvlOverride>
  </w:num>
  <w:num w:numId="4" w16cid:durableId="1625960165">
    <w:abstractNumId w:val="9"/>
    <w:lvlOverride w:ilvl="0">
      <w:startOverride w:val="1"/>
    </w:lvlOverride>
  </w:num>
  <w:num w:numId="5" w16cid:durableId="1354842868">
    <w:abstractNumId w:val="8"/>
  </w:num>
  <w:num w:numId="6" w16cid:durableId="1742364456">
    <w:abstractNumId w:val="7"/>
  </w:num>
  <w:num w:numId="7" w16cid:durableId="419258603">
    <w:abstractNumId w:val="6"/>
  </w:num>
  <w:num w:numId="8" w16cid:durableId="1417677551">
    <w:abstractNumId w:val="5"/>
  </w:num>
  <w:num w:numId="9" w16cid:durableId="4408984">
    <w:abstractNumId w:val="4"/>
  </w:num>
  <w:num w:numId="10" w16cid:durableId="314840517">
    <w:abstractNumId w:val="3"/>
  </w:num>
  <w:num w:numId="11" w16cid:durableId="10643108">
    <w:abstractNumId w:val="2"/>
  </w:num>
  <w:num w:numId="12" w16cid:durableId="1790077759">
    <w:abstractNumId w:val="1"/>
  </w:num>
  <w:num w:numId="13" w16cid:durableId="548687110">
    <w:abstractNumId w:val="0"/>
  </w:num>
  <w:num w:numId="14" w16cid:durableId="1671106024">
    <w:abstractNumId w:val="14"/>
  </w:num>
  <w:num w:numId="15" w16cid:durableId="1870869993">
    <w:abstractNumId w:val="20"/>
  </w:num>
  <w:num w:numId="16" w16cid:durableId="1306200726">
    <w:abstractNumId w:val="13"/>
  </w:num>
  <w:num w:numId="17" w16cid:durableId="505749028">
    <w:abstractNumId w:val="16"/>
  </w:num>
  <w:num w:numId="18" w16cid:durableId="1480687498">
    <w:abstractNumId w:val="11"/>
  </w:num>
  <w:num w:numId="19" w16cid:durableId="1083795463">
    <w:abstractNumId w:val="24"/>
  </w:num>
  <w:num w:numId="20" w16cid:durableId="689600156">
    <w:abstractNumId w:val="21"/>
  </w:num>
  <w:num w:numId="21" w16cid:durableId="178937810">
    <w:abstractNumId w:val="12"/>
  </w:num>
  <w:num w:numId="22" w16cid:durableId="154028922">
    <w:abstractNumId w:val="15"/>
  </w:num>
  <w:num w:numId="23" w16cid:durableId="1309280658">
    <w:abstractNumId w:val="23"/>
  </w:num>
  <w:num w:numId="24" w16cid:durableId="1285649164">
    <w:abstractNumId w:val="17"/>
  </w:num>
  <w:num w:numId="25" w16cid:durableId="1637174925">
    <w:abstractNumId w:val="10"/>
  </w:num>
  <w:num w:numId="26" w16cid:durableId="384372860">
    <w:abstractNumId w:val="22"/>
  </w:num>
  <w:num w:numId="27" w16cid:durableId="1442996580">
    <w:abstractNumId w:val="19"/>
  </w:num>
  <w:num w:numId="28" w16cid:durableId="815072660">
    <w:abstractNumId w:val="12"/>
  </w:num>
  <w:num w:numId="29" w16cid:durableId="3419819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1NgJiQwtDI0MjIyUdpeDU4uLM/DyQAkPjWgBXkeqgLQAAAA=="/>
  </w:docVars>
  <w:rsids>
    <w:rsidRoot w:val="00E22D75"/>
    <w:rsid w:val="0002523C"/>
    <w:rsid w:val="00032200"/>
    <w:rsid w:val="000A4F59"/>
    <w:rsid w:val="000A6D6E"/>
    <w:rsid w:val="000B3ABE"/>
    <w:rsid w:val="000B3B80"/>
    <w:rsid w:val="00100545"/>
    <w:rsid w:val="001366C9"/>
    <w:rsid w:val="00141A4C"/>
    <w:rsid w:val="001575D1"/>
    <w:rsid w:val="001608FE"/>
    <w:rsid w:val="00195F6F"/>
    <w:rsid w:val="001B29CF"/>
    <w:rsid w:val="001E7FBD"/>
    <w:rsid w:val="001F5A1B"/>
    <w:rsid w:val="00230747"/>
    <w:rsid w:val="00233108"/>
    <w:rsid w:val="002462D7"/>
    <w:rsid w:val="00255A2B"/>
    <w:rsid w:val="002675CE"/>
    <w:rsid w:val="00270485"/>
    <w:rsid w:val="0028220F"/>
    <w:rsid w:val="002B6B25"/>
    <w:rsid w:val="003176E6"/>
    <w:rsid w:val="00356C14"/>
    <w:rsid w:val="003760B2"/>
    <w:rsid w:val="00376615"/>
    <w:rsid w:val="003767F2"/>
    <w:rsid w:val="003C65CD"/>
    <w:rsid w:val="003E3BBA"/>
    <w:rsid w:val="003F121D"/>
    <w:rsid w:val="003F182A"/>
    <w:rsid w:val="004060A7"/>
    <w:rsid w:val="004B1C74"/>
    <w:rsid w:val="004B2049"/>
    <w:rsid w:val="00617B26"/>
    <w:rsid w:val="006270A9"/>
    <w:rsid w:val="00653803"/>
    <w:rsid w:val="00657FA0"/>
    <w:rsid w:val="00675956"/>
    <w:rsid w:val="00681034"/>
    <w:rsid w:val="006A0C3D"/>
    <w:rsid w:val="00706705"/>
    <w:rsid w:val="00707C94"/>
    <w:rsid w:val="007151D5"/>
    <w:rsid w:val="007913A7"/>
    <w:rsid w:val="00816216"/>
    <w:rsid w:val="00824BEA"/>
    <w:rsid w:val="00837B46"/>
    <w:rsid w:val="00861452"/>
    <w:rsid w:val="008768EA"/>
    <w:rsid w:val="0087734B"/>
    <w:rsid w:val="008A2470"/>
    <w:rsid w:val="008A6596"/>
    <w:rsid w:val="008E1298"/>
    <w:rsid w:val="009371AC"/>
    <w:rsid w:val="00947FBA"/>
    <w:rsid w:val="00976050"/>
    <w:rsid w:val="00984F8E"/>
    <w:rsid w:val="009A4A19"/>
    <w:rsid w:val="009D5933"/>
    <w:rsid w:val="009E0EA9"/>
    <w:rsid w:val="009E2CC2"/>
    <w:rsid w:val="00A04828"/>
    <w:rsid w:val="00A12A9A"/>
    <w:rsid w:val="00A3579C"/>
    <w:rsid w:val="00A4649F"/>
    <w:rsid w:val="00A5023E"/>
    <w:rsid w:val="00A856B1"/>
    <w:rsid w:val="00A87C55"/>
    <w:rsid w:val="00AD6A87"/>
    <w:rsid w:val="00B00D2D"/>
    <w:rsid w:val="00B01581"/>
    <w:rsid w:val="00B234F1"/>
    <w:rsid w:val="00B84B21"/>
    <w:rsid w:val="00B90897"/>
    <w:rsid w:val="00BD768D"/>
    <w:rsid w:val="00C05CB4"/>
    <w:rsid w:val="00C369B6"/>
    <w:rsid w:val="00C61F8E"/>
    <w:rsid w:val="00C625FF"/>
    <w:rsid w:val="00C672FD"/>
    <w:rsid w:val="00C74B0C"/>
    <w:rsid w:val="00C860F3"/>
    <w:rsid w:val="00CC5C93"/>
    <w:rsid w:val="00CC6DEB"/>
    <w:rsid w:val="00CF1842"/>
    <w:rsid w:val="00D07893"/>
    <w:rsid w:val="00D14FFD"/>
    <w:rsid w:val="00D574D0"/>
    <w:rsid w:val="00D60437"/>
    <w:rsid w:val="00D8638E"/>
    <w:rsid w:val="00DB268D"/>
    <w:rsid w:val="00DD7C39"/>
    <w:rsid w:val="00E045B7"/>
    <w:rsid w:val="00E13A04"/>
    <w:rsid w:val="00E22D75"/>
    <w:rsid w:val="00E3680E"/>
    <w:rsid w:val="00E370AC"/>
    <w:rsid w:val="00E52B1A"/>
    <w:rsid w:val="00E54BB7"/>
    <w:rsid w:val="00E83E4B"/>
    <w:rsid w:val="00E84B1E"/>
    <w:rsid w:val="00E920FA"/>
    <w:rsid w:val="00EC3E8C"/>
    <w:rsid w:val="00EE7926"/>
    <w:rsid w:val="00F0310B"/>
    <w:rsid w:val="00F232E5"/>
    <w:rsid w:val="00F33643"/>
    <w:rsid w:val="00F7615C"/>
    <w:rsid w:val="00F83984"/>
    <w:rsid w:val="00FB4B2D"/>
    <w:rsid w:val="00FD5FAA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C5DAD"/>
  <w15:chartTrackingRefBased/>
  <w15:docId w15:val="{4118C943-1B0E-417B-96E9-EA23EBCF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374C80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4A66AC" w:themeColor="accent1"/>
      </w:pBdr>
      <w:spacing w:after="120"/>
      <w:contextualSpacing/>
    </w:pPr>
    <w:rPr>
      <w:rFonts w:asciiTheme="majorHAnsi" w:eastAsiaTheme="majorEastAsia" w:hAnsiTheme="majorHAnsi" w:cstheme="majorBidi"/>
      <w:color w:val="374C80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374C80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1B1D3D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374C80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374C8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374C80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74C80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74C80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417A84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374C80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4A66AC" w:themeColor="accent1"/>
        <w:left w:val="single" w:sz="2" w:space="10" w:color="4A66AC" w:themeColor="accent1"/>
        <w:bottom w:val="single" w:sz="2" w:space="10" w:color="4A66AC" w:themeColor="accent1"/>
        <w:right w:val="single" w:sz="2" w:space="10" w:color="4A66AC" w:themeColor="accent1"/>
      </w:pBdr>
      <w:ind w:left="1152" w:right="1152"/>
    </w:pPr>
    <w:rPr>
      <w:i/>
      <w:iCs/>
      <w:color w:val="374C80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242852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F336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ift.heywar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03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2195-B94D-AC4B-841C-00234218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C:\Users\14403\AppData\Roaming\Microsoft\Templates\Resume (color).dotx</Template>
  <TotalTime>65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Mayti</dc:creator>
  <cp:keywords/>
  <cp:lastModifiedBy>Shakia Cook</cp:lastModifiedBy>
  <cp:revision>5</cp:revision>
  <dcterms:created xsi:type="dcterms:W3CDTF">2023-01-24T20:29:00Z</dcterms:created>
  <dcterms:modified xsi:type="dcterms:W3CDTF">2023-02-27T18:26:00Z</dcterms:modified>
  <cp:version/>
</cp:coreProperties>
</file>