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37CFCD" w14:textId="371DFD50" w:rsidR="00A06949" w:rsidRDefault="00A06949" w:rsidP="00A06949">
      <w:pPr>
        <w:pStyle w:val="ImagePlaceholder"/>
      </w:pPr>
    </w:p>
    <w:p w14:paraId="782BAB02" w14:textId="528F90BA" w:rsidR="00195EF4" w:rsidRPr="00B708D2" w:rsidRDefault="00817121" w:rsidP="006C7B3E">
      <w:pPr>
        <w:pStyle w:val="Title"/>
        <w:rPr>
          <w:color w:val="auto"/>
        </w:rPr>
      </w:pPr>
      <w:r w:rsidRPr="00B708D2">
        <w:rPr>
          <w:color w:val="auto"/>
        </w:rPr>
        <w:t>Kayla Thatcher</w:t>
      </w:r>
    </w:p>
    <w:tbl>
      <w:tblPr>
        <w:tblW w:w="101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  <w:gridCol w:w="20"/>
      </w:tblGrid>
      <w:tr w:rsidR="00B708D2" w:rsidRPr="00B708D2" w14:paraId="37021F64" w14:textId="77777777" w:rsidTr="001B04EC">
        <w:trPr>
          <w:gridAfter w:val="1"/>
          <w:wAfter w:w="20" w:type="dxa"/>
        </w:trPr>
        <w:tc>
          <w:tcPr>
            <w:tcW w:w="10080" w:type="dxa"/>
          </w:tcPr>
          <w:p w14:paraId="3E4C6D21" w14:textId="2372544B" w:rsidR="002D6F34" w:rsidRPr="00B708D2" w:rsidRDefault="00304FD1" w:rsidP="00304FD1">
            <w:pPr>
              <w:pStyle w:val="Subtitle"/>
              <w:rPr>
                <w:rFonts w:cstheme="minorHAnsi"/>
                <w:color w:val="auto"/>
                <w:sz w:val="24"/>
                <w:szCs w:val="28"/>
              </w:rPr>
            </w:pPr>
            <w:r w:rsidRPr="00B708D2">
              <w:rPr>
                <w:rFonts w:cstheme="minorHAnsi"/>
                <w:color w:val="auto"/>
                <w:sz w:val="24"/>
                <w:szCs w:val="28"/>
              </w:rPr>
              <w:t xml:space="preserve"> </w:t>
            </w:r>
            <w:r w:rsidR="002D6F34" w:rsidRPr="00B708D2">
              <w:rPr>
                <w:rFonts w:cstheme="minorHAnsi"/>
                <w:color w:val="auto"/>
                <w:sz w:val="24"/>
                <w:szCs w:val="28"/>
              </w:rPr>
              <w:t xml:space="preserve"> </w:t>
            </w:r>
            <w:r w:rsidR="00817121" w:rsidRPr="00B708D2">
              <w:rPr>
                <w:rFonts w:cstheme="minorHAnsi"/>
                <w:color w:val="auto"/>
                <w:sz w:val="24"/>
                <w:szCs w:val="28"/>
              </w:rPr>
              <w:t>(401)-206-8522</w:t>
            </w:r>
            <w:r w:rsidR="002D6F34" w:rsidRPr="00B708D2">
              <w:rPr>
                <w:rFonts w:cstheme="minorHAnsi"/>
                <w:color w:val="auto"/>
                <w:sz w:val="24"/>
                <w:szCs w:val="28"/>
              </w:rPr>
              <w:t xml:space="preserve"> | </w:t>
            </w:r>
            <w:hyperlink r:id="rId10" w:history="1">
              <w:r w:rsidR="00551D3F" w:rsidRPr="00B708D2">
                <w:rPr>
                  <w:rStyle w:val="Hyperlink"/>
                  <w:rFonts w:cstheme="minorHAnsi"/>
                  <w:color w:val="auto"/>
                  <w:sz w:val="24"/>
                  <w:szCs w:val="28"/>
                </w:rPr>
                <w:t>kthatcher97@gmail.com</w:t>
              </w:r>
            </w:hyperlink>
            <w:r w:rsidR="00551D3F" w:rsidRPr="00B708D2">
              <w:rPr>
                <w:rFonts w:cstheme="minorHAnsi"/>
                <w:color w:val="auto"/>
                <w:sz w:val="24"/>
                <w:szCs w:val="28"/>
              </w:rPr>
              <w:t xml:space="preserve"> | Height: 5’8</w:t>
            </w:r>
            <w:r w:rsidR="00102C04" w:rsidRPr="00B708D2">
              <w:rPr>
                <w:rFonts w:cstheme="minorHAnsi"/>
                <w:color w:val="auto"/>
                <w:sz w:val="24"/>
                <w:szCs w:val="28"/>
              </w:rPr>
              <w:t xml:space="preserve"> / </w:t>
            </w:r>
            <w:r w:rsidR="00551D3F" w:rsidRPr="00B708D2">
              <w:rPr>
                <w:rFonts w:cstheme="minorHAnsi"/>
                <w:color w:val="auto"/>
                <w:sz w:val="24"/>
                <w:szCs w:val="28"/>
              </w:rPr>
              <w:t>Hair: Brunette</w:t>
            </w:r>
            <w:r w:rsidR="00102C04" w:rsidRPr="00B708D2">
              <w:rPr>
                <w:rFonts w:cstheme="minorHAnsi"/>
                <w:color w:val="auto"/>
                <w:sz w:val="24"/>
                <w:szCs w:val="28"/>
              </w:rPr>
              <w:t xml:space="preserve"> / </w:t>
            </w:r>
            <w:r w:rsidR="00551D3F" w:rsidRPr="00B708D2">
              <w:rPr>
                <w:rFonts w:cstheme="minorHAnsi"/>
                <w:color w:val="auto"/>
                <w:sz w:val="24"/>
                <w:szCs w:val="28"/>
              </w:rPr>
              <w:t>Eyes: Blue</w:t>
            </w:r>
            <w:r w:rsidR="00102C04" w:rsidRPr="00B708D2">
              <w:rPr>
                <w:rFonts w:cstheme="minorHAnsi"/>
                <w:color w:val="auto"/>
                <w:sz w:val="24"/>
                <w:szCs w:val="28"/>
              </w:rPr>
              <w:t xml:space="preserve"> / </w:t>
            </w:r>
            <w:r w:rsidR="00551D3F" w:rsidRPr="00B708D2">
              <w:rPr>
                <w:rFonts w:cstheme="minorHAnsi"/>
                <w:color w:val="auto"/>
                <w:sz w:val="24"/>
                <w:szCs w:val="28"/>
              </w:rPr>
              <w:t>Age: 26</w:t>
            </w:r>
          </w:p>
          <w:p w14:paraId="258E44C6" w14:textId="77777777" w:rsidR="00590C5F" w:rsidRPr="00B708D2" w:rsidRDefault="00590C5F" w:rsidP="00590C5F">
            <w:pPr>
              <w:rPr>
                <w:color w:val="auto"/>
              </w:rPr>
            </w:pPr>
          </w:p>
          <w:p w14:paraId="15036787" w14:textId="77777777" w:rsidR="00304FD1" w:rsidRPr="00B708D2" w:rsidRDefault="00304FD1" w:rsidP="00304FD1">
            <w:pPr>
              <w:rPr>
                <w:rFonts w:cstheme="minorHAnsi"/>
                <w:color w:val="auto"/>
              </w:rPr>
            </w:pPr>
          </w:p>
          <w:p w14:paraId="3EA76608" w14:textId="0ECB230F" w:rsidR="002D6F34" w:rsidRPr="00B708D2" w:rsidRDefault="00590C5F" w:rsidP="00304FD1">
            <w:pPr>
              <w:rPr>
                <w:rFonts w:cstheme="minorHAnsi"/>
                <w:color w:val="auto"/>
              </w:rPr>
            </w:pPr>
            <w:r w:rsidRPr="00B708D2">
              <w:rPr>
                <w:rFonts w:cstheme="minorHAnsi"/>
                <w:color w:val="auto"/>
                <w:sz w:val="24"/>
                <w:szCs w:val="28"/>
              </w:rPr>
              <w:t xml:space="preserve">Graduate student with a creative side who enjoys film/performing. </w:t>
            </w:r>
            <w:r w:rsidR="0086311D" w:rsidRPr="00B708D2">
              <w:rPr>
                <w:rFonts w:cstheme="minorHAnsi"/>
                <w:color w:val="auto"/>
                <w:sz w:val="24"/>
                <w:szCs w:val="28"/>
              </w:rPr>
              <w:t>Though currently in the Psychology field, I have past experience in Theater training/performance and currently engage in roleplays</w:t>
            </w:r>
            <w:r w:rsidR="00F4510D" w:rsidRPr="00B708D2">
              <w:rPr>
                <w:rFonts w:cstheme="minorHAnsi"/>
                <w:color w:val="auto"/>
                <w:sz w:val="24"/>
                <w:szCs w:val="28"/>
              </w:rPr>
              <w:t xml:space="preserve"> for school</w:t>
            </w:r>
            <w:r w:rsidR="0086311D" w:rsidRPr="00B708D2">
              <w:rPr>
                <w:rFonts w:cstheme="minorHAnsi"/>
                <w:color w:val="auto"/>
                <w:sz w:val="24"/>
                <w:szCs w:val="28"/>
              </w:rPr>
              <w:t xml:space="preserve">, both scripted and improvised, where I act as both a therapist and various clients with presenting symptoms and motivations, all of which are filmed. </w:t>
            </w:r>
          </w:p>
        </w:tc>
      </w:tr>
      <w:tr w:rsidR="0010570D" w:rsidRPr="00551D3F" w14:paraId="78C9350F" w14:textId="77777777" w:rsidTr="001B04EC">
        <w:trPr>
          <w:gridAfter w:val="1"/>
          <w:wAfter w:w="20" w:type="dxa"/>
          <w:trHeight w:val="331"/>
        </w:trPr>
        <w:tc>
          <w:tcPr>
            <w:tcW w:w="10080" w:type="dxa"/>
            <w:tcBorders>
              <w:bottom w:val="single" w:sz="24" w:space="0" w:color="53BB89" w:themeColor="accent5"/>
            </w:tcBorders>
          </w:tcPr>
          <w:p w14:paraId="677B1B0A" w14:textId="77777777" w:rsidR="0010570D" w:rsidRPr="00551D3F" w:rsidRDefault="0010570D" w:rsidP="0010570D">
            <w:pPr>
              <w:rPr>
                <w:rFonts w:cstheme="minorHAnsi"/>
              </w:rPr>
            </w:pPr>
          </w:p>
        </w:tc>
      </w:tr>
      <w:tr w:rsidR="0010570D" w:rsidRPr="00551D3F" w14:paraId="1C2326A9" w14:textId="77777777" w:rsidTr="001B04EC">
        <w:trPr>
          <w:gridAfter w:val="1"/>
          <w:wAfter w:w="20" w:type="dxa"/>
          <w:trHeight w:val="331"/>
        </w:trPr>
        <w:tc>
          <w:tcPr>
            <w:tcW w:w="10080" w:type="dxa"/>
            <w:tcBorders>
              <w:top w:val="single" w:sz="24" w:space="0" w:color="53BB89" w:themeColor="accent5"/>
            </w:tcBorders>
          </w:tcPr>
          <w:p w14:paraId="5A0565E7" w14:textId="77777777" w:rsidR="0010570D" w:rsidRPr="00551D3F" w:rsidRDefault="0010570D" w:rsidP="0010570D">
            <w:pPr>
              <w:rPr>
                <w:rFonts w:cstheme="minorHAnsi"/>
              </w:rPr>
            </w:pPr>
          </w:p>
        </w:tc>
      </w:tr>
      <w:tr w:rsidR="002D6F34" w:rsidRPr="00551D3F" w14:paraId="3FAF7979" w14:textId="77777777" w:rsidTr="001B04EC">
        <w:trPr>
          <w:gridAfter w:val="1"/>
          <w:wAfter w:w="20" w:type="dxa"/>
          <w:trHeight w:val="2088"/>
        </w:trPr>
        <w:tc>
          <w:tcPr>
            <w:tcW w:w="10080" w:type="dxa"/>
          </w:tcPr>
          <w:p w14:paraId="6EAFA5F4" w14:textId="77777777" w:rsidR="007F47E6" w:rsidRPr="00B708D2" w:rsidRDefault="00000000" w:rsidP="007F47E6">
            <w:pPr>
              <w:keepNext/>
              <w:keepLines/>
              <w:spacing w:after="120" w:line="320" w:lineRule="exact"/>
              <w:outlineLvl w:val="0"/>
              <w:rPr>
                <w:rFonts w:eastAsiaTheme="majorEastAsia" w:cstheme="minorHAnsi"/>
                <w:b/>
                <w:caps/>
                <w:color w:val="auto"/>
                <w:spacing w:val="20"/>
                <w:sz w:val="32"/>
                <w:szCs w:val="32"/>
              </w:rPr>
            </w:pPr>
            <w:sdt>
              <w:sdtPr>
                <w:rPr>
                  <w:rFonts w:eastAsiaTheme="majorEastAsia" w:cstheme="minorHAnsi"/>
                  <w:b/>
                  <w:caps/>
                  <w:color w:val="auto"/>
                  <w:spacing w:val="20"/>
                  <w:sz w:val="32"/>
                  <w:szCs w:val="32"/>
                </w:rPr>
                <w:id w:val="-1163239098"/>
                <w:placeholder>
                  <w:docPart w:val="E00FE3CEAA7148008C974656F92C8E86"/>
                </w:placeholder>
                <w:temporary/>
                <w:showingPlcHdr/>
                <w15:appearance w15:val="hidden"/>
              </w:sdtPr>
              <w:sdtContent>
                <w:r w:rsidR="007F47E6" w:rsidRPr="00B708D2">
                  <w:rPr>
                    <w:rFonts w:eastAsiaTheme="majorEastAsia" w:cstheme="minorHAnsi"/>
                    <w:b/>
                    <w:caps/>
                    <w:color w:val="auto"/>
                    <w:spacing w:val="20"/>
                    <w:sz w:val="32"/>
                    <w:szCs w:val="32"/>
                  </w:rPr>
                  <w:t>ExperiEnce</w:t>
                </w:r>
              </w:sdtContent>
            </w:sdt>
          </w:p>
          <w:p w14:paraId="637E7CF9" w14:textId="77777777" w:rsidR="007F47E6" w:rsidRPr="00B708D2" w:rsidRDefault="007F47E6" w:rsidP="007F47E6">
            <w:pPr>
              <w:keepNext/>
              <w:keepLines/>
              <w:spacing w:before="120" w:line="240" w:lineRule="auto"/>
              <w:outlineLvl w:val="1"/>
              <w:rPr>
                <w:rFonts w:eastAsiaTheme="majorEastAsia" w:cstheme="minorHAnsi"/>
                <w:b/>
                <w:color w:val="auto"/>
                <w:szCs w:val="26"/>
              </w:rPr>
            </w:pPr>
          </w:p>
          <w:p w14:paraId="068D35B3" w14:textId="5C893C4B" w:rsidR="007F47E6" w:rsidRPr="00B708D2" w:rsidRDefault="007F47E6" w:rsidP="009C111B">
            <w:pPr>
              <w:keepNext/>
              <w:keepLines/>
              <w:spacing w:before="120" w:line="480" w:lineRule="auto"/>
              <w:outlineLvl w:val="1"/>
              <w:rPr>
                <w:rFonts w:eastAsiaTheme="majorEastAsia" w:cstheme="minorHAnsi"/>
                <w:b/>
                <w:caps/>
                <w:color w:val="auto"/>
                <w:sz w:val="22"/>
                <w:szCs w:val="28"/>
              </w:rPr>
            </w:pPr>
            <w:r w:rsidRPr="00B708D2">
              <w:rPr>
                <w:rFonts w:eastAsiaTheme="majorEastAsia" w:cstheme="minorHAnsi"/>
                <w:b/>
                <w:color w:val="auto"/>
                <w:sz w:val="22"/>
                <w:szCs w:val="28"/>
              </w:rPr>
              <w:t>2021-Present – Roleplays (scripted and improvised) – Psychology</w:t>
            </w:r>
            <w:r w:rsidR="00E07BD7" w:rsidRPr="00B708D2">
              <w:rPr>
                <w:rFonts w:eastAsiaTheme="majorEastAsia" w:cstheme="minorHAnsi"/>
                <w:b/>
                <w:color w:val="auto"/>
                <w:sz w:val="22"/>
                <w:szCs w:val="28"/>
              </w:rPr>
              <w:t>/Counseling courses – Rhode Island College</w:t>
            </w:r>
          </w:p>
          <w:p w14:paraId="7251D450" w14:textId="77777777" w:rsidR="007F47E6" w:rsidRPr="00B708D2" w:rsidRDefault="007F47E6" w:rsidP="009C111B">
            <w:pPr>
              <w:keepNext/>
              <w:keepLines/>
              <w:spacing w:before="120" w:line="480" w:lineRule="auto"/>
              <w:outlineLvl w:val="1"/>
              <w:rPr>
                <w:rFonts w:eastAsiaTheme="majorEastAsia" w:cstheme="minorHAnsi"/>
                <w:b/>
                <w:color w:val="auto"/>
                <w:sz w:val="22"/>
                <w:szCs w:val="28"/>
              </w:rPr>
            </w:pPr>
            <w:r w:rsidRPr="00B708D2">
              <w:rPr>
                <w:rFonts w:eastAsiaTheme="majorEastAsia" w:cstheme="minorHAnsi"/>
                <w:b/>
                <w:color w:val="auto"/>
                <w:sz w:val="22"/>
                <w:szCs w:val="28"/>
              </w:rPr>
              <w:t>2015 – Performer/Singer – Varsity Revue – Coventry High School, RI</w:t>
            </w:r>
          </w:p>
          <w:p w14:paraId="484AFB6C" w14:textId="77777777" w:rsidR="007F47E6" w:rsidRPr="00B708D2" w:rsidRDefault="007F47E6" w:rsidP="009C111B">
            <w:pPr>
              <w:keepNext/>
              <w:keepLines/>
              <w:spacing w:before="120" w:line="480" w:lineRule="auto"/>
              <w:outlineLvl w:val="1"/>
              <w:rPr>
                <w:rFonts w:eastAsiaTheme="majorEastAsia" w:cstheme="minorHAnsi"/>
                <w:b/>
                <w:caps/>
                <w:color w:val="auto"/>
                <w:sz w:val="22"/>
                <w:szCs w:val="28"/>
              </w:rPr>
            </w:pPr>
            <w:r w:rsidRPr="00B708D2">
              <w:rPr>
                <w:rFonts w:eastAsiaTheme="majorEastAsia" w:cstheme="minorHAnsi"/>
                <w:b/>
                <w:color w:val="auto"/>
                <w:sz w:val="22"/>
                <w:szCs w:val="28"/>
              </w:rPr>
              <w:t>2014-2015 – Scare actor/various roles – Haunted Labyrinth – Cranston, RI</w:t>
            </w:r>
          </w:p>
          <w:p w14:paraId="7F9C2989" w14:textId="77777777" w:rsidR="007F47E6" w:rsidRPr="00B708D2" w:rsidRDefault="007F47E6" w:rsidP="009C111B">
            <w:pPr>
              <w:keepNext/>
              <w:keepLines/>
              <w:spacing w:before="120" w:line="480" w:lineRule="auto"/>
              <w:outlineLvl w:val="1"/>
              <w:rPr>
                <w:rFonts w:eastAsiaTheme="majorEastAsia" w:cstheme="minorHAnsi"/>
                <w:b/>
                <w:color w:val="auto"/>
                <w:sz w:val="22"/>
                <w:szCs w:val="28"/>
              </w:rPr>
            </w:pPr>
            <w:r w:rsidRPr="00B708D2">
              <w:rPr>
                <w:rFonts w:eastAsiaTheme="majorEastAsia" w:cstheme="minorHAnsi"/>
                <w:b/>
                <w:color w:val="auto"/>
                <w:sz w:val="22"/>
                <w:szCs w:val="28"/>
              </w:rPr>
              <w:t>2014 – Performer/Singer - Varsity Revue – Coventry High School, RI</w:t>
            </w:r>
          </w:p>
          <w:p w14:paraId="24F25BAA" w14:textId="77777777" w:rsidR="007F47E6" w:rsidRPr="00B708D2" w:rsidRDefault="007F47E6" w:rsidP="009C111B">
            <w:pPr>
              <w:keepNext/>
              <w:keepLines/>
              <w:spacing w:before="120" w:line="480" w:lineRule="auto"/>
              <w:outlineLvl w:val="1"/>
              <w:rPr>
                <w:rFonts w:eastAsiaTheme="majorEastAsia" w:cstheme="minorHAnsi"/>
                <w:b/>
                <w:color w:val="auto"/>
                <w:sz w:val="22"/>
                <w:szCs w:val="28"/>
              </w:rPr>
            </w:pPr>
            <w:r w:rsidRPr="00B708D2">
              <w:rPr>
                <w:rFonts w:eastAsiaTheme="majorEastAsia" w:cstheme="minorHAnsi"/>
                <w:b/>
                <w:color w:val="auto"/>
                <w:sz w:val="22"/>
                <w:szCs w:val="28"/>
              </w:rPr>
              <w:t>2011-2012 – Drama Club – Coventry High School, RI</w:t>
            </w:r>
          </w:p>
          <w:p w14:paraId="0B8EEFC6" w14:textId="00B35C02" w:rsidR="002D6F34" w:rsidRPr="00B708D2" w:rsidRDefault="007F47E6" w:rsidP="009C111B">
            <w:pPr>
              <w:pStyle w:val="Heading1"/>
              <w:spacing w:line="480" w:lineRule="auto"/>
              <w:rPr>
                <w:rFonts w:cstheme="minorHAnsi"/>
                <w:bCs/>
                <w:color w:val="auto"/>
                <w:sz w:val="36"/>
                <w:szCs w:val="36"/>
              </w:rPr>
            </w:pPr>
            <w:r w:rsidRPr="00B708D2">
              <w:rPr>
                <w:rFonts w:eastAsiaTheme="minorHAnsi" w:cstheme="minorHAnsi"/>
                <w:bCs/>
                <w:caps w:val="0"/>
                <w:color w:val="auto"/>
                <w:spacing w:val="0"/>
                <w:sz w:val="22"/>
                <w:szCs w:val="24"/>
              </w:rPr>
              <w:t>2011 – ‘Introduction to Drama’ course – Coventry High School, RI</w:t>
            </w:r>
          </w:p>
          <w:p w14:paraId="4AE49EDE" w14:textId="4E3F0AFD" w:rsidR="0010570D" w:rsidRPr="00B708D2" w:rsidRDefault="0010570D" w:rsidP="007F47E6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color w:val="auto"/>
              </w:rPr>
            </w:pPr>
          </w:p>
        </w:tc>
      </w:tr>
      <w:tr w:rsidR="0010570D" w:rsidRPr="00551D3F" w14:paraId="63480E17" w14:textId="77777777" w:rsidTr="0056261C">
        <w:trPr>
          <w:gridAfter w:val="1"/>
          <w:wAfter w:w="20" w:type="dxa"/>
          <w:trHeight w:val="80"/>
        </w:trPr>
        <w:tc>
          <w:tcPr>
            <w:tcW w:w="10080" w:type="dxa"/>
            <w:tcBorders>
              <w:bottom w:val="single" w:sz="24" w:space="0" w:color="53BB89" w:themeColor="accent5"/>
            </w:tcBorders>
          </w:tcPr>
          <w:p w14:paraId="49D3F418" w14:textId="77777777" w:rsidR="0010570D" w:rsidRPr="00551D3F" w:rsidRDefault="0010570D" w:rsidP="0010570D">
            <w:pPr>
              <w:rPr>
                <w:rFonts w:cstheme="minorHAnsi"/>
              </w:rPr>
            </w:pPr>
          </w:p>
        </w:tc>
      </w:tr>
      <w:tr w:rsidR="0010570D" w:rsidRPr="00551D3F" w14:paraId="74B21881" w14:textId="77777777" w:rsidTr="001B04EC">
        <w:trPr>
          <w:gridAfter w:val="1"/>
          <w:wAfter w:w="20" w:type="dxa"/>
          <w:trHeight w:val="331"/>
        </w:trPr>
        <w:tc>
          <w:tcPr>
            <w:tcW w:w="10080" w:type="dxa"/>
            <w:tcBorders>
              <w:top w:val="single" w:sz="24" w:space="0" w:color="53BB89" w:themeColor="accent5"/>
            </w:tcBorders>
          </w:tcPr>
          <w:p w14:paraId="5E516C3C" w14:textId="77777777" w:rsidR="0010570D" w:rsidRPr="00551D3F" w:rsidRDefault="0010570D" w:rsidP="0010570D">
            <w:pPr>
              <w:rPr>
                <w:rFonts w:cstheme="minorHAnsi"/>
              </w:rPr>
            </w:pPr>
          </w:p>
        </w:tc>
      </w:tr>
      <w:tr w:rsidR="0010570D" w:rsidRPr="00551D3F" w14:paraId="1D7B2BFF" w14:textId="77777777" w:rsidTr="001B04EC">
        <w:trPr>
          <w:gridAfter w:val="1"/>
          <w:wAfter w:w="20" w:type="dxa"/>
          <w:trHeight w:val="3753"/>
        </w:trPr>
        <w:tc>
          <w:tcPr>
            <w:tcW w:w="10080" w:type="dxa"/>
          </w:tcPr>
          <w:p w14:paraId="123F0573" w14:textId="77777777" w:rsidR="0010570D" w:rsidRPr="00B708D2" w:rsidRDefault="00000000" w:rsidP="007F47E6">
            <w:pPr>
              <w:rPr>
                <w:rFonts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507877070"/>
                <w:placeholder>
                  <w:docPart w:val="8750F7B177044D1A97F0A0C423CC010F"/>
                </w:placeholder>
                <w:temporary/>
                <w:showingPlcHdr/>
                <w15:appearance w15:val="hidden"/>
              </w:sdtPr>
              <w:sdtContent>
                <w:r w:rsidR="007F47E6" w:rsidRPr="00B708D2">
                  <w:rPr>
                    <w:rStyle w:val="Heading1Char"/>
                    <w:color w:val="auto"/>
                  </w:rPr>
                  <w:t>Education</w:t>
                </w:r>
              </w:sdtContent>
            </w:sdt>
          </w:p>
          <w:p w14:paraId="79E210BE" w14:textId="77777777" w:rsidR="00DA259F" w:rsidRPr="00B708D2" w:rsidRDefault="00DA259F" w:rsidP="00DA259F">
            <w:pPr>
              <w:rPr>
                <w:color w:val="auto"/>
              </w:rPr>
            </w:pPr>
          </w:p>
          <w:p w14:paraId="59A5D68D" w14:textId="77777777" w:rsidR="001B04EC" w:rsidRPr="00B708D2" w:rsidRDefault="001B04EC" w:rsidP="00DA259F">
            <w:pPr>
              <w:rPr>
                <w:color w:val="auto"/>
              </w:rPr>
            </w:pPr>
          </w:p>
          <w:p w14:paraId="19D0E675" w14:textId="77777777" w:rsidR="00567112" w:rsidRPr="00B708D2" w:rsidRDefault="00567112" w:rsidP="00567112">
            <w:pPr>
              <w:pStyle w:val="Heading2"/>
              <w:rPr>
                <w:color w:val="auto"/>
                <w:sz w:val="22"/>
                <w:szCs w:val="28"/>
              </w:rPr>
            </w:pPr>
            <w:r w:rsidRPr="00B708D2">
              <w:rPr>
                <w:color w:val="auto"/>
                <w:sz w:val="22"/>
                <w:szCs w:val="28"/>
              </w:rPr>
              <w:t>MS in CMHC (clinical mental health counseling) | September 2021 - Present | Rhode Island College</w:t>
            </w:r>
          </w:p>
          <w:p w14:paraId="5BF8055D" w14:textId="746F5484" w:rsidR="00DA259F" w:rsidRPr="00B708D2" w:rsidRDefault="00DA259F" w:rsidP="00DA259F">
            <w:pPr>
              <w:pStyle w:val="Heading1"/>
              <w:rPr>
                <w:rFonts w:eastAsiaTheme="minorHAnsi" w:cstheme="minorHAnsi"/>
                <w:bCs/>
                <w:caps w:val="0"/>
                <w:color w:val="auto"/>
                <w:spacing w:val="0"/>
                <w:sz w:val="22"/>
                <w:szCs w:val="24"/>
              </w:rPr>
            </w:pPr>
          </w:p>
          <w:p w14:paraId="6F13966A" w14:textId="77777777" w:rsidR="00567112" w:rsidRPr="00B708D2" w:rsidRDefault="00567112" w:rsidP="00567112">
            <w:pPr>
              <w:pStyle w:val="Heading2"/>
              <w:rPr>
                <w:color w:val="auto"/>
                <w:sz w:val="22"/>
                <w:szCs w:val="28"/>
              </w:rPr>
            </w:pPr>
            <w:r w:rsidRPr="00B708D2">
              <w:rPr>
                <w:color w:val="auto"/>
                <w:sz w:val="22"/>
                <w:szCs w:val="28"/>
              </w:rPr>
              <w:t>Bachelor of Arts | January 2018 – June 2020 | Rhode Island College</w:t>
            </w:r>
          </w:p>
          <w:p w14:paraId="6822CF6A" w14:textId="0AC322B0" w:rsidR="00DA259F" w:rsidRPr="00B708D2" w:rsidRDefault="00DA259F" w:rsidP="00567112">
            <w:pPr>
              <w:rPr>
                <w:color w:val="auto"/>
                <w:sz w:val="22"/>
                <w:szCs w:val="24"/>
              </w:rPr>
            </w:pPr>
          </w:p>
          <w:p w14:paraId="74CDFD4B" w14:textId="1E18BB13" w:rsidR="001B04EC" w:rsidRPr="001B04EC" w:rsidRDefault="00567112" w:rsidP="001B04EC">
            <w:pPr>
              <w:pStyle w:val="Heading2"/>
              <w:rPr>
                <w:sz w:val="24"/>
                <w:szCs w:val="30"/>
              </w:rPr>
            </w:pPr>
            <w:proofErr w:type="gramStart"/>
            <w:r w:rsidRPr="00B708D2">
              <w:rPr>
                <w:color w:val="auto"/>
                <w:sz w:val="22"/>
                <w:szCs w:val="28"/>
              </w:rPr>
              <w:t>Associate in Arts</w:t>
            </w:r>
            <w:proofErr w:type="gramEnd"/>
            <w:r w:rsidRPr="00B708D2">
              <w:rPr>
                <w:color w:val="auto"/>
                <w:sz w:val="22"/>
                <w:szCs w:val="28"/>
              </w:rPr>
              <w:t> | August 2015 – December 2017 | Community College of RI</w:t>
            </w:r>
          </w:p>
        </w:tc>
      </w:tr>
      <w:tr w:rsidR="0010570D" w:rsidRPr="00551D3F" w14:paraId="36131FF3" w14:textId="77777777" w:rsidTr="001B04EC">
        <w:trPr>
          <w:gridAfter w:val="1"/>
          <w:wAfter w:w="20" w:type="dxa"/>
          <w:trHeight w:val="80"/>
        </w:trPr>
        <w:tc>
          <w:tcPr>
            <w:tcW w:w="10080" w:type="dxa"/>
            <w:tcBorders>
              <w:bottom w:val="single" w:sz="24" w:space="0" w:color="53BB89" w:themeColor="accent5"/>
            </w:tcBorders>
          </w:tcPr>
          <w:p w14:paraId="195391F5" w14:textId="7E8720A4" w:rsidR="0010570D" w:rsidRPr="00551D3F" w:rsidRDefault="0010570D" w:rsidP="0010570D">
            <w:pPr>
              <w:rPr>
                <w:rFonts w:cstheme="minorHAnsi"/>
              </w:rPr>
            </w:pPr>
          </w:p>
        </w:tc>
      </w:tr>
      <w:tr w:rsidR="0010570D" w:rsidRPr="00551D3F" w14:paraId="7C018917" w14:textId="77777777" w:rsidTr="001B04EC">
        <w:trPr>
          <w:gridAfter w:val="1"/>
          <w:wAfter w:w="20" w:type="dxa"/>
          <w:trHeight w:val="331"/>
        </w:trPr>
        <w:tc>
          <w:tcPr>
            <w:tcW w:w="10080" w:type="dxa"/>
            <w:tcBorders>
              <w:top w:val="single" w:sz="24" w:space="0" w:color="53BB89" w:themeColor="accent5"/>
            </w:tcBorders>
          </w:tcPr>
          <w:p w14:paraId="16BD6CBF" w14:textId="77777777" w:rsidR="0010570D" w:rsidRPr="00551D3F" w:rsidRDefault="0010570D" w:rsidP="0010570D">
            <w:pPr>
              <w:rPr>
                <w:rFonts w:cstheme="minorHAnsi"/>
              </w:rPr>
            </w:pPr>
          </w:p>
        </w:tc>
      </w:tr>
      <w:tr w:rsidR="002D6F34" w:rsidRPr="00551D3F" w14:paraId="163C07E4" w14:textId="77777777" w:rsidTr="001B04EC">
        <w:trPr>
          <w:gridAfter w:val="1"/>
          <w:wAfter w:w="20" w:type="dxa"/>
        </w:trPr>
        <w:tc>
          <w:tcPr>
            <w:tcW w:w="10080" w:type="dxa"/>
          </w:tcPr>
          <w:p w14:paraId="61F52FEA" w14:textId="121DC849" w:rsidR="002D6F34" w:rsidRPr="00B708D2" w:rsidRDefault="00192E59" w:rsidP="000B6298">
            <w:pPr>
              <w:pStyle w:val="Heading1"/>
              <w:rPr>
                <w:rFonts w:cstheme="minorHAnsi"/>
                <w:color w:val="auto"/>
              </w:rPr>
            </w:pPr>
            <w:r w:rsidRPr="00B708D2">
              <w:rPr>
                <w:rFonts w:cstheme="minorHAnsi"/>
                <w:color w:val="auto"/>
              </w:rPr>
              <w:t>Awards</w:t>
            </w:r>
          </w:p>
        </w:tc>
      </w:tr>
      <w:tr w:rsidR="0010570D" w:rsidRPr="001B04EC" w14:paraId="2E7F1B4F" w14:textId="77777777" w:rsidTr="001B04EC">
        <w:tc>
          <w:tcPr>
            <w:tcW w:w="10080" w:type="dxa"/>
          </w:tcPr>
          <w:p w14:paraId="4377B402" w14:textId="7E74C5A0" w:rsidR="0010570D" w:rsidRPr="00B708D2" w:rsidRDefault="00192E59" w:rsidP="00817121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auto"/>
                <w:sz w:val="24"/>
                <w:szCs w:val="28"/>
              </w:rPr>
            </w:pPr>
            <w:r w:rsidRPr="00B708D2">
              <w:rPr>
                <w:rFonts w:cstheme="minorHAnsi"/>
                <w:color w:val="auto"/>
                <w:sz w:val="24"/>
                <w:szCs w:val="28"/>
              </w:rPr>
              <w:t>Placed 3</w:t>
            </w:r>
            <w:r w:rsidRPr="00B708D2">
              <w:rPr>
                <w:rFonts w:cstheme="minorHAnsi"/>
                <w:color w:val="auto"/>
                <w:sz w:val="24"/>
                <w:szCs w:val="28"/>
                <w:vertAlign w:val="superscript"/>
              </w:rPr>
              <w:t>rd</w:t>
            </w:r>
            <w:r w:rsidRPr="00B708D2">
              <w:rPr>
                <w:rFonts w:cstheme="minorHAnsi"/>
                <w:color w:val="auto"/>
                <w:sz w:val="24"/>
                <w:szCs w:val="28"/>
              </w:rPr>
              <w:t xml:space="preserve"> in my town’s talent show, ‘Coventry’s got Talent’,</w:t>
            </w:r>
            <w:r w:rsidR="001B04EC" w:rsidRPr="00B708D2">
              <w:rPr>
                <w:rFonts w:cstheme="minorHAnsi"/>
                <w:color w:val="auto"/>
                <w:sz w:val="24"/>
                <w:szCs w:val="28"/>
              </w:rPr>
              <w:t xml:space="preserve"> </w:t>
            </w:r>
            <w:r w:rsidRPr="00B708D2">
              <w:rPr>
                <w:rFonts w:cstheme="minorHAnsi"/>
                <w:color w:val="auto"/>
                <w:sz w:val="24"/>
                <w:szCs w:val="28"/>
              </w:rPr>
              <w:t>in 2015</w:t>
            </w:r>
          </w:p>
        </w:tc>
        <w:tc>
          <w:tcPr>
            <w:tcW w:w="20" w:type="dxa"/>
          </w:tcPr>
          <w:p w14:paraId="2D158AEB" w14:textId="61DCBBEE" w:rsidR="0010570D" w:rsidRPr="001B04EC" w:rsidRDefault="0010570D" w:rsidP="00817121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4"/>
                <w:szCs w:val="28"/>
              </w:rPr>
            </w:pPr>
          </w:p>
        </w:tc>
      </w:tr>
    </w:tbl>
    <w:p w14:paraId="5D47798B" w14:textId="77777777" w:rsidR="00595471" w:rsidRPr="001B04EC" w:rsidRDefault="00595471" w:rsidP="00192E59">
      <w:pPr>
        <w:pStyle w:val="ListBullet"/>
        <w:numPr>
          <w:ilvl w:val="0"/>
          <w:numId w:val="0"/>
        </w:numPr>
        <w:rPr>
          <w:rFonts w:cstheme="minorHAnsi"/>
          <w:sz w:val="24"/>
          <w:szCs w:val="28"/>
        </w:rPr>
      </w:pPr>
    </w:p>
    <w:sectPr w:rsidR="00595471" w:rsidRPr="001B04EC" w:rsidSect="00304FD1">
      <w:type w:val="continuous"/>
      <w:pgSz w:w="12240" w:h="15840"/>
      <w:pgMar w:top="90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9716" w14:textId="77777777" w:rsidR="001D3445" w:rsidRDefault="001D3445" w:rsidP="00E97F0F">
      <w:r>
        <w:separator/>
      </w:r>
    </w:p>
  </w:endnote>
  <w:endnote w:type="continuationSeparator" w:id="0">
    <w:p w14:paraId="7CED7560" w14:textId="77777777" w:rsidR="001D3445" w:rsidRDefault="001D3445" w:rsidP="00E9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F3F9" w14:textId="77777777" w:rsidR="001D3445" w:rsidRDefault="001D3445" w:rsidP="00E97F0F">
      <w:r>
        <w:separator/>
      </w:r>
    </w:p>
  </w:footnote>
  <w:footnote w:type="continuationSeparator" w:id="0">
    <w:p w14:paraId="4951D7A9" w14:textId="77777777" w:rsidR="001D3445" w:rsidRDefault="001D3445" w:rsidP="00E9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1BE2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86682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D4007"/>
    <w:multiLevelType w:val="multilevel"/>
    <w:tmpl w:val="44666F2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3BB89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94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94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DF33915"/>
    <w:multiLevelType w:val="hybridMultilevel"/>
    <w:tmpl w:val="9C7AA57A"/>
    <w:lvl w:ilvl="0" w:tplc="B8D443E8">
      <w:start w:val="202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DC081E"/>
    <w:multiLevelType w:val="hybridMultilevel"/>
    <w:tmpl w:val="6D5E06BC"/>
    <w:lvl w:ilvl="0" w:tplc="5B7E65D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2543F"/>
    <w:multiLevelType w:val="multilevel"/>
    <w:tmpl w:val="7116F050"/>
    <w:styleLink w:val="CurrentList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82C8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94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94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39477200">
    <w:abstractNumId w:val="2"/>
  </w:num>
  <w:num w:numId="2" w16cid:durableId="1850561498">
    <w:abstractNumId w:val="7"/>
  </w:num>
  <w:num w:numId="3" w16cid:durableId="1439131869">
    <w:abstractNumId w:val="4"/>
  </w:num>
  <w:num w:numId="4" w16cid:durableId="522599447">
    <w:abstractNumId w:val="0"/>
  </w:num>
  <w:num w:numId="5" w16cid:durableId="1779566287">
    <w:abstractNumId w:val="1"/>
  </w:num>
  <w:num w:numId="6" w16cid:durableId="2006325930">
    <w:abstractNumId w:val="6"/>
  </w:num>
  <w:num w:numId="7" w16cid:durableId="1988435651">
    <w:abstractNumId w:val="3"/>
  </w:num>
  <w:num w:numId="8" w16cid:durableId="1715538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21"/>
    <w:rsid w:val="000023FF"/>
    <w:rsid w:val="00064367"/>
    <w:rsid w:val="000761F2"/>
    <w:rsid w:val="000A195D"/>
    <w:rsid w:val="000B6298"/>
    <w:rsid w:val="000D5216"/>
    <w:rsid w:val="00102C04"/>
    <w:rsid w:val="001054FD"/>
    <w:rsid w:val="0010570D"/>
    <w:rsid w:val="00180710"/>
    <w:rsid w:val="00192E59"/>
    <w:rsid w:val="00195EF4"/>
    <w:rsid w:val="001B04EC"/>
    <w:rsid w:val="001D3445"/>
    <w:rsid w:val="001D7755"/>
    <w:rsid w:val="00222532"/>
    <w:rsid w:val="0022677E"/>
    <w:rsid w:val="00285F5A"/>
    <w:rsid w:val="002A7401"/>
    <w:rsid w:val="002D6F34"/>
    <w:rsid w:val="0030456C"/>
    <w:rsid w:val="00304FD1"/>
    <w:rsid w:val="00347C6E"/>
    <w:rsid w:val="00356697"/>
    <w:rsid w:val="00385FE3"/>
    <w:rsid w:val="003B446A"/>
    <w:rsid w:val="00404608"/>
    <w:rsid w:val="004318EF"/>
    <w:rsid w:val="00462DB0"/>
    <w:rsid w:val="004D2889"/>
    <w:rsid w:val="00510684"/>
    <w:rsid w:val="00512023"/>
    <w:rsid w:val="00551D3F"/>
    <w:rsid w:val="0056261C"/>
    <w:rsid w:val="00567112"/>
    <w:rsid w:val="0057527E"/>
    <w:rsid w:val="00590C5F"/>
    <w:rsid w:val="005937B7"/>
    <w:rsid w:val="00595471"/>
    <w:rsid w:val="005A4905"/>
    <w:rsid w:val="005A5DD3"/>
    <w:rsid w:val="00615397"/>
    <w:rsid w:val="00643E15"/>
    <w:rsid w:val="00651F22"/>
    <w:rsid w:val="006C7B3E"/>
    <w:rsid w:val="006E6F61"/>
    <w:rsid w:val="007018A3"/>
    <w:rsid w:val="00760D5F"/>
    <w:rsid w:val="007A5431"/>
    <w:rsid w:val="007F47E6"/>
    <w:rsid w:val="00817121"/>
    <w:rsid w:val="0086311D"/>
    <w:rsid w:val="00885D01"/>
    <w:rsid w:val="008B3A32"/>
    <w:rsid w:val="008B6187"/>
    <w:rsid w:val="008C49DB"/>
    <w:rsid w:val="008C5D5E"/>
    <w:rsid w:val="00913310"/>
    <w:rsid w:val="009A0812"/>
    <w:rsid w:val="009C111B"/>
    <w:rsid w:val="00A06949"/>
    <w:rsid w:val="00A07BB9"/>
    <w:rsid w:val="00A40DEC"/>
    <w:rsid w:val="00A66AFF"/>
    <w:rsid w:val="00A7218E"/>
    <w:rsid w:val="00AA3564"/>
    <w:rsid w:val="00AB4707"/>
    <w:rsid w:val="00AE1FE7"/>
    <w:rsid w:val="00B00B32"/>
    <w:rsid w:val="00B478C0"/>
    <w:rsid w:val="00B708D2"/>
    <w:rsid w:val="00BD6F90"/>
    <w:rsid w:val="00BE6B4D"/>
    <w:rsid w:val="00C74AF9"/>
    <w:rsid w:val="00C7724A"/>
    <w:rsid w:val="00CC0FFE"/>
    <w:rsid w:val="00CD45E5"/>
    <w:rsid w:val="00CE3B09"/>
    <w:rsid w:val="00D44C0E"/>
    <w:rsid w:val="00DA259F"/>
    <w:rsid w:val="00DF17B0"/>
    <w:rsid w:val="00E07BD7"/>
    <w:rsid w:val="00E7344F"/>
    <w:rsid w:val="00E76C1C"/>
    <w:rsid w:val="00E76D1E"/>
    <w:rsid w:val="00E97F0F"/>
    <w:rsid w:val="00EF0426"/>
    <w:rsid w:val="00F06B66"/>
    <w:rsid w:val="00F4510D"/>
    <w:rsid w:val="00F73B1E"/>
    <w:rsid w:val="00F74263"/>
    <w:rsid w:val="00FA3628"/>
    <w:rsid w:val="00FA7765"/>
    <w:rsid w:val="00FB5FCF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64E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Subtle Reference" w:semiHidden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EF"/>
    <w:pPr>
      <w:spacing w:line="240" w:lineRule="exact"/>
    </w:pPr>
    <w:rPr>
      <w:color w:val="266044" w:themeColor="accent5" w:themeShade="80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8EF"/>
    <w:pPr>
      <w:keepNext/>
      <w:keepLines/>
      <w:spacing w:after="120" w:line="320" w:lineRule="exact"/>
      <w:outlineLvl w:val="0"/>
    </w:pPr>
    <w:rPr>
      <w:rFonts w:eastAsiaTheme="majorEastAsia" w:cs="Times New Roman (Headings CS)"/>
      <w:b/>
      <w:caps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304FD1"/>
    <w:pPr>
      <w:keepNext/>
      <w:keepLines/>
      <w:spacing w:before="120" w:line="240" w:lineRule="auto"/>
      <w:outlineLvl w:val="1"/>
    </w:pPr>
    <w:rPr>
      <w:rFonts w:eastAsiaTheme="majorEastAsia" w:cs="Times New Roman (Headings CS)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304FD1"/>
    <w:pPr>
      <w:keepNext/>
      <w:keepLines/>
      <w:spacing w:after="120"/>
      <w:outlineLvl w:val="2"/>
    </w:pPr>
    <w:rPr>
      <w:rFonts w:eastAsiaTheme="majorEastAsia" w:cs="Times New Roman (Headings CS)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CE3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304FD1"/>
    <w:pPr>
      <w:spacing w:after="120" w:line="240" w:lineRule="auto"/>
      <w:contextualSpacing/>
    </w:pPr>
    <w:rPr>
      <w:rFonts w:eastAsiaTheme="majorEastAsia" w:cs="Times New Roman (Headings CS)"/>
      <w:b/>
      <w:caps/>
      <w:spacing w:val="2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304FD1"/>
    <w:rPr>
      <w:rFonts w:eastAsiaTheme="majorEastAsia" w:cs="Times New Roman (Headings CS)"/>
      <w:b/>
      <w:caps/>
      <w:color w:val="266044" w:themeColor="accent5" w:themeShade="80"/>
      <w:spacing w:val="20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304FD1"/>
    <w:rPr>
      <w:color w:val="808080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4318EF"/>
    <w:rPr>
      <w:rFonts w:eastAsiaTheme="majorEastAsia" w:cs="Times New Roman (Headings CS)"/>
      <w:b/>
      <w:caps/>
      <w:color w:val="266044" w:themeColor="accent5" w:themeShade="80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6298"/>
    <w:rPr>
      <w:rFonts w:eastAsiaTheme="majorEastAsia" w:cs="Times New Roman (Headings CS)"/>
      <w:b/>
      <w:color w:val="266044" w:themeColor="accent5" w:themeShade="8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98"/>
    <w:rPr>
      <w:rFonts w:eastAsiaTheme="majorEastAsia" w:cs="Times New Roman (Headings CS)"/>
      <w:color w:val="266044" w:themeColor="accent5" w:themeShade="80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298"/>
    <w:rPr>
      <w:rFonts w:asciiTheme="majorHAnsi" w:eastAsiaTheme="majorEastAsia" w:hAnsiTheme="majorHAnsi" w:cstheme="majorBidi"/>
      <w:i/>
      <w:iCs/>
      <w:color w:val="000631" w:themeColor="accent1" w:themeShade="BF"/>
      <w:sz w:val="20"/>
      <w:szCs w:val="22"/>
    </w:rPr>
  </w:style>
  <w:style w:type="table" w:styleId="TableGrid">
    <w:name w:val="Table Grid"/>
    <w:basedOn w:val="TableNormal"/>
    <w:uiPriority w:val="39"/>
    <w:rsid w:val="00CE3B09"/>
    <w:pPr>
      <w:contextualSpacing/>
    </w:pPr>
    <w:rPr>
      <w:color w:val="595959" w:themeColor="text1" w:themeTint="A6"/>
      <w:sz w:val="22"/>
      <w:szCs w:val="22"/>
    </w:rPr>
    <w:tblPr/>
  </w:style>
  <w:style w:type="character" w:styleId="Hyperlink">
    <w:name w:val="Hyperlink"/>
    <w:basedOn w:val="DefaultParagraphFont"/>
    <w:uiPriority w:val="99"/>
    <w:semiHidden/>
    <w:rsid w:val="00CE3B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qFormat/>
    <w:rsid w:val="00AA3564"/>
    <w:pPr>
      <w:numPr>
        <w:numId w:val="1"/>
      </w:numPr>
      <w:spacing w:before="120"/>
    </w:pPr>
  </w:style>
  <w:style w:type="paragraph" w:styleId="Subtitle">
    <w:name w:val="Subtitle"/>
    <w:basedOn w:val="Normal"/>
    <w:next w:val="Normal"/>
    <w:link w:val="SubtitleChar"/>
    <w:uiPriority w:val="11"/>
    <w:rsid w:val="00304FD1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304FD1"/>
    <w:rPr>
      <w:b/>
      <w:color w:val="266044" w:themeColor="accent5" w:themeShade="80"/>
      <w:sz w:val="20"/>
      <w:szCs w:val="22"/>
    </w:rPr>
  </w:style>
  <w:style w:type="paragraph" w:styleId="ListParagraph">
    <w:name w:val="List Paragraph"/>
    <w:basedOn w:val="Normal"/>
    <w:uiPriority w:val="34"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2"/>
      </w:numPr>
    </w:pPr>
  </w:style>
  <w:style w:type="numbering" w:customStyle="1" w:styleId="CurrentList2">
    <w:name w:val="Current List2"/>
    <w:uiPriority w:val="99"/>
    <w:rsid w:val="005937B7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rsid w:val="00E97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298"/>
    <w:rPr>
      <w:color w:val="266044" w:themeColor="accent5" w:themeShade="80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E97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298"/>
    <w:rPr>
      <w:color w:val="266044" w:themeColor="accent5" w:themeShade="80"/>
      <w:sz w:val="20"/>
      <w:szCs w:val="22"/>
    </w:rPr>
  </w:style>
  <w:style w:type="numbering" w:customStyle="1" w:styleId="CurrentList3">
    <w:name w:val="Current List3"/>
    <w:uiPriority w:val="99"/>
    <w:rsid w:val="006C7B3E"/>
    <w:pPr>
      <w:numPr>
        <w:numId w:val="5"/>
      </w:numPr>
    </w:pPr>
  </w:style>
  <w:style w:type="numbering" w:customStyle="1" w:styleId="CurrentList4">
    <w:name w:val="Current List4"/>
    <w:uiPriority w:val="99"/>
    <w:rsid w:val="00AA3564"/>
    <w:pPr>
      <w:numPr>
        <w:numId w:val="6"/>
      </w:numPr>
    </w:pPr>
  </w:style>
  <w:style w:type="paragraph" w:customStyle="1" w:styleId="ImagePlaceholder">
    <w:name w:val="Image Placeholder"/>
    <w:basedOn w:val="Normal"/>
    <w:semiHidden/>
    <w:qFormat/>
    <w:rsid w:val="007A5431"/>
    <w:rPr>
      <w:sz w:val="4"/>
    </w:rPr>
  </w:style>
  <w:style w:type="character" w:styleId="UnresolvedMention">
    <w:name w:val="Unresolved Mention"/>
    <w:basedOn w:val="DefaultParagraphFont"/>
    <w:uiPriority w:val="99"/>
    <w:semiHidden/>
    <w:unhideWhenUsed/>
    <w:rsid w:val="00551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thatcher97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hat\AppData\Roaming\Microsoft\Templates\ATS%20Stylish%20accounting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0FE3CEAA7148008C974656F92C8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49585-F7A5-4446-BE8D-356C080F8B6F}"/>
      </w:docPartPr>
      <w:docPartBody>
        <w:p w:rsidR="00C31A67" w:rsidRDefault="000828F7" w:rsidP="000828F7">
          <w:pPr>
            <w:pStyle w:val="E00FE3CEAA7148008C974656F92C8E86"/>
          </w:pPr>
          <w:r w:rsidRPr="00FA7765">
            <w:t>Experi</w:t>
          </w:r>
          <w:r>
            <w:t>E</w:t>
          </w:r>
          <w:r w:rsidRPr="00FA7765">
            <w:t>nce</w:t>
          </w:r>
        </w:p>
      </w:docPartBody>
    </w:docPart>
    <w:docPart>
      <w:docPartPr>
        <w:name w:val="8750F7B177044D1A97F0A0C423CC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3D770-165F-43F9-8711-04894E8D52B3}"/>
      </w:docPartPr>
      <w:docPartBody>
        <w:p w:rsidR="00C31A67" w:rsidRDefault="000828F7" w:rsidP="000828F7">
          <w:pPr>
            <w:pStyle w:val="8750F7B177044D1A97F0A0C423CC010F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F7"/>
    <w:rsid w:val="000828F7"/>
    <w:rsid w:val="00BC3794"/>
    <w:rsid w:val="00BC6289"/>
    <w:rsid w:val="00C3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0FE3CEAA7148008C974656F92C8E86">
    <w:name w:val="E00FE3CEAA7148008C974656F92C8E86"/>
    <w:rsid w:val="000828F7"/>
  </w:style>
  <w:style w:type="paragraph" w:customStyle="1" w:styleId="8750F7B177044D1A97F0A0C423CC010F">
    <w:name w:val="8750F7B177044D1A97F0A0C423CC010F"/>
    <w:rsid w:val="00082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FFFFFF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6511EA9-0D3F-4629-9CC1-D38348447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548D7-B355-4E45-99CA-12CACF7F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5BE0E-1816-478D-B13D-02A7AE57DA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Stylish accounting resume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2023-05-17T18:45:00Z</dcterms:created>
  <dcterms:modified xsi:type="dcterms:W3CDTF">2023-05-17T19:28:00Z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