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E98DCF3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7697DBD" w14:textId="58FD6938" w:rsidR="00692703" w:rsidRPr="00CF1A49" w:rsidRDefault="00D43092" w:rsidP="00913946">
            <w:pPr>
              <w:pStyle w:val="Title"/>
            </w:pPr>
            <w:r>
              <w:t>Trenity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Usher</w:t>
            </w:r>
          </w:p>
          <w:p w14:paraId="45098CE2" w14:textId="1920D89B" w:rsidR="00692703" w:rsidRPr="00CF1A49" w:rsidRDefault="00D43092" w:rsidP="00913946">
            <w:pPr>
              <w:pStyle w:val="ContactInfo"/>
              <w:contextualSpacing w:val="0"/>
            </w:pPr>
            <w:r>
              <w:t>Jackson State Biology Pre-Medicine Student – Miss Black Mississippi USA</w:t>
            </w:r>
          </w:p>
          <w:p w14:paraId="1A6E900C" w14:textId="136147BF" w:rsidR="00692703" w:rsidRPr="00CF1A49" w:rsidRDefault="00A32A06" w:rsidP="00913946">
            <w:pPr>
              <w:pStyle w:val="ContactInfoEmphasis"/>
              <w:contextualSpacing w:val="0"/>
            </w:pPr>
            <w:r>
              <w:t>Contact: (678)-790-7248 – Email: todd.ushertrenity@yahoo.com</w:t>
            </w:r>
          </w:p>
        </w:tc>
      </w:tr>
      <w:tr w:rsidR="009571D8" w:rsidRPr="00CF1A49" w14:paraId="4E0D1CC3" w14:textId="77777777" w:rsidTr="00692703">
        <w:tc>
          <w:tcPr>
            <w:tcW w:w="9360" w:type="dxa"/>
            <w:tcMar>
              <w:top w:w="432" w:type="dxa"/>
            </w:tcMar>
          </w:tcPr>
          <w:p w14:paraId="068D7703" w14:textId="476B2946" w:rsidR="00D43092" w:rsidRPr="00D43092" w:rsidRDefault="00D43092" w:rsidP="00D43092">
            <w:pPr>
              <w:jc w:val="center"/>
            </w:pPr>
            <w:r>
              <w:t xml:space="preserve">Objective: </w:t>
            </w:r>
            <w:r w:rsidRPr="00D43092">
              <w:t>To be the best candidate and individual in each task</w:t>
            </w:r>
            <w:r w:rsidR="00A32A06">
              <w:t xml:space="preserve"> and</w:t>
            </w:r>
            <w:r w:rsidRPr="00D43092">
              <w:t xml:space="preserve"> to highlight dedication, dependableness, responsibility, teamwork, adaptability, and success.</w:t>
            </w:r>
          </w:p>
          <w:p w14:paraId="69611FC8" w14:textId="3EDDBE07" w:rsidR="001755A8" w:rsidRPr="00CF1A49" w:rsidRDefault="001755A8" w:rsidP="00D43092">
            <w:pPr>
              <w:contextualSpacing w:val="0"/>
              <w:jc w:val="center"/>
            </w:pPr>
          </w:p>
        </w:tc>
      </w:tr>
    </w:tbl>
    <w:p w14:paraId="68154E43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790D7477C2A32543A2C91A7EDFC07BBB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5315" w:type="pct"/>
        <w:tblInd w:w="-56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925"/>
      </w:tblGrid>
      <w:tr w:rsidR="001D0BF1" w:rsidRPr="00CF1A49" w14:paraId="05537982" w14:textId="77777777" w:rsidTr="002E04B0">
        <w:trPr>
          <w:trHeight w:val="1446"/>
        </w:trPr>
        <w:tc>
          <w:tcPr>
            <w:tcW w:w="9925" w:type="dxa"/>
          </w:tcPr>
          <w:p w14:paraId="18EC2F8D" w14:textId="56B06A10" w:rsidR="000F182D" w:rsidRPr="00D43092" w:rsidRDefault="00D43092" w:rsidP="00D43092">
            <w:pPr>
              <w:pStyle w:val="Heading3"/>
              <w:outlineLvl w:val="2"/>
            </w:pPr>
            <w:r w:rsidRPr="00D43092">
              <w:t>[</w:t>
            </w:r>
            <w:r w:rsidR="000F182D">
              <w:t>June 2020</w:t>
            </w:r>
            <w:r w:rsidRPr="00D43092">
              <w:t>] – [</w:t>
            </w:r>
            <w:r w:rsidR="000F182D">
              <w:t xml:space="preserve">august </w:t>
            </w:r>
            <w:r w:rsidRPr="00D43092">
              <w:t>202</w:t>
            </w:r>
            <w:r>
              <w:t>1</w:t>
            </w:r>
            <w:r w:rsidRPr="00D43092">
              <w:t>]</w:t>
            </w:r>
            <w:r w:rsidRPr="00D43092">
              <w:br/>
              <w:t xml:space="preserve">[Hooters Girl] • [Hooters of America] • [Douglasville, GA] </w:t>
            </w:r>
          </w:p>
          <w:p w14:paraId="106F86B1" w14:textId="7BB94B16" w:rsidR="000F182D" w:rsidRPr="00D43092" w:rsidRDefault="00D43092" w:rsidP="00D43092">
            <w:pPr>
              <w:pStyle w:val="Heading3"/>
              <w:outlineLvl w:val="2"/>
            </w:pPr>
            <w:r w:rsidRPr="00D43092">
              <w:t>[</w:t>
            </w:r>
            <w:r w:rsidR="000F182D">
              <w:t>March 2020</w:t>
            </w:r>
            <w:r w:rsidRPr="00D43092">
              <w:t>] – [</w:t>
            </w:r>
            <w:r w:rsidR="000F182D">
              <w:t>july 2022</w:t>
            </w:r>
            <w:r w:rsidRPr="00D43092">
              <w:t>]</w:t>
            </w:r>
            <w:r w:rsidRPr="00D43092">
              <w:br/>
              <w:t>[Instacart Shopper] • [Maplebear Inc.] • [Atlanta, GA]</w:t>
            </w:r>
          </w:p>
          <w:p w14:paraId="40A95A40" w14:textId="1D6B6491" w:rsidR="001E3120" w:rsidRDefault="00D43092" w:rsidP="00D43092">
            <w:pPr>
              <w:pStyle w:val="Heading3"/>
              <w:contextualSpacing w:val="0"/>
              <w:outlineLvl w:val="2"/>
            </w:pPr>
            <w:r>
              <w:t>[</w:t>
            </w:r>
            <w:r w:rsidR="000F182D">
              <w:t xml:space="preserve">september 2022] </w:t>
            </w:r>
          </w:p>
          <w:p w14:paraId="59087606" w14:textId="56C723C4" w:rsidR="000F182D" w:rsidRDefault="000F182D" w:rsidP="000F182D">
            <w:pPr>
              <w:pStyle w:val="Heading3"/>
              <w:contextualSpacing w:val="0"/>
              <w:outlineLvl w:val="2"/>
            </w:pPr>
            <w:r>
              <w:t xml:space="preserve">[Student researcher] </w:t>
            </w:r>
            <w:r w:rsidRPr="00D43092">
              <w:t>•</w:t>
            </w:r>
            <w:r>
              <w:t xml:space="preserve"> [Jackson state university] </w:t>
            </w:r>
            <w:r w:rsidRPr="00D43092">
              <w:t>•</w:t>
            </w:r>
            <w:r>
              <w:t xml:space="preserve"> [JACKSON, ms]</w:t>
            </w:r>
          </w:p>
          <w:p w14:paraId="76FA8F2C" w14:textId="4E5CCBEF" w:rsidR="000F182D" w:rsidRPr="00CF1A49" w:rsidRDefault="000F182D" w:rsidP="000F182D">
            <w:pPr>
              <w:pStyle w:val="Heading3"/>
              <w:contextualSpacing w:val="0"/>
              <w:outlineLvl w:val="2"/>
            </w:pPr>
          </w:p>
        </w:tc>
      </w:tr>
      <w:tr w:rsidR="00F61DF9" w:rsidRPr="00CF1A49" w14:paraId="7777453A" w14:textId="77777777" w:rsidTr="002E04B0">
        <w:trPr>
          <w:trHeight w:val="200"/>
        </w:trPr>
        <w:tc>
          <w:tcPr>
            <w:tcW w:w="9925" w:type="dxa"/>
            <w:tcMar>
              <w:top w:w="216" w:type="dxa"/>
            </w:tcMar>
          </w:tcPr>
          <w:p w14:paraId="6864A0BC" w14:textId="275F580B" w:rsidR="00F61DF9" w:rsidRDefault="00F61DF9" w:rsidP="00D43092">
            <w:pPr>
              <w:pStyle w:val="Heading3"/>
              <w:contextualSpacing w:val="0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1B9E50277D96F349B47D5AB342646AA6"/>
        </w:placeholder>
        <w:temporary/>
        <w:showingPlcHdr/>
        <w15:appearance w15:val="hidden"/>
      </w:sdtPr>
      <w:sdtContent>
        <w:p w14:paraId="35A7C8B8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5315" w:type="pct"/>
        <w:tblInd w:w="-56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925"/>
      </w:tblGrid>
      <w:tr w:rsidR="001D0BF1" w:rsidRPr="00CF1A49" w14:paraId="2688C949" w14:textId="77777777" w:rsidTr="000F182D">
        <w:tc>
          <w:tcPr>
            <w:tcW w:w="9925" w:type="dxa"/>
          </w:tcPr>
          <w:p w14:paraId="50449C94" w14:textId="77777777" w:rsidR="000F182D" w:rsidRPr="000F182D" w:rsidRDefault="000F182D" w:rsidP="000F182D">
            <w:pPr>
              <w:pStyle w:val="Heading3"/>
              <w:outlineLvl w:val="2"/>
            </w:pPr>
            <w:r w:rsidRPr="000F182D">
              <w:rPr>
                <w:bCs/>
              </w:rPr>
              <w:t xml:space="preserve">EDUCATION </w:t>
            </w:r>
          </w:p>
          <w:p w14:paraId="7337B6AD" w14:textId="5FA6BFDA" w:rsidR="000F182D" w:rsidRPr="000F182D" w:rsidRDefault="000F182D" w:rsidP="000F182D">
            <w:pPr>
              <w:pStyle w:val="Heading3"/>
              <w:outlineLvl w:val="2"/>
            </w:pPr>
            <w:r w:rsidRPr="000F182D">
              <w:rPr>
                <w:bCs/>
              </w:rPr>
              <w:t>[Westlake High School]</w:t>
            </w:r>
            <w:r w:rsidRPr="000F182D">
              <w:t>, [Atlanta, GA] [3.7 Graduated GPA]</w:t>
            </w:r>
            <w:r w:rsidRPr="000F182D">
              <w:br/>
              <w:t>[</w:t>
            </w:r>
            <w:r w:rsidRPr="000F182D">
              <w:rPr>
                <w:bCs/>
              </w:rPr>
              <w:t xml:space="preserve">Jackson State University] </w:t>
            </w:r>
            <w:r w:rsidRPr="000F182D">
              <w:t>- Biology Pre-Medicine - Expected Graduation Date May 2024</w:t>
            </w:r>
            <w:r>
              <w:t>]</w:t>
            </w:r>
          </w:p>
          <w:p w14:paraId="63D6124C" w14:textId="7B0B9B3F" w:rsidR="007538DC" w:rsidRPr="00CF1A49" w:rsidRDefault="007538DC" w:rsidP="000F182D">
            <w:pPr>
              <w:pStyle w:val="Heading3"/>
              <w:contextualSpacing w:val="0"/>
              <w:outlineLvl w:val="2"/>
            </w:pPr>
          </w:p>
        </w:tc>
      </w:tr>
    </w:tbl>
    <w:p w14:paraId="3A05D9C1" w14:textId="3258B9C8" w:rsidR="00B51D1B" w:rsidRDefault="00B51D1B" w:rsidP="006E1507"/>
    <w:p w14:paraId="1D927B9C" w14:textId="77777777" w:rsidR="000F182D" w:rsidRPr="000F182D" w:rsidRDefault="000F182D" w:rsidP="000F182D">
      <w:pPr>
        <w:rPr>
          <w:rFonts w:asciiTheme="majorHAnsi" w:hAnsiTheme="majorHAnsi"/>
          <w:sz w:val="28"/>
          <w:szCs w:val="28"/>
        </w:rPr>
      </w:pPr>
      <w:r w:rsidRPr="000F182D">
        <w:rPr>
          <w:rFonts w:asciiTheme="majorHAnsi" w:hAnsiTheme="majorHAnsi"/>
          <w:b/>
          <w:bCs/>
          <w:sz w:val="28"/>
          <w:szCs w:val="28"/>
        </w:rPr>
        <w:t xml:space="preserve">LEADERSHIP </w:t>
      </w:r>
    </w:p>
    <w:p w14:paraId="1237D84A" w14:textId="037159BD" w:rsidR="000F182D" w:rsidRDefault="000F182D" w:rsidP="000F182D">
      <w:pPr>
        <w:rPr>
          <w:b/>
          <w:bCs/>
        </w:rPr>
      </w:pPr>
    </w:p>
    <w:p w14:paraId="2E8C6CBF" w14:textId="037E471B" w:rsidR="000F182D" w:rsidRDefault="000F182D" w:rsidP="000F182D">
      <w:pPr>
        <w:rPr>
          <w:b/>
          <w:bCs/>
        </w:rPr>
      </w:pPr>
      <w:r>
        <w:rPr>
          <w:b/>
          <w:bCs/>
        </w:rPr>
        <w:t>Miss Black Mississippi USA 2023</w:t>
      </w:r>
    </w:p>
    <w:p w14:paraId="0FD01AFD" w14:textId="401D7287" w:rsidR="002E04B0" w:rsidRDefault="002E04B0" w:rsidP="000F182D">
      <w:pPr>
        <w:rPr>
          <w:b/>
          <w:bCs/>
        </w:rPr>
      </w:pPr>
      <w:r>
        <w:rPr>
          <w:b/>
          <w:bCs/>
        </w:rPr>
        <w:t>SFEPD Ambassador for Financial Literacy 2023</w:t>
      </w:r>
    </w:p>
    <w:p w14:paraId="0E38DA71" w14:textId="47FE57E2" w:rsidR="002E04B0" w:rsidRDefault="002E04B0" w:rsidP="000F182D">
      <w:pPr>
        <w:rPr>
          <w:b/>
          <w:bCs/>
        </w:rPr>
      </w:pPr>
      <w:proofErr w:type="spellStart"/>
      <w:r>
        <w:rPr>
          <w:b/>
          <w:bCs/>
        </w:rPr>
        <w:t>GroupME</w:t>
      </w:r>
      <w:proofErr w:type="spellEnd"/>
      <w:r>
        <w:rPr>
          <w:b/>
          <w:bCs/>
        </w:rPr>
        <w:t xml:space="preserve"> Ambassador 2022</w:t>
      </w:r>
    </w:p>
    <w:p w14:paraId="33EEF1B1" w14:textId="162552F5" w:rsidR="00A32A06" w:rsidRDefault="00A32A06" w:rsidP="000F182D">
      <w:pPr>
        <w:rPr>
          <w:b/>
          <w:bCs/>
        </w:rPr>
      </w:pPr>
      <w:r>
        <w:rPr>
          <w:b/>
          <w:bCs/>
        </w:rPr>
        <w:t>JSTYLEU Modeling Coach 2022-2023</w:t>
      </w:r>
    </w:p>
    <w:p w14:paraId="30EC5094" w14:textId="45EC4DA2" w:rsidR="002E04B0" w:rsidRDefault="002E04B0" w:rsidP="000F182D">
      <w:pPr>
        <w:rPr>
          <w:b/>
          <w:bCs/>
        </w:rPr>
      </w:pPr>
      <w:r>
        <w:rPr>
          <w:b/>
          <w:bCs/>
        </w:rPr>
        <w:t>Miss Black Jackson 2022</w:t>
      </w:r>
    </w:p>
    <w:p w14:paraId="773E5C8F" w14:textId="43C27593" w:rsidR="000F182D" w:rsidRDefault="000F182D" w:rsidP="000F182D">
      <w:pPr>
        <w:rPr>
          <w:b/>
          <w:bCs/>
        </w:rPr>
      </w:pPr>
      <w:r w:rsidRPr="000F182D">
        <w:rPr>
          <w:b/>
          <w:bCs/>
        </w:rPr>
        <w:t>Miss Black Mississippi Finalist 2022</w:t>
      </w:r>
      <w:r w:rsidRPr="000F182D">
        <w:rPr>
          <w:b/>
          <w:bCs/>
        </w:rPr>
        <w:br/>
        <w:t>Jackson State University Sonic Boom Banner Carrier 202</w:t>
      </w:r>
      <w:r>
        <w:rPr>
          <w:b/>
          <w:bCs/>
        </w:rPr>
        <w:t>1-2023</w:t>
      </w:r>
    </w:p>
    <w:p w14:paraId="179CE086" w14:textId="5F2A64AD" w:rsidR="000F182D" w:rsidRPr="000F182D" w:rsidRDefault="000F182D" w:rsidP="000F182D">
      <w:pPr>
        <w:rPr>
          <w:b/>
          <w:bCs/>
        </w:rPr>
      </w:pPr>
      <w:r w:rsidRPr="000F182D">
        <w:rPr>
          <w:b/>
          <w:bCs/>
        </w:rPr>
        <w:t>Vice President Pretty Girls Sweat JSU 2021</w:t>
      </w:r>
      <w:r w:rsidRPr="000F182D">
        <w:rPr>
          <w:b/>
          <w:bCs/>
        </w:rPr>
        <w:br/>
        <w:t>Company Commander JROTC 2019-2020</w:t>
      </w:r>
      <w:r w:rsidRPr="000F182D">
        <w:rPr>
          <w:b/>
          <w:bCs/>
        </w:rPr>
        <w:br/>
        <w:t>Miss Future Leader of Westlake 2019-2020</w:t>
      </w:r>
      <w:r w:rsidRPr="000F182D">
        <w:rPr>
          <w:b/>
          <w:bCs/>
        </w:rPr>
        <w:br/>
        <w:t xml:space="preserve">Miss Wrestling 2019-2020 </w:t>
      </w:r>
    </w:p>
    <w:p w14:paraId="682951C6" w14:textId="048989E9" w:rsidR="000F182D" w:rsidRDefault="000F182D" w:rsidP="006E1507"/>
    <w:p w14:paraId="4F9C0BE7" w14:textId="539821EE" w:rsidR="000F182D" w:rsidRDefault="000F182D" w:rsidP="000F182D">
      <w:pPr>
        <w:rPr>
          <w:rFonts w:asciiTheme="majorHAnsi" w:hAnsiTheme="majorHAnsi"/>
          <w:b/>
          <w:bCs/>
          <w:sz w:val="28"/>
          <w:szCs w:val="28"/>
        </w:rPr>
      </w:pPr>
      <w:r w:rsidRPr="000F182D">
        <w:rPr>
          <w:rFonts w:asciiTheme="majorHAnsi" w:hAnsiTheme="majorHAnsi"/>
          <w:b/>
          <w:bCs/>
          <w:sz w:val="28"/>
          <w:szCs w:val="28"/>
        </w:rPr>
        <w:t xml:space="preserve">REFERENCES </w:t>
      </w:r>
    </w:p>
    <w:p w14:paraId="0E5A87AC" w14:textId="77777777" w:rsidR="000F182D" w:rsidRPr="000F182D" w:rsidRDefault="000F182D" w:rsidP="000F182D">
      <w:pPr>
        <w:rPr>
          <w:rFonts w:asciiTheme="majorHAnsi" w:hAnsiTheme="majorHAnsi"/>
          <w:sz w:val="28"/>
          <w:szCs w:val="28"/>
        </w:rPr>
      </w:pPr>
    </w:p>
    <w:p w14:paraId="6483E85E" w14:textId="6E06466D" w:rsidR="002E04B0" w:rsidRDefault="000F182D" w:rsidP="000F182D">
      <w:pPr>
        <w:rPr>
          <w:b/>
          <w:bCs/>
        </w:rPr>
      </w:pPr>
      <w:r w:rsidRPr="000F182D">
        <w:rPr>
          <w:b/>
          <w:bCs/>
        </w:rPr>
        <w:t>Major Ora Avila - (253)</w:t>
      </w:r>
      <w:r w:rsidR="002E04B0">
        <w:rPr>
          <w:b/>
          <w:bCs/>
        </w:rPr>
        <w:t>3</w:t>
      </w:r>
      <w:r w:rsidRPr="000F182D">
        <w:rPr>
          <w:b/>
          <w:bCs/>
        </w:rPr>
        <w:t xml:space="preserve">18-8013 - Availao@fultonschools.org </w:t>
      </w:r>
    </w:p>
    <w:p w14:paraId="30817D94" w14:textId="0914D683" w:rsidR="000F182D" w:rsidRPr="000F182D" w:rsidRDefault="002E04B0" w:rsidP="000F182D">
      <w:pPr>
        <w:rPr>
          <w:b/>
          <w:bCs/>
        </w:rPr>
      </w:pPr>
      <w:r>
        <w:rPr>
          <w:b/>
          <w:bCs/>
        </w:rPr>
        <w:t>Deborah Griffin – (601)979-2414 – Deborah.j.griffin@jsums.edu</w:t>
      </w:r>
    </w:p>
    <w:p w14:paraId="2B7C5E2D" w14:textId="77777777" w:rsidR="000F182D" w:rsidRDefault="000F182D" w:rsidP="006E1507"/>
    <w:p w14:paraId="424FA569" w14:textId="2585CC15" w:rsidR="000F182D" w:rsidRDefault="000F182D" w:rsidP="006E1507"/>
    <w:p w14:paraId="18F2F52F" w14:textId="3BB4BE5A" w:rsidR="00FC3980" w:rsidRDefault="00FC3980" w:rsidP="006E1507"/>
    <w:p w14:paraId="7ECD1E1B" w14:textId="4A1ED4CF" w:rsidR="00FC3980" w:rsidRPr="006E1507" w:rsidRDefault="00FC3980" w:rsidP="006E1507"/>
    <w:sectPr w:rsidR="00FC3980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ED76" w14:textId="77777777" w:rsidR="005B1233" w:rsidRDefault="005B1233" w:rsidP="0068194B">
      <w:r>
        <w:separator/>
      </w:r>
    </w:p>
    <w:p w14:paraId="7DFBBF30" w14:textId="77777777" w:rsidR="005B1233" w:rsidRDefault="005B1233"/>
    <w:p w14:paraId="3DE28BA6" w14:textId="77777777" w:rsidR="005B1233" w:rsidRDefault="005B1233"/>
  </w:endnote>
  <w:endnote w:type="continuationSeparator" w:id="0">
    <w:p w14:paraId="1DD592A2" w14:textId="77777777" w:rsidR="005B1233" w:rsidRDefault="005B1233" w:rsidP="0068194B">
      <w:r>
        <w:continuationSeparator/>
      </w:r>
    </w:p>
    <w:p w14:paraId="2567145D" w14:textId="77777777" w:rsidR="005B1233" w:rsidRDefault="005B1233"/>
    <w:p w14:paraId="7E850082" w14:textId="77777777" w:rsidR="005B1233" w:rsidRDefault="005B1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1D75E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8DB0" w14:textId="77777777" w:rsidR="005B1233" w:rsidRDefault="005B1233" w:rsidP="0068194B">
      <w:r>
        <w:separator/>
      </w:r>
    </w:p>
    <w:p w14:paraId="30C9776C" w14:textId="77777777" w:rsidR="005B1233" w:rsidRDefault="005B1233"/>
    <w:p w14:paraId="3BF745F2" w14:textId="77777777" w:rsidR="005B1233" w:rsidRDefault="005B1233"/>
  </w:footnote>
  <w:footnote w:type="continuationSeparator" w:id="0">
    <w:p w14:paraId="66485E0E" w14:textId="77777777" w:rsidR="005B1233" w:rsidRDefault="005B1233" w:rsidP="0068194B">
      <w:r>
        <w:continuationSeparator/>
      </w:r>
    </w:p>
    <w:p w14:paraId="014D3D0B" w14:textId="77777777" w:rsidR="005B1233" w:rsidRDefault="005B1233"/>
    <w:p w14:paraId="0B2B8F70" w14:textId="77777777" w:rsidR="005B1233" w:rsidRDefault="005B12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E87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05471F" wp14:editId="008662F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16FA3A2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10E5313"/>
    <w:multiLevelType w:val="hybridMultilevel"/>
    <w:tmpl w:val="752E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33199">
    <w:abstractNumId w:val="9"/>
  </w:num>
  <w:num w:numId="2" w16cid:durableId="729966300">
    <w:abstractNumId w:val="8"/>
  </w:num>
  <w:num w:numId="3" w16cid:durableId="970744920">
    <w:abstractNumId w:val="7"/>
  </w:num>
  <w:num w:numId="4" w16cid:durableId="132331315">
    <w:abstractNumId w:val="6"/>
  </w:num>
  <w:num w:numId="5" w16cid:durableId="1075781482">
    <w:abstractNumId w:val="10"/>
  </w:num>
  <w:num w:numId="6" w16cid:durableId="3094683">
    <w:abstractNumId w:val="3"/>
  </w:num>
  <w:num w:numId="7" w16cid:durableId="1157695164">
    <w:abstractNumId w:val="11"/>
  </w:num>
  <w:num w:numId="8" w16cid:durableId="2105419947">
    <w:abstractNumId w:val="2"/>
  </w:num>
  <w:num w:numId="9" w16cid:durableId="1701322329">
    <w:abstractNumId w:val="12"/>
  </w:num>
  <w:num w:numId="10" w16cid:durableId="1855460212">
    <w:abstractNumId w:val="5"/>
  </w:num>
  <w:num w:numId="11" w16cid:durableId="485710900">
    <w:abstractNumId w:val="4"/>
  </w:num>
  <w:num w:numId="12" w16cid:durableId="738097395">
    <w:abstractNumId w:val="1"/>
  </w:num>
  <w:num w:numId="13" w16cid:durableId="652611407">
    <w:abstractNumId w:val="0"/>
  </w:num>
  <w:num w:numId="14" w16cid:durableId="17337765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92"/>
    <w:rsid w:val="000001EF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F182D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140D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04B0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35F7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233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2A06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43092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3980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14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F1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eelaurent/Library/Containers/com.microsoft.Word/Data/Library/Application%20Support/Microsoft/Office/16.0/DTS/Search/%7bE08B18E9-24B1-4B49-A44A-72EEA57831B1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D7477C2A32543A2C91A7EDFC07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850B-DCB6-0C41-98CB-AB22B1124BC1}"/>
      </w:docPartPr>
      <w:docPartBody>
        <w:p w:rsidR="00956354" w:rsidRDefault="00000000">
          <w:pPr>
            <w:pStyle w:val="790D7477C2A32543A2C91A7EDFC07BBB"/>
          </w:pPr>
          <w:r w:rsidRPr="00CF1A49">
            <w:t>Experience</w:t>
          </w:r>
        </w:p>
      </w:docPartBody>
    </w:docPart>
    <w:docPart>
      <w:docPartPr>
        <w:name w:val="1B9E50277D96F349B47D5AB342646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60DE-0A70-8147-9D6A-8F6AB88FC0F3}"/>
      </w:docPartPr>
      <w:docPartBody>
        <w:p w:rsidR="00956354" w:rsidRDefault="00000000">
          <w:pPr>
            <w:pStyle w:val="1B9E50277D96F349B47D5AB342646AA6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20"/>
    <w:rsid w:val="00704F98"/>
    <w:rsid w:val="00956354"/>
    <w:rsid w:val="00FB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90D7477C2A32543A2C91A7EDFC07BBB">
    <w:name w:val="790D7477C2A32543A2C91A7EDFC07BB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B9E50277D96F349B47D5AB342646AA6">
    <w:name w:val="1B9E50277D96F349B47D5AB342646A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{E08B18E9-24B1-4B49-A44A-72EEA57831B1}tf16402488_win32.dotx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2023-01-25T16:59:00Z</dcterms:created>
  <dcterms:modified xsi:type="dcterms:W3CDTF">2023-01-27T18:30:00Z</dcterms:modified>
  <cp:category/>
</cp:coreProperties>
</file>