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A496" w14:textId="55A35B39" w:rsidR="00D86A46" w:rsidRDefault="00CE1ABA">
      <w:pPr>
        <w:pStyle w:val="Name"/>
      </w:pPr>
      <w:r>
        <w:t xml:space="preserve">Devin Graham </w:t>
      </w:r>
    </w:p>
    <w:p w14:paraId="03ED177D" w14:textId="77777777" w:rsidR="008468D3" w:rsidRDefault="005E33CD">
      <w:pPr>
        <w:pStyle w:val="ContactInfo"/>
      </w:pPr>
      <w:r>
        <w:t>Artist|</w:t>
      </w:r>
      <w:r w:rsidR="00860856">
        <w:t xml:space="preserve"> Model| Actor| Content Creator</w:t>
      </w:r>
    </w:p>
    <w:p w14:paraId="688895B4" w14:textId="424CD6BE" w:rsidR="008468D3" w:rsidRDefault="000C0A15">
      <w:pPr>
        <w:pStyle w:val="ContactInf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6B1C9" wp14:editId="0896C469">
            <wp:simplePos x="0" y="0"/>
            <wp:positionH relativeFrom="column">
              <wp:posOffset>-171450</wp:posOffset>
            </wp:positionH>
            <wp:positionV relativeFrom="paragraph">
              <wp:posOffset>385445</wp:posOffset>
            </wp:positionV>
            <wp:extent cx="2778760" cy="312801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AAD8C" w14:textId="1E4B1AB8" w:rsidR="008468D3" w:rsidRDefault="008468D3">
      <w:pPr>
        <w:pStyle w:val="ContactInfo"/>
      </w:pPr>
    </w:p>
    <w:p w14:paraId="68CC8A4D" w14:textId="1BBE6381" w:rsidR="008468D3" w:rsidRDefault="008468D3">
      <w:pPr>
        <w:pStyle w:val="ContactInfo"/>
      </w:pPr>
    </w:p>
    <w:p w14:paraId="69483663" w14:textId="6F412583" w:rsidR="00A4503B" w:rsidRDefault="00860856">
      <w:pPr>
        <w:pStyle w:val="ContactInfo"/>
      </w:pPr>
      <w:r>
        <w:t xml:space="preserve"> </w:t>
      </w:r>
    </w:p>
    <w:p w14:paraId="14383080" w14:textId="04C53AF4" w:rsidR="00D86A46" w:rsidRDefault="00D86A46"/>
    <w:p w14:paraId="4AA96382" w14:textId="396CCA52" w:rsidR="00D86A46" w:rsidRDefault="001F79E4">
      <w:pPr>
        <w:pStyle w:val="Heading1"/>
      </w:pPr>
      <w:r>
        <w:t>Summary</w:t>
      </w:r>
    </w:p>
    <w:p w14:paraId="6FD0AE24" w14:textId="6601A333" w:rsidR="00D86A46" w:rsidRPr="0078385A" w:rsidRDefault="00603404" w:rsidP="0078385A">
      <w:pPr>
        <w:rPr>
          <w:color w:val="000000" w:themeColor="text1"/>
        </w:rPr>
      </w:pPr>
      <w:r w:rsidRPr="0078385A">
        <w:rPr>
          <w:color w:val="000000" w:themeColor="text1"/>
        </w:rPr>
        <w:t xml:space="preserve">As a multi-talented artist, model, and content creator, I bring a unique and dynamic skill set to the table. With a passion for </w:t>
      </w:r>
      <w:r w:rsidR="00E22443">
        <w:rPr>
          <w:color w:val="000000" w:themeColor="text1"/>
        </w:rPr>
        <w:t>what I do</w:t>
      </w:r>
      <w:r w:rsidRPr="0078385A">
        <w:rPr>
          <w:color w:val="000000" w:themeColor="text1"/>
        </w:rPr>
        <w:t xml:space="preserve"> and </w:t>
      </w:r>
      <w:r w:rsidR="001B52C9">
        <w:rPr>
          <w:color w:val="000000" w:themeColor="text1"/>
        </w:rPr>
        <w:t>goals i've set for myself</w:t>
      </w:r>
      <w:r w:rsidRPr="0078385A">
        <w:rPr>
          <w:color w:val="000000" w:themeColor="text1"/>
        </w:rPr>
        <w:t xml:space="preserve">, I have built a strong online presence and a loyal following. My diverse background and </w:t>
      </w:r>
      <w:r w:rsidR="000B6732">
        <w:rPr>
          <w:color w:val="000000" w:themeColor="text1"/>
        </w:rPr>
        <w:t>experience with marketing</w:t>
      </w:r>
      <w:r w:rsidR="004040C0">
        <w:rPr>
          <w:color w:val="000000" w:themeColor="text1"/>
        </w:rPr>
        <w:t xml:space="preserve"> in </w:t>
      </w:r>
      <w:r w:rsidR="00203434">
        <w:rPr>
          <w:color w:val="000000" w:themeColor="text1"/>
        </w:rPr>
        <w:t xml:space="preserve">business </w:t>
      </w:r>
      <w:r w:rsidR="009B39C0">
        <w:rPr>
          <w:color w:val="000000" w:themeColor="text1"/>
        </w:rPr>
        <w:t>will obtaining a bachelors in business</w:t>
      </w:r>
      <w:r w:rsidR="00203434">
        <w:rPr>
          <w:color w:val="000000" w:themeColor="text1"/>
        </w:rPr>
        <w:t xml:space="preserve"> </w:t>
      </w:r>
      <w:r w:rsidR="009B39C0">
        <w:rPr>
          <w:color w:val="000000" w:themeColor="text1"/>
        </w:rPr>
        <w:t>while using that for online purposes as well</w:t>
      </w:r>
      <w:r w:rsidR="00203434">
        <w:rPr>
          <w:color w:val="000000" w:themeColor="text1"/>
        </w:rPr>
        <w:t xml:space="preserve"> in social media separates </w:t>
      </w:r>
      <w:r w:rsidR="00412E31">
        <w:rPr>
          <w:color w:val="000000" w:themeColor="text1"/>
        </w:rPr>
        <w:t>me being a knowledgeable talent</w:t>
      </w:r>
      <w:r w:rsidR="009C731E">
        <w:rPr>
          <w:color w:val="000000" w:themeColor="text1"/>
        </w:rPr>
        <w:t>.</w:t>
      </w:r>
    </w:p>
    <w:p w14:paraId="33B5998F" w14:textId="4A6C7766" w:rsidR="00D86A46" w:rsidRDefault="00091E86">
      <w:pPr>
        <w:pStyle w:val="Heading1"/>
      </w:pPr>
      <w:r>
        <w:t>Ob</w:t>
      </w:r>
      <w:r w:rsidR="00E030D7">
        <w:t xml:space="preserve">JECtive </w:t>
      </w:r>
    </w:p>
    <w:p w14:paraId="58D0CDCD" w14:textId="61AF6023" w:rsidR="00D86A46" w:rsidRPr="00EF2C6B" w:rsidRDefault="00B0110B" w:rsidP="002010AF">
      <w:pPr>
        <w:rPr>
          <w:b/>
          <w:bCs/>
          <w:color w:val="000000" w:themeColor="text1"/>
        </w:rPr>
      </w:pPr>
      <w:r w:rsidRPr="00D80D27">
        <w:rPr>
          <w:color w:val="000000" w:themeColor="text1"/>
        </w:rPr>
        <w:t>Seeking representation as a talented and versatile artist, model, and content creator by a reputable talent agency that shares my passion for creativity and strives for excellence in the entertainment industr</w:t>
      </w:r>
      <w:r w:rsidR="008332F2">
        <w:rPr>
          <w:color w:val="000000" w:themeColor="text1"/>
        </w:rPr>
        <w:t>y.</w:t>
      </w:r>
    </w:p>
    <w:p w14:paraId="5D741CEB" w14:textId="2BB0340A" w:rsidR="00D86A46" w:rsidRDefault="005D5220">
      <w:pPr>
        <w:pStyle w:val="Heading1"/>
      </w:pPr>
      <w:r>
        <w:t>Skills</w:t>
      </w:r>
    </w:p>
    <w:p w14:paraId="1031B764" w14:textId="6D6A0C3E" w:rsidR="005D5220" w:rsidRPr="005D5220" w:rsidRDefault="00CA166A" w:rsidP="005D5220">
      <w:pPr>
        <w:pStyle w:val="ListBullet"/>
        <w:rPr>
          <w:color w:val="000000" w:themeColor="text1"/>
        </w:rPr>
      </w:pPr>
      <w:r>
        <w:rPr>
          <w:color w:val="000000" w:themeColor="text1"/>
        </w:rPr>
        <w:t>C</w:t>
      </w:r>
      <w:r w:rsidR="005D5220" w:rsidRPr="005D5220">
        <w:rPr>
          <w:color w:val="000000" w:themeColor="text1"/>
        </w:rPr>
        <w:t xml:space="preserve">reativity across multiple mediums, including modeling, </w:t>
      </w:r>
      <w:r w:rsidR="00FB0EDF">
        <w:rPr>
          <w:color w:val="000000" w:themeColor="text1"/>
        </w:rPr>
        <w:t>acting</w:t>
      </w:r>
      <w:r w:rsidR="005D5220" w:rsidRPr="005D5220">
        <w:rPr>
          <w:color w:val="000000" w:themeColor="text1"/>
        </w:rPr>
        <w:t>, and content creation</w:t>
      </w:r>
      <w:r w:rsidR="00BF03F7" w:rsidRPr="005D5220">
        <w:rPr>
          <w:color w:val="000000" w:themeColor="text1"/>
        </w:rPr>
        <w:t>.</w:t>
      </w:r>
      <w:r w:rsidR="00FB0EDF">
        <w:rPr>
          <w:color w:val="000000" w:themeColor="text1"/>
        </w:rPr>
        <w:t xml:space="preserve"> </w:t>
      </w:r>
    </w:p>
    <w:p w14:paraId="227ED41F" w14:textId="6886E911" w:rsidR="00F51AD9" w:rsidRPr="00EF5918" w:rsidRDefault="005D5220" w:rsidP="00EF5918">
      <w:pPr>
        <w:pStyle w:val="ListBullet"/>
        <w:rPr>
          <w:color w:val="000000" w:themeColor="text1"/>
        </w:rPr>
      </w:pPr>
      <w:r w:rsidRPr="005D5220">
        <w:rPr>
          <w:color w:val="000000" w:themeColor="text1"/>
        </w:rPr>
        <w:t>Strong understanding of social media platforms, influencer marketing, and audience engagement strategies</w:t>
      </w:r>
      <w:r w:rsidR="00BF03F7">
        <w:rPr>
          <w:color w:val="000000" w:themeColor="text1"/>
        </w:rPr>
        <w:t>.</w:t>
      </w:r>
    </w:p>
    <w:p w14:paraId="042154F8" w14:textId="768F0A31" w:rsidR="005D5220" w:rsidRPr="005D5220" w:rsidRDefault="005D5220" w:rsidP="005D5220">
      <w:pPr>
        <w:pStyle w:val="ListBullet"/>
        <w:rPr>
          <w:color w:val="000000" w:themeColor="text1"/>
        </w:rPr>
      </w:pPr>
      <w:r w:rsidRPr="005D5220">
        <w:rPr>
          <w:color w:val="000000" w:themeColor="text1"/>
        </w:rPr>
        <w:t>Excellent interpersonal skills, with the ability to connect with diverse audiences and build relationships</w:t>
      </w:r>
      <w:r w:rsidR="00BF03F7" w:rsidRPr="005D5220">
        <w:rPr>
          <w:color w:val="000000" w:themeColor="text1"/>
        </w:rPr>
        <w:t>.</w:t>
      </w:r>
    </w:p>
    <w:p w14:paraId="0DC562B2" w14:textId="73DB81AF" w:rsidR="005D5220" w:rsidRPr="005D5220" w:rsidRDefault="005D5220" w:rsidP="005D5220">
      <w:pPr>
        <w:pStyle w:val="ListBullet"/>
        <w:rPr>
          <w:color w:val="000000" w:themeColor="text1"/>
        </w:rPr>
      </w:pPr>
      <w:r w:rsidRPr="005D5220">
        <w:rPr>
          <w:color w:val="000000" w:themeColor="text1"/>
        </w:rPr>
        <w:t>Professionalism, reliability, and dedication to delivering high-quality work</w:t>
      </w:r>
      <w:r w:rsidR="00BF03F7" w:rsidRPr="005D5220">
        <w:rPr>
          <w:color w:val="000000" w:themeColor="text1"/>
        </w:rPr>
        <w:t>.</w:t>
      </w:r>
    </w:p>
    <w:p w14:paraId="68680DC5" w14:textId="5AC1A215" w:rsidR="005D5220" w:rsidRPr="005D5220" w:rsidRDefault="005D5220" w:rsidP="005D5220">
      <w:pPr>
        <w:pStyle w:val="ListBullet"/>
        <w:rPr>
          <w:color w:val="000000" w:themeColor="text1"/>
        </w:rPr>
      </w:pPr>
      <w:r w:rsidRPr="005D5220">
        <w:rPr>
          <w:color w:val="000000" w:themeColor="text1"/>
        </w:rPr>
        <w:t>Ability to collaborate effectively with a team and adapt to different environments and projects</w:t>
      </w:r>
      <w:r w:rsidR="00BF03F7" w:rsidRPr="005D5220">
        <w:rPr>
          <w:color w:val="000000" w:themeColor="text1"/>
        </w:rPr>
        <w:t>.</w:t>
      </w:r>
    </w:p>
    <w:p w14:paraId="36167DA6" w14:textId="51D61042" w:rsidR="00752C05" w:rsidRPr="00E90BEC" w:rsidRDefault="005D5220" w:rsidP="00E90BEC">
      <w:pPr>
        <w:pStyle w:val="ListBullet"/>
        <w:rPr>
          <w:color w:val="000000" w:themeColor="text1"/>
        </w:rPr>
      </w:pPr>
      <w:r w:rsidRPr="005D5220">
        <w:rPr>
          <w:color w:val="000000" w:themeColor="text1"/>
        </w:rPr>
        <w:t>Strong organizational skills, with the ability to manage multiple projects and meet deadlines</w:t>
      </w:r>
      <w:r w:rsidR="00BF03F7" w:rsidRPr="005D5220">
        <w:rPr>
          <w:color w:val="000000" w:themeColor="text1"/>
        </w:rPr>
        <w:t>.</w:t>
      </w:r>
    </w:p>
    <w:p w14:paraId="05FAA40F" w14:textId="65DED69C" w:rsidR="009F49DF" w:rsidRPr="009F49DF" w:rsidRDefault="005A641F" w:rsidP="009F49DF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Experi</w:t>
      </w:r>
      <w:r w:rsidR="003E6B0E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ence</w:t>
      </w:r>
    </w:p>
    <w:p w14:paraId="1B8BC8F6" w14:textId="15E8C719" w:rsidR="00C4327D" w:rsidRPr="00CB3D1E" w:rsidRDefault="00C4327D" w:rsidP="00C4327D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Created visually captivating content for various social media platforms, including Instagram, YouTube, TikTok, et</w:t>
      </w:r>
      <w:r w:rsidR="008C5A43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c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.</w:t>
      </w:r>
    </w:p>
    <w:p w14:paraId="5F306ABC" w14:textId="2BD866A3" w:rsidR="00A42C9E" w:rsidRPr="00CB3D1E" w:rsidRDefault="00C4327D" w:rsidP="00A42C9E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Utilized </w:t>
      </w:r>
      <w:r w:rsidR="00192775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creative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 skills to develop and execute creative concepts for photoshoots, videos, and other visua</w:t>
      </w:r>
      <w:r w:rsidR="00146836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ls</w:t>
      </w:r>
      <w:r w:rsidR="00BF03F7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.</w:t>
      </w:r>
    </w:p>
    <w:p w14:paraId="21E4B12A" w14:textId="77777777" w:rsidR="008302AC" w:rsidRPr="00CB3D1E" w:rsidRDefault="00C4327D" w:rsidP="008302AC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Built a loyal and engaged following through consistent and high-quality content creation, resulting in [</w:t>
      </w:r>
      <w:r w:rsidR="004634EB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220k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] of followers</w:t>
      </w:r>
      <w:r w:rsidR="006B3A46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 on tiktok as well as </w:t>
      </w:r>
      <w:r w:rsidR="00527946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21k on </w:t>
      </w:r>
      <w:r w:rsidR="00BF03F7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Instagram.</w:t>
      </w:r>
    </w:p>
    <w:p w14:paraId="5971F815" w14:textId="77777777" w:rsidR="00A172E3" w:rsidRPr="00CB3D1E" w:rsidRDefault="00B73841" w:rsidP="00A172E3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Total amount streamed (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  <w:highlight w:val="yellow"/>
        </w:rPr>
        <w:t>Apple Music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) - 4.1K (Top 5 cities) -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br/>
        <w:t>1. Cape Coral, FL 2</w:t>
      </w:r>
      <w:r w:rsidR="008302AC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.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Miami, FL 3.Tampa, FL, 4.New York City, NY 5. Orlando, FL</w:t>
      </w:r>
    </w:p>
    <w:p w14:paraId="25EA06D5" w14:textId="77777777" w:rsidR="0036497C" w:rsidRPr="00CB3D1E" w:rsidRDefault="00B73841" w:rsidP="0036497C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Total amount streamed 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  <w:highlight w:val="yellow"/>
        </w:rPr>
        <w:t>(Spotify )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- 126,519 “No Love Lost” (mixtape) - 34K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br/>
        <w:t>(Top 5 cities, month of August )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br/>
        <w:t>1.Seattle,</w:t>
      </w:r>
      <w:r w:rsidR="00D9756E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 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2.Fort Myers, FL 3.Miami, FL 4.Paris, France </w:t>
      </w:r>
      <w:proofErr w:type="spellStart"/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5.Meadville</w:t>
      </w:r>
      <w:proofErr w:type="spellEnd"/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, FL </w:t>
      </w:r>
    </w:p>
    <w:p w14:paraId="7B8D4D0F" w14:textId="6FC9D0ED" w:rsidR="00B73841" w:rsidRPr="00CB3D1E" w:rsidRDefault="00B73841" w:rsidP="0036497C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Total views (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  <w:highlight w:val="yellow"/>
        </w:rPr>
        <w:t>Youtube</w:t>
      </w: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)- 10,981 </w:t>
      </w:r>
    </w:p>
    <w:p w14:paraId="2303DE58" w14:textId="2F0944BC" w:rsidR="00C4327D" w:rsidRPr="00CB3D1E" w:rsidRDefault="00C4327D" w:rsidP="00C4327D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Collaborated with brands and participated in sponsored campaigns, showcasing products in a creative and authentic manner</w:t>
      </w:r>
      <w:r w:rsidR="00B20B4D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.</w:t>
      </w:r>
    </w:p>
    <w:p w14:paraId="1915C88E" w14:textId="32ACF2A8" w:rsidR="00163268" w:rsidRPr="00CB3D1E" w:rsidRDefault="00C4327D" w:rsidP="00163268">
      <w:pPr>
        <w:pStyle w:val="ListBullet"/>
        <w:rPr>
          <w:rFonts w:ascii="Times New Roman" w:hAnsi="Times New Roman" w:cs="Times New Roman"/>
          <w:color w:val="0E0B05" w:themeColor="text2"/>
          <w:sz w:val="24"/>
          <w:szCs w:val="24"/>
        </w:rPr>
      </w:pPr>
      <w:r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 xml:space="preserve">Maintained professionalism and positive relationships with clients, fellow artists, and </w:t>
      </w:r>
      <w:r w:rsidR="00B20B4D" w:rsidRPr="00CB3D1E">
        <w:rPr>
          <w:rFonts w:ascii="Times New Roman" w:hAnsi="Times New Roman" w:cs="Times New Roman"/>
          <w:color w:val="0E0B05" w:themeColor="text2"/>
          <w:sz w:val="24"/>
          <w:szCs w:val="24"/>
        </w:rPr>
        <w:t>collaborators.</w:t>
      </w:r>
    </w:p>
    <w:p w14:paraId="0A2E7A81" w14:textId="290849A3" w:rsidR="00763E10" w:rsidRPr="009F49DF" w:rsidRDefault="00FE69FA" w:rsidP="00763E10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COLLABORATIONS</w:t>
      </w:r>
      <w:r w:rsidR="00763E10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 xml:space="preserve"> </w:t>
      </w:r>
    </w:p>
    <w:p w14:paraId="1351A0C4" w14:textId="77777777" w:rsidR="00445028" w:rsidRP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Modeling Agency @Thesourcemodels (Miami)</w:t>
      </w:r>
    </w:p>
    <w:p w14:paraId="53E509DB" w14:textId="6B47D010" w:rsidR="004C3E36" w:rsidRPr="00445028" w:rsidRDefault="00445028" w:rsidP="002B1C92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Kinetic</w:t>
      </w:r>
      <w:r w:rsidR="001A47ED">
        <w:rPr>
          <w:color w:val="000000" w:themeColor="text1"/>
        </w:rPr>
        <w:t>K</w:t>
      </w:r>
      <w:r w:rsidRPr="00445028">
        <w:rPr>
          <w:color w:val="000000" w:themeColor="text1"/>
        </w:rPr>
        <w:t>ings</w:t>
      </w:r>
    </w:p>
    <w:p w14:paraId="072C80DB" w14:textId="64B8C617" w:rsidR="007A528B" w:rsidRPr="00445028" w:rsidRDefault="004C3E36" w:rsidP="007A528B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</w:t>
      </w:r>
      <w:r w:rsidR="00BE5D20">
        <w:rPr>
          <w:color w:val="000000" w:themeColor="text1"/>
        </w:rPr>
        <w:t>Trend</w:t>
      </w:r>
      <w:r w:rsidR="007A528B">
        <w:rPr>
          <w:color w:val="000000" w:themeColor="text1"/>
        </w:rPr>
        <w:t>Him</w:t>
      </w:r>
    </w:p>
    <w:p w14:paraId="7169D596" w14:textId="11C663FD" w:rsidR="00605F53" w:rsidRPr="00445028" w:rsidRDefault="007A528B" w:rsidP="00605F53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 w:rsidR="006475D1">
        <w:rPr>
          <w:color w:val="000000" w:themeColor="text1"/>
        </w:rPr>
        <w:t>JerseyNati</w:t>
      </w:r>
      <w:r w:rsidR="00605F53">
        <w:rPr>
          <w:color w:val="000000" w:themeColor="text1"/>
        </w:rPr>
        <w:t>on</w:t>
      </w:r>
    </w:p>
    <w:p w14:paraId="0F0AB43F" w14:textId="500B4616" w:rsidR="0052527A" w:rsidRPr="00445028" w:rsidRDefault="00605F53" w:rsidP="0052527A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proofErr w:type="spellStart"/>
      <w:r w:rsidR="0052527A">
        <w:rPr>
          <w:color w:val="000000" w:themeColor="text1"/>
        </w:rPr>
        <w:t>Icegiant</w:t>
      </w:r>
      <w:proofErr w:type="spellEnd"/>
    </w:p>
    <w:p w14:paraId="6C0D7FEA" w14:textId="3FAEAEFC" w:rsidR="0066050F" w:rsidRPr="00445028" w:rsidRDefault="0052527A" w:rsidP="004C3E36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 w:rsidR="008311C2">
        <w:rPr>
          <w:color w:val="000000" w:themeColor="text1"/>
        </w:rPr>
        <w:t>Street</w:t>
      </w:r>
      <w:r w:rsidR="0066050F">
        <w:rPr>
          <w:color w:val="000000" w:themeColor="text1"/>
        </w:rPr>
        <w:t>wear</w:t>
      </w:r>
    </w:p>
    <w:p w14:paraId="04D0E037" w14:textId="77777777" w:rsidR="00445028" w:rsidRP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ShopGld</w:t>
      </w:r>
    </w:p>
    <w:p w14:paraId="5C366024" w14:textId="77777777" w:rsid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HipHopBling</w:t>
      </w:r>
    </w:p>
    <w:p w14:paraId="5276054B" w14:textId="09744BFC" w:rsidR="0072453F" w:rsidRDefault="0072453F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</w:t>
      </w:r>
      <w:r>
        <w:rPr>
          <w:color w:val="000000" w:themeColor="text1"/>
        </w:rPr>
        <w:t>PSD Underwear</w:t>
      </w:r>
    </w:p>
    <w:p w14:paraId="3002AF13" w14:textId="74F9AED7" w:rsidR="0072453F" w:rsidRPr="00445028" w:rsidRDefault="0072453F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</w:t>
      </w:r>
      <w:r w:rsidR="002A381D">
        <w:rPr>
          <w:color w:val="000000" w:themeColor="text1"/>
        </w:rPr>
        <w:t xml:space="preserve"> Crwnbody </w:t>
      </w:r>
    </w:p>
    <w:p w14:paraId="2D132DD4" w14:textId="0634D548" w:rsidR="00445028" w:rsidRP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 w:rsidR="00FE69FA" w:rsidRPr="00445028">
        <w:rPr>
          <w:color w:val="000000" w:themeColor="text1"/>
        </w:rPr>
        <w:t>Grateful-apparel</w:t>
      </w:r>
    </w:p>
    <w:p w14:paraId="53D1F54E" w14:textId="4F3BD822" w:rsidR="00445028" w:rsidRP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 w:rsidR="00FE69FA" w:rsidRPr="00445028">
        <w:rPr>
          <w:color w:val="000000" w:themeColor="text1"/>
        </w:rPr>
        <w:t>Nova-shine</w:t>
      </w:r>
    </w:p>
    <w:p w14:paraId="38BCA2A1" w14:textId="77777777" w:rsid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Sprayground</w:t>
      </w:r>
    </w:p>
    <w:p w14:paraId="5EA08714" w14:textId="1C9FD9F9" w:rsidR="00ED1921" w:rsidRDefault="00ED1921" w:rsidP="00ED1921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proofErr w:type="spellStart"/>
      <w:r>
        <w:rPr>
          <w:color w:val="000000" w:themeColor="text1"/>
        </w:rPr>
        <w:t>Camilawithlove</w:t>
      </w:r>
      <w:proofErr w:type="spellEnd"/>
    </w:p>
    <w:p w14:paraId="24061FFA" w14:textId="7108CC2D" w:rsidR="00ED1921" w:rsidRDefault="00ED1921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 w:rsidR="00E46E0A">
        <w:rPr>
          <w:color w:val="000000" w:themeColor="text1"/>
        </w:rPr>
        <w:t>Bikini Beach Au</w:t>
      </w:r>
    </w:p>
    <w:p w14:paraId="515C7FFB" w14:textId="6603DDF5" w:rsidR="009C75B7" w:rsidRDefault="009C75B7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>
        <w:rPr>
          <w:color w:val="000000" w:themeColor="text1"/>
        </w:rPr>
        <w:t>Swim Week</w:t>
      </w:r>
    </w:p>
    <w:p w14:paraId="6487889B" w14:textId="40297239" w:rsidR="00D4212E" w:rsidRDefault="00D4212E" w:rsidP="00D4212E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>
        <w:rPr>
          <w:color w:val="000000" w:themeColor="text1"/>
        </w:rPr>
        <w:t xml:space="preserve">I AM EYE </w:t>
      </w:r>
    </w:p>
    <w:p w14:paraId="02F7E234" w14:textId="584E13E1" w:rsidR="00993C79" w:rsidRDefault="00993C79" w:rsidP="00993C79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proofErr w:type="spellStart"/>
      <w:r>
        <w:rPr>
          <w:color w:val="000000" w:themeColor="text1"/>
        </w:rPr>
        <w:t>Crysp</w:t>
      </w:r>
      <w:proofErr w:type="spellEnd"/>
      <w:r>
        <w:rPr>
          <w:color w:val="000000" w:themeColor="text1"/>
        </w:rPr>
        <w:t xml:space="preserve"> Studio</w:t>
      </w:r>
    </w:p>
    <w:p w14:paraId="697EE8BD" w14:textId="6DE1DBB8" w:rsidR="00675B03" w:rsidRDefault="00675B03" w:rsidP="00675B03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r>
        <w:rPr>
          <w:color w:val="000000" w:themeColor="text1"/>
        </w:rPr>
        <w:t xml:space="preserve">Mix Master Miami </w:t>
      </w:r>
    </w:p>
    <w:p w14:paraId="2F9CCE31" w14:textId="3A750ED2" w:rsidR="00FB5A09" w:rsidRDefault="00FB5A09" w:rsidP="00FB5A09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proofErr w:type="spellStart"/>
      <w:r>
        <w:rPr>
          <w:color w:val="000000" w:themeColor="text1"/>
        </w:rPr>
        <w:t>Enfantmondain</w:t>
      </w:r>
      <w:proofErr w:type="spellEnd"/>
    </w:p>
    <w:p w14:paraId="093CF698" w14:textId="54ECAD98" w:rsidR="00527085" w:rsidRPr="00445028" w:rsidRDefault="00AF4421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 xml:space="preserve">● </w:t>
      </w:r>
      <w:proofErr w:type="spellStart"/>
      <w:r w:rsidR="007A0909">
        <w:rPr>
          <w:color w:val="000000" w:themeColor="text1"/>
        </w:rPr>
        <w:t>Creatyler</w:t>
      </w:r>
      <w:proofErr w:type="spellEnd"/>
      <w:r w:rsidR="007A0909">
        <w:rPr>
          <w:color w:val="000000" w:themeColor="text1"/>
        </w:rPr>
        <w:t xml:space="preserve"> (</w:t>
      </w:r>
      <w:r w:rsidR="00C42E28">
        <w:rPr>
          <w:color w:val="000000" w:themeColor="text1"/>
        </w:rPr>
        <w:t>Utopia</w:t>
      </w:r>
      <w:r w:rsidR="00527085">
        <w:rPr>
          <w:color w:val="000000" w:themeColor="text1"/>
        </w:rPr>
        <w:t xml:space="preserve"> </w:t>
      </w:r>
      <w:r w:rsidR="007A0909">
        <w:rPr>
          <w:color w:val="000000" w:themeColor="text1"/>
        </w:rPr>
        <w:t>project</w:t>
      </w:r>
      <w:r w:rsidR="00527085">
        <w:rPr>
          <w:color w:val="000000" w:themeColor="text1"/>
        </w:rPr>
        <w:t>)</w:t>
      </w:r>
      <w:r w:rsidR="00C42E28">
        <w:rPr>
          <w:color w:val="000000" w:themeColor="text1"/>
        </w:rPr>
        <w:t xml:space="preserve"> </w:t>
      </w:r>
      <w:hyperlink r:id="rId9" w:history="1">
        <w:r w:rsidR="00527085" w:rsidRPr="0025159A">
          <w:rPr>
            <w:rStyle w:val="Hyperlink"/>
          </w:rPr>
          <w:t>https://youtu.be/QzZrA3YaJuM</w:t>
        </w:r>
      </w:hyperlink>
      <w:r w:rsidR="00527085">
        <w:rPr>
          <w:color w:val="000000" w:themeColor="text1"/>
        </w:rPr>
        <w:t xml:space="preserve"> </w:t>
      </w:r>
    </w:p>
    <w:p w14:paraId="37B7C68B" w14:textId="77777777" w:rsidR="00445028" w:rsidRPr="00445028" w:rsidRDefault="00445028" w:rsidP="001A47ED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45028">
        <w:rPr>
          <w:color w:val="000000" w:themeColor="text1"/>
        </w:rPr>
        <w:t>● Tropical Smoothie Commercial Ad</w:t>
      </w:r>
    </w:p>
    <w:p w14:paraId="41F5B506" w14:textId="204883FC" w:rsidR="00763E10" w:rsidRDefault="00445028" w:rsidP="00445028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445028">
        <w:rPr>
          <w:color w:val="000000" w:themeColor="text1"/>
        </w:rPr>
        <w:t xml:space="preserve">● Victor </w:t>
      </w:r>
      <w:proofErr w:type="spellStart"/>
      <w:r w:rsidRPr="00445028">
        <w:rPr>
          <w:color w:val="000000" w:themeColor="text1"/>
        </w:rPr>
        <w:t>Mudhe</w:t>
      </w:r>
      <w:proofErr w:type="spellEnd"/>
      <w:r w:rsidRPr="00445028">
        <w:rPr>
          <w:color w:val="000000" w:themeColor="text1"/>
        </w:rPr>
        <w:t xml:space="preserve"> Clothing Line (Portugal Brand)</w:t>
      </w:r>
    </w:p>
    <w:p w14:paraId="456CF7CB" w14:textId="39CB5B7E" w:rsidR="00E23B48" w:rsidRPr="009B39C0" w:rsidRDefault="00E23B48" w:rsidP="00F14378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</w:p>
    <w:p w14:paraId="4D524BD1" w14:textId="1E51632D" w:rsidR="009B39C0" w:rsidRPr="009F49DF" w:rsidRDefault="00001A76" w:rsidP="009B39C0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 xml:space="preserve">lINKS fOR rEFERENCES </w:t>
      </w:r>
    </w:p>
    <w:p w14:paraId="610FF422" w14:textId="7FBD96CD" w:rsidR="004F02E3" w:rsidRDefault="004F02E3" w:rsidP="00945F70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>
        <w:rPr>
          <w:color w:val="000000" w:themeColor="text1"/>
        </w:rPr>
        <w:t xml:space="preserve">Instagram </w:t>
      </w:r>
      <w:r w:rsidR="0002291B">
        <w:rPr>
          <w:color w:val="000000" w:themeColor="text1"/>
        </w:rPr>
        <w:t>P</w:t>
      </w:r>
      <w:r>
        <w:rPr>
          <w:color w:val="000000" w:themeColor="text1"/>
        </w:rPr>
        <w:t xml:space="preserve">ortfolio: </w:t>
      </w:r>
      <w:hyperlink r:id="rId10" w:history="1">
        <w:r w:rsidR="009A6AD5" w:rsidRPr="0025159A">
          <w:rPr>
            <w:rStyle w:val="Hyperlink"/>
          </w:rPr>
          <w:t>https://www.instagram.com/devodontcapalot</w:t>
        </w:r>
      </w:hyperlink>
    </w:p>
    <w:p w14:paraId="34F9D9D6" w14:textId="41EE273A" w:rsidR="009A6AD5" w:rsidRDefault="009A6AD5" w:rsidP="00945F70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>
        <w:rPr>
          <w:color w:val="000000" w:themeColor="text1"/>
        </w:rPr>
        <w:t>TikTok Portfolio</w:t>
      </w:r>
      <w:r w:rsidR="0002291B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hyperlink r:id="rId11" w:history="1">
        <w:r w:rsidR="003B5286" w:rsidRPr="0025159A">
          <w:rPr>
            <w:rStyle w:val="Hyperlink"/>
          </w:rPr>
          <w:t>https://vm.tiktok.com/ZMJajkRkM/</w:t>
        </w:r>
      </w:hyperlink>
    </w:p>
    <w:p w14:paraId="43DA4297" w14:textId="7EA9EDCE" w:rsidR="00945F70" w:rsidRDefault="003B5286" w:rsidP="003B5286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>
        <w:rPr>
          <w:color w:val="000000" w:themeColor="text1"/>
        </w:rPr>
        <w:t xml:space="preserve">Every website: </w:t>
      </w:r>
      <w:hyperlink r:id="rId12" w:history="1">
        <w:r w:rsidRPr="0025159A">
          <w:rPr>
            <w:rStyle w:val="Hyperlink"/>
          </w:rPr>
          <w:t>https://linktr.ee/devodontcapalot</w:t>
        </w:r>
      </w:hyperlink>
    </w:p>
    <w:p w14:paraId="1FADF4E6" w14:textId="77777777" w:rsidR="003B5286" w:rsidRDefault="003B5286" w:rsidP="003B5286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</w:p>
    <w:p w14:paraId="0E721785" w14:textId="77777777" w:rsidR="00945F70" w:rsidRPr="005D5220" w:rsidRDefault="00945F70" w:rsidP="00945F70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</w:p>
    <w:sectPr w:rsidR="00945F70" w:rsidRPr="005D5220">
      <w:headerReference w:type="default" r:id="rId13"/>
      <w:footerReference w:type="default" r:id="rId14"/>
      <w:headerReference w:type="first" r:id="rId15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F3B0" w14:textId="77777777" w:rsidR="00392534" w:rsidRDefault="00392534">
      <w:r>
        <w:separator/>
      </w:r>
    </w:p>
  </w:endnote>
  <w:endnote w:type="continuationSeparator" w:id="0">
    <w:p w14:paraId="76A371BA" w14:textId="77777777" w:rsidR="00392534" w:rsidRDefault="00392534">
      <w:r>
        <w:continuationSeparator/>
      </w:r>
    </w:p>
  </w:endnote>
  <w:endnote w:type="continuationNotice" w:id="1">
    <w:p w14:paraId="28F84406" w14:textId="77777777" w:rsidR="00392534" w:rsidRDefault="00392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CD15" w14:textId="77777777" w:rsidR="00D86A46" w:rsidRDefault="008A471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9741" w14:textId="77777777" w:rsidR="00392534" w:rsidRDefault="00392534">
      <w:r>
        <w:separator/>
      </w:r>
    </w:p>
  </w:footnote>
  <w:footnote w:type="continuationSeparator" w:id="0">
    <w:p w14:paraId="2156405C" w14:textId="77777777" w:rsidR="00392534" w:rsidRDefault="00392534">
      <w:r>
        <w:continuationSeparator/>
      </w:r>
    </w:p>
  </w:footnote>
  <w:footnote w:type="continuationNotice" w:id="1">
    <w:p w14:paraId="01085D5D" w14:textId="77777777" w:rsidR="00392534" w:rsidRDefault="00392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BEE" w14:textId="77777777" w:rsidR="00D86A46" w:rsidRDefault="008A471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686F169" wp14:editId="21E8016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shape w14:anchorId="6D2FCAA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CD3" w14:textId="77777777" w:rsidR="00D86A46" w:rsidRDefault="008A471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8B2928" wp14:editId="61B6C1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326FAF" w14:textId="77777777" w:rsidR="00D86A46" w:rsidRDefault="00D86A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group w14:anchorId="5C8B2928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B326FAF" w14:textId="77777777" w:rsidR="00D86A46" w:rsidRDefault="00D86A4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0EF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3370B"/>
    <w:multiLevelType w:val="hybridMultilevel"/>
    <w:tmpl w:val="AB8A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83717">
    <w:abstractNumId w:val="9"/>
  </w:num>
  <w:num w:numId="2" w16cid:durableId="1823885941">
    <w:abstractNumId w:val="12"/>
  </w:num>
  <w:num w:numId="3" w16cid:durableId="266275457">
    <w:abstractNumId w:val="10"/>
  </w:num>
  <w:num w:numId="4" w16cid:durableId="1249003481">
    <w:abstractNumId w:val="7"/>
  </w:num>
  <w:num w:numId="5" w16cid:durableId="1223905129">
    <w:abstractNumId w:val="6"/>
  </w:num>
  <w:num w:numId="6" w16cid:durableId="1798140971">
    <w:abstractNumId w:val="5"/>
  </w:num>
  <w:num w:numId="7" w16cid:durableId="696198948">
    <w:abstractNumId w:val="4"/>
  </w:num>
  <w:num w:numId="8" w16cid:durableId="2099787767">
    <w:abstractNumId w:val="8"/>
  </w:num>
  <w:num w:numId="9" w16cid:durableId="395204405">
    <w:abstractNumId w:val="3"/>
  </w:num>
  <w:num w:numId="10" w16cid:durableId="2078161928">
    <w:abstractNumId w:val="2"/>
  </w:num>
  <w:num w:numId="11" w16cid:durableId="862475350">
    <w:abstractNumId w:val="1"/>
  </w:num>
  <w:num w:numId="12" w16cid:durableId="916086804">
    <w:abstractNumId w:val="0"/>
  </w:num>
  <w:num w:numId="13" w16cid:durableId="9643633">
    <w:abstractNumId w:val="13"/>
  </w:num>
  <w:num w:numId="14" w16cid:durableId="1828135216">
    <w:abstractNumId w:val="9"/>
  </w:num>
  <w:num w:numId="15" w16cid:durableId="1673294168">
    <w:abstractNumId w:val="11"/>
  </w:num>
  <w:num w:numId="16" w16cid:durableId="1162085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BA"/>
    <w:rsid w:val="00001A76"/>
    <w:rsid w:val="00016272"/>
    <w:rsid w:val="0002291B"/>
    <w:rsid w:val="00091E86"/>
    <w:rsid w:val="00093BD1"/>
    <w:rsid w:val="000B6732"/>
    <w:rsid w:val="000C0A15"/>
    <w:rsid w:val="000E055B"/>
    <w:rsid w:val="00103319"/>
    <w:rsid w:val="00146836"/>
    <w:rsid w:val="00163268"/>
    <w:rsid w:val="00192775"/>
    <w:rsid w:val="001A47ED"/>
    <w:rsid w:val="001B52C9"/>
    <w:rsid w:val="001F79E4"/>
    <w:rsid w:val="002010AF"/>
    <w:rsid w:val="00203434"/>
    <w:rsid w:val="002046D5"/>
    <w:rsid w:val="0021688A"/>
    <w:rsid w:val="0028410C"/>
    <w:rsid w:val="002A381D"/>
    <w:rsid w:val="002B1C92"/>
    <w:rsid w:val="002D4DF0"/>
    <w:rsid w:val="0036497C"/>
    <w:rsid w:val="00392534"/>
    <w:rsid w:val="003A5A68"/>
    <w:rsid w:val="003B5286"/>
    <w:rsid w:val="003E6B0E"/>
    <w:rsid w:val="004040C0"/>
    <w:rsid w:val="00412E31"/>
    <w:rsid w:val="00445028"/>
    <w:rsid w:val="004524FC"/>
    <w:rsid w:val="004634EB"/>
    <w:rsid w:val="004967E6"/>
    <w:rsid w:val="004A4C52"/>
    <w:rsid w:val="004C3E36"/>
    <w:rsid w:val="004F02E3"/>
    <w:rsid w:val="0050178B"/>
    <w:rsid w:val="0052527A"/>
    <w:rsid w:val="00527085"/>
    <w:rsid w:val="00527946"/>
    <w:rsid w:val="005538D6"/>
    <w:rsid w:val="0056508B"/>
    <w:rsid w:val="0057619D"/>
    <w:rsid w:val="005A641F"/>
    <w:rsid w:val="005C3676"/>
    <w:rsid w:val="005D5220"/>
    <w:rsid w:val="005E33CD"/>
    <w:rsid w:val="00603404"/>
    <w:rsid w:val="00605F53"/>
    <w:rsid w:val="006475D1"/>
    <w:rsid w:val="0066050F"/>
    <w:rsid w:val="00670D48"/>
    <w:rsid w:val="00674592"/>
    <w:rsid w:val="00675B03"/>
    <w:rsid w:val="006B3A46"/>
    <w:rsid w:val="00714149"/>
    <w:rsid w:val="0072453F"/>
    <w:rsid w:val="00735136"/>
    <w:rsid w:val="00752C05"/>
    <w:rsid w:val="007547D4"/>
    <w:rsid w:val="00763E10"/>
    <w:rsid w:val="0078385A"/>
    <w:rsid w:val="007A0909"/>
    <w:rsid w:val="007A528B"/>
    <w:rsid w:val="008302AC"/>
    <w:rsid w:val="008311C2"/>
    <w:rsid w:val="008332F2"/>
    <w:rsid w:val="008468D3"/>
    <w:rsid w:val="00860856"/>
    <w:rsid w:val="00893B69"/>
    <w:rsid w:val="008A471B"/>
    <w:rsid w:val="008C5A43"/>
    <w:rsid w:val="00945F70"/>
    <w:rsid w:val="00985998"/>
    <w:rsid w:val="00993C79"/>
    <w:rsid w:val="009A6AD5"/>
    <w:rsid w:val="009B39C0"/>
    <w:rsid w:val="009C731E"/>
    <w:rsid w:val="009C75B7"/>
    <w:rsid w:val="009F3FCB"/>
    <w:rsid w:val="009F49DF"/>
    <w:rsid w:val="00A172E3"/>
    <w:rsid w:val="00A42C9E"/>
    <w:rsid w:val="00A4503B"/>
    <w:rsid w:val="00A53EFD"/>
    <w:rsid w:val="00A639F1"/>
    <w:rsid w:val="00AA48B8"/>
    <w:rsid w:val="00AD603F"/>
    <w:rsid w:val="00AF4421"/>
    <w:rsid w:val="00B0110B"/>
    <w:rsid w:val="00B125BD"/>
    <w:rsid w:val="00B20B4D"/>
    <w:rsid w:val="00B3779C"/>
    <w:rsid w:val="00B73841"/>
    <w:rsid w:val="00BA55F6"/>
    <w:rsid w:val="00BA741D"/>
    <w:rsid w:val="00BE5D20"/>
    <w:rsid w:val="00BF03F7"/>
    <w:rsid w:val="00C32772"/>
    <w:rsid w:val="00C42E28"/>
    <w:rsid w:val="00C4327D"/>
    <w:rsid w:val="00CA166A"/>
    <w:rsid w:val="00CB3D1E"/>
    <w:rsid w:val="00CE1ABA"/>
    <w:rsid w:val="00D4212E"/>
    <w:rsid w:val="00D73ED3"/>
    <w:rsid w:val="00D80D27"/>
    <w:rsid w:val="00D86A46"/>
    <w:rsid w:val="00D9756E"/>
    <w:rsid w:val="00DA002E"/>
    <w:rsid w:val="00DC1DB3"/>
    <w:rsid w:val="00E008B3"/>
    <w:rsid w:val="00E0291A"/>
    <w:rsid w:val="00E030D7"/>
    <w:rsid w:val="00E22443"/>
    <w:rsid w:val="00E23B48"/>
    <w:rsid w:val="00E46E0A"/>
    <w:rsid w:val="00E90BEC"/>
    <w:rsid w:val="00ED1921"/>
    <w:rsid w:val="00EE5789"/>
    <w:rsid w:val="00EF2C6B"/>
    <w:rsid w:val="00EF57A8"/>
    <w:rsid w:val="00EF5918"/>
    <w:rsid w:val="00F14378"/>
    <w:rsid w:val="00F307BB"/>
    <w:rsid w:val="00F51AD9"/>
    <w:rsid w:val="00FA169C"/>
    <w:rsid w:val="00FB0EDF"/>
    <w:rsid w:val="00FB5A09"/>
    <w:rsid w:val="00FE53C6"/>
    <w:rsid w:val="00FE69FA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3287"/>
  <w15:chartTrackingRefBased/>
  <w15:docId w15:val="{BDC88545-B828-A941-BAEB-6436B0B2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FE69FA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tr.ee/devodontcapal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m.tiktok.com/ZMJajkRk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devodontcapal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zZrA3YaJu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F7596CC-3F3F-2548-9709-59B9032D8196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%7b3F7596CC-3F3F-2548-9709-59B9032D8196%7dtf16392110.dotx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Graham</dc:creator>
  <cp:keywords/>
  <dc:description/>
  <cp:lastModifiedBy>Devin Mayo</cp:lastModifiedBy>
  <cp:revision>3</cp:revision>
  <dcterms:created xsi:type="dcterms:W3CDTF">2023-06-13T01:35:00Z</dcterms:created>
  <dcterms:modified xsi:type="dcterms:W3CDTF">2023-06-13T01:37:00Z</dcterms:modified>
</cp:coreProperties>
</file>