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112B7E" w14:paraId="61A1B6C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5F3E09A" w14:textId="77777777" w:rsidR="00692703" w:rsidRPr="00CF1A49" w:rsidRDefault="00000000" w:rsidP="00913946">
            <w:pPr>
              <w:pStyle w:val="Title"/>
            </w:pPr>
            <w:r>
              <w:t>Omer</w:t>
            </w:r>
            <w:r w:rsidRPr="00CF1A49">
              <w:t xml:space="preserve"> </w:t>
            </w:r>
            <w:r>
              <w:rPr>
                <w:rStyle w:val="IntenseEmphasis"/>
              </w:rPr>
              <w:t>Dai</w:t>
            </w:r>
          </w:p>
          <w:p w14:paraId="47FC3A87" w14:textId="77777777" w:rsidR="00692703" w:rsidRPr="00CF1A49" w:rsidRDefault="00000000" w:rsidP="00913946">
            <w:pPr>
              <w:pStyle w:val="ContactInfo"/>
              <w:contextualSpacing w:val="0"/>
            </w:pPr>
            <w:r>
              <w:t>1201 S. McAllister AVE. Tempe, AZ, 85281</w:t>
            </w:r>
            <w:sdt>
              <w:sdtPr>
                <w:alias w:val="Divider dot:"/>
                <w:tag w:val="Divider dot:"/>
                <w:id w:val="-1459182552"/>
                <w:placeholder>
                  <w:docPart w:val="3E5284034F35439F98BEF03763D04E70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="00675962">
              <w:t>(</w:t>
            </w:r>
            <w:r>
              <w:t>480</w:t>
            </w:r>
            <w:r w:rsidR="00675962">
              <w:t>)</w:t>
            </w:r>
            <w:r>
              <w:t>7347607</w:t>
            </w:r>
          </w:p>
          <w:p w14:paraId="325E2AEE" w14:textId="77777777" w:rsidR="00692703" w:rsidRPr="00CF1A49" w:rsidRDefault="00000000" w:rsidP="00913946">
            <w:pPr>
              <w:pStyle w:val="ContactInfoEmphasis"/>
              <w:contextualSpacing w:val="0"/>
            </w:pPr>
            <w:r>
              <w:t>omer@dai.org.il</w:t>
            </w:r>
            <w:r w:rsidRPr="00CF1A49">
              <w:t xml:space="preserve">  </w:t>
            </w:r>
            <w:sdt>
              <w:sdtPr>
                <w:alias w:val="Divider dot:"/>
                <w:tag w:val="Divider dot:"/>
                <w:id w:val="759871761"/>
                <w:placeholder>
                  <w:docPart w:val="3FE38B6CC8D544A08B141BD0BB783CD5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omer. Dai</w:t>
            </w:r>
          </w:p>
        </w:tc>
      </w:tr>
    </w:tbl>
    <w:p w14:paraId="04046923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F8EC9CFBF3540548131E301E9468C61"/>
          </w:placeholder>
          <w:temporary/>
          <w:showingPlcHdr/>
          <w15:appearance w15:val="hidden"/>
        </w:sdtPr>
        <w:sdtContent>
          <w:r w:rsidRPr="00CF1A49">
            <w:t>Experience</w:t>
          </w:r>
        </w:sdtContent>
      </w:sdt>
    </w:p>
    <w:tbl>
      <w:tblPr>
        <w:tblStyle w:val="TableGrid"/>
        <w:tblW w:w="498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13"/>
      </w:tblGrid>
      <w:tr w:rsidR="00112B7E" w14:paraId="01F795CC" w14:textId="77777777" w:rsidTr="009E5115">
        <w:trPr>
          <w:trHeight w:val="1220"/>
        </w:trPr>
        <w:tc>
          <w:tcPr>
            <w:tcW w:w="9313" w:type="dxa"/>
          </w:tcPr>
          <w:p w14:paraId="3842092E" w14:textId="77777777" w:rsidR="001D0BF1" w:rsidRPr="00CF1A49" w:rsidRDefault="00000000" w:rsidP="000370E9">
            <w:pPr>
              <w:pStyle w:val="Heading3"/>
              <w:tabs>
                <w:tab w:val="left" w:pos="3696"/>
              </w:tabs>
              <w:contextualSpacing w:val="0"/>
            </w:pPr>
            <w:r>
              <w:t>SEPTEMBER 2021</w:t>
            </w:r>
            <w:r w:rsidRPr="00CF1A49">
              <w:t xml:space="preserve"> – </w:t>
            </w:r>
            <w:r>
              <w:t>june 2022</w:t>
            </w:r>
            <w:r>
              <w:tab/>
            </w:r>
          </w:p>
          <w:p w14:paraId="5866FCA8" w14:textId="77777777" w:rsidR="001E3120" w:rsidRPr="00CF1A49" w:rsidRDefault="00000000" w:rsidP="000370E9">
            <w:pPr>
              <w:pStyle w:val="Heading2"/>
              <w:tabs>
                <w:tab w:val="left" w:pos="3192"/>
              </w:tabs>
              <w:contextualSpacing w:val="0"/>
            </w:pPr>
            <w:r w:rsidRPr="00254266">
              <w:rPr>
                <w:sz w:val="24"/>
                <w:szCs w:val="24"/>
              </w:rPr>
              <w:t xml:space="preserve">Supervisor at the buffet department in the </w:t>
            </w:r>
            <w:r w:rsidR="00254266" w:rsidRPr="00254266">
              <w:rPr>
                <w:sz w:val="24"/>
                <w:szCs w:val="24"/>
              </w:rPr>
              <w:t>CINEMA, UNDER</w:t>
            </w:r>
            <w:r w:rsidRPr="00254266">
              <w:rPr>
                <w:sz w:val="24"/>
                <w:szCs w:val="24"/>
              </w:rPr>
              <w:t xml:space="preserve"> THE SUPERVISOR ROLE I WAS CHARGED WITH THE ENTIRE DEPARTMENT, I HAD WORKERS THAT I NEEDED TO MANAGE SO EVERYTHING WILL BE FINE.</w:t>
            </w:r>
          </w:p>
        </w:tc>
      </w:tr>
      <w:tr w:rsidR="00112B7E" w14:paraId="64C0A2B3" w14:textId="77777777" w:rsidTr="009E5115">
        <w:trPr>
          <w:trHeight w:val="271"/>
        </w:trPr>
        <w:tc>
          <w:tcPr>
            <w:tcW w:w="9313" w:type="dxa"/>
            <w:tcMar>
              <w:top w:w="216" w:type="dxa"/>
            </w:tcMar>
          </w:tcPr>
          <w:p w14:paraId="123A61A5" w14:textId="77777777" w:rsidR="00F61DF9" w:rsidRDefault="00F61DF9" w:rsidP="000370E9">
            <w:pPr>
              <w:pStyle w:val="Heading3"/>
              <w:contextualSpacing w:val="0"/>
            </w:pPr>
          </w:p>
        </w:tc>
      </w:tr>
    </w:tbl>
    <w:p w14:paraId="4D2EA0DE" w14:textId="77777777" w:rsidR="00DA59AA" w:rsidRPr="00CF1A49" w:rsidRDefault="00000000" w:rsidP="00A22871">
      <w:pPr>
        <w:pStyle w:val="Heading1"/>
        <w:tabs>
          <w:tab w:val="left" w:pos="5436"/>
        </w:tabs>
      </w:pPr>
      <w:sdt>
        <w:sdtPr>
          <w:alias w:val="Education:"/>
          <w:tag w:val="Education:"/>
          <w:id w:val="-1908763273"/>
          <w:placeholder>
            <w:docPart w:val="27C266738AB0454F897E54BD08297419"/>
          </w:placeholder>
          <w:temporary/>
          <w:showingPlcHdr/>
          <w15:appearance w15:val="hidden"/>
        </w:sdtPr>
        <w:sdtContent>
          <w:r w:rsidRPr="00CF1A49">
            <w:t>Education</w:t>
          </w:r>
        </w:sdtContent>
      </w:sdt>
      <w:r w:rsidR="00A22871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12B7E" w14:paraId="3ADE044C" w14:textId="77777777" w:rsidTr="000370E9">
        <w:trPr>
          <w:trHeight w:val="913"/>
        </w:trPr>
        <w:tc>
          <w:tcPr>
            <w:tcW w:w="9355" w:type="dxa"/>
          </w:tcPr>
          <w:p w14:paraId="10DE3773" w14:textId="77777777" w:rsidR="001D0BF1" w:rsidRPr="00CF1A49" w:rsidRDefault="00000000" w:rsidP="001D0BF1">
            <w:pPr>
              <w:pStyle w:val="Heading3"/>
              <w:contextualSpacing w:val="0"/>
            </w:pPr>
            <w:r>
              <w:t>june 2021</w:t>
            </w:r>
          </w:p>
          <w:p w14:paraId="3801DF3D" w14:textId="77777777" w:rsidR="007538DC" w:rsidRPr="00CF1A49" w:rsidRDefault="00000000" w:rsidP="000370E9">
            <w:pPr>
              <w:pStyle w:val="Heading2"/>
              <w:contextualSpacing w:val="0"/>
            </w:pPr>
            <w:r w:rsidRPr="00254266">
              <w:rPr>
                <w:sz w:val="24"/>
                <w:szCs w:val="24"/>
              </w:rPr>
              <w:t>high school bagrut(final diploma)</w:t>
            </w:r>
            <w:r w:rsidR="001D0BF1" w:rsidRPr="00254266">
              <w:rPr>
                <w:sz w:val="24"/>
                <w:szCs w:val="24"/>
              </w:rPr>
              <w:t xml:space="preserve">, </w:t>
            </w:r>
            <w:r w:rsidRPr="00254266">
              <w:rPr>
                <w:rStyle w:val="SubtleReference"/>
                <w:sz w:val="24"/>
                <w:szCs w:val="24"/>
              </w:rPr>
              <w:t>ISH-SHALOM HIGH SCHOOL</w:t>
            </w:r>
          </w:p>
        </w:tc>
      </w:tr>
      <w:tr w:rsidR="00112B7E" w14:paraId="45A203CE" w14:textId="77777777" w:rsidTr="000370E9">
        <w:trPr>
          <w:trHeight w:val="1228"/>
        </w:trPr>
        <w:tc>
          <w:tcPr>
            <w:tcW w:w="9355" w:type="dxa"/>
            <w:tcMar>
              <w:top w:w="216" w:type="dxa"/>
            </w:tcMar>
          </w:tcPr>
          <w:p w14:paraId="7257A8FB" w14:textId="77777777" w:rsidR="00F61DF9" w:rsidRPr="00CF1A49" w:rsidRDefault="00000000" w:rsidP="00F61DF9">
            <w:pPr>
              <w:pStyle w:val="Heading3"/>
              <w:contextualSpacing w:val="0"/>
            </w:pPr>
            <w:r>
              <w:t>CURRENTLY</w:t>
            </w:r>
          </w:p>
          <w:p w14:paraId="27FA8911" w14:textId="77777777" w:rsidR="00F61DF9" w:rsidRPr="00254266" w:rsidRDefault="00000000" w:rsidP="000370E9">
            <w:pPr>
              <w:pStyle w:val="Heading2"/>
              <w:contextualSpacing w:val="0"/>
              <w:rPr>
                <w:rStyle w:val="SubtleReference"/>
                <w:sz w:val="24"/>
                <w:szCs w:val="24"/>
              </w:rPr>
            </w:pPr>
            <w:r w:rsidRPr="00254266">
              <w:rPr>
                <w:sz w:val="24"/>
                <w:szCs w:val="24"/>
              </w:rPr>
              <w:t xml:space="preserve">Undergraduate student, </w:t>
            </w:r>
            <w:r w:rsidRPr="00254266">
              <w:rPr>
                <w:rStyle w:val="SubtleReference"/>
                <w:sz w:val="24"/>
                <w:szCs w:val="24"/>
              </w:rPr>
              <w:t>ARIZONA STATE UNIVERSITY</w:t>
            </w:r>
          </w:p>
          <w:p w14:paraId="51690999" w14:textId="71E6001C" w:rsidR="000370E9" w:rsidRDefault="009E5115" w:rsidP="000370E9">
            <w:pPr>
              <w:pStyle w:val="Heading2"/>
              <w:contextualSpacing w:val="0"/>
            </w:pPr>
            <w:r w:rsidRPr="009E5115">
              <w:rPr>
                <w:b w:val="0"/>
                <w:sz w:val="24"/>
                <w:szCs w:val="24"/>
              </w:rPr>
              <w:t>sophomore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00000" w:rsidRPr="00254266">
              <w:rPr>
                <w:b w:val="0"/>
                <w:sz w:val="24"/>
                <w:szCs w:val="24"/>
              </w:rPr>
              <w:t>MAJORING IN COMPUTER INFORMATION SYSTEMS (CIS) AT THE W.P CAREY SCHOOL OF BUSINESS.</w:t>
            </w:r>
          </w:p>
        </w:tc>
      </w:tr>
    </w:tbl>
    <w:sdt>
      <w:sdtPr>
        <w:alias w:val="Skills:"/>
        <w:tag w:val="Skills:"/>
        <w:id w:val="-1392877668"/>
        <w:placeholder>
          <w:docPart w:val="DF1FE86E89E947D4A8F44D0D75443970"/>
        </w:placeholder>
        <w:temporary/>
        <w:showingPlcHdr/>
        <w15:appearance w15:val="hidden"/>
      </w:sdtPr>
      <w:sdtContent>
        <w:p w14:paraId="7378CBC7" w14:textId="77777777" w:rsidR="00486277" w:rsidRPr="00CF1A49" w:rsidRDefault="00000000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112B7E" w14:paraId="5166B753" w14:textId="77777777" w:rsidTr="00CF1A49">
        <w:tc>
          <w:tcPr>
            <w:tcW w:w="4675" w:type="dxa"/>
          </w:tcPr>
          <w:p w14:paraId="7C2E783E" w14:textId="77777777" w:rsidR="001F4E6D" w:rsidRDefault="00000000" w:rsidP="006E1507">
            <w:pPr>
              <w:pStyle w:val="ListBullet"/>
              <w:contextualSpacing w:val="0"/>
            </w:pPr>
            <w:r>
              <w:t xml:space="preserve">I </w:t>
            </w:r>
            <w:r w:rsidR="00254266">
              <w:t>can</w:t>
            </w:r>
            <w:r>
              <w:t xml:space="preserve"> complete difficult tasks in a short amount of </w:t>
            </w:r>
            <w:r w:rsidR="00254266">
              <w:t>time and</w:t>
            </w:r>
            <w:r>
              <w:t xml:space="preserve"> understand the subject </w:t>
            </w:r>
            <w:r w:rsidR="00254266">
              <w:t xml:space="preserve">easily. I have the ability to learn </w:t>
            </w:r>
            <w:r w:rsidR="00254266" w:rsidRPr="00254266">
              <w:rPr>
                <w:b/>
                <w:bCs/>
                <w:color w:val="156138" w:themeColor="accent1" w:themeShade="BF"/>
              </w:rPr>
              <w:t>fast</w:t>
            </w:r>
            <w:r w:rsidR="00254266">
              <w:t xml:space="preserve"> and </w:t>
            </w:r>
            <w:r w:rsidR="00254266" w:rsidRPr="00254266">
              <w:rPr>
                <w:b/>
                <w:bCs/>
                <w:color w:val="156138" w:themeColor="accent1" w:themeShade="BF"/>
              </w:rPr>
              <w:t>effectively</w:t>
            </w:r>
            <w:r w:rsidR="00254266" w:rsidRPr="00254266">
              <w:rPr>
                <w:color w:val="156138" w:themeColor="accent1" w:themeShade="BF"/>
              </w:rPr>
              <w:t xml:space="preserve"> </w:t>
            </w:r>
            <w:r w:rsidR="00254266">
              <w:t xml:space="preserve">and </w:t>
            </w:r>
            <w:r w:rsidR="00254266" w:rsidRPr="00254266">
              <w:rPr>
                <w:b/>
                <w:bCs/>
                <w:color w:val="156138" w:themeColor="accent1" w:themeShade="BF"/>
              </w:rPr>
              <w:t>adapt</w:t>
            </w:r>
            <w:r w:rsidR="00254266" w:rsidRPr="00254266">
              <w:rPr>
                <w:color w:val="156138" w:themeColor="accent1" w:themeShade="BF"/>
              </w:rPr>
              <w:t xml:space="preserve"> </w:t>
            </w:r>
            <w:r w:rsidR="00254266">
              <w:t>myself to work needs.</w:t>
            </w:r>
          </w:p>
          <w:p w14:paraId="1DC7D28B" w14:textId="77777777" w:rsidR="00254266" w:rsidRDefault="00000000" w:rsidP="006E1507">
            <w:pPr>
              <w:pStyle w:val="ListBullet"/>
              <w:contextualSpacing w:val="0"/>
            </w:pPr>
            <w:r>
              <w:t xml:space="preserve">I have technological abilities, as I grew up in a technological environment and had a lot of time spent </w:t>
            </w:r>
            <w:r w:rsidRPr="00254266">
              <w:rPr>
                <w:b/>
                <w:bCs/>
                <w:color w:val="156138" w:themeColor="accent1" w:themeShade="BF"/>
              </w:rPr>
              <w:t>investigating</w:t>
            </w:r>
            <w:r w:rsidRPr="00254266">
              <w:rPr>
                <w:color w:val="156138" w:themeColor="accent1" w:themeShade="BF"/>
              </w:rPr>
              <w:t xml:space="preserve"> </w:t>
            </w:r>
            <w:r>
              <w:t xml:space="preserve">and </w:t>
            </w:r>
            <w:r w:rsidRPr="00254266">
              <w:rPr>
                <w:b/>
                <w:bCs/>
                <w:color w:val="156138" w:themeColor="accent1" w:themeShade="BF"/>
              </w:rPr>
              <w:t>exploring</w:t>
            </w:r>
            <w:r w:rsidRPr="00254266">
              <w:rPr>
                <w:color w:val="156138" w:themeColor="accent1" w:themeShade="BF"/>
              </w:rPr>
              <w:t xml:space="preserve"> </w:t>
            </w:r>
            <w:r>
              <w:t>the technological world.</w:t>
            </w:r>
          </w:p>
          <w:p w14:paraId="15E4E741" w14:textId="77777777" w:rsidR="00254266" w:rsidRPr="006E1507" w:rsidRDefault="00000000" w:rsidP="006E1507">
            <w:pPr>
              <w:pStyle w:val="ListBullet"/>
              <w:contextualSpacing w:val="0"/>
            </w:pPr>
            <w:r>
              <w:t xml:space="preserve">I Thought myself how to code in </w:t>
            </w:r>
            <w:r w:rsidRPr="00254266">
              <w:rPr>
                <w:b/>
                <w:bCs/>
                <w:color w:val="156138" w:themeColor="accent1" w:themeShade="BF"/>
              </w:rPr>
              <w:t>Python</w:t>
            </w:r>
          </w:p>
        </w:tc>
        <w:tc>
          <w:tcPr>
            <w:tcW w:w="4675" w:type="dxa"/>
            <w:tcMar>
              <w:left w:w="360" w:type="dxa"/>
            </w:tcMar>
          </w:tcPr>
          <w:p w14:paraId="09886A67" w14:textId="77777777" w:rsidR="001E3120" w:rsidRPr="006E1507" w:rsidRDefault="001E3120" w:rsidP="00254266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6C93D70C" w14:textId="77777777" w:rsidR="00254266" w:rsidRDefault="00000000" w:rsidP="00254266">
      <w:pPr>
        <w:pStyle w:val="Heading1"/>
      </w:pPr>
      <w:r>
        <w:t>A little about me:</w:t>
      </w:r>
    </w:p>
    <w:p w14:paraId="7EADD6C6" w14:textId="77777777" w:rsidR="00254266" w:rsidRDefault="00000000" w:rsidP="00254266">
      <w:pPr>
        <w:pStyle w:val="ListBullet"/>
      </w:pPr>
      <w:r>
        <w:t xml:space="preserve">I am a perfectionist; I like things being done in the best way possible. </w:t>
      </w:r>
    </w:p>
    <w:p w14:paraId="5A01A8C3" w14:textId="4C6BBBDE" w:rsidR="009E5115" w:rsidRDefault="00000000" w:rsidP="009E5115">
      <w:pPr>
        <w:pStyle w:val="ListBullet"/>
      </w:pPr>
      <w:r>
        <w:t>International student at ASU</w:t>
      </w:r>
    </w:p>
    <w:p w14:paraId="472AE560" w14:textId="74EA4FA5" w:rsidR="00254266" w:rsidRDefault="00000000" w:rsidP="00675962">
      <w:pPr>
        <w:pStyle w:val="ListBullet"/>
      </w:pPr>
      <w:r>
        <w:t xml:space="preserve">Speak English and Hebrew </w:t>
      </w:r>
      <w:r w:rsidR="009E5115">
        <w:t>fluently.</w:t>
      </w:r>
    </w:p>
    <w:p w14:paraId="6C169824" w14:textId="4E89F85D" w:rsidR="009E5115" w:rsidRPr="006E1507" w:rsidRDefault="009E5115" w:rsidP="00675962">
      <w:pPr>
        <w:pStyle w:val="ListBullet"/>
      </w:pPr>
      <w:r>
        <w:t>I t</w:t>
      </w:r>
      <w:r w:rsidRPr="009E5115">
        <w:t>aught</w:t>
      </w:r>
      <w:r>
        <w:t xml:space="preserve"> myself using the internet the programming language “Python”.</w:t>
      </w:r>
    </w:p>
    <w:sectPr w:rsidR="009E5115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5132" w14:textId="77777777" w:rsidR="00071E86" w:rsidRDefault="00071E86" w:rsidP="0068194B">
      <w:r>
        <w:separator/>
      </w:r>
    </w:p>
    <w:p w14:paraId="71CBB45E" w14:textId="77777777" w:rsidR="00071E86" w:rsidRDefault="00071E86"/>
    <w:p w14:paraId="2ED365BF" w14:textId="77777777" w:rsidR="00071E86" w:rsidRDefault="00071E86"/>
  </w:endnote>
  <w:endnote w:type="continuationSeparator" w:id="0">
    <w:p w14:paraId="50B64F9B" w14:textId="77777777" w:rsidR="00071E86" w:rsidRDefault="00071E86" w:rsidP="0068194B">
      <w:r>
        <w:continuationSeparator/>
      </w:r>
    </w:p>
    <w:p w14:paraId="7D18C7BE" w14:textId="77777777" w:rsidR="00071E86" w:rsidRDefault="00071E86"/>
    <w:p w14:paraId="3AB3CD71" w14:textId="77777777" w:rsidR="00071E86" w:rsidRDefault="00071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BEAA2" w14:textId="77777777" w:rsidR="002B2958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 w:rsidR="002A1945">
          <w:rPr>
            <w:noProof/>
          </w:rPr>
          <w:tab/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8AD0" w14:textId="77777777" w:rsidR="00071E86" w:rsidRDefault="00071E86" w:rsidP="0068194B">
      <w:r>
        <w:separator/>
      </w:r>
    </w:p>
    <w:p w14:paraId="543A1724" w14:textId="77777777" w:rsidR="00071E86" w:rsidRDefault="00071E86"/>
    <w:p w14:paraId="5396A827" w14:textId="77777777" w:rsidR="00071E86" w:rsidRDefault="00071E86"/>
  </w:footnote>
  <w:footnote w:type="continuationSeparator" w:id="0">
    <w:p w14:paraId="6C4D7C9C" w14:textId="77777777" w:rsidR="00071E86" w:rsidRDefault="00071E86" w:rsidP="0068194B">
      <w:r>
        <w:continuationSeparator/>
      </w:r>
    </w:p>
    <w:p w14:paraId="73B25BB6" w14:textId="77777777" w:rsidR="00071E86" w:rsidRDefault="00071E86"/>
    <w:p w14:paraId="1C755CD1" w14:textId="77777777" w:rsidR="00071E86" w:rsidRDefault="00071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306B" w14:textId="77777777" w:rsidR="00236D54" w:rsidRPr="004E01EB" w:rsidRDefault="00000000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B4F0A1" wp14:editId="008031C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&quot;&quot;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18361708">
    <w:abstractNumId w:val="9"/>
  </w:num>
  <w:num w:numId="2" w16cid:durableId="610285124">
    <w:abstractNumId w:val="8"/>
  </w:num>
  <w:num w:numId="3" w16cid:durableId="339309635">
    <w:abstractNumId w:val="7"/>
  </w:num>
  <w:num w:numId="4" w16cid:durableId="910581011">
    <w:abstractNumId w:val="6"/>
  </w:num>
  <w:num w:numId="5" w16cid:durableId="1740595244">
    <w:abstractNumId w:val="10"/>
  </w:num>
  <w:num w:numId="6" w16cid:durableId="1834880837">
    <w:abstractNumId w:val="3"/>
  </w:num>
  <w:num w:numId="7" w16cid:durableId="365297962">
    <w:abstractNumId w:val="11"/>
  </w:num>
  <w:num w:numId="8" w16cid:durableId="1200167308">
    <w:abstractNumId w:val="2"/>
  </w:num>
  <w:num w:numId="9" w16cid:durableId="754588926">
    <w:abstractNumId w:val="12"/>
  </w:num>
  <w:num w:numId="10" w16cid:durableId="1802653647">
    <w:abstractNumId w:val="5"/>
  </w:num>
  <w:num w:numId="11" w16cid:durableId="1453136906">
    <w:abstractNumId w:val="4"/>
  </w:num>
  <w:num w:numId="12" w16cid:durableId="1799252542">
    <w:abstractNumId w:val="1"/>
  </w:num>
  <w:num w:numId="13" w16cid:durableId="14357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E9"/>
    <w:rsid w:val="000001EF"/>
    <w:rsid w:val="00007322"/>
    <w:rsid w:val="00007728"/>
    <w:rsid w:val="00022EB2"/>
    <w:rsid w:val="00024584"/>
    <w:rsid w:val="00024730"/>
    <w:rsid w:val="000370E9"/>
    <w:rsid w:val="00055E95"/>
    <w:rsid w:val="0007021F"/>
    <w:rsid w:val="00071E86"/>
    <w:rsid w:val="000A7A03"/>
    <w:rsid w:val="000B2BA5"/>
    <w:rsid w:val="000F2F8C"/>
    <w:rsid w:val="0010006E"/>
    <w:rsid w:val="001045A8"/>
    <w:rsid w:val="00112B7E"/>
    <w:rsid w:val="00114A91"/>
    <w:rsid w:val="001427E1"/>
    <w:rsid w:val="00163668"/>
    <w:rsid w:val="00171566"/>
    <w:rsid w:val="00174676"/>
    <w:rsid w:val="001755A8"/>
    <w:rsid w:val="00184014"/>
    <w:rsid w:val="00192008"/>
    <w:rsid w:val="001B23A4"/>
    <w:rsid w:val="001C0E68"/>
    <w:rsid w:val="001C4B6F"/>
    <w:rsid w:val="001D0BF1"/>
    <w:rsid w:val="001D7C6F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4266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3612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5962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5115"/>
    <w:rsid w:val="009F220C"/>
    <w:rsid w:val="009F3B05"/>
    <w:rsid w:val="009F4931"/>
    <w:rsid w:val="00A14534"/>
    <w:rsid w:val="00A16DAA"/>
    <w:rsid w:val="00A22871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3073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391A"/>
    <w:rsid w:val="00DF4D6C"/>
    <w:rsid w:val="00E01923"/>
    <w:rsid w:val="00E14498"/>
    <w:rsid w:val="00E22587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C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erd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284034F35439F98BEF03763D0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F52B-B239-4F08-ACE4-2E9F5617948C}"/>
      </w:docPartPr>
      <w:docPartBody>
        <w:p w:rsidR="00DF391A" w:rsidRDefault="00000000">
          <w:pPr>
            <w:pStyle w:val="3E5284034F35439F98BEF03763D04E70"/>
          </w:pPr>
          <w:r w:rsidRPr="00CF1A49">
            <w:t>·</w:t>
          </w:r>
        </w:p>
      </w:docPartBody>
    </w:docPart>
    <w:docPart>
      <w:docPartPr>
        <w:name w:val="3FE38B6CC8D544A08B141BD0BB78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1FC5-E1FE-41FD-AFFF-B4338BD83C50}"/>
      </w:docPartPr>
      <w:docPartBody>
        <w:p w:rsidR="00DF391A" w:rsidRDefault="00000000">
          <w:pPr>
            <w:pStyle w:val="3FE38B6CC8D544A08B141BD0BB783CD5"/>
          </w:pPr>
          <w:r w:rsidRPr="00CF1A49">
            <w:t>·</w:t>
          </w:r>
        </w:p>
      </w:docPartBody>
    </w:docPart>
    <w:docPart>
      <w:docPartPr>
        <w:name w:val="DF8EC9CFBF3540548131E301E946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3F9C-716A-455B-8814-A9744FF0165E}"/>
      </w:docPartPr>
      <w:docPartBody>
        <w:p w:rsidR="00DF391A" w:rsidRDefault="00000000">
          <w:pPr>
            <w:pStyle w:val="DF8EC9CFBF3540548131E301E9468C61"/>
          </w:pPr>
          <w:r w:rsidRPr="00CF1A49">
            <w:t>Experience</w:t>
          </w:r>
        </w:p>
      </w:docPartBody>
    </w:docPart>
    <w:docPart>
      <w:docPartPr>
        <w:name w:val="27C266738AB0454F897E54BD0829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4EBF-1AEA-4C8B-AA77-0890253B5C71}"/>
      </w:docPartPr>
      <w:docPartBody>
        <w:p w:rsidR="00DF391A" w:rsidRDefault="00000000">
          <w:pPr>
            <w:pStyle w:val="27C266738AB0454F897E54BD08297419"/>
          </w:pPr>
          <w:r w:rsidRPr="00CF1A49">
            <w:t>Education</w:t>
          </w:r>
        </w:p>
      </w:docPartBody>
    </w:docPart>
    <w:docPart>
      <w:docPartPr>
        <w:name w:val="DF1FE86E89E947D4A8F44D0D7544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DFE7-9BCD-4BCD-B39D-CF686B99F34C}"/>
      </w:docPartPr>
      <w:docPartBody>
        <w:p w:rsidR="00DF391A" w:rsidRDefault="00000000">
          <w:pPr>
            <w:pStyle w:val="DF1FE86E89E947D4A8F44D0D7544397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C"/>
    <w:rsid w:val="00960388"/>
    <w:rsid w:val="00A3144C"/>
    <w:rsid w:val="00CB3BFD"/>
    <w:rsid w:val="00DD29F8"/>
    <w:rsid w:val="00DF391A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E5284034F35439F98BEF03763D04E70">
    <w:name w:val="3E5284034F35439F98BEF03763D04E70"/>
  </w:style>
  <w:style w:type="paragraph" w:customStyle="1" w:styleId="3FE38B6CC8D544A08B141BD0BB783CD5">
    <w:name w:val="3FE38B6CC8D544A08B141BD0BB783CD5"/>
  </w:style>
  <w:style w:type="paragraph" w:customStyle="1" w:styleId="DF8EC9CFBF3540548131E301E9468C61">
    <w:name w:val="DF8EC9CFBF3540548131E301E9468C6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7C266738AB0454F897E54BD08297419">
    <w:name w:val="27C266738AB0454F897E54BD08297419"/>
  </w:style>
  <w:style w:type="paragraph" w:customStyle="1" w:styleId="DF1FE86E89E947D4A8F44D0D75443970">
    <w:name w:val="DF1FE86E89E947D4A8F44D0D75443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2022-10-20T06:08:00Z</dcterms:created>
  <dcterms:modified xsi:type="dcterms:W3CDTF">2023-08-20T00:14:00Z</dcterms:modified>
</cp:coreProperties>
</file>